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7F9118A6" w:rsidR="001C09C1" w:rsidRPr="004A1C27" w:rsidRDefault="00873438" w:rsidP="004A1C27">
      <w:pPr>
        <w:pStyle w:val="Da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28</w:t>
      </w:r>
      <w:r w:rsidR="00C43792">
        <w:rPr>
          <w:rFonts w:asciiTheme="minorHAnsi" w:hAnsiTheme="minorHAnsi"/>
          <w:sz w:val="22"/>
          <w:szCs w:val="22"/>
          <w:vertAlign w:val="superscript"/>
        </w:rPr>
        <w:t>th</w:t>
      </w:r>
      <w:r w:rsidR="004E69E0">
        <w:rPr>
          <w:rFonts w:asciiTheme="minorHAnsi" w:hAnsiTheme="minorHAnsi"/>
          <w:sz w:val="22"/>
          <w:szCs w:val="22"/>
        </w:rPr>
        <w:t xml:space="preserve"> </w:t>
      </w:r>
      <w:r w:rsidR="009E5E5B">
        <w:rPr>
          <w:rFonts w:asciiTheme="minorHAnsi" w:hAnsiTheme="minorHAnsi"/>
          <w:sz w:val="22"/>
          <w:szCs w:val="22"/>
        </w:rPr>
        <w:t xml:space="preserve"> </w:t>
      </w:r>
      <w:r w:rsidR="00C43792">
        <w:rPr>
          <w:rFonts w:asciiTheme="minorHAnsi" w:hAnsiTheme="minorHAnsi"/>
          <w:sz w:val="22"/>
          <w:szCs w:val="22"/>
        </w:rPr>
        <w:t>August</w:t>
      </w:r>
      <w:r w:rsidR="004E69E0">
        <w:rPr>
          <w:rFonts w:asciiTheme="minorHAnsi" w:hAnsiTheme="minorHAnsi"/>
          <w:sz w:val="22"/>
          <w:szCs w:val="22"/>
        </w:rPr>
        <w:t xml:space="preserve"> </w:t>
      </w:r>
      <w:r w:rsidR="00885023" w:rsidRPr="004A1C27">
        <w:rPr>
          <w:rFonts w:asciiTheme="minorHAnsi" w:hAnsiTheme="minorHAnsi"/>
          <w:sz w:val="22"/>
          <w:szCs w:val="22"/>
        </w:rPr>
        <w:t>202</w:t>
      </w:r>
      <w:r w:rsidR="004E69E0">
        <w:rPr>
          <w:rFonts w:asciiTheme="minorHAnsi" w:hAnsiTheme="minorHAnsi"/>
          <w:sz w:val="22"/>
          <w:szCs w:val="22"/>
        </w:rPr>
        <w:t>3</w:t>
      </w:r>
    </w:p>
    <w:p w14:paraId="33185CCD" w14:textId="3452A61F" w:rsidR="000F37EC" w:rsidRPr="006C3F54" w:rsidRDefault="00C43792" w:rsidP="004A1C27">
      <w:pPr>
        <w:pStyle w:val="Title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VisionTextRecognition</w:t>
      </w:r>
      <w:r w:rsidR="000F37EC" w:rsidRPr="006C3F54">
        <w:rPr>
          <w:rFonts w:asciiTheme="minorHAnsi" w:hAnsiTheme="minorHAnsi"/>
          <w:sz w:val="48"/>
          <w:szCs w:val="48"/>
        </w:rPr>
        <w:t xml:space="preserve"> (</w:t>
      </w:r>
      <w:r w:rsidR="004E69E0">
        <w:rPr>
          <w:rFonts w:asciiTheme="minorHAnsi" w:hAnsiTheme="minorHAnsi"/>
          <w:sz w:val="48"/>
          <w:szCs w:val="48"/>
        </w:rPr>
        <w:t>1.</w:t>
      </w:r>
      <w:r w:rsidR="000F37EC" w:rsidRPr="006C3F54">
        <w:rPr>
          <w:rFonts w:asciiTheme="minorHAnsi" w:hAnsiTheme="minorHAnsi"/>
          <w:sz w:val="48"/>
          <w:szCs w:val="48"/>
        </w:rPr>
        <w:t>0.</w:t>
      </w:r>
      <w:r w:rsidR="004E69E0">
        <w:rPr>
          <w:rFonts w:asciiTheme="minorHAnsi" w:hAnsiTheme="minorHAnsi"/>
          <w:sz w:val="48"/>
          <w:szCs w:val="48"/>
        </w:rPr>
        <w:t>o</w:t>
      </w:r>
      <w:r w:rsidR="000F37EC" w:rsidRPr="006C3F54">
        <w:rPr>
          <w:rFonts w:asciiTheme="minorHAnsi" w:hAnsiTheme="minorHAnsi"/>
          <w:sz w:val="48"/>
          <w:szCs w:val="48"/>
        </w:rPr>
        <w:t>)</w:t>
      </w:r>
    </w:p>
    <w:p w14:paraId="5CDBF41F" w14:textId="606904B3" w:rsidR="001C09C1" w:rsidRPr="004A1C27" w:rsidRDefault="00605C5E" w:rsidP="004A1C27">
      <w:pPr>
        <w:pStyle w:val="Heading1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Overview</w:t>
      </w:r>
    </w:p>
    <w:p w14:paraId="3C4A2FE6" w14:textId="5783B76A" w:rsidR="00C36BD6" w:rsidRPr="00B03214" w:rsidRDefault="00B03214" w:rsidP="004A1C27">
      <w:pPr>
        <w:pStyle w:val="NormalWeb"/>
        <w:spacing w:before="120" w:after="120"/>
        <w:rPr>
          <w:rFonts w:asciiTheme="minorHAnsi" w:hAnsiTheme="minorHAnsi" w:cs="Poppins Light"/>
          <w:color w:val="30353F"/>
          <w:sz w:val="22"/>
          <w:szCs w:val="22"/>
        </w:rPr>
      </w:pPr>
      <w:bookmarkStart w:id="0" w:name="OLE_LINK16"/>
      <w:r w:rsidRPr="00B03214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="00C43792">
        <w:rPr>
          <w:rFonts w:asciiTheme="minorHAnsi" w:hAnsiTheme="minorHAnsi"/>
          <w:sz w:val="22"/>
          <w:szCs w:val="22"/>
        </w:rPr>
        <w:t>VisionTextRecognition</w:t>
      </w:r>
      <w:proofErr w:type="spellEnd"/>
      <w:r w:rsidR="00C43792">
        <w:rPr>
          <w:rFonts w:asciiTheme="minorHAnsi" w:hAnsiTheme="minorHAnsi"/>
          <w:sz w:val="22"/>
          <w:szCs w:val="22"/>
        </w:rPr>
        <w:t xml:space="preserve"> </w:t>
      </w:r>
      <w:r w:rsidRPr="00B03214">
        <w:rPr>
          <w:rFonts w:asciiTheme="minorHAnsi" w:hAnsiTheme="minorHAnsi"/>
          <w:sz w:val="22"/>
          <w:szCs w:val="22"/>
        </w:rPr>
        <w:t xml:space="preserve">component can </w:t>
      </w:r>
      <w:r w:rsidR="00C43792">
        <w:rPr>
          <w:rFonts w:asciiTheme="minorHAnsi" w:hAnsiTheme="minorHAnsi"/>
          <w:sz w:val="22"/>
          <w:szCs w:val="22"/>
        </w:rPr>
        <w:t xml:space="preserve">scan a form or letter and recognise text in it. We call this as OCR. </w:t>
      </w:r>
      <w:r w:rsidRPr="00B03214">
        <w:rPr>
          <w:rFonts w:asciiTheme="minorHAnsi" w:hAnsiTheme="minorHAnsi"/>
          <w:sz w:val="22"/>
          <w:szCs w:val="22"/>
        </w:rPr>
        <w:t xml:space="preserve">Under the hood, the component contains NFIs that use the  </w:t>
      </w:r>
      <w:r w:rsidR="00C43792">
        <w:rPr>
          <w:rFonts w:asciiTheme="minorHAnsi" w:hAnsiTheme="minorHAnsi"/>
          <w:sz w:val="22"/>
          <w:szCs w:val="22"/>
        </w:rPr>
        <w:t xml:space="preserve">Vision and </w:t>
      </w:r>
      <w:proofErr w:type="spellStart"/>
      <w:r w:rsidR="00C43792">
        <w:rPr>
          <w:rFonts w:asciiTheme="minorHAnsi" w:hAnsiTheme="minorHAnsi"/>
          <w:sz w:val="22"/>
          <w:szCs w:val="22"/>
        </w:rPr>
        <w:t>VisionKit</w:t>
      </w:r>
      <w:proofErr w:type="spellEnd"/>
      <w:r w:rsidRPr="00B03214">
        <w:rPr>
          <w:rFonts w:asciiTheme="minorHAnsi" w:hAnsiTheme="minorHAnsi"/>
          <w:sz w:val="22"/>
          <w:szCs w:val="22"/>
        </w:rPr>
        <w:t xml:space="preserve"> API. </w:t>
      </w:r>
    </w:p>
    <w:p w14:paraId="63E54E0B" w14:textId="6F848A60" w:rsidR="001C09C1" w:rsidRPr="004A1C27" w:rsidRDefault="001624A9" w:rsidP="004A1C27">
      <w:pPr>
        <w:pStyle w:val="Heading2"/>
        <w:rPr>
          <w:rFonts w:asciiTheme="minorHAnsi" w:hAnsiTheme="minorHAnsi"/>
          <w:sz w:val="22"/>
          <w:szCs w:val="22"/>
        </w:rPr>
      </w:pPr>
      <w:bookmarkStart w:id="1" w:name="OLE_LINK18"/>
      <w:bookmarkStart w:id="2" w:name="OLE_LINK19"/>
      <w:bookmarkEnd w:id="0"/>
      <w:r w:rsidRPr="004A1C27">
        <w:rPr>
          <w:rFonts w:asciiTheme="minorHAnsi" w:hAnsiTheme="minorHAnsi"/>
          <w:sz w:val="22"/>
          <w:szCs w:val="22"/>
        </w:rPr>
        <w:t>Use case</w:t>
      </w:r>
    </w:p>
    <w:p w14:paraId="76889F26" w14:textId="0EC79015" w:rsidR="008B57CE" w:rsidRPr="004A1C27" w:rsidRDefault="008B57CE" w:rsidP="004A1C27">
      <w:p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4A1C27">
        <w:rPr>
          <w:rFonts w:asciiTheme="minorHAnsi" w:hAnsiTheme="minorHAnsi" w:cs="Poppins Light"/>
          <w:color w:val="30353F"/>
          <w:sz w:val="22"/>
          <w:szCs w:val="22"/>
        </w:rPr>
        <w:t xml:space="preserve">       1. A</w:t>
      </w:r>
      <w:r w:rsidR="00C43792">
        <w:rPr>
          <w:rFonts w:asciiTheme="minorHAnsi" w:hAnsiTheme="minorHAnsi" w:cs="Poppins Light"/>
          <w:color w:val="30353F"/>
          <w:sz w:val="22"/>
          <w:szCs w:val="22"/>
        </w:rPr>
        <w:t xml:space="preserve"> </w:t>
      </w:r>
      <w:proofErr w:type="spellStart"/>
      <w:r w:rsidR="00C43792">
        <w:rPr>
          <w:rFonts w:asciiTheme="minorHAnsi" w:hAnsiTheme="minorHAnsi" w:cs="Poppins Light"/>
          <w:color w:val="30353F"/>
          <w:sz w:val="22"/>
          <w:szCs w:val="22"/>
        </w:rPr>
        <w:t>CamScanner</w:t>
      </w:r>
      <w:proofErr w:type="spellEnd"/>
      <w:r w:rsidR="00C43792">
        <w:rPr>
          <w:rFonts w:asciiTheme="minorHAnsi" w:hAnsiTheme="minorHAnsi" w:cs="Poppins Light"/>
          <w:color w:val="30353F"/>
          <w:sz w:val="22"/>
          <w:szCs w:val="22"/>
        </w:rPr>
        <w:t xml:space="preserve"> app where app scans a document/file and recognise it.</w:t>
      </w:r>
    </w:p>
    <w:p w14:paraId="724E7574" w14:textId="1F3D0A65" w:rsidR="008B57CE" w:rsidRPr="004A1C27" w:rsidRDefault="008B57CE" w:rsidP="004A1C27">
      <w:p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4A1C27">
        <w:rPr>
          <w:rFonts w:asciiTheme="minorHAnsi" w:hAnsiTheme="minorHAnsi" w:cs="Poppins Light"/>
          <w:color w:val="30353F"/>
          <w:sz w:val="22"/>
          <w:szCs w:val="22"/>
        </w:rPr>
        <w:t xml:space="preserve">      2. </w:t>
      </w:r>
      <w:r w:rsidR="00C43792">
        <w:rPr>
          <w:rFonts w:asciiTheme="minorHAnsi" w:hAnsiTheme="minorHAnsi" w:cs="Poppins Light"/>
          <w:color w:val="30353F"/>
          <w:sz w:val="22"/>
          <w:szCs w:val="22"/>
        </w:rPr>
        <w:t>A Text Scanner app where app scans a form and recognises the text in that form.</w:t>
      </w:r>
    </w:p>
    <w:bookmarkEnd w:id="1"/>
    <w:bookmarkEnd w:id="2"/>
    <w:p w14:paraId="7395DBC7" w14:textId="46FCDEB3" w:rsidR="0075238D" w:rsidRPr="004A1C27" w:rsidRDefault="0075238D" w:rsidP="004A1C27">
      <w:pPr>
        <w:rPr>
          <w:rFonts w:asciiTheme="minorHAnsi" w:hAnsiTheme="minorHAnsi"/>
          <w:sz w:val="22"/>
          <w:szCs w:val="22"/>
        </w:rPr>
      </w:pPr>
    </w:p>
    <w:p w14:paraId="2074E29E" w14:textId="70097E91" w:rsidR="004B59BB" w:rsidRPr="004A1C27" w:rsidRDefault="00DF2CD0" w:rsidP="004A1C27">
      <w:p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   B .</w:t>
      </w:r>
      <w:r w:rsidR="004B59BB" w:rsidRPr="004A1C27">
        <w:rPr>
          <w:rFonts w:asciiTheme="minorHAnsi" w:hAnsiTheme="minorHAnsi"/>
          <w:sz w:val="22"/>
          <w:szCs w:val="22"/>
        </w:rPr>
        <w:t>Percentage of re-use:</w:t>
      </w:r>
    </w:p>
    <w:p w14:paraId="253AD205" w14:textId="26C0D313" w:rsidR="004B59BB" w:rsidRPr="004A1C27" w:rsidRDefault="004B59BB" w:rsidP="004A1C27">
      <w:pPr>
        <w:pStyle w:val="CommentText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  <w:highlight w:val="yellow"/>
        </w:rPr>
        <w:t xml:space="preserve">Approximate </w:t>
      </w:r>
      <w:r w:rsidR="00240436">
        <w:rPr>
          <w:rFonts w:asciiTheme="minorHAnsi" w:hAnsiTheme="minorHAnsi"/>
          <w:sz w:val="22"/>
          <w:szCs w:val="22"/>
          <w:highlight w:val="yellow"/>
        </w:rPr>
        <w:t>9</w:t>
      </w:r>
      <w:r w:rsidR="00C43792">
        <w:rPr>
          <w:rFonts w:asciiTheme="minorHAnsi" w:hAnsiTheme="minorHAnsi"/>
          <w:sz w:val="22"/>
          <w:szCs w:val="22"/>
          <w:highlight w:val="yellow"/>
        </w:rPr>
        <w:t>5</w:t>
      </w:r>
      <w:r w:rsidRPr="004A1C27">
        <w:rPr>
          <w:rFonts w:asciiTheme="minorHAnsi" w:hAnsiTheme="minorHAnsi"/>
          <w:sz w:val="22"/>
          <w:szCs w:val="22"/>
          <w:highlight w:val="yellow"/>
        </w:rPr>
        <w:t>% of reuse</w:t>
      </w:r>
      <w:r w:rsidRPr="004A1C27">
        <w:rPr>
          <w:rFonts w:asciiTheme="minorHAnsi" w:hAnsiTheme="minorHAnsi"/>
          <w:sz w:val="22"/>
          <w:szCs w:val="22"/>
        </w:rPr>
        <w:t xml:space="preserve">. </w:t>
      </w:r>
      <w:bookmarkStart w:id="3" w:name="OLE_LINK5"/>
      <w:bookmarkStart w:id="4" w:name="OLE_LINK6"/>
      <w:r w:rsidRPr="004A1C27">
        <w:rPr>
          <w:rFonts w:asciiTheme="minorHAnsi" w:hAnsiTheme="minorHAnsi"/>
          <w:sz w:val="22"/>
          <w:szCs w:val="22"/>
        </w:rPr>
        <w:t xml:space="preserve">It sets an expectation of how much can be used out of the box, and how much needs to be customized for a specific app. </w:t>
      </w:r>
      <w:bookmarkEnd w:id="3"/>
      <w:bookmarkEnd w:id="4"/>
    </w:p>
    <w:p w14:paraId="70FAD28A" w14:textId="616BF87C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</w:p>
    <w:p w14:paraId="06288CBC" w14:textId="15EC89C0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    C. Features </w:t>
      </w:r>
    </w:p>
    <w:p w14:paraId="2E6D3CF4" w14:textId="77777777" w:rsidR="00FC441F" w:rsidRPr="004A1C27" w:rsidRDefault="00FC441F" w:rsidP="004A1C27">
      <w:pPr>
        <w:pStyle w:val="CommentText"/>
        <w:rPr>
          <w:rFonts w:asciiTheme="minorHAnsi" w:hAnsiTheme="minorHAnsi"/>
          <w:sz w:val="22"/>
          <w:szCs w:val="22"/>
        </w:rPr>
      </w:pPr>
    </w:p>
    <w:p w14:paraId="5EA15DA5" w14:textId="3362F48F" w:rsidR="00FC441F" w:rsidRPr="004859A0" w:rsidRDefault="004859A0" w:rsidP="004859A0">
      <w:pPr>
        <w:numPr>
          <w:ilvl w:val="0"/>
          <w:numId w:val="21"/>
        </w:numPr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859A0">
        <w:rPr>
          <w:rFonts w:asciiTheme="minorHAnsi" w:hAnsiTheme="minorHAnsi"/>
          <w:sz w:val="22"/>
          <w:szCs w:val="22"/>
        </w:rPr>
        <w:t xml:space="preserve">The component utilizes </w:t>
      </w:r>
      <w:r w:rsidR="00C43792">
        <w:rPr>
          <w:rFonts w:asciiTheme="minorHAnsi" w:hAnsiTheme="minorHAnsi"/>
          <w:sz w:val="22"/>
          <w:szCs w:val="22"/>
        </w:rPr>
        <w:t xml:space="preserve">Vision and </w:t>
      </w:r>
      <w:proofErr w:type="spellStart"/>
      <w:r w:rsidR="00C43792">
        <w:rPr>
          <w:rFonts w:asciiTheme="minorHAnsi" w:hAnsiTheme="minorHAnsi"/>
          <w:sz w:val="22"/>
          <w:szCs w:val="22"/>
        </w:rPr>
        <w:t>VisionKit</w:t>
      </w:r>
      <w:proofErr w:type="spellEnd"/>
      <w:r w:rsidR="00C43792">
        <w:rPr>
          <w:rFonts w:asciiTheme="minorHAnsi" w:hAnsiTheme="minorHAnsi"/>
          <w:sz w:val="22"/>
          <w:szCs w:val="22"/>
        </w:rPr>
        <w:t xml:space="preserve"> APIs to scan and detect text in a form.</w:t>
      </w:r>
      <w:r w:rsidRPr="004859A0">
        <w:rPr>
          <w:rFonts w:asciiTheme="minorHAnsi" w:hAnsiTheme="minorHAnsi"/>
          <w:sz w:val="22"/>
          <w:szCs w:val="22"/>
        </w:rPr>
        <w:t xml:space="preserve">. </w:t>
      </w:r>
    </w:p>
    <w:p w14:paraId="347C6672" w14:textId="05BF4A3E" w:rsidR="00FC441F" w:rsidRPr="00494898" w:rsidRDefault="00494898" w:rsidP="00C43792">
      <w:pPr>
        <w:numPr>
          <w:ilvl w:val="0"/>
          <w:numId w:val="21"/>
        </w:numPr>
        <w:tabs>
          <w:tab w:val="num" w:pos="720"/>
        </w:tabs>
        <w:rPr>
          <w:rFonts w:asciiTheme="minorHAnsi" w:hAnsiTheme="minorHAnsi"/>
          <w:sz w:val="22"/>
          <w:szCs w:val="22"/>
          <w:lang w:val="es-ES"/>
        </w:rPr>
      </w:pPr>
      <w:r w:rsidRPr="00494898">
        <w:rPr>
          <w:rFonts w:asciiTheme="minorHAnsi" w:hAnsiTheme="minorHAnsi"/>
          <w:sz w:val="22"/>
          <w:szCs w:val="22"/>
        </w:rPr>
        <w:t xml:space="preserve">It </w:t>
      </w:r>
      <w:r w:rsidR="00C43792">
        <w:rPr>
          <w:rFonts w:asciiTheme="minorHAnsi" w:hAnsiTheme="minorHAnsi"/>
          <w:sz w:val="22"/>
          <w:szCs w:val="22"/>
        </w:rPr>
        <w:t>is available only in iOS.</w:t>
      </w:r>
    </w:p>
    <w:p w14:paraId="377305F1" w14:textId="5278C5A0" w:rsidR="0015128C" w:rsidRDefault="00240436" w:rsidP="0015128C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Uses </w:t>
      </w:r>
      <w:r w:rsidR="00FC441F" w:rsidRPr="004A1C27">
        <w:rPr>
          <w:rFonts w:asciiTheme="minorHAnsi" w:hAnsiTheme="minorHAnsi"/>
          <w:sz w:val="22"/>
          <w:szCs w:val="22"/>
        </w:rPr>
        <w:t>NFI 3.0</w:t>
      </w:r>
    </w:p>
    <w:p w14:paraId="3076D5A1" w14:textId="77777777" w:rsidR="0015128C" w:rsidRDefault="0015128C" w:rsidP="0015128C">
      <w:pPr>
        <w:ind w:left="360"/>
        <w:rPr>
          <w:rFonts w:asciiTheme="minorHAnsi" w:hAnsiTheme="minorHAnsi"/>
          <w:sz w:val="22"/>
          <w:szCs w:val="22"/>
        </w:rPr>
      </w:pPr>
    </w:p>
    <w:p w14:paraId="3B2B9ACA" w14:textId="77777777" w:rsidR="005A1584" w:rsidRDefault="005A1584" w:rsidP="0015128C">
      <w:pPr>
        <w:ind w:left="360"/>
        <w:rPr>
          <w:rFonts w:asciiTheme="minorHAnsi" w:hAnsiTheme="minorHAnsi"/>
          <w:sz w:val="22"/>
          <w:szCs w:val="22"/>
        </w:rPr>
      </w:pPr>
    </w:p>
    <w:p w14:paraId="0920D6F4" w14:textId="6EC122AB" w:rsidR="006C3F54" w:rsidRPr="0015128C" w:rsidRDefault="00FC441F" w:rsidP="0015128C">
      <w:pPr>
        <w:ind w:left="360"/>
        <w:rPr>
          <w:rFonts w:asciiTheme="minorHAnsi" w:hAnsiTheme="minorHAnsi"/>
          <w:sz w:val="22"/>
          <w:szCs w:val="22"/>
        </w:rPr>
      </w:pPr>
      <w:r w:rsidRPr="0015128C">
        <w:rPr>
          <w:rFonts w:asciiTheme="minorHAnsi" w:hAnsiTheme="minorHAnsi"/>
          <w:sz w:val="22"/>
          <w:szCs w:val="22"/>
        </w:rPr>
        <w:t xml:space="preserve">2. </w:t>
      </w:r>
      <w:r w:rsidR="00361BE0" w:rsidRPr="0015128C">
        <w:rPr>
          <w:rFonts w:asciiTheme="minorHAnsi" w:hAnsiTheme="minorHAnsi"/>
          <w:sz w:val="22"/>
          <w:szCs w:val="22"/>
        </w:rPr>
        <w:t>Getting Started</w:t>
      </w:r>
      <w:r w:rsidR="00240436">
        <w:rPr>
          <w:rFonts w:asciiTheme="minorHAnsi" w:hAnsiTheme="minorHAnsi"/>
          <w:sz w:val="22"/>
          <w:szCs w:val="22"/>
        </w:rPr>
        <w:br/>
      </w:r>
    </w:p>
    <w:p w14:paraId="432EE45E" w14:textId="73BA3FA0" w:rsidR="001C09C1" w:rsidRPr="004A1C27" w:rsidRDefault="004A1C27" w:rsidP="006C3F54">
      <w:pPr>
        <w:pStyle w:val="Heading2"/>
        <w:numPr>
          <w:ilvl w:val="0"/>
          <w:numId w:val="0"/>
        </w:numPr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 </w:t>
      </w:r>
      <w:r w:rsidR="002D0CCD" w:rsidRPr="004A1C27">
        <w:rPr>
          <w:rFonts w:asciiTheme="minorHAnsi" w:hAnsiTheme="minorHAnsi"/>
          <w:sz w:val="22"/>
          <w:szCs w:val="22"/>
        </w:rPr>
        <w:t>Prerequisites</w:t>
      </w:r>
    </w:p>
    <w:p w14:paraId="7701BD86" w14:textId="057D0282" w:rsidR="004A6D4D" w:rsidRPr="004A1C27" w:rsidRDefault="006C3F54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4A6D4D" w:rsidRPr="004A1C27">
        <w:rPr>
          <w:rFonts w:asciiTheme="minorHAnsi" w:hAnsiTheme="minorHAnsi"/>
          <w:sz w:val="22"/>
          <w:szCs w:val="22"/>
        </w:rPr>
        <w:t xml:space="preserve">Before you start using the </w:t>
      </w:r>
      <w:proofErr w:type="spellStart"/>
      <w:r w:rsidR="00C43792">
        <w:rPr>
          <w:rFonts w:asciiTheme="minorHAnsi" w:hAnsiTheme="minorHAnsi"/>
          <w:sz w:val="22"/>
          <w:szCs w:val="22"/>
        </w:rPr>
        <w:t>VisionTextRecognition</w:t>
      </w:r>
      <w:proofErr w:type="spellEnd"/>
      <w:r w:rsidR="00C43792">
        <w:rPr>
          <w:rFonts w:asciiTheme="minorHAnsi" w:hAnsiTheme="minorHAnsi"/>
          <w:sz w:val="22"/>
          <w:szCs w:val="22"/>
        </w:rPr>
        <w:t xml:space="preserve"> </w:t>
      </w:r>
      <w:r w:rsidR="004A6D4D" w:rsidRPr="004A1C27">
        <w:rPr>
          <w:rFonts w:asciiTheme="minorHAnsi" w:hAnsiTheme="minorHAnsi"/>
          <w:sz w:val="22"/>
          <w:szCs w:val="22"/>
        </w:rPr>
        <w:t>component, ensure the following:</w:t>
      </w:r>
    </w:p>
    <w:p w14:paraId="6C8F3E9B" w14:textId="38DCB456" w:rsidR="001C09C1" w:rsidRPr="004A1C27" w:rsidRDefault="006C3F54" w:rsidP="006C3F54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4A6D4D" w:rsidRPr="004A1C27">
        <w:rPr>
          <w:rFonts w:asciiTheme="minorHAnsi" w:hAnsiTheme="minorHAnsi"/>
          <w:sz w:val="22"/>
          <w:szCs w:val="22"/>
        </w:rPr>
        <w:t>•</w:t>
      </w:r>
      <w:r w:rsidR="004A6D4D" w:rsidRPr="004A1C27">
        <w:rPr>
          <w:rFonts w:asciiTheme="minorHAnsi" w:hAnsiTheme="minorHAnsi"/>
          <w:sz w:val="22"/>
          <w:szCs w:val="22"/>
        </w:rPr>
        <w:tab/>
        <w:t>Volt MX Iris</w:t>
      </w:r>
    </w:p>
    <w:p w14:paraId="54F8BCBE" w14:textId="77777777" w:rsidR="00361BE0" w:rsidRPr="004A1C27" w:rsidRDefault="00361BE0" w:rsidP="006C3F54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Platforms Supported</w:t>
      </w:r>
    </w:p>
    <w:p w14:paraId="656DB5A4" w14:textId="77777777" w:rsidR="00361BE0" w:rsidRPr="004A1C27" w:rsidRDefault="00361BE0" w:rsidP="006C3F54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Mobile</w:t>
      </w:r>
    </w:p>
    <w:p w14:paraId="3CDE2EA4" w14:textId="77777777" w:rsidR="00361BE0" w:rsidRPr="004A1C27" w:rsidRDefault="00361BE0" w:rsidP="006C3F54">
      <w:pPr>
        <w:pStyle w:val="Heading4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iOS</w:t>
      </w:r>
    </w:p>
    <w:p w14:paraId="2C343B8F" w14:textId="77777777" w:rsidR="00361BE0" w:rsidRPr="004A1C27" w:rsidRDefault="00361BE0" w:rsidP="006C3F54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Tablets</w:t>
      </w:r>
    </w:p>
    <w:p w14:paraId="43932619" w14:textId="0FD4D9F5" w:rsidR="001624A9" w:rsidRPr="004A1C27" w:rsidRDefault="002D0CCD" w:rsidP="006C3F54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Importing the app</w:t>
      </w:r>
    </w:p>
    <w:p w14:paraId="33D06C0E" w14:textId="77777777" w:rsidR="008A1C26" w:rsidRPr="004A1C27" w:rsidRDefault="008A1C26" w:rsidP="006C3F54">
      <w:pPr>
        <w:pStyle w:val="Heading2"/>
        <w:numPr>
          <w:ilvl w:val="0"/>
          <w:numId w:val="0"/>
        </w:numPr>
        <w:spacing w:line="360" w:lineRule="auto"/>
        <w:ind w:left="72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You can import the Forge components only into the apps that are of the Reference Architecture type.</w:t>
      </w:r>
    </w:p>
    <w:p w14:paraId="67FE32A7" w14:textId="7482189D" w:rsidR="006226C3" w:rsidRPr="00425167" w:rsidRDefault="008A1C26" w:rsidP="00425167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  <w:r w:rsidRPr="004A1C2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      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To import the </w:t>
      </w:r>
      <w:r w:rsidR="004E69E0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Apple </w:t>
      </w:r>
      <w:r w:rsidR="00C43792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Vision Text Recognition</w:t>
      </w:r>
      <w:r w:rsidR="00B423C5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component, do the following:</w:t>
      </w:r>
    </w:p>
    <w:p w14:paraId="49F96B1F" w14:textId="77777777" w:rsidR="008A1C26" w:rsidRPr="004A1C27" w:rsidRDefault="008A1C26" w:rsidP="004A1C27">
      <w:pPr>
        <w:pStyle w:val="Heading2"/>
        <w:numPr>
          <w:ilvl w:val="0"/>
          <w:numId w:val="12"/>
        </w:numPr>
        <w:tabs>
          <w:tab w:val="clear" w:pos="1440"/>
        </w:tabs>
        <w:ind w:left="108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 xml:space="preserve">Open your app project in </w:t>
      </w:r>
      <w:bookmarkStart w:id="5" w:name="OLE_LINK36"/>
      <w:bookmarkStart w:id="6" w:name="OLE_LINK42"/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Volt MX Iris</w:t>
      </w:r>
      <w:bookmarkEnd w:id="5"/>
      <w:bookmarkEnd w:id="6"/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008F6F6A" w14:textId="1FE14298" w:rsidR="008A1C26" w:rsidRPr="004A1C27" w:rsidRDefault="00F258AD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</w:t>
      </w:r>
      <w:r w:rsidR="00B423C5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2. </w:t>
      </w:r>
      <w:r w:rsidR="008A1C26"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In the Project Explorer, click the </w:t>
      </w:r>
      <w:r w:rsidR="008A1C2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  <w:lang w:eastAsia="en-GB"/>
        </w:rPr>
        <w:t>Templates</w:t>
      </w:r>
      <w:r w:rsidR="008A1C26" w:rsidRPr="004A1C27">
        <w:rPr>
          <w:rFonts w:asciiTheme="minorHAnsi" w:hAnsiTheme="minorHAnsi"/>
          <w:color w:val="595959" w:themeColor="text1" w:themeTint="A6"/>
          <w:sz w:val="22"/>
          <w:szCs w:val="22"/>
          <w:lang w:eastAsia="en-GB"/>
        </w:rPr>
        <w:t> </w:t>
      </w:r>
      <w:r w:rsidR="008A1C26"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tab.</w:t>
      </w:r>
    </w:p>
    <w:p w14:paraId="4C40DADC" w14:textId="5947E254" w:rsidR="00F258AD" w:rsidRPr="004A1C27" w:rsidRDefault="00F258AD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lastRenderedPageBreak/>
        <w:t xml:space="preserve">      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begin"/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separate"/>
      </w: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35C29EE3" wp14:editId="0656334D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end"/>
      </w:r>
    </w:p>
    <w:p w14:paraId="491B9C6C" w14:textId="16CBE80C" w:rsidR="008327A6" w:rsidRPr="004A1C27" w:rsidRDefault="00B423C5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3.Right-click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Components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, and then select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 </w:t>
      </w:r>
      <w:r w:rsidR="008327A6"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="008327A6"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="008327A6" w:rsidRPr="004A1C27">
        <w:rPr>
          <w:rFonts w:asciiTheme="minorHAnsi" w:hAnsiTheme="minorHAnsi"/>
          <w:color w:val="7F7F7F" w:themeColor="text1" w:themeTint="80"/>
          <w:sz w:val="22"/>
          <w:szCs w:val="22"/>
        </w:rPr>
        <w:t>dialog box appears.</w:t>
      </w:r>
      <w:r w:rsidR="008327A6"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t xml:space="preserve"> </w:t>
      </w:r>
    </w:p>
    <w:p w14:paraId="434CC675" w14:textId="77777777" w:rsidR="008327A6" w:rsidRPr="004A1C27" w:rsidRDefault="008327A6" w:rsidP="004A1C27">
      <w:pPr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36BAB66D" wp14:editId="33F54C17">
            <wp:extent cx="4739019" cy="2203704"/>
            <wp:effectExtent l="0" t="0" r="0" b="6350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64D91" w14:textId="77777777" w:rsidR="008327A6" w:rsidRPr="004A1C27" w:rsidRDefault="008327A6" w:rsidP="004A1C27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4.Click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Browse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to navigate to the location of the component, select the component, and then 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 component and its associated widgets and modules are added to your project.</w:t>
      </w:r>
    </w:p>
    <w:p w14:paraId="0868B410" w14:textId="2251067B" w:rsidR="008A1C26" w:rsidRPr="004A1C27" w:rsidRDefault="008A1C26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11BF8683" w14:textId="77777777" w:rsidR="007A4815" w:rsidRPr="004A1C27" w:rsidRDefault="007A4815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703C0EE6" w14:textId="1854B5C9" w:rsidR="009717C8" w:rsidRPr="004A1C27" w:rsidRDefault="009717C8" w:rsidP="004A1C27">
      <w:pPr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  <w:t>Once you have imported a component to your project, you can easily add the component to a form. For more information, refer </w:t>
      </w:r>
      <w:bookmarkStart w:id="7" w:name="OLE_LINK60"/>
      <w:bookmarkStart w:id="8" w:name="OLE_LINK61"/>
      <w:bookmarkStart w:id="9" w:name="OLE_LINK64"/>
      <w:r w:rsidRPr="004A1C27">
        <w:fldChar w:fldCharType="begin"/>
      </w:r>
      <w:r w:rsidRPr="004A1C27">
        <w:rPr>
          <w:rFonts w:asciiTheme="minorHAnsi" w:hAnsiTheme="minorHAnsi"/>
          <w:color w:val="0070C0"/>
          <w:sz w:val="22"/>
          <w:szCs w:val="22"/>
        </w:rPr>
        <w:instrText xml:space="preserve"> HYPERLINK "https://opensource.hcltechsw.com/volt-mx-docs/docs/documentation/Iris/iris_user_guide/Content/C_UsingComponents.html" \l "add-a-component-to-a-form" </w:instrText>
      </w:r>
      <w:r w:rsidRPr="004A1C27">
        <w:fldChar w:fldCharType="separate"/>
      </w:r>
      <w:r w:rsidRPr="004A1C27"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  <w:t>Add a Component to a Form</w:t>
      </w:r>
      <w:r w:rsidRPr="004A1C27"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  <w:fldChar w:fldCharType="end"/>
      </w:r>
      <w:bookmarkEnd w:id="7"/>
      <w:bookmarkEnd w:id="8"/>
      <w:bookmarkEnd w:id="9"/>
    </w:p>
    <w:p w14:paraId="04CE97FF" w14:textId="77777777" w:rsidR="00741725" w:rsidRPr="004A1C27" w:rsidRDefault="00741725" w:rsidP="004A1C27">
      <w:pPr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</w:pPr>
    </w:p>
    <w:p w14:paraId="0C6FD6E7" w14:textId="774CE8F0" w:rsidR="002D0CCD" w:rsidRPr="004A1C27" w:rsidRDefault="002D0CCD" w:rsidP="004A1C27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Building and previewing the app</w:t>
      </w:r>
    </w:p>
    <w:p w14:paraId="7D83EA87" w14:textId="06C33014" w:rsidR="00B4775C" w:rsidRPr="004A1C27" w:rsidRDefault="00B4775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After performing all the above steps, you can build your app and run it on your device. For more information, you can refer to the </w:t>
      </w:r>
      <w:hyperlink r:id="rId12" w:anchor="cloud" w:tgtFrame="_blank" w:history="1">
        <w:r w:rsidRPr="004A1C27">
          <w:rPr>
            <w:rStyle w:val="Hyperlink"/>
            <w:rFonts w:asciiTheme="minorHAnsi" w:hAnsiTheme="minorHAnsi" w:cs="Poppins Light"/>
            <w:color w:val="0070C0"/>
            <w:sz w:val="22"/>
            <w:szCs w:val="22"/>
          </w:rPr>
          <w:t>Building and Viewing an Application</w:t>
        </w:r>
      </w:hyperlink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of the V</w:t>
      </w:r>
      <w:r w:rsidR="00172D5F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olt MX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User Guide.</w:t>
      </w:r>
    </w:p>
    <w:p w14:paraId="3E3B15CD" w14:textId="652FDE43" w:rsidR="00877E06" w:rsidRPr="004A1C27" w:rsidRDefault="00B4775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You can then run your app to see the </w:t>
      </w:r>
      <w:r w:rsidR="009278BF"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Barcode/QR code Scanner </w:t>
      </w:r>
      <w:r w:rsidR="00877E06" w:rsidRPr="004A1C27"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="00877E06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work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in real time.</w:t>
      </w:r>
    </w:p>
    <w:p w14:paraId="076645FF" w14:textId="360BB750" w:rsidR="009278BF" w:rsidRPr="009278BF" w:rsidRDefault="002D0CCD" w:rsidP="009278BF">
      <w:pPr>
        <w:pStyle w:val="Heading1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References</w:t>
      </w:r>
    </w:p>
    <w:p w14:paraId="48FD3B84" w14:textId="5C914635" w:rsidR="001624A9" w:rsidRPr="004A1C27" w:rsidRDefault="001624A9" w:rsidP="009278BF">
      <w:pPr>
        <w:pStyle w:val="Heading2"/>
        <w:spacing w:line="276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Dynamic Usage</w:t>
      </w:r>
    </w:p>
    <w:p w14:paraId="36479E59" w14:textId="7CC40894" w:rsidR="00757DE5" w:rsidRPr="004A1C27" w:rsidRDefault="009278BF" w:rsidP="009278BF">
      <w:pPr>
        <w:pStyle w:val="NormalWeb"/>
        <w:spacing w:before="120" w:line="276" w:lineRule="auto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 </w:t>
      </w:r>
      <w:r w:rsidR="00757DE5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You can also add</w:t>
      </w:r>
      <w:r w:rsidR="00757DE5"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 xml:space="preserve"> </w:t>
      </w:r>
      <w:bookmarkStart w:id="10" w:name="OLE_LINK63"/>
      <w:bookmarkStart w:id="11" w:name="OLE_LINK65"/>
      <w:r w:rsidR="00CA0081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>Vision Text Recognition</w:t>
      </w:r>
      <w:r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 xml:space="preserve"> </w:t>
      </w:r>
      <w:bookmarkEnd w:id="10"/>
      <w:bookmarkEnd w:id="11"/>
      <w:r w:rsidR="00757DE5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component dynamically. To do so,</w:t>
      </w:r>
    </w:p>
    <w:p w14:paraId="0E99C101" w14:textId="77777777" w:rsidR="008D7E23" w:rsidRPr="004A1C27" w:rsidRDefault="008D7E23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4D1D5CE" w14:textId="3E345946" w:rsidR="00111771" w:rsidRPr="004A1C27" w:rsidRDefault="00E70FE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7A30DAD" wp14:editId="0550817D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666DC6F1">
              <v:shapetype id="_x0000_t75" coordsize="21600,21600" filled="f" stroked="f" o:spt="75" o:preferrelative="t" path="m@4@5l@4@11@9@11@9@5xe" w14:anchorId="22D21A2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">
                <v:imagedata o:title="" r:id="rId16"/>
              </v:shape>
            </w:pict>
          </mc:Fallback>
        </mc:AlternateContent>
      </w:r>
      <w:r w:rsidR="00FC2CD5"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>1.</w:t>
      </w:r>
      <w:r w:rsidR="00F27ED7"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 xml:space="preserve">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In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 Explorer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on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tab, click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Controllers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to access the respective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Form Controller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. Create a method and implement the code snippet similar to the sample code mentioned below.</w:t>
      </w:r>
    </w:p>
    <w:p w14:paraId="7951A167" w14:textId="462E7A06" w:rsidR="00A238FB" w:rsidRPr="004A1C27" w:rsidRDefault="00CA0081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w:lastRenderedPageBreak/>
        <w:drawing>
          <wp:inline distT="0" distB="0" distL="0" distR="0" wp14:anchorId="000C1ADE" wp14:editId="2B3EAB33">
            <wp:extent cx="4102100" cy="4724400"/>
            <wp:effectExtent l="0" t="0" r="0" b="0"/>
            <wp:docPr id="497419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19847" name="Picture 49741984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9D08F" w14:textId="078A0470" w:rsidR="008D7E23" w:rsidRPr="004A1C27" w:rsidRDefault="008D7E23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2C7DEBF5" w14:textId="77777777" w:rsidR="00A238FB" w:rsidRPr="004A1C27" w:rsidRDefault="00A238FB" w:rsidP="004A1C27">
      <w:pPr>
        <w:pStyle w:val="NormalWeb"/>
        <w:spacing w:before="120"/>
        <w:ind w:left="36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727F4652" w14:textId="5422FDBC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/* Creating </w:t>
      </w:r>
      <w:bookmarkStart w:id="12" w:name="OLE_LINK1"/>
      <w:bookmarkStart w:id="13" w:name="OLE_LINK2"/>
      <w:bookmarkStart w:id="14" w:name="OLE_LINK66"/>
      <w:r w:rsidR="00CA0081">
        <w:rPr>
          <w:rFonts w:asciiTheme="minorHAnsi" w:hAnsiTheme="minorHAnsi" w:cs="Poppins Light"/>
          <w:color w:val="7F7F7F" w:themeColor="text1" w:themeTint="80"/>
          <w:sz w:val="22"/>
          <w:szCs w:val="22"/>
        </w:rPr>
        <w:t>Vision Text Recognition</w:t>
      </w:r>
      <w:r w:rsidRPr="009A1F2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bookmarkEnd w:id="12"/>
      <w:bookmarkEnd w:id="13"/>
      <w:bookmarkEnd w:id="14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component instance */</w:t>
      </w:r>
    </w:p>
    <w:p w14:paraId="17B9B5E5" w14:textId="77777777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6409A133" w14:textId="7570B832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var </w:t>
      </w:r>
      <w:proofErr w:type="spellStart"/>
      <w:r w:rsidR="00CA0081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VisionTextRecognition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= new </w:t>
      </w:r>
      <w:proofErr w:type="spellStart"/>
      <w:r w:rsidR="00240436" w:rsidRP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com.technohub</w:t>
      </w:r>
      <w:proofErr w:type="spellEnd"/>
      <w:r w:rsidR="00240436" w:rsidRP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.</w:t>
      </w:r>
      <w:r w:rsidR="00CA0081" w:rsidRPr="00CA0081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proofErr w:type="spellStart"/>
      <w:r w:rsidR="00CA0081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VisionTextRecognition</w:t>
      </w:r>
      <w:proofErr w:type="spellEnd"/>
      <w:r w:rsidR="00CA0081"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({</w:t>
      </w:r>
    </w:p>
    <w:p w14:paraId="607A1DC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"height": "50%",</w:t>
      </w:r>
    </w:p>
    <w:p w14:paraId="47D47B76" w14:textId="32A43E92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"id": </w:t>
      </w:r>
      <w:r w:rsid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“</w:t>
      </w:r>
      <w:proofErr w:type="spellStart"/>
      <w:r w:rsidR="00CA0081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VisionTextRecognition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D912B7E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isVisible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true,</w:t>
      </w:r>
    </w:p>
    <w:p w14:paraId="053E6183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"left": "0dp",</w:t>
      </w:r>
    </w:p>
    <w:p w14:paraId="452F7EC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masterType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": 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constants.MASTER_TYPE_USERWIDGET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,</w:t>
      </w:r>
    </w:p>
    <w:p w14:paraId="4A20A916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isModalContainer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false,</w:t>
      </w:r>
    </w:p>
    <w:p w14:paraId="62037B5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"skin":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slFbox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A9ED9D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"top": "0dp",</w:t>
      </w:r>
    </w:p>
    <w:p w14:paraId="7B172FBE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"width": "100%",</w:t>
      </w:r>
    </w:p>
    <w:p w14:paraId="438F7FCA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zIndex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1,</w:t>
      </w:r>
    </w:p>
    <w:p w14:paraId="7326344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</w:t>
      </w:r>
    </w:p>
    <w:p w14:paraId="1BB0AE70" w14:textId="3B5488BB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"</w:t>
      </w:r>
      <w:r w:rsidR="00CA0081" w:rsidRPr="00CA0081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proofErr w:type="spellStart"/>
      <w:r w:rsidR="00CA0081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VisionTextRecognition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{</w:t>
      </w:r>
    </w:p>
    <w:p w14:paraId="6420B0F6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"right":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5531C8F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"bottom":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71F8D399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71DA832C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66E73315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4E9F8F75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5A4F6BBF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3E55BF9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centerY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</w:t>
      </w:r>
    </w:p>
    <w:p w14:paraId="0106344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lastRenderedPageBreak/>
        <w:t xml:space="preserve">        }</w:t>
      </w:r>
    </w:p>
    <w:p w14:paraId="661052F2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}</w:t>
      </w:r>
    </w:p>
    <w:p w14:paraId="1B4AEEE0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24BAC7F7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2C96183D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152C96E8" w14:textId="77777777" w:rsidR="00B366EF" w:rsidRPr="00B366EF" w:rsidRDefault="00B366EF" w:rsidP="00B366EF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2F3EF608" w14:textId="3C9636C0" w:rsidR="009D2022" w:rsidRDefault="00B366EF" w:rsidP="003675B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});</w:t>
      </w:r>
    </w:p>
    <w:p w14:paraId="69BF2802" w14:textId="77777777" w:rsidR="003675B2" w:rsidRPr="004A1C27" w:rsidRDefault="003675B2" w:rsidP="003675B2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6B8D5254" w14:textId="20F6B0C7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bookmarkStart w:id="15" w:name="OLE_LINK59"/>
      <w:bookmarkStart w:id="16" w:name="OLE_LINK62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/*Adding the </w:t>
      </w:r>
      <w:r w:rsidR="00CA0081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Vision Text Recognition</w:t>
      </w:r>
      <w:r w:rsidR="009A1F20" w:rsidRPr="009A1F2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="0083096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omponent to a Form*/</w:t>
      </w:r>
    </w:p>
    <w:bookmarkEnd w:id="15"/>
    <w:bookmarkEnd w:id="16"/>
    <w:p w14:paraId="279C4C7D" w14:textId="77777777" w:rsidR="00904A0F" w:rsidRPr="004A1C27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322F2782" w14:textId="5FC0A487" w:rsidR="00904A0F" w:rsidRDefault="00904A0F" w:rsidP="004A1C27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proofErr w:type="spellStart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this.view.add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</w:t>
      </w:r>
      <w:proofErr w:type="spellStart"/>
      <w:r w:rsidR="00CA0081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VisionTextRecognition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)</w:t>
      </w:r>
      <w:r w:rsidR="00B031C6"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;</w:t>
      </w:r>
    </w:p>
    <w:p w14:paraId="343600B4" w14:textId="4F8D15D2" w:rsidR="00E70FEE" w:rsidRPr="004A1C27" w:rsidRDefault="00B611D8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</w:t>
      </w:r>
      <w:r w:rsidR="00E70FEE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In the code snippet, you can edit the properties of the component as per your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  </w:t>
      </w:r>
      <w:r w:rsidR="00E70FEE"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requirement. For more information, see Setting Properties.</w:t>
      </w:r>
    </w:p>
    <w:p w14:paraId="63624793" w14:textId="0CCEFE25" w:rsidR="000C14EB" w:rsidRPr="004A1C27" w:rsidRDefault="00E70FEE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2.   Save the file</w:t>
      </w:r>
    </w:p>
    <w:p w14:paraId="7BF88A9C" w14:textId="77777777" w:rsidR="00BF79CA" w:rsidRPr="004A1C27" w:rsidRDefault="00BF79CA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5BFE9BE" w14:textId="32FEF946" w:rsidR="004015C6" w:rsidRPr="004A1C27" w:rsidRDefault="004015C6" w:rsidP="004A1C2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A1C27">
        <w:rPr>
          <w:rFonts w:asciiTheme="minorHAnsi" w:hAnsiTheme="minorHAnsi"/>
          <w:color w:val="000000" w:themeColor="text1"/>
          <w:sz w:val="22"/>
          <w:szCs w:val="22"/>
        </w:rPr>
        <w:t>Configuring Native Settings (</w:t>
      </w:r>
      <w:r w:rsidR="00DD5BFC">
        <w:rPr>
          <w:rFonts w:asciiTheme="minorHAnsi" w:hAnsiTheme="minorHAnsi"/>
          <w:color w:val="000000" w:themeColor="text1"/>
          <w:sz w:val="22"/>
          <w:szCs w:val="22"/>
        </w:rPr>
        <w:t>i</w:t>
      </w:r>
      <w:r w:rsidRPr="004A1C27">
        <w:rPr>
          <w:rFonts w:asciiTheme="minorHAnsi" w:hAnsiTheme="minorHAnsi"/>
          <w:color w:val="000000" w:themeColor="text1"/>
          <w:sz w:val="22"/>
          <w:szCs w:val="22"/>
        </w:rPr>
        <w:t xml:space="preserve">OS) </w:t>
      </w:r>
    </w:p>
    <w:p w14:paraId="475B03E7" w14:textId="77777777" w:rsidR="00756821" w:rsidRPr="00E26224" w:rsidRDefault="00756821" w:rsidP="004A1C27">
      <w:pPr>
        <w:spacing w:before="120" w:after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To configure the native settings for iOS, follow these steps:</w:t>
      </w:r>
    </w:p>
    <w:p w14:paraId="09B18A44" w14:textId="77777777" w:rsidR="00756821" w:rsidRPr="00E26224" w:rsidRDefault="00756821" w:rsidP="004A1C27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From the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explorer, go to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Assets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and expand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Media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.</w:t>
      </w:r>
    </w:p>
    <w:p w14:paraId="7B1201E8" w14:textId="19A9DB39" w:rsidR="00756821" w:rsidRPr="004A1C27" w:rsidRDefault="00756821" w:rsidP="004A1C27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="Poppins Light"/>
          <w:color w:val="30353F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Right-click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Common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and then select </w:t>
      </w:r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Resource Location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. </w:t>
      </w:r>
      <w:r w:rsidR="00F521C8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Volt</w:t>
      </w:r>
      <w:r w:rsidR="00085E12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="00F521C8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MX Iris 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opens the common resources folder in a file explorer.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br/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fldChar w:fldCharType="begin"/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instrText xml:space="preserve"> INCLUDEPICTURE "https://docs.kony.com/marketplace/flashlight/Content/Resources/Images/marketplace_resource_location.png" \* MERGEFORMATINET </w:instrText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fldChar w:fldCharType="separate"/>
      </w:r>
      <w:r w:rsidRPr="004A1C27">
        <w:rPr>
          <w:rFonts w:asciiTheme="minorHAnsi" w:hAnsiTheme="minorHAnsi" w:cs="Poppins Light"/>
          <w:noProof/>
          <w:color w:val="30353F"/>
          <w:sz w:val="22"/>
          <w:szCs w:val="22"/>
        </w:rPr>
        <w:drawing>
          <wp:inline distT="0" distB="0" distL="0" distR="0" wp14:anchorId="44352F0E" wp14:editId="0FDF5AB6">
            <wp:extent cx="3291840" cy="2856230"/>
            <wp:effectExtent l="0" t="0" r="0" b="127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 w:cs="Poppins Light"/>
          <w:color w:val="30353F"/>
          <w:sz w:val="22"/>
          <w:szCs w:val="22"/>
        </w:rPr>
        <w:fldChar w:fldCharType="end"/>
      </w:r>
    </w:p>
    <w:p w14:paraId="7CE00BC0" w14:textId="77777777" w:rsidR="00756821" w:rsidRPr="00E26224" w:rsidRDefault="00756821" w:rsidP="004A1C27">
      <w:pPr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Open the </w:t>
      </w:r>
      <w:proofErr w:type="spellStart"/>
      <w:r w:rsidRPr="00E26224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infoplist_configuration.json</w:t>
      </w:r>
      <w:proofErr w:type="spellEnd"/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file with a text or code editor.</w:t>
      </w:r>
    </w:p>
    <w:p w14:paraId="3A2FC94D" w14:textId="77E1759E" w:rsidR="00756821" w:rsidRPr="00E26224" w:rsidRDefault="00756821" w:rsidP="004A1C27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At the end of the file, type the following code. You can change the description based on your preference.</w:t>
      </w:r>
    </w:p>
    <w:p w14:paraId="6C29F6D4" w14:textId="20EF1F8C" w:rsidR="007377FC" w:rsidRDefault="00756821" w:rsidP="004A1C2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="Courier New"/>
          <w:color w:val="30353F"/>
          <w:sz w:val="22"/>
          <w:szCs w:val="22"/>
        </w:rPr>
      </w:pPr>
      <w:bookmarkStart w:id="17" w:name="OLE_LINK3"/>
      <w:r w:rsidRPr="004A1C27">
        <w:rPr>
          <w:rFonts w:asciiTheme="minorHAnsi" w:hAnsiTheme="minorHAnsi" w:cs="Courier New"/>
          <w:color w:val="30353F"/>
          <w:sz w:val="22"/>
          <w:szCs w:val="22"/>
        </w:rPr>
        <w:t>"</w:t>
      </w:r>
      <w:proofErr w:type="spellStart"/>
      <w:r w:rsidRPr="004A1C27">
        <w:rPr>
          <w:rFonts w:asciiTheme="minorHAnsi" w:hAnsiTheme="minorHAnsi" w:cs="Courier New"/>
          <w:color w:val="30353F"/>
          <w:sz w:val="22"/>
          <w:szCs w:val="22"/>
        </w:rPr>
        <w:t>NSCameraUsageDescription</w:t>
      </w:r>
      <w:proofErr w:type="spellEnd"/>
      <w:r w:rsidRPr="004A1C27">
        <w:rPr>
          <w:rFonts w:asciiTheme="minorHAnsi" w:hAnsiTheme="minorHAnsi" w:cs="Courier New"/>
          <w:color w:val="30353F"/>
          <w:sz w:val="22"/>
          <w:szCs w:val="22"/>
        </w:rPr>
        <w:t>" : "Your Description"</w:t>
      </w:r>
    </w:p>
    <w:p w14:paraId="04B779D7" w14:textId="5CBE0301" w:rsidR="00873438" w:rsidRPr="004A1C27" w:rsidRDefault="00873438" w:rsidP="00873438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="Courier New"/>
          <w:color w:val="30353F"/>
          <w:sz w:val="22"/>
          <w:szCs w:val="22"/>
        </w:rPr>
      </w:pPr>
      <w:r w:rsidRPr="004A1C27">
        <w:rPr>
          <w:rFonts w:asciiTheme="minorHAnsi" w:hAnsiTheme="minorHAnsi" w:cs="Courier New"/>
          <w:color w:val="30353F"/>
          <w:sz w:val="22"/>
          <w:szCs w:val="22"/>
        </w:rPr>
        <w:t>"</w:t>
      </w:r>
      <w:proofErr w:type="spellStart"/>
      <w:r w:rsidRPr="004A1C27">
        <w:rPr>
          <w:rFonts w:asciiTheme="minorHAnsi" w:hAnsiTheme="minorHAnsi" w:cs="Courier New"/>
          <w:color w:val="30353F"/>
          <w:sz w:val="22"/>
          <w:szCs w:val="22"/>
        </w:rPr>
        <w:t>NS</w:t>
      </w:r>
      <w:r>
        <w:rPr>
          <w:rFonts w:asciiTheme="minorHAnsi" w:hAnsiTheme="minorHAnsi" w:cs="Courier New"/>
          <w:color w:val="30353F"/>
          <w:sz w:val="22"/>
          <w:szCs w:val="22"/>
        </w:rPr>
        <w:t>AppleMusic</w:t>
      </w:r>
      <w:r w:rsidRPr="004A1C27">
        <w:rPr>
          <w:rFonts w:asciiTheme="minorHAnsi" w:hAnsiTheme="minorHAnsi" w:cs="Courier New"/>
          <w:color w:val="30353F"/>
          <w:sz w:val="22"/>
          <w:szCs w:val="22"/>
        </w:rPr>
        <w:t>UsageDescription</w:t>
      </w:r>
      <w:proofErr w:type="spellEnd"/>
      <w:r w:rsidRPr="004A1C27">
        <w:rPr>
          <w:rFonts w:asciiTheme="minorHAnsi" w:hAnsiTheme="minorHAnsi" w:cs="Courier New"/>
          <w:color w:val="30353F"/>
          <w:sz w:val="22"/>
          <w:szCs w:val="22"/>
        </w:rPr>
        <w:t>" : "Your Description"</w:t>
      </w:r>
    </w:p>
    <w:p w14:paraId="1794D290" w14:textId="77777777" w:rsidR="00873438" w:rsidRPr="004A1C27" w:rsidRDefault="00873438" w:rsidP="004A1C27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="Courier New"/>
          <w:color w:val="30353F"/>
          <w:sz w:val="22"/>
          <w:szCs w:val="22"/>
        </w:rPr>
      </w:pPr>
    </w:p>
    <w:bookmarkEnd w:id="17"/>
    <w:p w14:paraId="05333524" w14:textId="731FDCC1" w:rsidR="007377FC" w:rsidRPr="00873438" w:rsidRDefault="00873438" w:rsidP="00873438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w:lastRenderedPageBreak/>
        <w:drawing>
          <wp:inline distT="0" distB="0" distL="0" distR="0" wp14:anchorId="6E0651C1" wp14:editId="0086315B">
            <wp:extent cx="5274945" cy="3723640"/>
            <wp:effectExtent l="0" t="0" r="0" b="0"/>
            <wp:docPr id="2090470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70808" name="Picture 209047080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9E330" w14:textId="188A5942" w:rsidR="007377FC" w:rsidRPr="004A1C27" w:rsidRDefault="007377FC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1EB06F2" w14:textId="251E4E92" w:rsidR="007377FC" w:rsidRPr="004A1C27" w:rsidRDefault="00BC0D25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595959" w:themeColor="text1" w:themeTint="A6"/>
          <w:sz w:val="22"/>
          <w:szCs w:val="22"/>
        </w:rPr>
        <w:t>5. Save the file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.</w:t>
      </w:r>
    </w:p>
    <w:p w14:paraId="16B8F349" w14:textId="5C32BF3B" w:rsidR="002B24F9" w:rsidRDefault="002B24F9" w:rsidP="004A1C27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21DF28CE" w14:textId="6173CA0E" w:rsidR="007F3AC7" w:rsidRPr="00831A6C" w:rsidRDefault="007F3AC7" w:rsidP="004A1C27">
      <w:pPr>
        <w:pStyle w:val="NormalWeb"/>
        <w:spacing w:before="1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831A6C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Configuring Deployment Target </w:t>
      </w:r>
    </w:p>
    <w:p w14:paraId="43DED06C" w14:textId="77777777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From the left navigation menu, click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Project Settings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55EE8F7B" w14:textId="77777777" w:rsidR="007F3AC7" w:rsidRP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In the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Project Settings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window, go to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Native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→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iPhone/iPad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.</w:t>
      </w:r>
    </w:p>
    <w:p w14:paraId="3C035021" w14:textId="30B37CD8" w:rsidR="007F3AC7" w:rsidRDefault="007F3AC7" w:rsidP="007F3AC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Under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Target Versions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, from the </w:t>
      </w:r>
      <w:r w:rsidRPr="007F3AC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iOS Version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list, select </w:t>
      </w:r>
      <w:r w:rsidR="00630E73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>13.0</w:t>
      </w:r>
      <w:r w:rsidRPr="007F3AC7">
        <w:rPr>
          <w:rFonts w:asciiTheme="minorHAnsi" w:hAnsiTheme="minorHAnsi"/>
          <w:color w:val="7F7F7F" w:themeColor="text1" w:themeTint="80"/>
          <w:sz w:val="22"/>
          <w:szCs w:val="22"/>
        </w:rPr>
        <w:t> or higher.</w:t>
      </w:r>
      <w:r w:rsidRPr="007F3AC7">
        <w:rPr>
          <w:rFonts w:asciiTheme="minorHAnsi" w:hAnsiTheme="minorHAnsi"/>
          <w:color w:val="30353F"/>
          <w:sz w:val="22"/>
          <w:szCs w:val="22"/>
        </w:rPr>
        <w:br/>
      </w:r>
    </w:p>
    <w:p w14:paraId="733D48A7" w14:textId="60B37CA1" w:rsidR="00630E73" w:rsidRDefault="00630E73" w:rsidP="00630E73">
      <w:pPr>
        <w:pStyle w:val="ListParagraph"/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  <w:r>
        <w:rPr>
          <w:rFonts w:asciiTheme="minorHAnsi" w:hAnsiTheme="minorHAnsi"/>
          <w:noProof/>
          <w:color w:val="30353F"/>
          <w:sz w:val="22"/>
          <w:szCs w:val="22"/>
        </w:rPr>
        <w:drawing>
          <wp:inline distT="0" distB="0" distL="0" distR="0" wp14:anchorId="60C11C48" wp14:editId="32128422">
            <wp:extent cx="5274945" cy="2803525"/>
            <wp:effectExtent l="0" t="0" r="0" b="3175"/>
            <wp:docPr id="8422771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77141" name="Picture 84227714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333DB" w14:textId="77777777" w:rsidR="00630E73" w:rsidRDefault="00630E73" w:rsidP="00630E73">
      <w:pPr>
        <w:pStyle w:val="ListParagraph"/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</w:p>
    <w:p w14:paraId="7DB2C83B" w14:textId="77777777" w:rsidR="00630E73" w:rsidRDefault="00630E73" w:rsidP="00630E73">
      <w:pPr>
        <w:pStyle w:val="ListParagraph"/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</w:p>
    <w:p w14:paraId="17615DD3" w14:textId="77777777" w:rsidR="00630E73" w:rsidRDefault="00630E73" w:rsidP="00630E73">
      <w:pPr>
        <w:pStyle w:val="ListParagraph"/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</w:p>
    <w:p w14:paraId="32A8822A" w14:textId="77777777" w:rsidR="00630E73" w:rsidRDefault="00630E73" w:rsidP="00630E73">
      <w:pPr>
        <w:pStyle w:val="ListParagraph"/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</w:p>
    <w:p w14:paraId="73190747" w14:textId="77777777" w:rsidR="00630E73" w:rsidRPr="007F3AC7" w:rsidRDefault="00630E73" w:rsidP="00630E73">
      <w:pPr>
        <w:pStyle w:val="ListParagraph"/>
        <w:spacing w:before="100" w:beforeAutospacing="1" w:after="100" w:afterAutospacing="1"/>
        <w:rPr>
          <w:rFonts w:asciiTheme="minorHAnsi" w:hAnsiTheme="minorHAnsi"/>
          <w:color w:val="30353F"/>
          <w:sz w:val="22"/>
          <w:szCs w:val="22"/>
        </w:rPr>
      </w:pPr>
    </w:p>
    <w:p w14:paraId="72560CFF" w14:textId="77777777" w:rsidR="002D2253" w:rsidRPr="004A1C27" w:rsidRDefault="002D2253" w:rsidP="00FE74BD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4A2B794" w14:textId="643B75F1" w:rsidR="00E2294F" w:rsidRPr="004A1C27" w:rsidRDefault="00E2294F" w:rsidP="004A1C27">
      <w:pPr>
        <w:rPr>
          <w:rFonts w:asciiTheme="minorHAnsi" w:hAnsiTheme="minorHAnsi"/>
          <w:color w:val="000000" w:themeColor="text1"/>
          <w:sz w:val="22"/>
          <w:szCs w:val="22"/>
        </w:rPr>
      </w:pPr>
      <w:bookmarkStart w:id="18" w:name="OLE_LINK7"/>
      <w:bookmarkStart w:id="19" w:name="OLE_LINK8"/>
      <w:bookmarkStart w:id="20" w:name="OLE_LINK9"/>
      <w:r w:rsidRPr="004A1C27">
        <w:rPr>
          <w:rFonts w:asciiTheme="minorHAnsi" w:hAnsiTheme="minorHAnsi"/>
          <w:color w:val="000000" w:themeColor="text1"/>
          <w:sz w:val="22"/>
          <w:szCs w:val="22"/>
        </w:rPr>
        <w:t>General Properties</w:t>
      </w:r>
    </w:p>
    <w:bookmarkEnd w:id="18"/>
    <w:bookmarkEnd w:id="19"/>
    <w:bookmarkEnd w:id="20"/>
    <w:p w14:paraId="7025AA0D" w14:textId="77777777" w:rsidR="00C277A5" w:rsidRDefault="00C277A5" w:rsidP="004A1C27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2758025D" w14:textId="7C46552F" w:rsidR="001624A9" w:rsidRDefault="001624A9" w:rsidP="0085660F">
      <w:pPr>
        <w:pStyle w:val="Heading2"/>
      </w:pPr>
      <w:r w:rsidRPr="004A1C27">
        <w:t>API</w:t>
      </w:r>
    </w:p>
    <w:p w14:paraId="4CE069B8" w14:textId="0F329EC1" w:rsidR="0085660F" w:rsidRPr="004A1C27" w:rsidRDefault="0085660F" w:rsidP="00630E73">
      <w:pPr>
        <w:pStyle w:val="Heading3"/>
      </w:pPr>
      <w:bookmarkStart w:id="21" w:name="OLE_LINK4"/>
      <w:bookmarkStart w:id="22" w:name="OLE_LINK10"/>
      <w:proofErr w:type="spellStart"/>
      <w:r>
        <w:t>start</w:t>
      </w:r>
      <w:r w:rsidR="00D90548">
        <w:t>Camera</w:t>
      </w:r>
      <w:proofErr w:type="spellEnd"/>
    </w:p>
    <w:p w14:paraId="5844998D" w14:textId="77777777" w:rsidR="0085660F" w:rsidRPr="004A1C27" w:rsidRDefault="0085660F" w:rsidP="0085660F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6413"/>
      </w:tblGrid>
      <w:tr w:rsidR="0085660F" w:rsidRPr="00FE6397" w14:paraId="42DEB14F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38AAA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Description:</w:t>
            </w:r>
          </w:p>
        </w:tc>
        <w:tc>
          <w:tcPr>
            <w:tcW w:w="0" w:type="auto"/>
            <w:vAlign w:val="center"/>
            <w:hideMark/>
          </w:tcPr>
          <w:p w14:paraId="1AAB90CC" w14:textId="7BF498C3" w:rsidR="0085660F" w:rsidRPr="00E8788E" w:rsidRDefault="00630E73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Loads camera view to scan a form or any photo which contains text</w:t>
            </w:r>
            <w:r w:rsidR="0085660F"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85660F" w:rsidRPr="004A1C27" w14:paraId="0F4DB626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4FD50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15B6C932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205142A1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875EE8E" w14:textId="6E41E667" w:rsidR="0085660F" w:rsidRPr="00E8788E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start</w:t>
            </w:r>
            <w:r w:rsidR="00D9054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Camera</w:t>
            </w:r>
            <w:proofErr w:type="spellEnd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()</w:t>
            </w:r>
          </w:p>
        </w:tc>
      </w:tr>
      <w:tr w:rsidR="0085660F" w:rsidRPr="004A1C27" w14:paraId="104258A2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18D3F" w14:textId="77777777" w:rsidR="0085660F" w:rsidRPr="004A1C27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AA481A0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Parameters:</w:t>
            </w:r>
          </w:p>
        </w:tc>
        <w:tc>
          <w:tcPr>
            <w:tcW w:w="0" w:type="auto"/>
            <w:vAlign w:val="center"/>
            <w:hideMark/>
          </w:tcPr>
          <w:p w14:paraId="740DCBDC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052B6F9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85660F" w:rsidRPr="004A1C27" w14:paraId="2E8DACF8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F0116" w14:textId="77777777" w:rsidR="0085660F" w:rsidRPr="004A1C27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DE998B5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Return Value:</w:t>
            </w:r>
          </w:p>
        </w:tc>
        <w:tc>
          <w:tcPr>
            <w:tcW w:w="0" w:type="auto"/>
            <w:vAlign w:val="center"/>
            <w:hideMark/>
          </w:tcPr>
          <w:p w14:paraId="65945149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5FF4F31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85660F" w:rsidRPr="004A1C27" w14:paraId="154CE15A" w14:textId="77777777" w:rsidTr="00415818">
        <w:trPr>
          <w:tblCellSpacing w:w="15" w:type="dxa"/>
        </w:trPr>
        <w:tc>
          <w:tcPr>
            <w:tcW w:w="0" w:type="auto"/>
            <w:vAlign w:val="center"/>
          </w:tcPr>
          <w:p w14:paraId="0C317958" w14:textId="77777777" w:rsidR="0085660F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108D0E0" w14:textId="77777777" w:rsidR="0085660F" w:rsidRPr="004A1C27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Remarks: </w:t>
            </w:r>
          </w:p>
        </w:tc>
        <w:tc>
          <w:tcPr>
            <w:tcW w:w="0" w:type="auto"/>
            <w:vAlign w:val="center"/>
          </w:tcPr>
          <w:p w14:paraId="42D8E16D" w14:textId="6CC9777D" w:rsidR="0085660F" w:rsidRPr="00E8788E" w:rsidRDefault="0085660F" w:rsidP="0085660F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Call this API 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to start the </w:t>
            </w:r>
            <w:r w:rsidR="00630E73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Text Recognition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. </w:t>
            </w:r>
          </w:p>
        </w:tc>
      </w:tr>
      <w:tr w:rsidR="0085660F" w:rsidRPr="004A1C27" w14:paraId="5C366A8A" w14:textId="77777777" w:rsidTr="004158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DE980" w14:textId="77777777" w:rsidR="0085660F" w:rsidRPr="004A1C27" w:rsidRDefault="0085660F" w:rsidP="00415818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0A3A8FF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1196FBC8" w14:textId="77777777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845E386" w14:textId="043BF165" w:rsidR="0085660F" w:rsidRPr="004A1C27" w:rsidRDefault="0085660F" w:rsidP="0041581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</w:t>
            </w:r>
            <w:proofErr w:type="spellEnd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="00630E73">
              <w:rPr>
                <w:rStyle w:val="com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 w:rsidR="00630E73">
              <w:rPr>
                <w:rStyle w:val="com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VisionTextRecognition</w:t>
            </w:r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.s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tart</w:t>
            </w:r>
            <w:r w:rsidR="00D9054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Camera</w:t>
            </w:r>
            <w:proofErr w:type="spellEnd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();</w:t>
            </w:r>
          </w:p>
        </w:tc>
      </w:tr>
    </w:tbl>
    <w:p w14:paraId="35C27D25" w14:textId="7BC79EF2" w:rsidR="005A65AD" w:rsidRDefault="005A65AD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56C1E8C1" w14:textId="1C4EFB26" w:rsidR="00D90548" w:rsidRPr="004A1C27" w:rsidRDefault="00D90548" w:rsidP="00D90548">
      <w:pPr>
        <w:pStyle w:val="Heading3"/>
      </w:pPr>
      <w:proofErr w:type="spellStart"/>
      <w:r>
        <w:t>start</w:t>
      </w:r>
      <w:r>
        <w:t>Gallery</w:t>
      </w:r>
      <w:proofErr w:type="spellEnd"/>
    </w:p>
    <w:p w14:paraId="680B288D" w14:textId="77777777" w:rsidR="00D90548" w:rsidRPr="004A1C27" w:rsidRDefault="00D90548" w:rsidP="00D90548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6816"/>
      </w:tblGrid>
      <w:tr w:rsidR="00D90548" w:rsidRPr="00FE6397" w14:paraId="043A595A" w14:textId="77777777" w:rsidTr="00643F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F8D68" w14:textId="77777777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Description:</w:t>
            </w:r>
          </w:p>
        </w:tc>
        <w:tc>
          <w:tcPr>
            <w:tcW w:w="0" w:type="auto"/>
            <w:vAlign w:val="center"/>
            <w:hideMark/>
          </w:tcPr>
          <w:p w14:paraId="48807CA3" w14:textId="251C85EA" w:rsidR="00D90548" w:rsidRPr="00E8788E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Loads 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Gallery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view 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of device 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to scan a form or any photo which contains text</w:t>
            </w:r>
            <w:r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D90548" w:rsidRPr="004A1C27" w14:paraId="5F6B151B" w14:textId="77777777" w:rsidTr="00643F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286E5" w14:textId="77777777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237DD7AF" w14:textId="77777777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2DC81BE8" w14:textId="77777777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0E36A1F" w14:textId="2B86FE9B" w:rsidR="00D90548" w:rsidRPr="00E8788E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start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Gallery</w:t>
            </w:r>
            <w:proofErr w:type="spellEnd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</w:t>
            </w:r>
          </w:p>
        </w:tc>
      </w:tr>
      <w:tr w:rsidR="00D90548" w:rsidRPr="004A1C27" w14:paraId="31D088D5" w14:textId="77777777" w:rsidTr="00643F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1591BD" w14:textId="77777777" w:rsidR="00D90548" w:rsidRPr="004A1C27" w:rsidRDefault="00D90548" w:rsidP="00643F85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884CCD7" w14:textId="77777777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Parameters:</w:t>
            </w:r>
          </w:p>
        </w:tc>
        <w:tc>
          <w:tcPr>
            <w:tcW w:w="0" w:type="auto"/>
            <w:vAlign w:val="center"/>
            <w:hideMark/>
          </w:tcPr>
          <w:p w14:paraId="39B30B07" w14:textId="77777777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4BAEADB" w14:textId="77777777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D90548" w:rsidRPr="004A1C27" w14:paraId="7947DA17" w14:textId="77777777" w:rsidTr="00643F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E32D7" w14:textId="77777777" w:rsidR="00D90548" w:rsidRPr="004A1C27" w:rsidRDefault="00D90548" w:rsidP="00643F85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9912551" w14:textId="77777777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Return Value:</w:t>
            </w:r>
          </w:p>
        </w:tc>
        <w:tc>
          <w:tcPr>
            <w:tcW w:w="0" w:type="auto"/>
            <w:vAlign w:val="center"/>
            <w:hideMark/>
          </w:tcPr>
          <w:p w14:paraId="40516BA5" w14:textId="77777777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E9B5CE8" w14:textId="77777777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D90548" w:rsidRPr="004A1C27" w14:paraId="3122315F" w14:textId="77777777" w:rsidTr="00643F85">
        <w:trPr>
          <w:tblCellSpacing w:w="15" w:type="dxa"/>
        </w:trPr>
        <w:tc>
          <w:tcPr>
            <w:tcW w:w="0" w:type="auto"/>
            <w:vAlign w:val="center"/>
          </w:tcPr>
          <w:p w14:paraId="54868BD5" w14:textId="77777777" w:rsidR="00D90548" w:rsidRDefault="00D90548" w:rsidP="00643F85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8AF3E60" w14:textId="77777777" w:rsidR="00D90548" w:rsidRPr="004A1C27" w:rsidRDefault="00D90548" w:rsidP="00643F85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Remarks: </w:t>
            </w:r>
          </w:p>
        </w:tc>
        <w:tc>
          <w:tcPr>
            <w:tcW w:w="0" w:type="auto"/>
            <w:vAlign w:val="center"/>
          </w:tcPr>
          <w:p w14:paraId="05F8B41B" w14:textId="77777777" w:rsidR="00D90548" w:rsidRPr="00E8788E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Call this API </w:t>
            </w: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to start the Text Recognition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. </w:t>
            </w:r>
          </w:p>
        </w:tc>
      </w:tr>
      <w:tr w:rsidR="00D90548" w:rsidRPr="004A1C27" w14:paraId="1B975E00" w14:textId="77777777" w:rsidTr="00643F8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CCE0E2" w14:textId="77777777" w:rsidR="00D90548" w:rsidRPr="004A1C27" w:rsidRDefault="00D90548" w:rsidP="00643F85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9DBE9A2" w14:textId="77777777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649EDA25" w14:textId="77777777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D23A5AB" w14:textId="4E29E520" w:rsidR="00D90548" w:rsidRPr="004A1C27" w:rsidRDefault="00D90548" w:rsidP="00643F8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</w:t>
            </w:r>
            <w:proofErr w:type="spellEnd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>
              <w:rPr>
                <w:rStyle w:val="com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com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>VisionTextRecognition</w:t>
            </w:r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.s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tart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Gallery</w:t>
            </w:r>
            <w:proofErr w:type="spellEnd"/>
            <w:r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();</w:t>
            </w:r>
          </w:p>
        </w:tc>
      </w:tr>
    </w:tbl>
    <w:p w14:paraId="2D35A89A" w14:textId="77777777" w:rsidR="00D90548" w:rsidRDefault="00D90548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bookmarkEnd w:id="21"/>
    <w:bookmarkEnd w:id="22"/>
    <w:p w14:paraId="6D4ADA7A" w14:textId="77777777" w:rsidR="00001BCE" w:rsidRDefault="00001BC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27ACE0B1" w14:textId="2E34AD1C" w:rsidR="00F31E68" w:rsidRDefault="004B3F6E" w:rsidP="00F31E68">
      <w:pPr>
        <w:pStyle w:val="Heading2"/>
      </w:pPr>
      <w:r>
        <w:t>Events</w:t>
      </w:r>
      <w:bookmarkStart w:id="23" w:name="OLE_LINK82"/>
      <w:bookmarkStart w:id="24" w:name="OLE_LINK83"/>
      <w:bookmarkStart w:id="25" w:name="OLE_LINK39"/>
    </w:p>
    <w:p w14:paraId="4939959F" w14:textId="6D5A64D8" w:rsidR="00BA0404" w:rsidRPr="00F31E68" w:rsidRDefault="00BA0404" w:rsidP="00F31E68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proofErr w:type="spellStart"/>
      <w:r w:rsidRPr="00630E73">
        <w:t>resultCallbackForImageAndForText</w:t>
      </w:r>
      <w:proofErr w:type="spellEnd"/>
    </w:p>
    <w:p w14:paraId="1EDFAA61" w14:textId="58AD3BC0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6984"/>
      </w:tblGrid>
      <w:tr w:rsidR="00CB47E6" w:rsidRPr="00FE6397" w14:paraId="7AF694D7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14D71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D04C496" w14:textId="76A7A355" w:rsidR="004D7A38" w:rsidRPr="004D7A38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D7A3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Invoked after the component scans and </w:t>
            </w:r>
            <w:r w:rsidR="00BA040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detects</w:t>
            </w:r>
            <w:r w:rsidRPr="004D7A3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a </w:t>
            </w:r>
            <w:r w:rsidR="00BA040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text</w:t>
            </w:r>
            <w:r w:rsidRPr="004D7A3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="00BA0404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in a form or picture</w:t>
            </w:r>
            <w:r w:rsidRPr="004D7A3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CB47E6" w:rsidRPr="004A1C27" w14:paraId="3C7E8D46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900F4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34666C6E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Syntax:</w:t>
            </w:r>
          </w:p>
        </w:tc>
        <w:tc>
          <w:tcPr>
            <w:tcW w:w="0" w:type="auto"/>
            <w:vAlign w:val="center"/>
            <w:hideMark/>
          </w:tcPr>
          <w:p w14:paraId="585A7EFE" w14:textId="77777777" w:rsidR="004D7A38" w:rsidRPr="004A1C27" w:rsidRDefault="004D7A38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2C6B79B" w14:textId="7D70F8F2" w:rsidR="004D7A38" w:rsidRPr="004A1C27" w:rsidRDefault="00BA0404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resultCallbackForImageAndForText</w:t>
            </w:r>
            <w:proofErr w:type="spellEnd"/>
          </w:p>
        </w:tc>
      </w:tr>
      <w:tr w:rsidR="00CB47E6" w:rsidRPr="004A1C27" w14:paraId="270C2045" w14:textId="77777777" w:rsidTr="00383C24">
        <w:trPr>
          <w:tblCellSpacing w:w="15" w:type="dxa"/>
        </w:trPr>
        <w:tc>
          <w:tcPr>
            <w:tcW w:w="0" w:type="auto"/>
            <w:vAlign w:val="center"/>
          </w:tcPr>
          <w:p w14:paraId="280954EE" w14:textId="77777777" w:rsidR="00CB47E6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EB088A0" w14:textId="3BE2C002" w:rsidR="00CB47E6" w:rsidRPr="004A1C27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6219BF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:  </w:t>
            </w:r>
          </w:p>
        </w:tc>
        <w:tc>
          <w:tcPr>
            <w:tcW w:w="0" w:type="auto"/>
            <w:vAlign w:val="center"/>
          </w:tcPr>
          <w:p w14:paraId="6BBB2D66" w14:textId="77777777" w:rsidR="00CB47E6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00973A9" w14:textId="77777777" w:rsidR="00CB47E6" w:rsidRDefault="00CB47E6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99AFAE0" w14:textId="77777777" w:rsidR="00F30345" w:rsidRDefault="006219BF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</w:t>
            </w:r>
            <w:r w:rsidR="00FC2B0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data[</w:t>
            </w:r>
            <w:r w:rsidR="00F3034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Base64]</w:t>
            </w:r>
            <w:r w:rsidR="00FC2B08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="003D2462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: The data that is </w:t>
            </w:r>
            <w:r w:rsidR="00F3034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scanned</w:t>
            </w:r>
            <w:r w:rsidR="003D2462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from the </w:t>
            </w:r>
            <w:r w:rsidR="00F3034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Camera and took as photo.</w:t>
            </w:r>
          </w:p>
          <w:p w14:paraId="2DCD2A17" w14:textId="7352BD90" w:rsidR="00045F79" w:rsidRDefault="00F30345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data[String]: The data that is detected in the picture.</w:t>
            </w:r>
          </w:p>
          <w:p w14:paraId="057650F3" w14:textId="319149E8" w:rsidR="00045F79" w:rsidRPr="004A1C27" w:rsidRDefault="00045F79" w:rsidP="004D7A38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CB47E6" w:rsidRPr="004A1C27" w14:paraId="22F96245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51F19" w14:textId="77777777" w:rsidR="00B05A9D" w:rsidRPr="004A1C27" w:rsidRDefault="00B05A9D" w:rsidP="00B05A9D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2F6C272" w14:textId="64FECF57" w:rsidR="00B05A9D" w:rsidRPr="004A1C27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Re</w:t>
            </w: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marks</w:t>
            </w: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593D258" w14:textId="49942C09" w:rsidR="00B05A9D" w:rsidRPr="00B05A9D" w:rsidRDefault="00F30345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Camera scans form continuously so make sure to save photo before detecting text in that picture.</w:t>
            </w:r>
          </w:p>
        </w:tc>
      </w:tr>
      <w:tr w:rsidR="00CB47E6" w:rsidRPr="004A1C27" w14:paraId="72850095" w14:textId="77777777" w:rsidTr="00383C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BC4E9" w14:textId="77777777" w:rsidR="00B05A9D" w:rsidRPr="004A1C27" w:rsidRDefault="00B05A9D" w:rsidP="00B05A9D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3FE024D" w14:textId="77777777" w:rsidR="00B05A9D" w:rsidRPr="004A1C27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0" w:type="auto"/>
            <w:vAlign w:val="center"/>
            <w:hideMark/>
          </w:tcPr>
          <w:p w14:paraId="12AB0DC8" w14:textId="77777777" w:rsidR="00B05A9D" w:rsidRPr="004A1C27" w:rsidRDefault="00B05A9D" w:rsidP="00B05A9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426E2F8" w14:textId="4A04063A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onNavigate: function(context) 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{</w:t>
            </w:r>
          </w:p>
          <w:p w14:paraId="45A338F2" w14:textId="77777777" w:rsidR="00F30345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  <w:proofErr w:type="spellStart"/>
            <w:r w:rsidR="00F30345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</w:t>
            </w:r>
            <w:proofErr w:type="spellEnd"/>
            <w:r w:rsidR="00F30345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="00F30345">
              <w:rPr>
                <w:rStyle w:val="com"/>
                <w:rFonts w:asciiTheme="minorHAnsi" w:eastAsiaTheme="majorEastAsia" w:hAnsiTheme="minorHAnsi"/>
                <w:color w:val="7F7F7F" w:themeColor="text1" w:themeTint="80"/>
                <w:sz w:val="22"/>
                <w:szCs w:val="22"/>
              </w:rPr>
              <w:t xml:space="preserve"> VisionTextRecognition</w:t>
            </w:r>
            <w:r w:rsidR="00F30345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="00F3034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resultCallbackForImageAndForText</w:t>
            </w:r>
            <w:r w:rsidR="00F30345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r w:rsidR="00F3034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resCallback, </w:t>
            </w:r>
            <w:proofErr w:type="spellStart"/>
            <w:r w:rsidR="00F3034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resCallbackText</w:t>
            </w:r>
            <w:proofErr w:type="spellEnd"/>
            <w:r w:rsidR="00F30345" w:rsidRPr="00E8788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);</w:t>
            </w:r>
          </w:p>
          <w:p w14:paraId="70799130" w14:textId="51C9CBFB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},</w:t>
            </w:r>
          </w:p>
          <w:p w14:paraId="02C3C219" w14:textId="77777777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AF9DCAD" w14:textId="7B90A2FC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</w:t>
            </w:r>
            <w:proofErr w:type="spellStart"/>
            <w:r w:rsidR="00F3034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resCallback</w:t>
            </w:r>
            <w:proofErr w:type="spellEnd"/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 function(data) {</w:t>
            </w:r>
          </w:p>
          <w:p w14:paraId="4E93970A" w14:textId="14AB73A2" w:rsidR="00430D50" w:rsidRPr="00DC35BD" w:rsidRDefault="00DC35BD" w:rsidP="00430D50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4E6D77BF" w14:textId="107FD64F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897BEB7" w14:textId="61778827" w:rsidR="00DC35BD" w:rsidRPr="00DC35BD" w:rsidRDefault="00DC35BD" w:rsidP="00DC35BD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 alert(</w:t>
            </w:r>
            <w:r w:rsidR="00F3034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data</w:t>
            </w: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);</w:t>
            </w:r>
          </w:p>
          <w:p w14:paraId="50DB0140" w14:textId="77777777" w:rsidR="00B743A0" w:rsidRDefault="00DC35BD" w:rsidP="00F3034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}   },</w:t>
            </w:r>
          </w:p>
          <w:p w14:paraId="338E246E" w14:textId="77777777" w:rsidR="00F30345" w:rsidRDefault="00F30345" w:rsidP="00F3034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F186BBF" w14:textId="7A617CF6" w:rsidR="00F30345" w:rsidRPr="00DC35BD" w:rsidRDefault="00F30345" w:rsidP="00F3034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resCallbackText</w:t>
            </w:r>
            <w:proofErr w:type="spellEnd"/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 function(data) {</w:t>
            </w:r>
          </w:p>
          <w:p w14:paraId="16EA6BC9" w14:textId="77777777" w:rsidR="00F30345" w:rsidRPr="00DC35BD" w:rsidRDefault="00F30345" w:rsidP="00F3034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3A35B8FD" w14:textId="77777777" w:rsidR="00F30345" w:rsidRPr="00DC35BD" w:rsidRDefault="00F30345" w:rsidP="00F3034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A0699E0" w14:textId="77777777" w:rsidR="00F30345" w:rsidRPr="00DC35BD" w:rsidRDefault="00F30345" w:rsidP="00F3034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  alert(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data</w:t>
            </w: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);</w:t>
            </w:r>
          </w:p>
          <w:p w14:paraId="473C61E9" w14:textId="2A4A09A8" w:rsidR="00F30345" w:rsidRPr="004A1C27" w:rsidRDefault="00F30345" w:rsidP="00F30345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DC35B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}   },</w:t>
            </w:r>
          </w:p>
        </w:tc>
      </w:tr>
      <w:bookmarkEnd w:id="23"/>
      <w:bookmarkEnd w:id="24"/>
      <w:bookmarkEnd w:id="25"/>
    </w:tbl>
    <w:p w14:paraId="08DA0BBF" w14:textId="701A8CDF" w:rsidR="004B3F6E" w:rsidRDefault="004B3F6E" w:rsidP="004A1C27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9C3E692" w14:textId="3CD50CDF" w:rsidR="00E96AAB" w:rsidRDefault="001351EC" w:rsidP="004A1C2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26AA3E7" w14:textId="77777777" w:rsidR="00E96AAB" w:rsidRDefault="00E96AAB" w:rsidP="004A1C27">
      <w:pPr>
        <w:rPr>
          <w:rFonts w:asciiTheme="minorHAnsi" w:hAnsiTheme="minorHAnsi"/>
          <w:sz w:val="22"/>
          <w:szCs w:val="22"/>
        </w:rPr>
      </w:pPr>
    </w:p>
    <w:p w14:paraId="448A6E6D" w14:textId="34719D63" w:rsidR="002D0CCD" w:rsidRPr="004A1C27" w:rsidRDefault="001351EC" w:rsidP="004A1C2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D0CCD" w:rsidRPr="004A1C27">
        <w:rPr>
          <w:rFonts w:asciiTheme="minorHAnsi" w:hAnsiTheme="minorHAnsi"/>
          <w:sz w:val="22"/>
          <w:szCs w:val="22"/>
        </w:rPr>
        <w:t xml:space="preserve">App version </w:t>
      </w:r>
      <w:r w:rsidR="005C31AE">
        <w:rPr>
          <w:rFonts w:asciiTheme="minorHAnsi" w:hAnsiTheme="minorHAnsi"/>
          <w:sz w:val="22"/>
          <w:szCs w:val="22"/>
        </w:rPr>
        <w:t>1.</w:t>
      </w:r>
      <w:r w:rsidR="00FC288E" w:rsidRPr="004A1C27">
        <w:rPr>
          <w:rFonts w:asciiTheme="minorHAnsi" w:hAnsiTheme="minorHAnsi"/>
          <w:sz w:val="22"/>
          <w:szCs w:val="22"/>
        </w:rPr>
        <w:t>0.</w:t>
      </w:r>
      <w:r w:rsidR="001435DF">
        <w:rPr>
          <w:rFonts w:asciiTheme="minorHAnsi" w:hAnsiTheme="minorHAnsi"/>
          <w:sz w:val="22"/>
          <w:szCs w:val="22"/>
        </w:rPr>
        <w:t>0</w:t>
      </w:r>
      <w:r w:rsidR="002D0CCD" w:rsidRPr="004A1C27">
        <w:rPr>
          <w:rFonts w:asciiTheme="minorHAnsi" w:hAnsiTheme="minorHAnsi"/>
          <w:sz w:val="22"/>
          <w:szCs w:val="22"/>
        </w:rPr>
        <w:t>:</w:t>
      </w:r>
    </w:p>
    <w:p w14:paraId="54CAAA64" w14:textId="77777777" w:rsidR="0062174C" w:rsidRPr="004A1C27" w:rsidRDefault="0062174C" w:rsidP="004A1C27">
      <w:pPr>
        <w:rPr>
          <w:rFonts w:asciiTheme="minorHAnsi" w:hAnsiTheme="minorHAnsi"/>
          <w:sz w:val="22"/>
          <w:szCs w:val="22"/>
        </w:rPr>
      </w:pPr>
    </w:p>
    <w:p w14:paraId="77755A66" w14:textId="77777777" w:rsidR="00CB1221" w:rsidRDefault="00756204" w:rsidP="00531BB3">
      <w:pPr>
        <w:pStyle w:val="Heading2"/>
        <w:numPr>
          <w:ilvl w:val="1"/>
          <w:numId w:val="49"/>
        </w:numPr>
        <w:rPr>
          <w:rFonts w:asciiTheme="minorHAnsi" w:hAnsiTheme="minorHAnsi"/>
          <w:sz w:val="22"/>
          <w:szCs w:val="22"/>
        </w:rPr>
      </w:pPr>
      <w:r w:rsidRPr="00531BB3">
        <w:rPr>
          <w:rFonts w:asciiTheme="minorHAnsi" w:hAnsiTheme="minorHAnsi"/>
          <w:sz w:val="22"/>
          <w:szCs w:val="22"/>
        </w:rPr>
        <w:t>Limitations</w:t>
      </w:r>
      <w:r w:rsidR="00D95C93">
        <w:rPr>
          <w:rFonts w:asciiTheme="minorHAnsi" w:hAnsiTheme="minorHAnsi"/>
          <w:sz w:val="22"/>
          <w:szCs w:val="22"/>
        </w:rPr>
        <w:t xml:space="preserve">: </w:t>
      </w:r>
    </w:p>
    <w:p w14:paraId="3A323A3E" w14:textId="40C49681" w:rsidR="00756204" w:rsidRPr="00882507" w:rsidRDefault="00AE03F8" w:rsidP="00CB1221">
      <w:pPr>
        <w:pStyle w:val="Heading4"/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>This component supports portrait mode only.</w:t>
      </w:r>
    </w:p>
    <w:p w14:paraId="58298ADC" w14:textId="21945AE9" w:rsidR="00CB1221" w:rsidRPr="00882507" w:rsidRDefault="00820523" w:rsidP="00CB1221">
      <w:pPr>
        <w:pStyle w:val="Heading4"/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>iOS 13</w:t>
      </w:r>
      <w:r w:rsidR="00882507"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>, iOS 14  and iOS 15</w:t>
      </w:r>
      <w:r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supports following languages:</w:t>
      </w:r>
    </w:p>
    <w:p w14:paraId="24CD2981" w14:textId="6BF16E6A" w:rsidR="00820523" w:rsidRPr="00882507" w:rsidRDefault="00820523" w:rsidP="00820523">
      <w:pPr>
        <w:pStyle w:val="Heading6"/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>English US</w:t>
      </w:r>
    </w:p>
    <w:p w14:paraId="4D931FE6" w14:textId="736AFBE5" w:rsidR="00820523" w:rsidRPr="00882507" w:rsidRDefault="00820523" w:rsidP="00820523">
      <w:pPr>
        <w:pStyle w:val="Heading6"/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>French</w:t>
      </w:r>
    </w:p>
    <w:p w14:paraId="5CC960AB" w14:textId="22D06A03" w:rsidR="00820523" w:rsidRPr="00882507" w:rsidRDefault="00820523" w:rsidP="00820523">
      <w:pPr>
        <w:pStyle w:val="Heading6"/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>Italian</w:t>
      </w:r>
    </w:p>
    <w:p w14:paraId="2EF0B7A3" w14:textId="5285B53A" w:rsidR="00820523" w:rsidRPr="00882507" w:rsidRDefault="00820523" w:rsidP="00820523">
      <w:pPr>
        <w:pStyle w:val="Heading6"/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>German</w:t>
      </w:r>
    </w:p>
    <w:p w14:paraId="3525CCC3" w14:textId="145AC17D" w:rsidR="00820523" w:rsidRPr="00882507" w:rsidRDefault="00820523" w:rsidP="00820523">
      <w:pPr>
        <w:pStyle w:val="Heading6"/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>Spanish</w:t>
      </w:r>
    </w:p>
    <w:p w14:paraId="1E0D8E36" w14:textId="62A396A6" w:rsidR="00820523" w:rsidRPr="00882507" w:rsidRDefault="00820523" w:rsidP="00820523">
      <w:pPr>
        <w:pStyle w:val="Heading6"/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>Portuguese</w:t>
      </w:r>
    </w:p>
    <w:p w14:paraId="42FD98ED" w14:textId="1CF81532" w:rsidR="00820523" w:rsidRPr="00882507" w:rsidRDefault="00820523" w:rsidP="00820523">
      <w:pPr>
        <w:pStyle w:val="Heading6"/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>Chinese</w:t>
      </w:r>
    </w:p>
    <w:p w14:paraId="231E64A2" w14:textId="44D284FD" w:rsidR="00820523" w:rsidRPr="00882507" w:rsidRDefault="00820523" w:rsidP="00820523">
      <w:pPr>
        <w:pStyle w:val="Heading6"/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>Chinese Traditional</w:t>
      </w:r>
    </w:p>
    <w:p w14:paraId="1E0643B8" w14:textId="644991DF" w:rsidR="00820523" w:rsidRPr="00882507" w:rsidRDefault="00882507" w:rsidP="00882507">
      <w:pPr>
        <w:pStyle w:val="Heading4"/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882507">
        <w:rPr>
          <w:rFonts w:ascii="Calibri" w:hAnsi="Calibri" w:cs="Calibri"/>
          <w:color w:val="747474" w:themeColor="background2" w:themeShade="80"/>
          <w:sz w:val="22"/>
          <w:szCs w:val="22"/>
        </w:rPr>
        <w:t>iOS 16 and above supports automatic language detection.</w:t>
      </w:r>
    </w:p>
    <w:p w14:paraId="1DD20417" w14:textId="77777777" w:rsidR="0062174C" w:rsidRPr="004A1C27" w:rsidRDefault="0062174C" w:rsidP="004A1C27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3C7861D7" w14:textId="714E3744" w:rsidR="00E0573C" w:rsidRDefault="00E0573C" w:rsidP="004A1C27">
      <w:pPr>
        <w:ind w:left="36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60AB1474" w14:textId="41A420EA" w:rsidR="00E0573C" w:rsidRPr="00656637" w:rsidRDefault="00656637" w:rsidP="004A1C27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656637">
        <w:rPr>
          <w:rFonts w:asciiTheme="minorHAnsi" w:hAnsiTheme="minorHAnsi"/>
          <w:color w:val="000000" w:themeColor="text1"/>
          <w:sz w:val="22"/>
          <w:szCs w:val="22"/>
        </w:rPr>
        <w:t>B. Known Issue</w:t>
      </w:r>
    </w:p>
    <w:p w14:paraId="508F9230" w14:textId="1F6CC3EE" w:rsidR="00656637" w:rsidRPr="00474E79" w:rsidRDefault="00AE03F8" w:rsidP="00AE03F8">
      <w:pPr>
        <w:pStyle w:val="ListParagraph"/>
        <w:numPr>
          <w:ilvl w:val="0"/>
          <w:numId w:val="51"/>
        </w:numPr>
        <w:rPr>
          <w:rFonts w:ascii="Calibri" w:hAnsi="Calibri" w:cs="Calibri"/>
          <w:color w:val="7F7F7F" w:themeColor="text1" w:themeTint="80"/>
          <w:sz w:val="22"/>
          <w:szCs w:val="22"/>
        </w:rPr>
      </w:pPr>
      <w:r w:rsidRPr="00474E79">
        <w:rPr>
          <w:rFonts w:ascii="Calibri" w:hAnsi="Calibri" w:cs="Calibri"/>
          <w:color w:val="7F7F7F" w:themeColor="text1" w:themeTint="80"/>
          <w:sz w:val="22"/>
          <w:szCs w:val="22"/>
        </w:rPr>
        <w:t>Continuously try to scan form/photo unless it is saved.</w:t>
      </w:r>
    </w:p>
    <w:p w14:paraId="1BE64F8A" w14:textId="31EDFC3F" w:rsidR="00656637" w:rsidRPr="00656637" w:rsidRDefault="00656637" w:rsidP="00EF34DF">
      <w:pPr>
        <w:rPr>
          <w:rFonts w:asciiTheme="minorHAnsi" w:hAnsiTheme="minorHAnsi"/>
          <w:color w:val="7F7F7F" w:themeColor="text1" w:themeTint="80"/>
          <w:sz w:val="22"/>
          <w:szCs w:val="22"/>
        </w:rPr>
      </w:pPr>
    </w:p>
    <w:sectPr w:rsidR="00656637" w:rsidRPr="00656637">
      <w:footerReference w:type="default" r:id="rId21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90EE" w14:textId="77777777" w:rsidR="00B458D3" w:rsidRDefault="00B458D3">
      <w:r>
        <w:separator/>
      </w:r>
    </w:p>
    <w:p w14:paraId="1EEBB19C" w14:textId="77777777" w:rsidR="00B458D3" w:rsidRDefault="00B458D3"/>
  </w:endnote>
  <w:endnote w:type="continuationSeparator" w:id="0">
    <w:p w14:paraId="2DD492F5" w14:textId="77777777" w:rsidR="00B458D3" w:rsidRDefault="00B458D3">
      <w:r>
        <w:continuationSeparator/>
      </w:r>
    </w:p>
    <w:p w14:paraId="4F167B39" w14:textId="77777777" w:rsidR="00B458D3" w:rsidRDefault="00B458D3"/>
  </w:endnote>
  <w:endnote w:type="continuationNotice" w:id="1">
    <w:p w14:paraId="15FB0A9C" w14:textId="77777777" w:rsidR="00B458D3" w:rsidRDefault="00B45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9308" w14:textId="77777777" w:rsidR="00B458D3" w:rsidRDefault="00B458D3">
      <w:r>
        <w:separator/>
      </w:r>
    </w:p>
    <w:p w14:paraId="1A4A83A2" w14:textId="77777777" w:rsidR="00B458D3" w:rsidRDefault="00B458D3"/>
  </w:footnote>
  <w:footnote w:type="continuationSeparator" w:id="0">
    <w:p w14:paraId="5A910187" w14:textId="77777777" w:rsidR="00B458D3" w:rsidRDefault="00B458D3">
      <w:r>
        <w:continuationSeparator/>
      </w:r>
    </w:p>
    <w:p w14:paraId="07F48B36" w14:textId="77777777" w:rsidR="00B458D3" w:rsidRDefault="00B458D3"/>
  </w:footnote>
  <w:footnote w:type="continuationNotice" w:id="1">
    <w:p w14:paraId="076BA05E" w14:textId="77777777" w:rsidR="00B458D3" w:rsidRDefault="00B458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BA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344E"/>
    <w:multiLevelType w:val="multilevel"/>
    <w:tmpl w:val="949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72C25"/>
    <w:multiLevelType w:val="multilevel"/>
    <w:tmpl w:val="76F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451AB"/>
    <w:multiLevelType w:val="hybridMultilevel"/>
    <w:tmpl w:val="9DE8769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170C4FF9"/>
    <w:multiLevelType w:val="multilevel"/>
    <w:tmpl w:val="B5B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D3670"/>
    <w:multiLevelType w:val="multilevel"/>
    <w:tmpl w:val="5EF0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7DC0"/>
    <w:multiLevelType w:val="hybridMultilevel"/>
    <w:tmpl w:val="03B4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A38"/>
    <w:multiLevelType w:val="hybridMultilevel"/>
    <w:tmpl w:val="8E42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625A"/>
    <w:multiLevelType w:val="multilevel"/>
    <w:tmpl w:val="B38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056DA"/>
    <w:multiLevelType w:val="multilevel"/>
    <w:tmpl w:val="793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066B8"/>
    <w:multiLevelType w:val="hybridMultilevel"/>
    <w:tmpl w:val="D668F080"/>
    <w:lvl w:ilvl="0" w:tplc="C474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3838" w:themeColor="accent1" w:themeShade="8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1598"/>
    <w:multiLevelType w:val="hybridMultilevel"/>
    <w:tmpl w:val="0809000F"/>
    <w:lvl w:ilvl="0" w:tplc="2250A1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9DAE23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6AF82E4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44EA64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7F6DD1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E16A67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C88064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1E2784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34A6BD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3" w15:restartNumberingAfterBreak="0">
    <w:nsid w:val="32691DA0"/>
    <w:multiLevelType w:val="hybridMultilevel"/>
    <w:tmpl w:val="51602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3555"/>
    <w:multiLevelType w:val="hybridMultilevel"/>
    <w:tmpl w:val="87F4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49FB7310"/>
    <w:multiLevelType w:val="hybridMultilevel"/>
    <w:tmpl w:val="BFA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448A8"/>
    <w:multiLevelType w:val="hybridMultilevel"/>
    <w:tmpl w:val="0C62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03981"/>
    <w:multiLevelType w:val="multilevel"/>
    <w:tmpl w:val="901A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I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55BB2F7B"/>
    <w:multiLevelType w:val="multilevel"/>
    <w:tmpl w:val="6FA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5" w15:restartNumberingAfterBreak="0">
    <w:nsid w:val="5EB6425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9A738D"/>
    <w:multiLevelType w:val="hybridMultilevel"/>
    <w:tmpl w:val="674C3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7C7516"/>
    <w:multiLevelType w:val="multilevel"/>
    <w:tmpl w:val="317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E148D"/>
    <w:multiLevelType w:val="multilevel"/>
    <w:tmpl w:val="2B6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793C2B"/>
    <w:multiLevelType w:val="hybridMultilevel"/>
    <w:tmpl w:val="09C04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E37DF"/>
    <w:multiLevelType w:val="hybridMultilevel"/>
    <w:tmpl w:val="4BF44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E2458"/>
    <w:multiLevelType w:val="hybridMultilevel"/>
    <w:tmpl w:val="FEB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B684A"/>
    <w:multiLevelType w:val="multilevel"/>
    <w:tmpl w:val="66BA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9462E8"/>
    <w:multiLevelType w:val="hybridMultilevel"/>
    <w:tmpl w:val="6E56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50445"/>
    <w:multiLevelType w:val="hybridMultilevel"/>
    <w:tmpl w:val="0554B3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407324">
    <w:abstractNumId w:val="16"/>
  </w:num>
  <w:num w:numId="2" w16cid:durableId="1157693650">
    <w:abstractNumId w:val="29"/>
  </w:num>
  <w:num w:numId="3" w16cid:durableId="2092701442">
    <w:abstractNumId w:val="26"/>
  </w:num>
  <w:num w:numId="4" w16cid:durableId="702049091">
    <w:abstractNumId w:val="15"/>
  </w:num>
  <w:num w:numId="5" w16cid:durableId="1175533193">
    <w:abstractNumId w:val="16"/>
  </w:num>
  <w:num w:numId="6" w16cid:durableId="178206386">
    <w:abstractNumId w:val="16"/>
  </w:num>
  <w:num w:numId="7" w16cid:durableId="1909806800">
    <w:abstractNumId w:val="24"/>
  </w:num>
  <w:num w:numId="8" w16cid:durableId="478808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2048">
    <w:abstractNumId w:val="6"/>
  </w:num>
  <w:num w:numId="10" w16cid:durableId="488249015">
    <w:abstractNumId w:val="16"/>
  </w:num>
  <w:num w:numId="11" w16cid:durableId="612177125">
    <w:abstractNumId w:val="20"/>
  </w:num>
  <w:num w:numId="12" w16cid:durableId="1040975974">
    <w:abstractNumId w:val="22"/>
    <w:lvlOverride w:ilvl="0">
      <w:startOverride w:val="1"/>
    </w:lvlOverride>
  </w:num>
  <w:num w:numId="13" w16cid:durableId="1287735223">
    <w:abstractNumId w:val="18"/>
    <w:lvlOverride w:ilvl="0">
      <w:startOverride w:val="1"/>
    </w:lvlOverride>
  </w:num>
  <w:num w:numId="14" w16cid:durableId="1454129016">
    <w:abstractNumId w:val="9"/>
    <w:lvlOverride w:ilvl="0">
      <w:startOverride w:val="1"/>
    </w:lvlOverride>
  </w:num>
  <w:num w:numId="15" w16cid:durableId="675839799">
    <w:abstractNumId w:val="9"/>
    <w:lvlOverride w:ilvl="0">
      <w:startOverride w:val="2"/>
    </w:lvlOverride>
  </w:num>
  <w:num w:numId="16" w16cid:durableId="758020922">
    <w:abstractNumId w:val="9"/>
    <w:lvlOverride w:ilvl="0">
      <w:startOverride w:val="3"/>
    </w:lvlOverride>
  </w:num>
  <w:num w:numId="17" w16cid:durableId="1474369110">
    <w:abstractNumId w:val="9"/>
    <w:lvlOverride w:ilvl="0">
      <w:startOverride w:val="4"/>
    </w:lvlOverride>
  </w:num>
  <w:num w:numId="18" w16cid:durableId="1203635839">
    <w:abstractNumId w:val="34"/>
    <w:lvlOverride w:ilvl="0">
      <w:startOverride w:val="1"/>
    </w:lvlOverride>
  </w:num>
  <w:num w:numId="19" w16cid:durableId="40519916">
    <w:abstractNumId w:val="34"/>
    <w:lvlOverride w:ilvl="0">
      <w:startOverride w:val="2"/>
    </w:lvlOverride>
  </w:num>
  <w:num w:numId="20" w16cid:durableId="398939774">
    <w:abstractNumId w:val="34"/>
    <w:lvlOverride w:ilvl="0">
      <w:startOverride w:val="3"/>
    </w:lvlOverride>
  </w:num>
  <w:num w:numId="21" w16cid:durableId="665519028">
    <w:abstractNumId w:val="12"/>
  </w:num>
  <w:num w:numId="22" w16cid:durableId="846291614">
    <w:abstractNumId w:val="10"/>
    <w:lvlOverride w:ilvl="0">
      <w:startOverride w:val="1"/>
    </w:lvlOverride>
  </w:num>
  <w:num w:numId="23" w16cid:durableId="2064668872">
    <w:abstractNumId w:val="13"/>
  </w:num>
  <w:num w:numId="24" w16cid:durableId="1513834600">
    <w:abstractNumId w:val="14"/>
  </w:num>
  <w:num w:numId="25" w16cid:durableId="1751464670">
    <w:abstractNumId w:val="30"/>
    <w:lvlOverride w:ilvl="0">
      <w:startOverride w:val="1"/>
    </w:lvlOverride>
  </w:num>
  <w:num w:numId="26" w16cid:durableId="2113160867">
    <w:abstractNumId w:val="3"/>
  </w:num>
  <w:num w:numId="27" w16cid:durableId="832725731">
    <w:abstractNumId w:val="33"/>
  </w:num>
  <w:num w:numId="28" w16cid:durableId="1631941081">
    <w:abstractNumId w:val="1"/>
    <w:lvlOverride w:ilvl="0">
      <w:startOverride w:val="1"/>
    </w:lvlOverride>
  </w:num>
  <w:num w:numId="29" w16cid:durableId="436750931">
    <w:abstractNumId w:val="32"/>
  </w:num>
  <w:num w:numId="30" w16cid:durableId="1215000332">
    <w:abstractNumId w:val="7"/>
  </w:num>
  <w:num w:numId="31" w16cid:durableId="393314056">
    <w:abstractNumId w:val="2"/>
    <w:lvlOverride w:ilvl="0">
      <w:startOverride w:val="1"/>
    </w:lvlOverride>
  </w:num>
  <w:num w:numId="32" w16cid:durableId="1622298369">
    <w:abstractNumId w:val="8"/>
  </w:num>
  <w:num w:numId="33" w16cid:durableId="1997764544">
    <w:abstractNumId w:val="35"/>
  </w:num>
  <w:num w:numId="34" w16cid:durableId="287316629">
    <w:abstractNumId w:val="5"/>
    <w:lvlOverride w:ilvl="0">
      <w:startOverride w:val="1"/>
    </w:lvlOverride>
  </w:num>
  <w:num w:numId="35" w16cid:durableId="137455274">
    <w:abstractNumId w:val="5"/>
    <w:lvlOverride w:ilvl="0">
      <w:startOverride w:val="2"/>
    </w:lvlOverride>
  </w:num>
  <w:num w:numId="36" w16cid:durableId="1503006805">
    <w:abstractNumId w:val="5"/>
    <w:lvlOverride w:ilvl="0">
      <w:startOverride w:val="3"/>
    </w:lvlOverride>
  </w:num>
  <w:num w:numId="37" w16cid:durableId="1487014734">
    <w:abstractNumId w:val="36"/>
  </w:num>
  <w:num w:numId="38" w16cid:durableId="447626189">
    <w:abstractNumId w:val="31"/>
  </w:num>
  <w:num w:numId="39" w16cid:durableId="535241365">
    <w:abstractNumId w:val="0"/>
    <w:lvlOverride w:ilvl="0">
      <w:startOverride w:val="4"/>
    </w:lvlOverride>
  </w:num>
  <w:num w:numId="40" w16cid:durableId="2107194601">
    <w:abstractNumId w:val="0"/>
    <w:lvlOverride w:ilvl="0">
      <w:startOverride w:val="5"/>
    </w:lvlOverride>
  </w:num>
  <w:num w:numId="41" w16cid:durableId="1686903806">
    <w:abstractNumId w:val="25"/>
  </w:num>
  <w:num w:numId="42" w16cid:durableId="1137575719">
    <w:abstractNumId w:val="17"/>
  </w:num>
  <w:num w:numId="43" w16cid:durableId="1036546835">
    <w:abstractNumId w:val="19"/>
  </w:num>
  <w:num w:numId="44" w16cid:durableId="1189223798">
    <w:abstractNumId w:val="23"/>
    <w:lvlOverride w:ilvl="0">
      <w:startOverride w:val="1"/>
    </w:lvlOverride>
  </w:num>
  <w:num w:numId="45" w16cid:durableId="1005519651">
    <w:abstractNumId w:val="28"/>
    <w:lvlOverride w:ilvl="0">
      <w:startOverride w:val="1"/>
    </w:lvlOverride>
  </w:num>
  <w:num w:numId="46" w16cid:durableId="398556986">
    <w:abstractNumId w:val="11"/>
  </w:num>
  <w:num w:numId="47" w16cid:durableId="991520285">
    <w:abstractNumId w:val="4"/>
  </w:num>
  <w:num w:numId="48" w16cid:durableId="1667051861">
    <w:abstractNumId w:val="21"/>
    <w:lvlOverride w:ilvl="0">
      <w:startOverride w:val="5"/>
    </w:lvlOverride>
  </w:num>
  <w:num w:numId="49" w16cid:durableId="957029200">
    <w:abstractNumId w:val="16"/>
    <w:lvlOverride w:ilvl="0">
      <w:startOverride w:val="1"/>
    </w:lvlOverride>
    <w:lvlOverride w:ilvl="1">
      <w:startOverride w:val="1"/>
    </w:lvlOverride>
  </w:num>
  <w:num w:numId="50" w16cid:durableId="1394236754">
    <w:abstractNumId w:val="16"/>
  </w:num>
  <w:num w:numId="51" w16cid:durableId="1339818883">
    <w:abstractNumId w:val="27"/>
  </w:num>
  <w:num w:numId="52" w16cid:durableId="70020220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0EC3"/>
    <w:rsid w:val="000013B1"/>
    <w:rsid w:val="00001BCE"/>
    <w:rsid w:val="000058B5"/>
    <w:rsid w:val="00017FF7"/>
    <w:rsid w:val="000303F9"/>
    <w:rsid w:val="00030DBD"/>
    <w:rsid w:val="00031263"/>
    <w:rsid w:val="0004397C"/>
    <w:rsid w:val="00045F79"/>
    <w:rsid w:val="00050B8B"/>
    <w:rsid w:val="00053310"/>
    <w:rsid w:val="00056012"/>
    <w:rsid w:val="00060150"/>
    <w:rsid w:val="000621A9"/>
    <w:rsid w:val="0006306D"/>
    <w:rsid w:val="00063572"/>
    <w:rsid w:val="0006736C"/>
    <w:rsid w:val="00075B20"/>
    <w:rsid w:val="00080EAD"/>
    <w:rsid w:val="0008249F"/>
    <w:rsid w:val="00083D31"/>
    <w:rsid w:val="00083EF7"/>
    <w:rsid w:val="00085E12"/>
    <w:rsid w:val="00092E07"/>
    <w:rsid w:val="00094631"/>
    <w:rsid w:val="00094AEE"/>
    <w:rsid w:val="00095562"/>
    <w:rsid w:val="000A187F"/>
    <w:rsid w:val="000A1F7C"/>
    <w:rsid w:val="000A5184"/>
    <w:rsid w:val="000A66BA"/>
    <w:rsid w:val="000B10F3"/>
    <w:rsid w:val="000B3912"/>
    <w:rsid w:val="000B45FD"/>
    <w:rsid w:val="000B625C"/>
    <w:rsid w:val="000C14EB"/>
    <w:rsid w:val="000C4FDF"/>
    <w:rsid w:val="000C71C0"/>
    <w:rsid w:val="000D3189"/>
    <w:rsid w:val="000E04F1"/>
    <w:rsid w:val="000E0915"/>
    <w:rsid w:val="000E0CFC"/>
    <w:rsid w:val="000E4670"/>
    <w:rsid w:val="000F092D"/>
    <w:rsid w:val="000F37EC"/>
    <w:rsid w:val="000F39DE"/>
    <w:rsid w:val="000F672A"/>
    <w:rsid w:val="00101A9F"/>
    <w:rsid w:val="00104D06"/>
    <w:rsid w:val="00106488"/>
    <w:rsid w:val="001074AE"/>
    <w:rsid w:val="00111771"/>
    <w:rsid w:val="001129BF"/>
    <w:rsid w:val="00112D0F"/>
    <w:rsid w:val="001130BF"/>
    <w:rsid w:val="00116850"/>
    <w:rsid w:val="001234E2"/>
    <w:rsid w:val="00127C00"/>
    <w:rsid w:val="00131828"/>
    <w:rsid w:val="001320E4"/>
    <w:rsid w:val="001335A0"/>
    <w:rsid w:val="00134F7F"/>
    <w:rsid w:val="001351EC"/>
    <w:rsid w:val="00136659"/>
    <w:rsid w:val="001428E4"/>
    <w:rsid w:val="001435DF"/>
    <w:rsid w:val="00145052"/>
    <w:rsid w:val="0015128C"/>
    <w:rsid w:val="00151AA9"/>
    <w:rsid w:val="00154481"/>
    <w:rsid w:val="001601DF"/>
    <w:rsid w:val="00161B6E"/>
    <w:rsid w:val="001621DB"/>
    <w:rsid w:val="001621F9"/>
    <w:rsid w:val="001624A9"/>
    <w:rsid w:val="00171CCF"/>
    <w:rsid w:val="00172D5F"/>
    <w:rsid w:val="00174666"/>
    <w:rsid w:val="00184929"/>
    <w:rsid w:val="0019171A"/>
    <w:rsid w:val="001A78EA"/>
    <w:rsid w:val="001A7C18"/>
    <w:rsid w:val="001B39BD"/>
    <w:rsid w:val="001C0767"/>
    <w:rsid w:val="001C09C1"/>
    <w:rsid w:val="001C38C0"/>
    <w:rsid w:val="001C63C0"/>
    <w:rsid w:val="001D0057"/>
    <w:rsid w:val="001D71F6"/>
    <w:rsid w:val="001E0475"/>
    <w:rsid w:val="001E531A"/>
    <w:rsid w:val="001E7009"/>
    <w:rsid w:val="001F0259"/>
    <w:rsid w:val="001F15E3"/>
    <w:rsid w:val="001F177C"/>
    <w:rsid w:val="001F39CC"/>
    <w:rsid w:val="001F50F9"/>
    <w:rsid w:val="001F7620"/>
    <w:rsid w:val="001F79A1"/>
    <w:rsid w:val="0020510E"/>
    <w:rsid w:val="002113D8"/>
    <w:rsid w:val="00211766"/>
    <w:rsid w:val="00212D9D"/>
    <w:rsid w:val="00220E3E"/>
    <w:rsid w:val="00221F4A"/>
    <w:rsid w:val="00232412"/>
    <w:rsid w:val="00233BFF"/>
    <w:rsid w:val="0023630D"/>
    <w:rsid w:val="00240436"/>
    <w:rsid w:val="00242CC1"/>
    <w:rsid w:val="0024746E"/>
    <w:rsid w:val="0025247D"/>
    <w:rsid w:val="00266A82"/>
    <w:rsid w:val="00271183"/>
    <w:rsid w:val="00272FDD"/>
    <w:rsid w:val="00275434"/>
    <w:rsid w:val="00275D9C"/>
    <w:rsid w:val="002838E4"/>
    <w:rsid w:val="00284821"/>
    <w:rsid w:val="00284B2C"/>
    <w:rsid w:val="00285B94"/>
    <w:rsid w:val="002870D2"/>
    <w:rsid w:val="00287160"/>
    <w:rsid w:val="0028718A"/>
    <w:rsid w:val="0029033D"/>
    <w:rsid w:val="00291ED8"/>
    <w:rsid w:val="0029264E"/>
    <w:rsid w:val="002956C0"/>
    <w:rsid w:val="0029648F"/>
    <w:rsid w:val="002B24F9"/>
    <w:rsid w:val="002B4349"/>
    <w:rsid w:val="002B582E"/>
    <w:rsid w:val="002C0FA0"/>
    <w:rsid w:val="002C3C0D"/>
    <w:rsid w:val="002C5BAD"/>
    <w:rsid w:val="002D05B8"/>
    <w:rsid w:val="002D0CCD"/>
    <w:rsid w:val="002D2253"/>
    <w:rsid w:val="002E1D11"/>
    <w:rsid w:val="002E37E3"/>
    <w:rsid w:val="002E5479"/>
    <w:rsid w:val="002E5E35"/>
    <w:rsid w:val="002E66CD"/>
    <w:rsid w:val="002F0B57"/>
    <w:rsid w:val="00300354"/>
    <w:rsid w:val="00306196"/>
    <w:rsid w:val="00307320"/>
    <w:rsid w:val="00307C92"/>
    <w:rsid w:val="00313D76"/>
    <w:rsid w:val="003144F8"/>
    <w:rsid w:val="0033328F"/>
    <w:rsid w:val="00336F7A"/>
    <w:rsid w:val="00337B36"/>
    <w:rsid w:val="00340F6A"/>
    <w:rsid w:val="003422B1"/>
    <w:rsid w:val="00343AAF"/>
    <w:rsid w:val="00345895"/>
    <w:rsid w:val="00351C38"/>
    <w:rsid w:val="00352646"/>
    <w:rsid w:val="003528CB"/>
    <w:rsid w:val="00353C03"/>
    <w:rsid w:val="00353D8F"/>
    <w:rsid w:val="00355E04"/>
    <w:rsid w:val="0036137F"/>
    <w:rsid w:val="00361BE0"/>
    <w:rsid w:val="003638ED"/>
    <w:rsid w:val="003675B2"/>
    <w:rsid w:val="00371BE1"/>
    <w:rsid w:val="00372413"/>
    <w:rsid w:val="00374617"/>
    <w:rsid w:val="003761F6"/>
    <w:rsid w:val="00376A30"/>
    <w:rsid w:val="003852BD"/>
    <w:rsid w:val="00391E5D"/>
    <w:rsid w:val="003A6338"/>
    <w:rsid w:val="003A6CA7"/>
    <w:rsid w:val="003A6F58"/>
    <w:rsid w:val="003B4964"/>
    <w:rsid w:val="003B5411"/>
    <w:rsid w:val="003B5B81"/>
    <w:rsid w:val="003C24CE"/>
    <w:rsid w:val="003C6AF8"/>
    <w:rsid w:val="003D2462"/>
    <w:rsid w:val="003D7AA5"/>
    <w:rsid w:val="003E3009"/>
    <w:rsid w:val="003E4F78"/>
    <w:rsid w:val="003E5853"/>
    <w:rsid w:val="003E5CBB"/>
    <w:rsid w:val="003E628A"/>
    <w:rsid w:val="003F05C0"/>
    <w:rsid w:val="003F18AD"/>
    <w:rsid w:val="003F5FC1"/>
    <w:rsid w:val="003F64A5"/>
    <w:rsid w:val="00400962"/>
    <w:rsid w:val="004015C2"/>
    <w:rsid w:val="004015C6"/>
    <w:rsid w:val="00402A59"/>
    <w:rsid w:val="00402C83"/>
    <w:rsid w:val="004076AC"/>
    <w:rsid w:val="004104FC"/>
    <w:rsid w:val="004121DF"/>
    <w:rsid w:val="00412AF4"/>
    <w:rsid w:val="00415396"/>
    <w:rsid w:val="004158CE"/>
    <w:rsid w:val="004168CD"/>
    <w:rsid w:val="00422194"/>
    <w:rsid w:val="0042376C"/>
    <w:rsid w:val="00425167"/>
    <w:rsid w:val="004262C9"/>
    <w:rsid w:val="00430D50"/>
    <w:rsid w:val="0043173D"/>
    <w:rsid w:val="00431FC4"/>
    <w:rsid w:val="00436A87"/>
    <w:rsid w:val="0044177F"/>
    <w:rsid w:val="0044771A"/>
    <w:rsid w:val="004501C7"/>
    <w:rsid w:val="004549F1"/>
    <w:rsid w:val="00457350"/>
    <w:rsid w:val="00457DE0"/>
    <w:rsid w:val="00460C5F"/>
    <w:rsid w:val="004638D5"/>
    <w:rsid w:val="00464019"/>
    <w:rsid w:val="00464A36"/>
    <w:rsid w:val="00466EB6"/>
    <w:rsid w:val="00473480"/>
    <w:rsid w:val="00474E79"/>
    <w:rsid w:val="0048296A"/>
    <w:rsid w:val="004849C4"/>
    <w:rsid w:val="00484DC5"/>
    <w:rsid w:val="004859A0"/>
    <w:rsid w:val="00485FEE"/>
    <w:rsid w:val="00490273"/>
    <w:rsid w:val="00494898"/>
    <w:rsid w:val="00495ACB"/>
    <w:rsid w:val="004A1C27"/>
    <w:rsid w:val="004A6D4D"/>
    <w:rsid w:val="004B0840"/>
    <w:rsid w:val="004B18E9"/>
    <w:rsid w:val="004B3F6E"/>
    <w:rsid w:val="004B4AC2"/>
    <w:rsid w:val="004B59BB"/>
    <w:rsid w:val="004C0A61"/>
    <w:rsid w:val="004C4324"/>
    <w:rsid w:val="004C4730"/>
    <w:rsid w:val="004D1296"/>
    <w:rsid w:val="004D771C"/>
    <w:rsid w:val="004D7A38"/>
    <w:rsid w:val="004E2BF4"/>
    <w:rsid w:val="004E6077"/>
    <w:rsid w:val="004E69E0"/>
    <w:rsid w:val="004E6E18"/>
    <w:rsid w:val="004F7178"/>
    <w:rsid w:val="0050491F"/>
    <w:rsid w:val="00511302"/>
    <w:rsid w:val="00521DBD"/>
    <w:rsid w:val="00524F54"/>
    <w:rsid w:val="0053135F"/>
    <w:rsid w:val="00531BB3"/>
    <w:rsid w:val="00531C7E"/>
    <w:rsid w:val="00532168"/>
    <w:rsid w:val="00532E6D"/>
    <w:rsid w:val="00534F48"/>
    <w:rsid w:val="00534F6B"/>
    <w:rsid w:val="005351EE"/>
    <w:rsid w:val="0053537D"/>
    <w:rsid w:val="00553226"/>
    <w:rsid w:val="00557CC5"/>
    <w:rsid w:val="005601D8"/>
    <w:rsid w:val="00560ADF"/>
    <w:rsid w:val="00565D34"/>
    <w:rsid w:val="005720BB"/>
    <w:rsid w:val="005744B6"/>
    <w:rsid w:val="00580A0D"/>
    <w:rsid w:val="005813CC"/>
    <w:rsid w:val="005878EA"/>
    <w:rsid w:val="005913D3"/>
    <w:rsid w:val="00593455"/>
    <w:rsid w:val="005A13A8"/>
    <w:rsid w:val="005A1584"/>
    <w:rsid w:val="005A4F49"/>
    <w:rsid w:val="005A62E5"/>
    <w:rsid w:val="005A65AD"/>
    <w:rsid w:val="005A6768"/>
    <w:rsid w:val="005B1619"/>
    <w:rsid w:val="005B2630"/>
    <w:rsid w:val="005B7C24"/>
    <w:rsid w:val="005C0F32"/>
    <w:rsid w:val="005C2CB0"/>
    <w:rsid w:val="005C31AE"/>
    <w:rsid w:val="005C5924"/>
    <w:rsid w:val="005D1F03"/>
    <w:rsid w:val="005E21BA"/>
    <w:rsid w:val="005E3EF2"/>
    <w:rsid w:val="005E6192"/>
    <w:rsid w:val="005F24A9"/>
    <w:rsid w:val="005F4DB2"/>
    <w:rsid w:val="005F593D"/>
    <w:rsid w:val="00600CE3"/>
    <w:rsid w:val="00605C5E"/>
    <w:rsid w:val="00606699"/>
    <w:rsid w:val="006130F2"/>
    <w:rsid w:val="00620701"/>
    <w:rsid w:val="006214FE"/>
    <w:rsid w:val="0062174C"/>
    <w:rsid w:val="006219BF"/>
    <w:rsid w:val="006226C3"/>
    <w:rsid w:val="006246A6"/>
    <w:rsid w:val="00630E73"/>
    <w:rsid w:val="0063172D"/>
    <w:rsid w:val="00631BF7"/>
    <w:rsid w:val="0064105C"/>
    <w:rsid w:val="00645731"/>
    <w:rsid w:val="00656499"/>
    <w:rsid w:val="00656637"/>
    <w:rsid w:val="0065771C"/>
    <w:rsid w:val="00661999"/>
    <w:rsid w:val="00661E68"/>
    <w:rsid w:val="006648EA"/>
    <w:rsid w:val="00664CA6"/>
    <w:rsid w:val="00677536"/>
    <w:rsid w:val="006846B7"/>
    <w:rsid w:val="00691FF5"/>
    <w:rsid w:val="006A2D37"/>
    <w:rsid w:val="006A6645"/>
    <w:rsid w:val="006A76CC"/>
    <w:rsid w:val="006B6D49"/>
    <w:rsid w:val="006C3A77"/>
    <w:rsid w:val="006C3F54"/>
    <w:rsid w:val="006C6E28"/>
    <w:rsid w:val="006D752C"/>
    <w:rsid w:val="006E10F4"/>
    <w:rsid w:val="006E4460"/>
    <w:rsid w:val="006F0FB9"/>
    <w:rsid w:val="006F4703"/>
    <w:rsid w:val="006F7736"/>
    <w:rsid w:val="00701806"/>
    <w:rsid w:val="0070280E"/>
    <w:rsid w:val="00712212"/>
    <w:rsid w:val="007215BD"/>
    <w:rsid w:val="007222FE"/>
    <w:rsid w:val="0072340D"/>
    <w:rsid w:val="007252CF"/>
    <w:rsid w:val="00730477"/>
    <w:rsid w:val="00730622"/>
    <w:rsid w:val="00735F62"/>
    <w:rsid w:val="007377FC"/>
    <w:rsid w:val="00737C3D"/>
    <w:rsid w:val="0074154B"/>
    <w:rsid w:val="00741725"/>
    <w:rsid w:val="00745B46"/>
    <w:rsid w:val="007502A1"/>
    <w:rsid w:val="0075065B"/>
    <w:rsid w:val="00752174"/>
    <w:rsid w:val="0075238D"/>
    <w:rsid w:val="0075292D"/>
    <w:rsid w:val="007535A1"/>
    <w:rsid w:val="00754DD5"/>
    <w:rsid w:val="00755F50"/>
    <w:rsid w:val="00756204"/>
    <w:rsid w:val="00756821"/>
    <w:rsid w:val="00756CC1"/>
    <w:rsid w:val="00757DE5"/>
    <w:rsid w:val="00763763"/>
    <w:rsid w:val="00766D9E"/>
    <w:rsid w:val="00767262"/>
    <w:rsid w:val="00767CAC"/>
    <w:rsid w:val="00777732"/>
    <w:rsid w:val="00777A2F"/>
    <w:rsid w:val="0078078D"/>
    <w:rsid w:val="007834B7"/>
    <w:rsid w:val="00787862"/>
    <w:rsid w:val="00794E75"/>
    <w:rsid w:val="007A1BDD"/>
    <w:rsid w:val="007A235B"/>
    <w:rsid w:val="007A3546"/>
    <w:rsid w:val="007A4815"/>
    <w:rsid w:val="007A4928"/>
    <w:rsid w:val="007A4A69"/>
    <w:rsid w:val="007A4F6F"/>
    <w:rsid w:val="007A5949"/>
    <w:rsid w:val="007B2142"/>
    <w:rsid w:val="007B31A3"/>
    <w:rsid w:val="007B4851"/>
    <w:rsid w:val="007C2EC5"/>
    <w:rsid w:val="007C31FA"/>
    <w:rsid w:val="007C48F1"/>
    <w:rsid w:val="007D0764"/>
    <w:rsid w:val="007D0F7C"/>
    <w:rsid w:val="007D6489"/>
    <w:rsid w:val="007E5D16"/>
    <w:rsid w:val="007F1353"/>
    <w:rsid w:val="007F2654"/>
    <w:rsid w:val="007F29ED"/>
    <w:rsid w:val="007F33FC"/>
    <w:rsid w:val="007F3633"/>
    <w:rsid w:val="007F3AC7"/>
    <w:rsid w:val="008014E3"/>
    <w:rsid w:val="008052FB"/>
    <w:rsid w:val="00820523"/>
    <w:rsid w:val="008244B4"/>
    <w:rsid w:val="00830966"/>
    <w:rsid w:val="00830B93"/>
    <w:rsid w:val="00831A6C"/>
    <w:rsid w:val="0083257D"/>
    <w:rsid w:val="008327A6"/>
    <w:rsid w:val="00834308"/>
    <w:rsid w:val="008404BF"/>
    <w:rsid w:val="00843B5A"/>
    <w:rsid w:val="00843FFC"/>
    <w:rsid w:val="008443D8"/>
    <w:rsid w:val="0084545E"/>
    <w:rsid w:val="008465B0"/>
    <w:rsid w:val="00847916"/>
    <w:rsid w:val="0085660F"/>
    <w:rsid w:val="00856B81"/>
    <w:rsid w:val="00860F4F"/>
    <w:rsid w:val="00863BA7"/>
    <w:rsid w:val="008643B0"/>
    <w:rsid w:val="008712D2"/>
    <w:rsid w:val="00872B54"/>
    <w:rsid w:val="00873438"/>
    <w:rsid w:val="0087454B"/>
    <w:rsid w:val="00874850"/>
    <w:rsid w:val="00875EA1"/>
    <w:rsid w:val="0087691B"/>
    <w:rsid w:val="0087799B"/>
    <w:rsid w:val="00877E06"/>
    <w:rsid w:val="00882507"/>
    <w:rsid w:val="00883E4D"/>
    <w:rsid w:val="00885023"/>
    <w:rsid w:val="00886D64"/>
    <w:rsid w:val="00887AF4"/>
    <w:rsid w:val="008918E2"/>
    <w:rsid w:val="00892902"/>
    <w:rsid w:val="008964AA"/>
    <w:rsid w:val="00896842"/>
    <w:rsid w:val="008A1C26"/>
    <w:rsid w:val="008A2041"/>
    <w:rsid w:val="008A2787"/>
    <w:rsid w:val="008A4AE5"/>
    <w:rsid w:val="008A4B03"/>
    <w:rsid w:val="008A4F38"/>
    <w:rsid w:val="008A57DD"/>
    <w:rsid w:val="008B2C07"/>
    <w:rsid w:val="008B343E"/>
    <w:rsid w:val="008B35F5"/>
    <w:rsid w:val="008B3D0B"/>
    <w:rsid w:val="008B57CE"/>
    <w:rsid w:val="008B7630"/>
    <w:rsid w:val="008C237E"/>
    <w:rsid w:val="008C484A"/>
    <w:rsid w:val="008D0038"/>
    <w:rsid w:val="008D36F3"/>
    <w:rsid w:val="008D5F4B"/>
    <w:rsid w:val="008D6D0B"/>
    <w:rsid w:val="008D7E23"/>
    <w:rsid w:val="008E17C6"/>
    <w:rsid w:val="008E3B77"/>
    <w:rsid w:val="008E3CD4"/>
    <w:rsid w:val="008E7CD7"/>
    <w:rsid w:val="008F1903"/>
    <w:rsid w:val="008F1ADC"/>
    <w:rsid w:val="008F32E9"/>
    <w:rsid w:val="00904A0F"/>
    <w:rsid w:val="009071B8"/>
    <w:rsid w:val="009124FF"/>
    <w:rsid w:val="0091395C"/>
    <w:rsid w:val="0092036B"/>
    <w:rsid w:val="009266DE"/>
    <w:rsid w:val="009266FE"/>
    <w:rsid w:val="009278BF"/>
    <w:rsid w:val="00930E2F"/>
    <w:rsid w:val="00946BF2"/>
    <w:rsid w:val="00947BAE"/>
    <w:rsid w:val="00947D82"/>
    <w:rsid w:val="00950B29"/>
    <w:rsid w:val="00950CF4"/>
    <w:rsid w:val="00953A42"/>
    <w:rsid w:val="00957193"/>
    <w:rsid w:val="00964619"/>
    <w:rsid w:val="009703E2"/>
    <w:rsid w:val="009717C8"/>
    <w:rsid w:val="00973B13"/>
    <w:rsid w:val="00975636"/>
    <w:rsid w:val="009759A2"/>
    <w:rsid w:val="00984547"/>
    <w:rsid w:val="00985C45"/>
    <w:rsid w:val="00990D82"/>
    <w:rsid w:val="0099286C"/>
    <w:rsid w:val="009944BA"/>
    <w:rsid w:val="00996866"/>
    <w:rsid w:val="009A0638"/>
    <w:rsid w:val="009A1F20"/>
    <w:rsid w:val="009A2C34"/>
    <w:rsid w:val="009A2EC9"/>
    <w:rsid w:val="009A3212"/>
    <w:rsid w:val="009B2E13"/>
    <w:rsid w:val="009B496C"/>
    <w:rsid w:val="009B62A9"/>
    <w:rsid w:val="009C0E9C"/>
    <w:rsid w:val="009C13F5"/>
    <w:rsid w:val="009C1951"/>
    <w:rsid w:val="009C2B5E"/>
    <w:rsid w:val="009C2C98"/>
    <w:rsid w:val="009C3787"/>
    <w:rsid w:val="009D2022"/>
    <w:rsid w:val="009D29A4"/>
    <w:rsid w:val="009D3E2F"/>
    <w:rsid w:val="009D4126"/>
    <w:rsid w:val="009E1DED"/>
    <w:rsid w:val="009E2AF4"/>
    <w:rsid w:val="009E3CCF"/>
    <w:rsid w:val="009E4FB9"/>
    <w:rsid w:val="009E5E5B"/>
    <w:rsid w:val="009E75EA"/>
    <w:rsid w:val="009F2DF5"/>
    <w:rsid w:val="009F46F8"/>
    <w:rsid w:val="009F5411"/>
    <w:rsid w:val="00A02A97"/>
    <w:rsid w:val="00A10BFC"/>
    <w:rsid w:val="00A11617"/>
    <w:rsid w:val="00A127E9"/>
    <w:rsid w:val="00A14EC7"/>
    <w:rsid w:val="00A17ADA"/>
    <w:rsid w:val="00A238FB"/>
    <w:rsid w:val="00A243BB"/>
    <w:rsid w:val="00A24806"/>
    <w:rsid w:val="00A252E9"/>
    <w:rsid w:val="00A25E38"/>
    <w:rsid w:val="00A313A7"/>
    <w:rsid w:val="00A32203"/>
    <w:rsid w:val="00A37E5B"/>
    <w:rsid w:val="00A416A9"/>
    <w:rsid w:val="00A4303F"/>
    <w:rsid w:val="00A45B00"/>
    <w:rsid w:val="00A50335"/>
    <w:rsid w:val="00A5057E"/>
    <w:rsid w:val="00A50863"/>
    <w:rsid w:val="00A51BA4"/>
    <w:rsid w:val="00A64A39"/>
    <w:rsid w:val="00A728EB"/>
    <w:rsid w:val="00A76605"/>
    <w:rsid w:val="00A81444"/>
    <w:rsid w:val="00A81715"/>
    <w:rsid w:val="00A83CD5"/>
    <w:rsid w:val="00A8790D"/>
    <w:rsid w:val="00A90C3D"/>
    <w:rsid w:val="00AA09AE"/>
    <w:rsid w:val="00AA1271"/>
    <w:rsid w:val="00AA7D35"/>
    <w:rsid w:val="00AB7700"/>
    <w:rsid w:val="00AC20E9"/>
    <w:rsid w:val="00AD144D"/>
    <w:rsid w:val="00AD78B7"/>
    <w:rsid w:val="00AE03F8"/>
    <w:rsid w:val="00AE2996"/>
    <w:rsid w:val="00AE334B"/>
    <w:rsid w:val="00AE4CA5"/>
    <w:rsid w:val="00AE611A"/>
    <w:rsid w:val="00AE795E"/>
    <w:rsid w:val="00AF1BCF"/>
    <w:rsid w:val="00AF29FB"/>
    <w:rsid w:val="00AF4861"/>
    <w:rsid w:val="00AF5533"/>
    <w:rsid w:val="00AF65BD"/>
    <w:rsid w:val="00B031C6"/>
    <w:rsid w:val="00B03214"/>
    <w:rsid w:val="00B05A9D"/>
    <w:rsid w:val="00B061D2"/>
    <w:rsid w:val="00B06915"/>
    <w:rsid w:val="00B14971"/>
    <w:rsid w:val="00B17F4F"/>
    <w:rsid w:val="00B20287"/>
    <w:rsid w:val="00B234A3"/>
    <w:rsid w:val="00B3324E"/>
    <w:rsid w:val="00B34762"/>
    <w:rsid w:val="00B35558"/>
    <w:rsid w:val="00B366EF"/>
    <w:rsid w:val="00B423C5"/>
    <w:rsid w:val="00B456C0"/>
    <w:rsid w:val="00B458D3"/>
    <w:rsid w:val="00B45B72"/>
    <w:rsid w:val="00B46C74"/>
    <w:rsid w:val="00B4775C"/>
    <w:rsid w:val="00B504C1"/>
    <w:rsid w:val="00B5125F"/>
    <w:rsid w:val="00B525D4"/>
    <w:rsid w:val="00B53065"/>
    <w:rsid w:val="00B573AD"/>
    <w:rsid w:val="00B611D8"/>
    <w:rsid w:val="00B628F2"/>
    <w:rsid w:val="00B638F7"/>
    <w:rsid w:val="00B63BB9"/>
    <w:rsid w:val="00B743A0"/>
    <w:rsid w:val="00B82DB9"/>
    <w:rsid w:val="00B86E78"/>
    <w:rsid w:val="00B96BC1"/>
    <w:rsid w:val="00B97909"/>
    <w:rsid w:val="00BA0404"/>
    <w:rsid w:val="00BA0E95"/>
    <w:rsid w:val="00BA22EC"/>
    <w:rsid w:val="00BA30E5"/>
    <w:rsid w:val="00BA3DF2"/>
    <w:rsid w:val="00BA4EEB"/>
    <w:rsid w:val="00BA62A4"/>
    <w:rsid w:val="00BA7027"/>
    <w:rsid w:val="00BB15D4"/>
    <w:rsid w:val="00BB29C6"/>
    <w:rsid w:val="00BB354C"/>
    <w:rsid w:val="00BB6F9B"/>
    <w:rsid w:val="00BC0D25"/>
    <w:rsid w:val="00BC1778"/>
    <w:rsid w:val="00BC732B"/>
    <w:rsid w:val="00BC75FD"/>
    <w:rsid w:val="00BD506E"/>
    <w:rsid w:val="00BD6C27"/>
    <w:rsid w:val="00BD7253"/>
    <w:rsid w:val="00BD7255"/>
    <w:rsid w:val="00BE5E3D"/>
    <w:rsid w:val="00BE5F26"/>
    <w:rsid w:val="00BE74F5"/>
    <w:rsid w:val="00BF44A9"/>
    <w:rsid w:val="00BF569A"/>
    <w:rsid w:val="00BF6BF2"/>
    <w:rsid w:val="00BF770C"/>
    <w:rsid w:val="00BF7980"/>
    <w:rsid w:val="00BF79CA"/>
    <w:rsid w:val="00BF7CAC"/>
    <w:rsid w:val="00C025AD"/>
    <w:rsid w:val="00C044D8"/>
    <w:rsid w:val="00C158CC"/>
    <w:rsid w:val="00C15E03"/>
    <w:rsid w:val="00C20980"/>
    <w:rsid w:val="00C22542"/>
    <w:rsid w:val="00C2360F"/>
    <w:rsid w:val="00C23721"/>
    <w:rsid w:val="00C25941"/>
    <w:rsid w:val="00C277A5"/>
    <w:rsid w:val="00C279DA"/>
    <w:rsid w:val="00C30790"/>
    <w:rsid w:val="00C32B13"/>
    <w:rsid w:val="00C33225"/>
    <w:rsid w:val="00C36BD6"/>
    <w:rsid w:val="00C37E5B"/>
    <w:rsid w:val="00C43792"/>
    <w:rsid w:val="00C4554D"/>
    <w:rsid w:val="00C46209"/>
    <w:rsid w:val="00C47908"/>
    <w:rsid w:val="00C50848"/>
    <w:rsid w:val="00C522C8"/>
    <w:rsid w:val="00C60E61"/>
    <w:rsid w:val="00C62701"/>
    <w:rsid w:val="00C63608"/>
    <w:rsid w:val="00C70E9B"/>
    <w:rsid w:val="00C713AD"/>
    <w:rsid w:val="00C7341E"/>
    <w:rsid w:val="00C73939"/>
    <w:rsid w:val="00C7730D"/>
    <w:rsid w:val="00C81007"/>
    <w:rsid w:val="00C84C83"/>
    <w:rsid w:val="00C86573"/>
    <w:rsid w:val="00C90597"/>
    <w:rsid w:val="00C907A1"/>
    <w:rsid w:val="00C91329"/>
    <w:rsid w:val="00C93141"/>
    <w:rsid w:val="00C96165"/>
    <w:rsid w:val="00CA0081"/>
    <w:rsid w:val="00CA1BC4"/>
    <w:rsid w:val="00CA3176"/>
    <w:rsid w:val="00CA77C6"/>
    <w:rsid w:val="00CB0432"/>
    <w:rsid w:val="00CB1221"/>
    <w:rsid w:val="00CB1CE7"/>
    <w:rsid w:val="00CB47E6"/>
    <w:rsid w:val="00CB53F6"/>
    <w:rsid w:val="00CB7A68"/>
    <w:rsid w:val="00CC143F"/>
    <w:rsid w:val="00CC505C"/>
    <w:rsid w:val="00CD32F6"/>
    <w:rsid w:val="00CD415B"/>
    <w:rsid w:val="00CD4855"/>
    <w:rsid w:val="00CD4A36"/>
    <w:rsid w:val="00CD531B"/>
    <w:rsid w:val="00CD55A0"/>
    <w:rsid w:val="00CD6585"/>
    <w:rsid w:val="00CE02B3"/>
    <w:rsid w:val="00CE3864"/>
    <w:rsid w:val="00CF3F9E"/>
    <w:rsid w:val="00CF615D"/>
    <w:rsid w:val="00D059CB"/>
    <w:rsid w:val="00D1320D"/>
    <w:rsid w:val="00D1551F"/>
    <w:rsid w:val="00D17B4C"/>
    <w:rsid w:val="00D219A3"/>
    <w:rsid w:val="00D26F92"/>
    <w:rsid w:val="00D27363"/>
    <w:rsid w:val="00D32A3E"/>
    <w:rsid w:val="00D362B1"/>
    <w:rsid w:val="00D37FC8"/>
    <w:rsid w:val="00D44D6A"/>
    <w:rsid w:val="00D532A6"/>
    <w:rsid w:val="00D54BFD"/>
    <w:rsid w:val="00D55C7A"/>
    <w:rsid w:val="00D56E78"/>
    <w:rsid w:val="00D574DE"/>
    <w:rsid w:val="00D66A51"/>
    <w:rsid w:val="00D66F08"/>
    <w:rsid w:val="00D6784A"/>
    <w:rsid w:val="00D71351"/>
    <w:rsid w:val="00D7147C"/>
    <w:rsid w:val="00D7205A"/>
    <w:rsid w:val="00D72602"/>
    <w:rsid w:val="00D836C6"/>
    <w:rsid w:val="00D8412A"/>
    <w:rsid w:val="00D85891"/>
    <w:rsid w:val="00D90548"/>
    <w:rsid w:val="00D92555"/>
    <w:rsid w:val="00D94161"/>
    <w:rsid w:val="00D94C50"/>
    <w:rsid w:val="00D95C93"/>
    <w:rsid w:val="00D96EFE"/>
    <w:rsid w:val="00DB0C43"/>
    <w:rsid w:val="00DB2045"/>
    <w:rsid w:val="00DB2A51"/>
    <w:rsid w:val="00DB652E"/>
    <w:rsid w:val="00DC2F1C"/>
    <w:rsid w:val="00DC35BD"/>
    <w:rsid w:val="00DC7709"/>
    <w:rsid w:val="00DD226C"/>
    <w:rsid w:val="00DD4BBE"/>
    <w:rsid w:val="00DD502D"/>
    <w:rsid w:val="00DD524F"/>
    <w:rsid w:val="00DD5BFC"/>
    <w:rsid w:val="00DD76C8"/>
    <w:rsid w:val="00DE27AE"/>
    <w:rsid w:val="00DF21A7"/>
    <w:rsid w:val="00DF2CD0"/>
    <w:rsid w:val="00DF2F10"/>
    <w:rsid w:val="00DF6993"/>
    <w:rsid w:val="00E00503"/>
    <w:rsid w:val="00E0116B"/>
    <w:rsid w:val="00E0309D"/>
    <w:rsid w:val="00E0573C"/>
    <w:rsid w:val="00E163EB"/>
    <w:rsid w:val="00E168CC"/>
    <w:rsid w:val="00E2294F"/>
    <w:rsid w:val="00E26224"/>
    <w:rsid w:val="00E303B2"/>
    <w:rsid w:val="00E319B6"/>
    <w:rsid w:val="00E34940"/>
    <w:rsid w:val="00E34C0B"/>
    <w:rsid w:val="00E35E74"/>
    <w:rsid w:val="00E4115C"/>
    <w:rsid w:val="00E444C9"/>
    <w:rsid w:val="00E46BFF"/>
    <w:rsid w:val="00E50EEC"/>
    <w:rsid w:val="00E5444A"/>
    <w:rsid w:val="00E56D32"/>
    <w:rsid w:val="00E70FEE"/>
    <w:rsid w:val="00E808A7"/>
    <w:rsid w:val="00E81399"/>
    <w:rsid w:val="00E81671"/>
    <w:rsid w:val="00E82842"/>
    <w:rsid w:val="00E833A8"/>
    <w:rsid w:val="00E8788E"/>
    <w:rsid w:val="00E90752"/>
    <w:rsid w:val="00E91F49"/>
    <w:rsid w:val="00E96AAB"/>
    <w:rsid w:val="00EA285B"/>
    <w:rsid w:val="00EC2F5D"/>
    <w:rsid w:val="00EC57A3"/>
    <w:rsid w:val="00EC57EC"/>
    <w:rsid w:val="00EC5AB0"/>
    <w:rsid w:val="00ED6E1E"/>
    <w:rsid w:val="00ED763B"/>
    <w:rsid w:val="00EE24F9"/>
    <w:rsid w:val="00EE6B8D"/>
    <w:rsid w:val="00EE6D18"/>
    <w:rsid w:val="00EE70C5"/>
    <w:rsid w:val="00EF01EF"/>
    <w:rsid w:val="00EF34DF"/>
    <w:rsid w:val="00F01511"/>
    <w:rsid w:val="00F0291E"/>
    <w:rsid w:val="00F120DE"/>
    <w:rsid w:val="00F1567E"/>
    <w:rsid w:val="00F1577C"/>
    <w:rsid w:val="00F161C9"/>
    <w:rsid w:val="00F25200"/>
    <w:rsid w:val="00F258AD"/>
    <w:rsid w:val="00F27ED7"/>
    <w:rsid w:val="00F30345"/>
    <w:rsid w:val="00F30FDA"/>
    <w:rsid w:val="00F31E68"/>
    <w:rsid w:val="00F32BF4"/>
    <w:rsid w:val="00F33C21"/>
    <w:rsid w:val="00F33C43"/>
    <w:rsid w:val="00F3647C"/>
    <w:rsid w:val="00F36A3B"/>
    <w:rsid w:val="00F418E7"/>
    <w:rsid w:val="00F43699"/>
    <w:rsid w:val="00F4645E"/>
    <w:rsid w:val="00F50E75"/>
    <w:rsid w:val="00F521C8"/>
    <w:rsid w:val="00F52D43"/>
    <w:rsid w:val="00F53903"/>
    <w:rsid w:val="00F54395"/>
    <w:rsid w:val="00F55A6C"/>
    <w:rsid w:val="00F61F78"/>
    <w:rsid w:val="00F64E1C"/>
    <w:rsid w:val="00F653B1"/>
    <w:rsid w:val="00F67B07"/>
    <w:rsid w:val="00F67C8E"/>
    <w:rsid w:val="00F67CE1"/>
    <w:rsid w:val="00F731F6"/>
    <w:rsid w:val="00F7484A"/>
    <w:rsid w:val="00F75CE5"/>
    <w:rsid w:val="00F81FB4"/>
    <w:rsid w:val="00F84E38"/>
    <w:rsid w:val="00F94A4C"/>
    <w:rsid w:val="00F9636E"/>
    <w:rsid w:val="00F96993"/>
    <w:rsid w:val="00FA21C7"/>
    <w:rsid w:val="00FA41D1"/>
    <w:rsid w:val="00FA5DDD"/>
    <w:rsid w:val="00FA66DA"/>
    <w:rsid w:val="00FB4A52"/>
    <w:rsid w:val="00FB56E4"/>
    <w:rsid w:val="00FB5B6D"/>
    <w:rsid w:val="00FC288E"/>
    <w:rsid w:val="00FC2B08"/>
    <w:rsid w:val="00FC2CD5"/>
    <w:rsid w:val="00FC441F"/>
    <w:rsid w:val="00FD04FA"/>
    <w:rsid w:val="00FD1B66"/>
    <w:rsid w:val="00FD646C"/>
    <w:rsid w:val="00FD65F8"/>
    <w:rsid w:val="00FE3590"/>
    <w:rsid w:val="00FE56F9"/>
    <w:rsid w:val="00FE6397"/>
    <w:rsid w:val="00FE722B"/>
    <w:rsid w:val="00FE74BD"/>
    <w:rsid w:val="00FE790B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6F773EC7-0CA6-254D-9967-887123E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0F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030DBD"/>
    <w:rPr>
      <w:color w:val="2B8073" w:themeColor="followedHyperlink"/>
      <w:u w:val="single"/>
    </w:rPr>
  </w:style>
  <w:style w:type="character" w:customStyle="1" w:styleId="str">
    <w:name w:val="str"/>
    <w:basedOn w:val="DefaultParagraphFont"/>
    <w:rsid w:val="00745B46"/>
  </w:style>
  <w:style w:type="character" w:customStyle="1" w:styleId="pun">
    <w:name w:val="pun"/>
    <w:basedOn w:val="DefaultParagraphFont"/>
    <w:rsid w:val="00745B46"/>
  </w:style>
  <w:style w:type="character" w:styleId="UnresolvedMention">
    <w:name w:val="Unresolved Mention"/>
    <w:basedOn w:val="DefaultParagraphFont"/>
    <w:uiPriority w:val="99"/>
    <w:semiHidden/>
    <w:unhideWhenUsed/>
    <w:rsid w:val="0024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opensource.hcltechsw.com/volt-mx-docs/docs/documentation/Iris/iris_user_guide/Content/Cloud_Build_in_VoltMX_Iris.html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navireddy/Library/Containers/com.microsoft.Word/Data/Library/Application%20Support/Microsoft/Office/16.0/DTS/en-GB%7bD7C77CCA-5730-CA4E-8751-77A155D6A7A7%7d/%7b14A62B1A-6493-A444-B717-A1AE5BAEA087%7dtf10002082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10b57-4e18-499d-a73b-778ad125d0c6" xsi:nil="true"/>
    <lcf76f155ced4ddcb4097134ff3c332f xmlns="eed6642e-6e05-423f-83ec-b7007a4a6bf8">
      <Terms xmlns="http://schemas.microsoft.com/office/infopath/2007/PartnerControls"/>
    </lcf76f155ced4ddcb4097134ff3c332f>
    <Details xmlns="eed6642e-6e05-423f-83ec-b7007a4a6bf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7FE9F7FDEE478CA208EBAEA2A30F" ma:contentTypeVersion="16" ma:contentTypeDescription="Create a new document." ma:contentTypeScope="" ma:versionID="53dcacbb1f1cbf57c3f95f8a70ca2cfb">
  <xsd:schema xmlns:xsd="http://www.w3.org/2001/XMLSchema" xmlns:xs="http://www.w3.org/2001/XMLSchema" xmlns:p="http://schemas.microsoft.com/office/2006/metadata/properties" xmlns:ns2="eed6642e-6e05-423f-83ec-b7007a4a6bf8" xmlns:ns3="3ed22b00-24a3-4ad5-9e9f-217a330192a7" xmlns:ns4="6e410b57-4e18-499d-a73b-778ad125d0c6" targetNamespace="http://schemas.microsoft.com/office/2006/metadata/properties" ma:root="true" ma:fieldsID="26a83f546f97aaa74398174946956300" ns2:_="" ns3:_="" ns4:_="">
    <xsd:import namespace="eed6642e-6e05-423f-83ec-b7007a4a6bf8"/>
    <xsd:import namespace="3ed22b00-24a3-4ad5-9e9f-217a330192a7"/>
    <xsd:import namespace="6e410b57-4e18-499d-a73b-778ad125d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Details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642e-6e05-423f-83ec-b7007a4a6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ils" ma:index="14" ma:displayName="Details" ma:format="Dropdown" ma:internalName="Detail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31ed30-7e58-4985-b8c2-d455a920e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22b00-24a3-4ad5-9e9f-217a33019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10b57-4e18-499d-a73b-778ad125d0c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fa97005-9819-410e-bd56-1bf04e46b3fd}" ma:internalName="TaxCatchAll" ma:showField="CatchAllData" ma:web="3ed22b00-24a3-4ad5-9e9f-217a33019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326E8-1636-4723-9110-2A0187706524}">
  <ds:schemaRefs>
    <ds:schemaRef ds:uri="http://schemas.microsoft.com/office/2006/metadata/properties"/>
    <ds:schemaRef ds:uri="http://schemas.microsoft.com/office/infopath/2007/PartnerControls"/>
    <ds:schemaRef ds:uri="6e410b57-4e18-499d-a73b-778ad125d0c6"/>
    <ds:schemaRef ds:uri="eed6642e-6e05-423f-83ec-b7007a4a6bf8"/>
  </ds:schemaRefs>
</ds:datastoreItem>
</file>

<file path=customXml/itemProps2.xml><?xml version="1.0" encoding="utf-8"?>
<ds:datastoreItem xmlns:ds="http://schemas.openxmlformats.org/officeDocument/2006/customXml" ds:itemID="{DFEC6111-8857-4CAD-8875-AB86555AF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EF887-DE07-4D31-97E6-A6F783688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6642e-6e05-423f-83ec-b7007a4a6bf8"/>
    <ds:schemaRef ds:uri="3ed22b00-24a3-4ad5-9e9f-217a330192a7"/>
    <ds:schemaRef ds:uri="6e410b57-4e18-499d-a73b-778ad125d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{14A62B1A-6493-A444-B717-A1AE5BAEA087}tf10002082.dotx</Template>
  <TotalTime>104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Ramarao Sampathirao</cp:lastModifiedBy>
  <cp:revision>50</cp:revision>
  <dcterms:created xsi:type="dcterms:W3CDTF">2021-12-12T09:57:00Z</dcterms:created>
  <dcterms:modified xsi:type="dcterms:W3CDTF">2023-08-28T04:24:00Z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  <property fmtid="{D5CDD505-2E9C-101B-9397-08002B2CF9AE}" pid="5" name="ContentTypeId">
    <vt:lpwstr>0x010100589A7FE9F7FDEE478CA208EBAEA2A30F</vt:lpwstr>
  </property>
</Properties>
</file>