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10CAF138" w:rsidR="001C09C1" w:rsidRPr="004A1C27" w:rsidRDefault="004E69E0" w:rsidP="004A1C27">
      <w:pPr>
        <w:pStyle w:val="Da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Pr="004E69E0">
        <w:rPr>
          <w:rFonts w:asciiTheme="minorHAnsi" w:hAnsiTheme="minorHAnsi"/>
          <w:sz w:val="22"/>
          <w:szCs w:val="22"/>
          <w:vertAlign w:val="superscript"/>
        </w:rPr>
        <w:t>nd</w:t>
      </w:r>
      <w:r>
        <w:rPr>
          <w:rFonts w:asciiTheme="minorHAnsi" w:hAnsiTheme="minorHAnsi"/>
          <w:sz w:val="22"/>
          <w:szCs w:val="22"/>
        </w:rPr>
        <w:t xml:space="preserve"> </w:t>
      </w:r>
      <w:r w:rsidR="009E5E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May </w:t>
      </w:r>
      <w:r w:rsidR="00885023" w:rsidRPr="004A1C27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3</w:t>
      </w:r>
    </w:p>
    <w:p w14:paraId="33185CCD" w14:textId="074DF1E1" w:rsidR="000F37EC" w:rsidRPr="006C3F54" w:rsidRDefault="00270233" w:rsidP="004A1C27">
      <w:pPr>
        <w:pStyle w:val="Title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Scan credit card in offline</w:t>
      </w:r>
    </w:p>
    <w:p w14:paraId="5CDBF41F" w14:textId="606904B3" w:rsidR="001C09C1" w:rsidRPr="004A1C27" w:rsidRDefault="00605C5E" w:rsidP="004A1C27">
      <w:pPr>
        <w:pStyle w:val="Heading1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Overview</w:t>
      </w:r>
    </w:p>
    <w:p w14:paraId="3C4A2FE6" w14:textId="0AFF2753" w:rsidR="00C36BD6" w:rsidRPr="00B03214" w:rsidRDefault="00B03214" w:rsidP="004A1C27">
      <w:pPr>
        <w:pStyle w:val="NormalWeb"/>
        <w:spacing w:before="120" w:after="120"/>
        <w:rPr>
          <w:rFonts w:asciiTheme="minorHAnsi" w:hAnsiTheme="minorHAnsi" w:cs="Poppins Light"/>
          <w:color w:val="30353F"/>
          <w:sz w:val="22"/>
          <w:szCs w:val="22"/>
        </w:rPr>
      </w:pPr>
      <w:r w:rsidRPr="00B03214">
        <w:rPr>
          <w:rFonts w:asciiTheme="minorHAnsi" w:hAnsiTheme="minorHAnsi"/>
          <w:sz w:val="22"/>
          <w:szCs w:val="22"/>
        </w:rPr>
        <w:t xml:space="preserve">The </w:t>
      </w:r>
      <w:bookmarkStart w:id="0" w:name="OLE_LINK96"/>
      <w:bookmarkStart w:id="1" w:name="OLE_LINK97"/>
      <w:proofErr w:type="spellStart"/>
      <w:r w:rsidR="00270233">
        <w:rPr>
          <w:rFonts w:asciiTheme="minorHAnsi" w:hAnsiTheme="minorHAnsi"/>
          <w:sz w:val="22"/>
          <w:szCs w:val="22"/>
        </w:rPr>
        <w:t>OfflineCCScan</w:t>
      </w:r>
      <w:proofErr w:type="spellEnd"/>
      <w:r w:rsidRPr="00B03214">
        <w:rPr>
          <w:rFonts w:asciiTheme="minorHAnsi" w:hAnsiTheme="minorHAnsi"/>
          <w:sz w:val="22"/>
          <w:szCs w:val="22"/>
        </w:rPr>
        <w:t xml:space="preserve"> </w:t>
      </w:r>
      <w:bookmarkEnd w:id="0"/>
      <w:bookmarkEnd w:id="1"/>
      <w:r w:rsidRPr="00B03214">
        <w:rPr>
          <w:rFonts w:asciiTheme="minorHAnsi" w:hAnsiTheme="minorHAnsi"/>
          <w:sz w:val="22"/>
          <w:szCs w:val="22"/>
        </w:rPr>
        <w:t xml:space="preserve">component </w:t>
      </w:r>
      <w:r w:rsidR="00270233">
        <w:rPr>
          <w:rFonts w:asciiTheme="minorHAnsi" w:hAnsiTheme="minorHAnsi"/>
          <w:sz w:val="22"/>
          <w:szCs w:val="22"/>
        </w:rPr>
        <w:t>scan the credit/debit card through the camera and returns the data</w:t>
      </w:r>
    </w:p>
    <w:p w14:paraId="63E54E0B" w14:textId="6F848A60" w:rsidR="001C09C1" w:rsidRPr="004A1C27" w:rsidRDefault="001624A9" w:rsidP="004A1C27">
      <w:pPr>
        <w:pStyle w:val="Heading2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Use case</w:t>
      </w:r>
    </w:p>
    <w:p w14:paraId="76889F26" w14:textId="71F09C71" w:rsidR="008B57CE" w:rsidRPr="004A1C27" w:rsidRDefault="008B57CE" w:rsidP="004A1C27">
      <w:p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 w:rsidRPr="004A1C27">
        <w:rPr>
          <w:rFonts w:asciiTheme="minorHAnsi" w:hAnsiTheme="minorHAnsi" w:cs="Poppins Light"/>
          <w:color w:val="30353F"/>
          <w:sz w:val="22"/>
          <w:szCs w:val="22"/>
        </w:rPr>
        <w:t xml:space="preserve">       1. </w:t>
      </w:r>
      <w:r w:rsidR="00270233">
        <w:rPr>
          <w:rFonts w:asciiTheme="minorHAnsi" w:hAnsiTheme="minorHAnsi" w:cs="Poppins Light"/>
          <w:color w:val="30353F"/>
          <w:sz w:val="22"/>
          <w:szCs w:val="22"/>
        </w:rPr>
        <w:t>Instead of manually entering the card details by using this component details can be scanned very easily</w:t>
      </w:r>
      <w:r w:rsidR="0087379E">
        <w:rPr>
          <w:rFonts w:asciiTheme="minorHAnsi" w:hAnsiTheme="minorHAnsi" w:cs="Poppins Light"/>
          <w:color w:val="30353F"/>
          <w:sz w:val="22"/>
          <w:szCs w:val="22"/>
        </w:rPr>
        <w:t>.</w:t>
      </w:r>
    </w:p>
    <w:p w14:paraId="7395DBC7" w14:textId="46FCDEB3" w:rsidR="0075238D" w:rsidRPr="004A1C27" w:rsidRDefault="0075238D" w:rsidP="004A1C27">
      <w:pPr>
        <w:rPr>
          <w:rFonts w:asciiTheme="minorHAnsi" w:hAnsiTheme="minorHAnsi"/>
          <w:sz w:val="22"/>
          <w:szCs w:val="22"/>
        </w:rPr>
      </w:pPr>
    </w:p>
    <w:p w14:paraId="2074E29E" w14:textId="39747F45" w:rsidR="004B59BB" w:rsidRPr="004A1C27" w:rsidRDefault="00DF2CD0" w:rsidP="004A1C27">
      <w:pPr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   B .</w:t>
      </w:r>
      <w:r w:rsidR="004B59BB" w:rsidRPr="004A1C27">
        <w:rPr>
          <w:rFonts w:asciiTheme="minorHAnsi" w:hAnsiTheme="minorHAnsi"/>
          <w:sz w:val="22"/>
          <w:szCs w:val="22"/>
        </w:rPr>
        <w:t>Percentage of re-use:</w:t>
      </w:r>
      <w:r w:rsidR="00D00D9F">
        <w:rPr>
          <w:rFonts w:asciiTheme="minorHAnsi" w:hAnsiTheme="minorHAnsi"/>
          <w:sz w:val="22"/>
          <w:szCs w:val="22"/>
        </w:rPr>
        <w:br/>
      </w:r>
    </w:p>
    <w:p w14:paraId="253AD205" w14:textId="546C1CDA" w:rsidR="004B59BB" w:rsidRPr="004A1C27" w:rsidRDefault="004B59BB" w:rsidP="004A1C27">
      <w:pPr>
        <w:pStyle w:val="CommentText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  <w:highlight w:val="yellow"/>
        </w:rPr>
        <w:t xml:space="preserve">Approximate </w:t>
      </w:r>
      <w:r w:rsidR="00240436">
        <w:rPr>
          <w:rFonts w:asciiTheme="minorHAnsi" w:hAnsiTheme="minorHAnsi"/>
          <w:sz w:val="22"/>
          <w:szCs w:val="22"/>
          <w:highlight w:val="yellow"/>
        </w:rPr>
        <w:t>90</w:t>
      </w:r>
      <w:r w:rsidRPr="004A1C27">
        <w:rPr>
          <w:rFonts w:asciiTheme="minorHAnsi" w:hAnsiTheme="minorHAnsi"/>
          <w:sz w:val="22"/>
          <w:szCs w:val="22"/>
          <w:highlight w:val="yellow"/>
        </w:rPr>
        <w:t>% of reuse</w:t>
      </w:r>
      <w:r w:rsidRPr="004A1C27">
        <w:rPr>
          <w:rFonts w:asciiTheme="minorHAnsi" w:hAnsiTheme="minorHAnsi"/>
          <w:sz w:val="22"/>
          <w:szCs w:val="22"/>
        </w:rPr>
        <w:t xml:space="preserve">. </w:t>
      </w:r>
      <w:bookmarkStart w:id="2" w:name="OLE_LINK5"/>
      <w:bookmarkStart w:id="3" w:name="OLE_LINK6"/>
      <w:r w:rsidRPr="004A1C27">
        <w:rPr>
          <w:rFonts w:asciiTheme="minorHAnsi" w:hAnsiTheme="minorHAnsi"/>
          <w:sz w:val="22"/>
          <w:szCs w:val="22"/>
        </w:rPr>
        <w:t xml:space="preserve">It sets an expectation of how much can be used out of the box, and how much needs to be customized for a specific app. </w:t>
      </w:r>
      <w:bookmarkEnd w:id="2"/>
      <w:bookmarkEnd w:id="3"/>
    </w:p>
    <w:p w14:paraId="70FAD28A" w14:textId="616BF87C" w:rsidR="00FC441F" w:rsidRPr="004A1C27" w:rsidRDefault="00FC441F" w:rsidP="004A1C27">
      <w:pPr>
        <w:pStyle w:val="CommentText"/>
        <w:rPr>
          <w:rFonts w:asciiTheme="minorHAnsi" w:hAnsiTheme="minorHAnsi"/>
          <w:sz w:val="22"/>
          <w:szCs w:val="22"/>
        </w:rPr>
      </w:pPr>
    </w:p>
    <w:p w14:paraId="06288CBC" w14:textId="15EC89C0" w:rsidR="00FC441F" w:rsidRPr="004A1C27" w:rsidRDefault="00FC441F" w:rsidP="004A1C27">
      <w:pPr>
        <w:pStyle w:val="CommentText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    C. Features </w:t>
      </w:r>
    </w:p>
    <w:p w14:paraId="2E6D3CF4" w14:textId="77777777" w:rsidR="00FC441F" w:rsidRPr="004A1C27" w:rsidRDefault="00FC441F" w:rsidP="004A1C27">
      <w:pPr>
        <w:pStyle w:val="CommentText"/>
        <w:rPr>
          <w:rFonts w:asciiTheme="minorHAnsi" w:hAnsiTheme="minorHAnsi"/>
          <w:sz w:val="22"/>
          <w:szCs w:val="22"/>
        </w:rPr>
      </w:pPr>
    </w:p>
    <w:p w14:paraId="5EA15DA5" w14:textId="0909E597" w:rsidR="00FC441F" w:rsidRPr="004859A0" w:rsidRDefault="004859A0" w:rsidP="004859A0">
      <w:pPr>
        <w:numPr>
          <w:ilvl w:val="0"/>
          <w:numId w:val="21"/>
        </w:numPr>
        <w:tabs>
          <w:tab w:val="num" w:pos="720"/>
        </w:tabs>
        <w:rPr>
          <w:rFonts w:asciiTheme="minorHAnsi" w:hAnsiTheme="minorHAnsi"/>
          <w:sz w:val="22"/>
          <w:szCs w:val="22"/>
        </w:rPr>
      </w:pPr>
      <w:r w:rsidRPr="004859A0">
        <w:rPr>
          <w:rFonts w:asciiTheme="minorHAnsi" w:hAnsiTheme="minorHAnsi"/>
          <w:sz w:val="22"/>
          <w:szCs w:val="22"/>
        </w:rPr>
        <w:t xml:space="preserve">The component utilizes </w:t>
      </w:r>
      <w:proofErr w:type="spellStart"/>
      <w:r w:rsidR="00270233">
        <w:rPr>
          <w:rFonts w:asciiTheme="minorHAnsi" w:hAnsiTheme="minorHAnsi"/>
          <w:sz w:val="22"/>
          <w:szCs w:val="22"/>
        </w:rPr>
        <w:t>CardReader</w:t>
      </w:r>
      <w:proofErr w:type="spellEnd"/>
      <w:r w:rsidR="0087379E">
        <w:rPr>
          <w:rFonts w:asciiTheme="minorHAnsi" w:hAnsiTheme="minorHAnsi"/>
          <w:sz w:val="22"/>
          <w:szCs w:val="22"/>
        </w:rPr>
        <w:t xml:space="preserve"> third party library to </w:t>
      </w:r>
      <w:r w:rsidR="00270233">
        <w:rPr>
          <w:rFonts w:asciiTheme="minorHAnsi" w:hAnsiTheme="minorHAnsi"/>
          <w:sz w:val="22"/>
          <w:szCs w:val="22"/>
        </w:rPr>
        <w:t>scan the card</w:t>
      </w:r>
      <w:r w:rsidRPr="004859A0">
        <w:rPr>
          <w:rFonts w:asciiTheme="minorHAnsi" w:hAnsiTheme="minorHAnsi"/>
          <w:sz w:val="22"/>
          <w:szCs w:val="22"/>
        </w:rPr>
        <w:t xml:space="preserve">. </w:t>
      </w:r>
    </w:p>
    <w:p w14:paraId="377305F1" w14:textId="5278C5A0" w:rsidR="0015128C" w:rsidRDefault="00240436" w:rsidP="0015128C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Uses </w:t>
      </w:r>
      <w:r w:rsidR="00FC441F" w:rsidRPr="004A1C27">
        <w:rPr>
          <w:rFonts w:asciiTheme="minorHAnsi" w:hAnsiTheme="minorHAnsi"/>
          <w:sz w:val="22"/>
          <w:szCs w:val="22"/>
        </w:rPr>
        <w:t>NFI 3.0</w:t>
      </w:r>
    </w:p>
    <w:p w14:paraId="3076D5A1" w14:textId="77777777" w:rsidR="0015128C" w:rsidRDefault="0015128C" w:rsidP="0015128C">
      <w:pPr>
        <w:ind w:left="360"/>
        <w:rPr>
          <w:rFonts w:asciiTheme="minorHAnsi" w:hAnsiTheme="minorHAnsi"/>
          <w:sz w:val="22"/>
          <w:szCs w:val="22"/>
        </w:rPr>
      </w:pPr>
    </w:p>
    <w:p w14:paraId="3B2B9ACA" w14:textId="77777777" w:rsidR="005A1584" w:rsidRDefault="005A1584" w:rsidP="0015128C">
      <w:pPr>
        <w:ind w:left="360"/>
        <w:rPr>
          <w:rFonts w:asciiTheme="minorHAnsi" w:hAnsiTheme="minorHAnsi"/>
          <w:sz w:val="22"/>
          <w:szCs w:val="22"/>
        </w:rPr>
      </w:pPr>
    </w:p>
    <w:p w14:paraId="0920D6F4" w14:textId="6EC122AB" w:rsidR="006C3F54" w:rsidRPr="0015128C" w:rsidRDefault="00FC441F" w:rsidP="0015128C">
      <w:pPr>
        <w:ind w:left="360"/>
        <w:rPr>
          <w:rFonts w:asciiTheme="minorHAnsi" w:hAnsiTheme="minorHAnsi"/>
          <w:sz w:val="22"/>
          <w:szCs w:val="22"/>
        </w:rPr>
      </w:pPr>
      <w:r w:rsidRPr="0015128C">
        <w:rPr>
          <w:rFonts w:asciiTheme="minorHAnsi" w:hAnsiTheme="minorHAnsi"/>
          <w:sz w:val="22"/>
          <w:szCs w:val="22"/>
        </w:rPr>
        <w:t xml:space="preserve">2. </w:t>
      </w:r>
      <w:r w:rsidR="00361BE0" w:rsidRPr="0015128C">
        <w:rPr>
          <w:rFonts w:asciiTheme="minorHAnsi" w:hAnsiTheme="minorHAnsi"/>
          <w:sz w:val="22"/>
          <w:szCs w:val="22"/>
        </w:rPr>
        <w:t>Getting Started</w:t>
      </w:r>
      <w:r w:rsidR="00240436">
        <w:rPr>
          <w:rFonts w:asciiTheme="minorHAnsi" w:hAnsiTheme="minorHAnsi"/>
          <w:sz w:val="22"/>
          <w:szCs w:val="22"/>
        </w:rPr>
        <w:br/>
      </w:r>
    </w:p>
    <w:p w14:paraId="432EE45E" w14:textId="73BA3FA0" w:rsidR="001C09C1" w:rsidRPr="004A1C27" w:rsidRDefault="004A1C27" w:rsidP="006C3F54">
      <w:pPr>
        <w:pStyle w:val="Heading2"/>
        <w:numPr>
          <w:ilvl w:val="0"/>
          <w:numId w:val="0"/>
        </w:numPr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A.  </w:t>
      </w:r>
      <w:r w:rsidR="002D0CCD" w:rsidRPr="004A1C27">
        <w:rPr>
          <w:rFonts w:asciiTheme="minorHAnsi" w:hAnsiTheme="minorHAnsi"/>
          <w:sz w:val="22"/>
          <w:szCs w:val="22"/>
        </w:rPr>
        <w:t>Prerequisites</w:t>
      </w:r>
    </w:p>
    <w:p w14:paraId="1BADD644" w14:textId="6BD88E30" w:rsidR="004A6D4D" w:rsidRPr="004A1C27" w:rsidRDefault="006C3F54" w:rsidP="006C3F54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4A6D4D" w:rsidRPr="004A1C27">
        <w:rPr>
          <w:rFonts w:asciiTheme="minorHAnsi" w:hAnsiTheme="minorHAnsi"/>
          <w:sz w:val="22"/>
          <w:szCs w:val="22"/>
        </w:rPr>
        <w:t xml:space="preserve">Before you start using the </w:t>
      </w:r>
      <w:proofErr w:type="spellStart"/>
      <w:r w:rsidR="00270233">
        <w:rPr>
          <w:rFonts w:asciiTheme="minorHAnsi" w:hAnsiTheme="minorHAnsi"/>
          <w:sz w:val="22"/>
          <w:szCs w:val="22"/>
        </w:rPr>
        <w:t>OfflineCCScan</w:t>
      </w:r>
      <w:proofErr w:type="spellEnd"/>
      <w:r w:rsidR="00270233" w:rsidRPr="00B03214">
        <w:rPr>
          <w:rFonts w:asciiTheme="minorHAnsi" w:hAnsiTheme="minorHAnsi"/>
          <w:sz w:val="22"/>
          <w:szCs w:val="22"/>
        </w:rPr>
        <w:t xml:space="preserve"> </w:t>
      </w:r>
      <w:r w:rsidR="004A6D4D" w:rsidRPr="004A1C27">
        <w:rPr>
          <w:rFonts w:asciiTheme="minorHAnsi" w:hAnsiTheme="minorHAnsi"/>
          <w:sz w:val="22"/>
          <w:szCs w:val="22"/>
        </w:rPr>
        <w:t>component, ensure the following:</w:t>
      </w:r>
    </w:p>
    <w:p w14:paraId="7701BD86" w14:textId="73379C06" w:rsidR="004A6D4D" w:rsidRPr="004A1C27" w:rsidRDefault="006C3F54" w:rsidP="006C3F54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4A6D4D" w:rsidRPr="004A1C27">
        <w:rPr>
          <w:rFonts w:asciiTheme="minorHAnsi" w:hAnsiTheme="minorHAnsi"/>
          <w:sz w:val="22"/>
          <w:szCs w:val="22"/>
        </w:rPr>
        <w:t>•</w:t>
      </w:r>
      <w:r w:rsidR="004A6D4D" w:rsidRPr="004A1C27">
        <w:rPr>
          <w:rFonts w:asciiTheme="minorHAnsi" w:hAnsiTheme="minorHAnsi"/>
          <w:sz w:val="22"/>
          <w:szCs w:val="22"/>
        </w:rPr>
        <w:tab/>
      </w:r>
      <w:hyperlink r:id="rId7" w:history="1">
        <w:r w:rsidR="004A6D4D" w:rsidRPr="004A1C27">
          <w:rPr>
            <w:rStyle w:val="Hyperlink"/>
            <w:rFonts w:asciiTheme="minorHAnsi" w:hAnsiTheme="minorHAnsi"/>
            <w:sz w:val="22"/>
            <w:szCs w:val="22"/>
          </w:rPr>
          <w:t>HCL Foundry</w:t>
        </w:r>
      </w:hyperlink>
    </w:p>
    <w:p w14:paraId="6C8F3E9B" w14:textId="38DCB456" w:rsidR="001C09C1" w:rsidRPr="004A1C27" w:rsidRDefault="006C3F54" w:rsidP="006C3F54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4A6D4D" w:rsidRPr="004A1C27">
        <w:rPr>
          <w:rFonts w:asciiTheme="minorHAnsi" w:hAnsiTheme="minorHAnsi"/>
          <w:sz w:val="22"/>
          <w:szCs w:val="22"/>
        </w:rPr>
        <w:t>•</w:t>
      </w:r>
      <w:r w:rsidR="004A6D4D" w:rsidRPr="004A1C27">
        <w:rPr>
          <w:rFonts w:asciiTheme="minorHAnsi" w:hAnsiTheme="minorHAnsi"/>
          <w:sz w:val="22"/>
          <w:szCs w:val="22"/>
        </w:rPr>
        <w:tab/>
        <w:t>Volt MX Iris</w:t>
      </w:r>
    </w:p>
    <w:p w14:paraId="54F8BCBE" w14:textId="77777777" w:rsidR="00361BE0" w:rsidRPr="004A1C27" w:rsidRDefault="00361BE0" w:rsidP="006C3F54">
      <w:pPr>
        <w:pStyle w:val="Heading2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Platforms Supported</w:t>
      </w:r>
    </w:p>
    <w:p w14:paraId="656DB5A4" w14:textId="77777777" w:rsidR="00361BE0" w:rsidRPr="004A1C27" w:rsidRDefault="00361BE0" w:rsidP="006C3F54">
      <w:pPr>
        <w:pStyle w:val="Heading3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Mobile</w:t>
      </w:r>
    </w:p>
    <w:p w14:paraId="3CDE2EA4" w14:textId="77777777" w:rsidR="00361BE0" w:rsidRPr="004A1C27" w:rsidRDefault="00361BE0" w:rsidP="006C3F54">
      <w:pPr>
        <w:pStyle w:val="Heading4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iOS</w:t>
      </w:r>
    </w:p>
    <w:p w14:paraId="2C343B8F" w14:textId="77777777" w:rsidR="00361BE0" w:rsidRPr="004A1C27" w:rsidRDefault="00361BE0" w:rsidP="006C3F54">
      <w:pPr>
        <w:pStyle w:val="Heading3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Tablets</w:t>
      </w:r>
    </w:p>
    <w:p w14:paraId="43932619" w14:textId="0FD4D9F5" w:rsidR="001624A9" w:rsidRPr="004A1C27" w:rsidRDefault="002D0CCD" w:rsidP="006C3F54">
      <w:pPr>
        <w:pStyle w:val="Heading2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Importing the app</w:t>
      </w:r>
    </w:p>
    <w:p w14:paraId="33D06C0E" w14:textId="77777777" w:rsidR="008A1C26" w:rsidRPr="004A1C27" w:rsidRDefault="008A1C26" w:rsidP="006C3F54">
      <w:pPr>
        <w:pStyle w:val="Heading2"/>
        <w:numPr>
          <w:ilvl w:val="0"/>
          <w:numId w:val="0"/>
        </w:numPr>
        <w:spacing w:line="360" w:lineRule="auto"/>
        <w:ind w:left="72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You can import the Forge components only into the apps that are of the Reference Architecture type.</w:t>
      </w:r>
    </w:p>
    <w:p w14:paraId="67FE32A7" w14:textId="0EC91530" w:rsidR="006226C3" w:rsidRPr="00425167" w:rsidRDefault="008A1C26" w:rsidP="00425167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</w:pPr>
      <w:r w:rsidRPr="004A1C2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 xml:space="preserve">       </w:t>
      </w:r>
      <w:r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To import the </w:t>
      </w:r>
      <w:proofErr w:type="spellStart"/>
      <w:r w:rsidR="002A7294">
        <w:rPr>
          <w:rFonts w:asciiTheme="minorHAnsi" w:hAnsiTheme="minorHAnsi"/>
          <w:b/>
          <w:bCs/>
          <w:sz w:val="22"/>
          <w:szCs w:val="22"/>
        </w:rPr>
        <w:t>OfflineCCScan</w:t>
      </w:r>
      <w:proofErr w:type="spellEnd"/>
      <w:r w:rsidR="0087379E"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 </w:t>
      </w:r>
      <w:r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component, do the following:</w:t>
      </w:r>
    </w:p>
    <w:p w14:paraId="49F96B1F" w14:textId="77777777" w:rsidR="008A1C26" w:rsidRPr="004A1C27" w:rsidRDefault="008A1C26" w:rsidP="004A1C27">
      <w:pPr>
        <w:pStyle w:val="Heading2"/>
        <w:numPr>
          <w:ilvl w:val="0"/>
          <w:numId w:val="12"/>
        </w:numPr>
        <w:tabs>
          <w:tab w:val="clear" w:pos="1440"/>
        </w:tabs>
        <w:ind w:left="108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 xml:space="preserve">Open your app project in </w:t>
      </w:r>
      <w:bookmarkStart w:id="4" w:name="OLE_LINK36"/>
      <w:bookmarkStart w:id="5" w:name="OLE_LINK42"/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Volt MX Iris</w:t>
      </w:r>
      <w:bookmarkEnd w:id="4"/>
      <w:bookmarkEnd w:id="5"/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008F6F6A" w14:textId="1FE14298" w:rsidR="008A1C26" w:rsidRPr="004A1C27" w:rsidRDefault="00F258AD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</w:t>
      </w:r>
      <w:r w:rsidR="00B423C5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2. </w:t>
      </w:r>
      <w:r w:rsidR="008A1C26"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In the Project Explorer, click the </w:t>
      </w:r>
      <w:r w:rsidR="008A1C2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  <w:lang w:eastAsia="en-GB"/>
        </w:rPr>
        <w:t>Templates</w:t>
      </w:r>
      <w:r w:rsidR="008A1C26" w:rsidRPr="004A1C27">
        <w:rPr>
          <w:rFonts w:asciiTheme="minorHAnsi" w:hAnsiTheme="minorHAnsi"/>
          <w:color w:val="595959" w:themeColor="text1" w:themeTint="A6"/>
          <w:sz w:val="22"/>
          <w:szCs w:val="22"/>
          <w:lang w:eastAsia="en-GB"/>
        </w:rPr>
        <w:t> </w:t>
      </w:r>
      <w:r w:rsidR="008A1C26"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tab.</w:t>
      </w:r>
    </w:p>
    <w:p w14:paraId="4C40DADC" w14:textId="5947E254" w:rsidR="00F258AD" w:rsidRPr="004A1C27" w:rsidRDefault="00F258AD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lastRenderedPageBreak/>
        <w:t xml:space="preserve">             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begin"/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instrText xml:space="preserve"> INCLUDEPICTURE "https://opensource.hcltechsw.com/volt-mx-docs/docs/documentation/Iris/iris_user_guide/Content/Resources/Images/Templates_tab.PNG" \* MERGEFORMATINET </w:instrTex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separate"/>
      </w: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35C29EE3" wp14:editId="0656334D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end"/>
      </w:r>
    </w:p>
    <w:p w14:paraId="491B9C6C" w14:textId="16CBE80C" w:rsidR="008327A6" w:rsidRPr="004A1C27" w:rsidRDefault="00B423C5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3.Right-click </w:t>
      </w:r>
      <w:r w:rsidR="008327A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Components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, and then select </w:t>
      </w:r>
      <w:r w:rsidR="008327A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 Component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. The </w:t>
      </w:r>
      <w:r w:rsidR="008327A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 Component</w:t>
      </w:r>
      <w:r w:rsidR="008327A6" w:rsidRPr="004A1C27">
        <w:rPr>
          <w:rFonts w:asciiTheme="minorHAnsi" w:hAnsiTheme="minorHAnsi"/>
          <w:color w:val="595959" w:themeColor="text1" w:themeTint="A6"/>
          <w:sz w:val="22"/>
          <w:szCs w:val="22"/>
        </w:rPr>
        <w:t> 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dialog box appears.</w:t>
      </w:r>
      <w:r w:rsidR="008327A6"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t xml:space="preserve"> </w:t>
      </w:r>
    </w:p>
    <w:p w14:paraId="434CC675" w14:textId="77777777" w:rsidR="008327A6" w:rsidRPr="004A1C27" w:rsidRDefault="008327A6" w:rsidP="004A1C27">
      <w:pPr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36BAB66D" wp14:editId="33F54C17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64D91" w14:textId="77777777" w:rsidR="008327A6" w:rsidRPr="004A1C27" w:rsidRDefault="008327A6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4.Click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Browse</w:t>
      </w:r>
      <w:r w:rsidRPr="004A1C27">
        <w:rPr>
          <w:rFonts w:asciiTheme="minorHAnsi" w:hAnsiTheme="minorHAnsi"/>
          <w:color w:val="595959" w:themeColor="text1" w:themeTint="A6"/>
          <w:sz w:val="22"/>
          <w:szCs w:val="22"/>
        </w:rPr>
        <w:t> 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to navigate to the location of the component, select the component, and then 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. The component and its associated widgets and modules are added to your project.</w:t>
      </w:r>
    </w:p>
    <w:p w14:paraId="0868B410" w14:textId="2251067B" w:rsidR="008A1C26" w:rsidRPr="004A1C27" w:rsidRDefault="008A1C26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11BF8683" w14:textId="77777777" w:rsidR="007A4815" w:rsidRPr="004A1C27" w:rsidRDefault="007A4815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703C0EE6" w14:textId="1854B5C9" w:rsidR="009717C8" w:rsidRPr="004A1C27" w:rsidRDefault="009717C8" w:rsidP="004A1C27">
      <w:pPr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  <w:t>Once you have imported a component to your project, you can easily add the component to a form. For more information, refer </w:t>
      </w:r>
      <w:bookmarkStart w:id="6" w:name="OLE_LINK60"/>
      <w:bookmarkStart w:id="7" w:name="OLE_LINK61"/>
      <w:bookmarkStart w:id="8" w:name="OLE_LINK64"/>
      <w:r w:rsidRPr="004A1C27">
        <w:fldChar w:fldCharType="begin"/>
      </w:r>
      <w:r w:rsidRPr="004A1C27">
        <w:rPr>
          <w:rFonts w:asciiTheme="minorHAnsi" w:hAnsiTheme="minorHAnsi"/>
          <w:color w:val="0070C0"/>
          <w:sz w:val="22"/>
          <w:szCs w:val="22"/>
        </w:rPr>
        <w:instrText xml:space="preserve"> HYPERLINK "https://opensource.hcltechsw.com/volt-mx-docs/docs/documentation/Iris/iris_user_guide/Content/C_UsingComponents.html" \l "add-a-component-to-a-form" </w:instrText>
      </w:r>
      <w:r w:rsidRPr="004A1C27">
        <w:fldChar w:fldCharType="separate"/>
      </w:r>
      <w:r w:rsidRPr="004A1C27"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  <w:t>Add a Component to a Form</w:t>
      </w:r>
      <w:r w:rsidRPr="004A1C27"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  <w:fldChar w:fldCharType="end"/>
      </w:r>
      <w:bookmarkEnd w:id="6"/>
      <w:bookmarkEnd w:id="7"/>
      <w:bookmarkEnd w:id="8"/>
    </w:p>
    <w:p w14:paraId="04CE97FF" w14:textId="77777777" w:rsidR="00741725" w:rsidRPr="004A1C27" w:rsidRDefault="00741725" w:rsidP="004A1C27">
      <w:pPr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</w:pPr>
    </w:p>
    <w:p w14:paraId="0C6FD6E7" w14:textId="774CE8F0" w:rsidR="002D0CCD" w:rsidRPr="004A1C27" w:rsidRDefault="002D0CCD" w:rsidP="004A1C27">
      <w:pPr>
        <w:pStyle w:val="Heading2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Building and previewing the app</w:t>
      </w:r>
    </w:p>
    <w:p w14:paraId="7D83EA87" w14:textId="06C33014" w:rsidR="00B4775C" w:rsidRPr="004A1C27" w:rsidRDefault="00B4775C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After performing all the above steps, you can build your app and run it on your device. For more information, you can refer to the </w:t>
      </w:r>
      <w:hyperlink r:id="rId10" w:anchor="cloud" w:tgtFrame="_blank" w:history="1">
        <w:r w:rsidRPr="004A1C27">
          <w:rPr>
            <w:rStyle w:val="Hyperlink"/>
            <w:rFonts w:asciiTheme="minorHAnsi" w:hAnsiTheme="minorHAnsi" w:cs="Poppins Light"/>
            <w:color w:val="0070C0"/>
            <w:sz w:val="22"/>
            <w:szCs w:val="22"/>
          </w:rPr>
          <w:t>Building and Viewing an Application</w:t>
        </w:r>
      </w:hyperlink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of the V</w:t>
      </w:r>
      <w:r w:rsidR="00172D5F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olt MX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User Guide.</w:t>
      </w:r>
    </w:p>
    <w:p w14:paraId="3E3B15CD" w14:textId="66FBEB52" w:rsidR="00877E06" w:rsidRPr="004A1C27" w:rsidRDefault="00B4775C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You can then run your app to see the </w:t>
      </w:r>
      <w:proofErr w:type="spellStart"/>
      <w:r w:rsidR="00FF3C8F" w:rsidRPr="00FF3C8F">
        <w:rPr>
          <w:rFonts w:asciiTheme="minorHAnsi" w:hAnsiTheme="minorHAnsi" w:cs="Poppins Light"/>
          <w:color w:val="7F7F7F" w:themeColor="text1" w:themeTint="80"/>
          <w:sz w:val="22"/>
          <w:szCs w:val="22"/>
        </w:rPr>
        <w:t>OfflineCCScan</w:t>
      </w:r>
      <w:proofErr w:type="spellEnd"/>
      <w:r w:rsidR="00FF3C8F" w:rsidRPr="00FF3C8F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</w:t>
      </w:r>
      <w:r w:rsidR="00877E06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work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in real time.</w:t>
      </w:r>
    </w:p>
    <w:p w14:paraId="076645FF" w14:textId="360BB750" w:rsidR="009278BF" w:rsidRPr="009278BF" w:rsidRDefault="002D0CCD" w:rsidP="009278BF">
      <w:pPr>
        <w:pStyle w:val="Heading1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References</w:t>
      </w:r>
    </w:p>
    <w:p w14:paraId="48FD3B84" w14:textId="5C914635" w:rsidR="001624A9" w:rsidRPr="004A1C27" w:rsidRDefault="001624A9" w:rsidP="009278BF">
      <w:pPr>
        <w:pStyle w:val="Heading2"/>
        <w:spacing w:line="276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Dynamic Usage</w:t>
      </w:r>
    </w:p>
    <w:p w14:paraId="36479E59" w14:textId="49695574" w:rsidR="00757DE5" w:rsidRPr="004A1C27" w:rsidRDefault="009278BF" w:rsidP="009278BF">
      <w:pPr>
        <w:pStyle w:val="NormalWeb"/>
        <w:spacing w:before="120" w:line="276" w:lineRule="auto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   </w:t>
      </w:r>
      <w:r w:rsidR="00757DE5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You can also add</w:t>
      </w:r>
      <w:r w:rsidR="00757DE5"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 xml:space="preserve"> </w:t>
      </w:r>
      <w:bookmarkStart w:id="9" w:name="OLE_LINK98"/>
      <w:bookmarkStart w:id="10" w:name="OLE_LINK99"/>
      <w:bookmarkStart w:id="11" w:name="OLE_LINK100"/>
      <w:bookmarkStart w:id="12" w:name="OLE_LINK101"/>
      <w:proofErr w:type="spellStart"/>
      <w:r w:rsidR="00FF3C8F" w:rsidRPr="00FF3C8F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OfflineCCScan</w:t>
      </w:r>
      <w:bookmarkEnd w:id="11"/>
      <w:bookmarkEnd w:id="12"/>
      <w:proofErr w:type="spellEnd"/>
      <w:r w:rsidR="00FF3C8F" w:rsidRPr="00FF3C8F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 xml:space="preserve"> </w:t>
      </w:r>
      <w:bookmarkEnd w:id="9"/>
      <w:bookmarkEnd w:id="10"/>
      <w:r w:rsidR="00757DE5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component dynamically. To do so,</w:t>
      </w:r>
    </w:p>
    <w:p w14:paraId="0E99C101" w14:textId="77777777" w:rsidR="008D7E23" w:rsidRPr="004A1C27" w:rsidRDefault="008D7E23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34D1D5CE" w14:textId="3E345946" w:rsidR="00111771" w:rsidRPr="004A1C27" w:rsidRDefault="00E70FEE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7A30DAD" wp14:editId="0550817D">
                <wp:simplePos x="0" y="0"/>
                <wp:positionH relativeFrom="column">
                  <wp:posOffset>5445000</wp:posOffset>
                </wp:positionH>
                <wp:positionV relativeFrom="paragraph">
                  <wp:posOffset>4731823</wp:posOffset>
                </wp:positionV>
                <wp:extent cx="360" cy="360"/>
                <wp:effectExtent l="38100" t="38100" r="381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66DC6F1">
              <v:shapetype id="_x0000_t75" coordsize="21600,21600" filled="f" stroked="f" o:spt="75" o:preferrelative="t" path="m@4@5l@4@11@9@11@9@5xe" w14:anchorId="22D21A21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0" style="position:absolute;margin-left:428.05pt;margin-top:371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jZd7AQAAKA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">
                <v:imagedata o:title="" r:id="rId15"/>
              </v:shape>
            </w:pict>
          </mc:Fallback>
        </mc:AlternateContent>
      </w:r>
      <w:r w:rsidR="00FC2CD5" w:rsidRPr="00E26224">
        <w:rPr>
          <w:rFonts w:asciiTheme="minorHAnsi" w:hAnsiTheme="minorHAnsi"/>
          <w:color w:val="7F7F7F" w:themeColor="text1" w:themeTint="80"/>
          <w:sz w:val="22"/>
          <w:szCs w:val="22"/>
          <w:lang w:bidi="en-GB"/>
        </w:rPr>
        <w:t>1.</w:t>
      </w:r>
      <w:r w:rsidR="00F27ED7" w:rsidRPr="00E26224">
        <w:rPr>
          <w:rFonts w:asciiTheme="minorHAnsi" w:hAnsiTheme="minorHAnsi"/>
          <w:color w:val="7F7F7F" w:themeColor="text1" w:themeTint="80"/>
          <w:sz w:val="22"/>
          <w:szCs w:val="22"/>
          <w:lang w:bidi="en-GB"/>
        </w:rPr>
        <w:t xml:space="preserve"> 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In the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 Explorer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on the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Projects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tab, click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Controllers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to access the respective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Form Controller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. Create a method and implement the code snippet similar to the sample code mentioned below.</w:t>
      </w:r>
    </w:p>
    <w:p w14:paraId="7951A167" w14:textId="4BA9D77D" w:rsidR="00A238FB" w:rsidRPr="004A1C27" w:rsidRDefault="00A238FB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4DBCC5FA" w14:textId="5E03F36A" w:rsidR="00A238FB" w:rsidRPr="004A1C27" w:rsidRDefault="00A238FB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589E236A" w14:textId="545B616C" w:rsidR="00A238FB" w:rsidRPr="004A1C27" w:rsidRDefault="00A238FB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50B561A5" w14:textId="139F39D7" w:rsidR="008D7E23" w:rsidRPr="004A1C27" w:rsidRDefault="00FF3C8F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w:drawing>
          <wp:inline distT="0" distB="0" distL="0" distR="0" wp14:anchorId="5E7A9C75" wp14:editId="13B4E2E1">
            <wp:extent cx="3416300" cy="5613400"/>
            <wp:effectExtent l="0" t="0" r="0" b="0"/>
            <wp:docPr id="1427672262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672262" name="Picture 1" descr="Graphical user interface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9D08F" w14:textId="030C397F" w:rsidR="008D7E23" w:rsidRPr="004A1C27" w:rsidRDefault="008D7E23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2C7DEBF5" w14:textId="77777777" w:rsidR="00A238FB" w:rsidRPr="004A1C27" w:rsidRDefault="00A238FB" w:rsidP="004A1C27">
      <w:pPr>
        <w:pStyle w:val="NormalWeb"/>
        <w:spacing w:before="120"/>
        <w:ind w:left="36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727F4652" w14:textId="73FE7ED5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/* Creating </w:t>
      </w:r>
      <w:proofErr w:type="spellStart"/>
      <w:r w:rsidR="00FF3C8F" w:rsidRPr="00FF3C8F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OfflineCCScan</w:t>
      </w:r>
      <w:proofErr w:type="spellEnd"/>
      <w:r w:rsidR="00FF3C8F"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component instance */</w:t>
      </w:r>
    </w:p>
    <w:p w14:paraId="17B9B5E5" w14:textId="77777777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6409A133" w14:textId="43113F89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var </w:t>
      </w:r>
      <w:proofErr w:type="spellStart"/>
      <w:r w:rsidR="00FF3C8F" w:rsidRPr="00FF3C8F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OfflineCCScan</w:t>
      </w:r>
      <w:proofErr w:type="spellEnd"/>
      <w:r w:rsidR="00FF3C8F"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= new </w:t>
      </w:r>
      <w:proofErr w:type="spellStart"/>
      <w:r w:rsidR="00240436" w:rsidRPr="0024043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com.technohub.</w:t>
      </w:r>
      <w:r w:rsidR="00FF3C8F" w:rsidRPr="00FF3C8F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OfflineCCScan</w:t>
      </w:r>
      <w:proofErr w:type="spellEnd"/>
      <w:r w:rsidR="00FF3C8F"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({</w:t>
      </w:r>
    </w:p>
    <w:p w14:paraId="607A1DC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"height": "50%",</w:t>
      </w:r>
    </w:p>
    <w:p w14:paraId="47D47B76" w14:textId="6235B2CD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"id": </w:t>
      </w:r>
      <w:r w:rsidR="0024043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“</w:t>
      </w:r>
      <w:proofErr w:type="spellStart"/>
      <w:r w:rsidR="008D7B30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OfflineCCScan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D912B7E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isVisible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true,</w:t>
      </w:r>
    </w:p>
    <w:p w14:paraId="053E6183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"left": "0dp",</w:t>
      </w:r>
    </w:p>
    <w:p w14:paraId="452F7ECF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masterType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": 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constants.MASTER_TYPE_USERWIDGET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,</w:t>
      </w:r>
    </w:p>
    <w:p w14:paraId="4A20A916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isModalContainer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false,</w:t>
      </w:r>
    </w:p>
    <w:p w14:paraId="62037B5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"skin":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slFbox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A9ED9D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"top": "0dp",</w:t>
      </w:r>
    </w:p>
    <w:p w14:paraId="7B172FBE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"width": "100%",</w:t>
      </w:r>
    </w:p>
    <w:p w14:paraId="438F7FCA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zIndex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1,</w:t>
      </w:r>
    </w:p>
    <w:p w14:paraId="73263448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lastRenderedPageBreak/>
        <w:t xml:space="preserve">      "overrides": {</w:t>
      </w:r>
    </w:p>
    <w:p w14:paraId="1BB0AE70" w14:textId="192B7663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"</w:t>
      </w:r>
      <w:r w:rsidR="0070716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OfflineCCScan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{</w:t>
      </w:r>
    </w:p>
    <w:p w14:paraId="6420B0F6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"right":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5531C8FF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"bottom":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71F8D399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minWidth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71DA832C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minHeight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66E73315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maxWidth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4E9F8F75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maxHeight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5A4F6BBF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centerX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3E55BF9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centerY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</w:t>
      </w:r>
    </w:p>
    <w:p w14:paraId="01063448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}</w:t>
      </w:r>
    </w:p>
    <w:p w14:paraId="661052F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}</w:t>
      </w:r>
    </w:p>
    <w:p w14:paraId="1B4AEEE0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}, {</w:t>
      </w:r>
    </w:p>
    <w:p w14:paraId="24BAC7F7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{}</w:t>
      </w:r>
    </w:p>
    <w:p w14:paraId="2C96183D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}, {</w:t>
      </w:r>
    </w:p>
    <w:p w14:paraId="152C96E8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{}</w:t>
      </w:r>
    </w:p>
    <w:p w14:paraId="2F3EF608" w14:textId="3C9636C0" w:rsidR="009D2022" w:rsidRDefault="00B366EF" w:rsidP="003675B2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});</w:t>
      </w:r>
    </w:p>
    <w:p w14:paraId="69BF2802" w14:textId="77777777" w:rsidR="003675B2" w:rsidRPr="004A1C27" w:rsidRDefault="003675B2" w:rsidP="003675B2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6B8D5254" w14:textId="1F3463D0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bookmarkStart w:id="13" w:name="OLE_LINK59"/>
      <w:bookmarkStart w:id="14" w:name="OLE_LINK62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/*Adding the </w:t>
      </w:r>
      <w:proofErr w:type="spellStart"/>
      <w:r w:rsidR="008D7B30" w:rsidRPr="00FF3C8F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OfflineCCScan</w:t>
      </w:r>
      <w:proofErr w:type="spellEnd"/>
      <w:r w:rsidR="008D7B30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="0083096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</w:t>
      </w: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omponent to a Form*/</w:t>
      </w:r>
    </w:p>
    <w:bookmarkEnd w:id="13"/>
    <w:bookmarkEnd w:id="14"/>
    <w:p w14:paraId="279C4C7D" w14:textId="77777777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322F2782" w14:textId="650A78BA" w:rsidR="00904A0F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proofErr w:type="spellStart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this.view.add</w:t>
      </w:r>
      <w:proofErr w:type="spellEnd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(</w:t>
      </w:r>
      <w:proofErr w:type="spellStart"/>
      <w:r w:rsidR="008D7B30" w:rsidRPr="008D7B30">
        <w:rPr>
          <w:rFonts w:asciiTheme="minorHAnsi" w:eastAsiaTheme="majorEastAsia" w:hAnsiTheme="minorHAnsi"/>
          <w:b/>
          <w:bCs/>
          <w:color w:val="7F7F7F" w:themeColor="text1" w:themeTint="80"/>
          <w:sz w:val="22"/>
          <w:szCs w:val="22"/>
        </w:rPr>
        <w:t>OfflineCCScan</w:t>
      </w:r>
      <w:proofErr w:type="spellEnd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)</w:t>
      </w:r>
      <w:r w:rsidR="00B031C6"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;</w:t>
      </w:r>
    </w:p>
    <w:p w14:paraId="343600B4" w14:textId="4F8D15D2" w:rsidR="00E70FEE" w:rsidRPr="004A1C27" w:rsidRDefault="00B611D8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</w:t>
      </w:r>
      <w:r w:rsidR="00E70FEE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In the code snippet, you can edit the properties of the component as per your 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  </w:t>
      </w:r>
      <w:r w:rsidR="00E70FEE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requirement. For more information, see Setting Properties.</w:t>
      </w:r>
    </w:p>
    <w:p w14:paraId="63624793" w14:textId="0CCEFE25" w:rsidR="000C14EB" w:rsidRPr="004A1C27" w:rsidRDefault="00E70FEE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2.   Save the file</w:t>
      </w:r>
    </w:p>
    <w:p w14:paraId="7BF88A9C" w14:textId="77777777" w:rsidR="00BF79CA" w:rsidRPr="004A1C27" w:rsidRDefault="00BF79CA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35BFE9BE" w14:textId="0EB2AC2C" w:rsidR="004015C6" w:rsidRPr="004A1C27" w:rsidRDefault="004015C6" w:rsidP="004A1C2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A1C27">
        <w:rPr>
          <w:rFonts w:asciiTheme="minorHAnsi" w:hAnsiTheme="minorHAnsi"/>
          <w:color w:val="000000" w:themeColor="text1"/>
          <w:sz w:val="22"/>
          <w:szCs w:val="22"/>
        </w:rPr>
        <w:t>Configuring Native Settings (</w:t>
      </w:r>
      <w:r w:rsidR="00DF732B">
        <w:rPr>
          <w:rFonts w:asciiTheme="minorHAnsi" w:hAnsiTheme="minorHAnsi"/>
          <w:color w:val="000000" w:themeColor="text1"/>
          <w:sz w:val="22"/>
          <w:szCs w:val="22"/>
        </w:rPr>
        <w:t>i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 xml:space="preserve">OS) </w:t>
      </w:r>
    </w:p>
    <w:p w14:paraId="475B03E7" w14:textId="77777777" w:rsidR="00756821" w:rsidRPr="00E26224" w:rsidRDefault="00756821" w:rsidP="004A1C27">
      <w:pPr>
        <w:spacing w:before="120" w:after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To configure the native settings for iOS, follow these steps:</w:t>
      </w:r>
    </w:p>
    <w:p w14:paraId="09B18A44" w14:textId="77777777" w:rsidR="00756821" w:rsidRPr="00E26224" w:rsidRDefault="00756821" w:rsidP="004A1C27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From the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explorer, go to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Assets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and expand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Media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.</w:t>
      </w:r>
    </w:p>
    <w:p w14:paraId="7B1201E8" w14:textId="19A9DB39" w:rsidR="00756821" w:rsidRPr="004A1C27" w:rsidRDefault="00756821" w:rsidP="004A1C27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Right-click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Common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and then select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Resource Location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. </w:t>
      </w:r>
      <w:r w:rsidR="00F521C8"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Volt</w:t>
      </w:r>
      <w:r w:rsidR="00085E12"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</w:t>
      </w:r>
      <w:r w:rsidR="00F521C8"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MX Iris 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opens the common resources folder in a file explorer.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br/>
      </w:r>
      <w:r w:rsidRPr="004A1C27">
        <w:rPr>
          <w:rFonts w:asciiTheme="minorHAnsi" w:hAnsiTheme="minorHAnsi" w:cs="Poppins Light"/>
          <w:color w:val="30353F"/>
          <w:sz w:val="22"/>
          <w:szCs w:val="22"/>
        </w:rPr>
        <w:fldChar w:fldCharType="begin"/>
      </w:r>
      <w:r w:rsidRPr="004A1C27">
        <w:rPr>
          <w:rFonts w:asciiTheme="minorHAnsi" w:hAnsiTheme="minorHAnsi" w:cs="Poppins Light"/>
          <w:color w:val="30353F"/>
          <w:sz w:val="22"/>
          <w:szCs w:val="22"/>
        </w:rPr>
        <w:instrText xml:space="preserve"> INCLUDEPICTURE "https://docs.kony.com/marketplace/flashlight/Content/Resources/Images/marketplace_resource_location.png" \* MERGEFORMATINET </w:instrText>
      </w:r>
      <w:r w:rsidRPr="004A1C27">
        <w:rPr>
          <w:rFonts w:asciiTheme="minorHAnsi" w:hAnsiTheme="minorHAnsi" w:cs="Poppins Light"/>
          <w:color w:val="30353F"/>
          <w:sz w:val="22"/>
          <w:szCs w:val="22"/>
        </w:rPr>
        <w:fldChar w:fldCharType="separate"/>
      </w:r>
      <w:r w:rsidRPr="004A1C27">
        <w:rPr>
          <w:rFonts w:asciiTheme="minorHAnsi" w:hAnsiTheme="minorHAnsi" w:cs="Poppins Light"/>
          <w:noProof/>
          <w:color w:val="30353F"/>
          <w:sz w:val="22"/>
          <w:szCs w:val="22"/>
        </w:rPr>
        <w:drawing>
          <wp:inline distT="0" distB="0" distL="0" distR="0" wp14:anchorId="44352F0E" wp14:editId="0FDF5AB6">
            <wp:extent cx="3291840" cy="2856230"/>
            <wp:effectExtent l="0" t="0" r="0" b="127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C27">
        <w:rPr>
          <w:rFonts w:asciiTheme="minorHAnsi" w:hAnsiTheme="minorHAnsi" w:cs="Poppins Light"/>
          <w:color w:val="30353F"/>
          <w:sz w:val="22"/>
          <w:szCs w:val="22"/>
        </w:rPr>
        <w:fldChar w:fldCharType="end"/>
      </w:r>
    </w:p>
    <w:p w14:paraId="7CE00BC0" w14:textId="77777777" w:rsidR="00756821" w:rsidRPr="00E26224" w:rsidRDefault="00756821" w:rsidP="004A1C2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Open the </w:t>
      </w:r>
      <w:proofErr w:type="spellStart"/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infoplist_configuration.json</w:t>
      </w:r>
      <w:proofErr w:type="spellEnd"/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file with a text or code editor.</w:t>
      </w:r>
    </w:p>
    <w:p w14:paraId="3A2FC94D" w14:textId="77E1759E" w:rsidR="00756821" w:rsidRPr="00E26224" w:rsidRDefault="00756821" w:rsidP="004A1C27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lastRenderedPageBreak/>
        <w:t>At the end of the file, type the following code. You can change the description based on your preference.</w:t>
      </w:r>
    </w:p>
    <w:p w14:paraId="6C29F6D4" w14:textId="20EF1F8C" w:rsidR="007377FC" w:rsidRPr="004A1C27" w:rsidRDefault="00756821" w:rsidP="004A1C2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inorHAnsi" w:hAnsiTheme="minorHAnsi" w:cs="Courier New"/>
          <w:color w:val="30353F"/>
          <w:sz w:val="22"/>
          <w:szCs w:val="22"/>
        </w:rPr>
      </w:pPr>
      <w:r w:rsidRPr="004A1C27">
        <w:rPr>
          <w:rFonts w:asciiTheme="minorHAnsi" w:hAnsiTheme="minorHAnsi" w:cs="Courier New"/>
          <w:color w:val="30353F"/>
          <w:sz w:val="22"/>
          <w:szCs w:val="22"/>
        </w:rPr>
        <w:t>"</w:t>
      </w:r>
      <w:proofErr w:type="spellStart"/>
      <w:r w:rsidRPr="004A1C27">
        <w:rPr>
          <w:rFonts w:asciiTheme="minorHAnsi" w:hAnsiTheme="minorHAnsi" w:cs="Courier New"/>
          <w:color w:val="30353F"/>
          <w:sz w:val="22"/>
          <w:szCs w:val="22"/>
        </w:rPr>
        <w:t>NSCameraUsageDescription</w:t>
      </w:r>
      <w:proofErr w:type="spellEnd"/>
      <w:r w:rsidRPr="004A1C27">
        <w:rPr>
          <w:rFonts w:asciiTheme="minorHAnsi" w:hAnsiTheme="minorHAnsi" w:cs="Courier New"/>
          <w:color w:val="30353F"/>
          <w:sz w:val="22"/>
          <w:szCs w:val="22"/>
        </w:rPr>
        <w:t>" : "Your Description"</w:t>
      </w:r>
    </w:p>
    <w:p w14:paraId="5152C4A4" w14:textId="4B212E4B" w:rsidR="00D32A3E" w:rsidRPr="004A1C27" w:rsidRDefault="00D32A3E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05333524" w14:textId="0247084C" w:rsidR="007377FC" w:rsidRPr="004A1C27" w:rsidRDefault="007377FC" w:rsidP="004A1C27">
      <w:pPr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      </w:t>
      </w:r>
      <w:r w:rsidRPr="004A1C27">
        <w:rPr>
          <w:rFonts w:asciiTheme="minorHAnsi" w:hAnsiTheme="minorHAnsi"/>
          <w:sz w:val="22"/>
          <w:szCs w:val="22"/>
        </w:rPr>
        <w:fldChar w:fldCharType="begin"/>
      </w:r>
      <w:r w:rsidRPr="004A1C27">
        <w:rPr>
          <w:rFonts w:asciiTheme="minorHAnsi" w:hAnsiTheme="minorHAnsi"/>
          <w:sz w:val="22"/>
          <w:szCs w:val="22"/>
        </w:rPr>
        <w:instrText xml:space="preserve"> INCLUDEPICTURE "https://docs.kony.com/marketplace/flashlight/Content/Resources/Images/flashlight_infop.png" \* MERGEFORMATINET </w:instrText>
      </w:r>
      <w:r w:rsidRPr="004A1C27">
        <w:rPr>
          <w:rFonts w:asciiTheme="minorHAnsi" w:hAnsiTheme="minorHAnsi"/>
          <w:sz w:val="22"/>
          <w:szCs w:val="22"/>
        </w:rPr>
        <w:fldChar w:fldCharType="separate"/>
      </w:r>
      <w:r w:rsidRPr="004A1C2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185CDC2" wp14:editId="1D528863">
            <wp:extent cx="5274945" cy="2964180"/>
            <wp:effectExtent l="0" t="0" r="0" b="0"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C27">
        <w:rPr>
          <w:rFonts w:asciiTheme="minorHAnsi" w:hAnsiTheme="minorHAnsi"/>
          <w:sz w:val="22"/>
          <w:szCs w:val="22"/>
        </w:rPr>
        <w:fldChar w:fldCharType="end"/>
      </w:r>
    </w:p>
    <w:p w14:paraId="52F9E330" w14:textId="188A5942" w:rsidR="007377FC" w:rsidRPr="004A1C27" w:rsidRDefault="007377FC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01EB06F2" w14:textId="251E4E92" w:rsidR="007377FC" w:rsidRPr="004A1C27" w:rsidRDefault="00BC0D25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595959" w:themeColor="text1" w:themeTint="A6"/>
          <w:sz w:val="22"/>
          <w:szCs w:val="22"/>
        </w:rPr>
        <w:t>5. Save the file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.</w:t>
      </w:r>
    </w:p>
    <w:p w14:paraId="16B8F349" w14:textId="5C32BF3B" w:rsidR="002B24F9" w:rsidRDefault="002B24F9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21DF28CE" w14:textId="6173CA0E" w:rsidR="007F3AC7" w:rsidRPr="00831A6C" w:rsidRDefault="007F3AC7" w:rsidP="004A1C27">
      <w:pPr>
        <w:pStyle w:val="NormalWeb"/>
        <w:spacing w:before="12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831A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Configuring Deployment Target </w:t>
      </w:r>
    </w:p>
    <w:p w14:paraId="43DED06C" w14:textId="77777777" w:rsidR="007F3AC7" w:rsidRPr="007F3AC7" w:rsidRDefault="007F3AC7" w:rsidP="007F3AC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From the left navigation menu, click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Project Settings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55EE8F7B" w14:textId="77777777" w:rsidR="007F3AC7" w:rsidRPr="007F3AC7" w:rsidRDefault="007F3AC7" w:rsidP="007F3AC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In the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Project Settings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window, go to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Native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→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iPhone/iPad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3C035021" w14:textId="4B326330" w:rsidR="007F3AC7" w:rsidRPr="007F3AC7" w:rsidRDefault="007F3AC7" w:rsidP="007F3AC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color w:val="30353F"/>
          <w:sz w:val="22"/>
          <w:szCs w:val="22"/>
        </w:rPr>
      </w:pP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Under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Target Versions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, from the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iOS Version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list, select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1</w:t>
      </w:r>
      <w:r w:rsidR="001C4651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1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.0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or higher.</w:t>
      </w:r>
      <w:r w:rsidRPr="007F3AC7">
        <w:rPr>
          <w:rFonts w:asciiTheme="minorHAnsi" w:hAnsiTheme="minorHAnsi"/>
          <w:color w:val="30353F"/>
          <w:sz w:val="22"/>
          <w:szCs w:val="22"/>
        </w:rPr>
        <w:br/>
      </w:r>
      <w:r w:rsidR="007A4A69">
        <w:rPr>
          <w:rFonts w:asciiTheme="minorHAnsi" w:hAnsiTheme="minorHAnsi"/>
          <w:noProof/>
          <w:color w:val="30353F"/>
          <w:sz w:val="22"/>
          <w:szCs w:val="22"/>
        </w:rPr>
        <w:drawing>
          <wp:inline distT="0" distB="0" distL="0" distR="0" wp14:anchorId="3B2D9356" wp14:editId="3F4C7399">
            <wp:extent cx="5842929" cy="2899954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782" cy="291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60CFF" w14:textId="77777777" w:rsidR="002D2253" w:rsidRPr="004A1C27" w:rsidRDefault="002D2253" w:rsidP="00FE74BD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79D6D43E" w14:textId="2B52AB72" w:rsidR="004B3F6E" w:rsidRDefault="00442142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>1. Events:</w:t>
      </w:r>
    </w:p>
    <w:p w14:paraId="0DDFCB54" w14:textId="77777777" w:rsidR="00442142" w:rsidRDefault="00442142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30939126" w14:textId="4DA028B9" w:rsidR="004B3F6E" w:rsidRDefault="004B3F6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  <w:bookmarkStart w:id="15" w:name="OLE_LINK82"/>
      <w:bookmarkStart w:id="16" w:name="OLE_LINK83"/>
      <w:bookmarkStart w:id="17" w:name="OLE_LINK39"/>
      <w:r>
        <w:rPr>
          <w:rFonts w:asciiTheme="minorHAnsi" w:hAnsiTheme="minorHAnsi"/>
          <w:color w:val="000000" w:themeColor="text1"/>
          <w:sz w:val="22"/>
          <w:szCs w:val="22"/>
        </w:rPr>
        <w:t xml:space="preserve">1. </w:t>
      </w:r>
      <w:proofErr w:type="spellStart"/>
      <w:r w:rsidR="00632495" w:rsidRPr="00632495">
        <w:rPr>
          <w:rFonts w:asciiTheme="minorHAnsi" w:hAnsiTheme="minorHAnsi"/>
          <w:color w:val="000000" w:themeColor="text1"/>
          <w:sz w:val="22"/>
          <w:szCs w:val="22"/>
        </w:rPr>
        <w:t>resultCallback</w:t>
      </w:r>
      <w:proofErr w:type="spellEnd"/>
    </w:p>
    <w:p w14:paraId="1EDFAA61" w14:textId="58AD3BC0" w:rsidR="004B3F6E" w:rsidRDefault="004B3F6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6246"/>
      </w:tblGrid>
      <w:tr w:rsidR="00CB47E6" w:rsidRPr="00FE6397" w14:paraId="7AF694D7" w14:textId="77777777" w:rsidTr="006A6114">
        <w:trPr>
          <w:tblCellSpacing w:w="15" w:type="dxa"/>
        </w:trPr>
        <w:tc>
          <w:tcPr>
            <w:tcW w:w="1373" w:type="dxa"/>
            <w:vAlign w:val="center"/>
            <w:hideMark/>
          </w:tcPr>
          <w:p w14:paraId="30014D71" w14:textId="77777777" w:rsidR="004D7A38" w:rsidRPr="004A1C27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6201" w:type="dxa"/>
            <w:vAlign w:val="center"/>
            <w:hideMark/>
          </w:tcPr>
          <w:p w14:paraId="3D04C496" w14:textId="00D321F8" w:rsidR="004D7A38" w:rsidRPr="004D7A38" w:rsidRDefault="0078463C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Returns the </w:t>
            </w:r>
            <w:r w:rsidR="008D7B3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card details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within this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callback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CB47E6" w:rsidRPr="004A1C27" w14:paraId="3C7E8D46" w14:textId="77777777" w:rsidTr="006A6114">
        <w:trPr>
          <w:tblCellSpacing w:w="15" w:type="dxa"/>
        </w:trPr>
        <w:tc>
          <w:tcPr>
            <w:tcW w:w="1373" w:type="dxa"/>
            <w:vAlign w:val="center"/>
            <w:hideMark/>
          </w:tcPr>
          <w:p w14:paraId="60B900F4" w14:textId="77777777" w:rsidR="004D7A38" w:rsidRPr="004A1C27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34666C6E" w14:textId="77777777" w:rsidR="004D7A38" w:rsidRPr="004A1C27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6201" w:type="dxa"/>
            <w:vAlign w:val="center"/>
            <w:hideMark/>
          </w:tcPr>
          <w:p w14:paraId="585A7EFE" w14:textId="77777777" w:rsidR="004D7A38" w:rsidRPr="004A1C27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2C6B79B" w14:textId="0440E1FE" w:rsidR="004D7A38" w:rsidRPr="004A1C27" w:rsidRDefault="0078463C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78463C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resultCallback</w:t>
            </w:r>
            <w:proofErr w:type="spellEnd"/>
          </w:p>
        </w:tc>
      </w:tr>
      <w:tr w:rsidR="00CB47E6" w:rsidRPr="004A1C27" w14:paraId="270C2045" w14:textId="77777777" w:rsidTr="006A6114">
        <w:trPr>
          <w:tblCellSpacing w:w="15" w:type="dxa"/>
        </w:trPr>
        <w:tc>
          <w:tcPr>
            <w:tcW w:w="1373" w:type="dxa"/>
            <w:vAlign w:val="center"/>
          </w:tcPr>
          <w:p w14:paraId="280954EE" w14:textId="77777777" w:rsidR="00CB47E6" w:rsidRDefault="00CB47E6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EB088A0" w14:textId="3BE2C002" w:rsidR="00CB47E6" w:rsidRPr="004A1C27" w:rsidRDefault="00CB47E6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219BF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:  </w:t>
            </w:r>
          </w:p>
        </w:tc>
        <w:tc>
          <w:tcPr>
            <w:tcW w:w="6201" w:type="dxa"/>
            <w:vAlign w:val="center"/>
          </w:tcPr>
          <w:p w14:paraId="6BBB2D66" w14:textId="77777777" w:rsidR="00CB47E6" w:rsidRDefault="00CB47E6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00973A9" w14:textId="77777777" w:rsidR="00CB47E6" w:rsidRDefault="00CB47E6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DCD2A17" w14:textId="6C201743" w:rsidR="00045F79" w:rsidRDefault="006219BF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</w:t>
            </w:r>
            <w:r w:rsidR="00FC2B0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 w:rsidR="00D54DD2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Callback</w:t>
            </w:r>
            <w:proofErr w:type="spellEnd"/>
            <w:r w:rsidR="00D54DD2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as a parameter </w:t>
            </w:r>
          </w:p>
          <w:p w14:paraId="057650F3" w14:textId="319149E8" w:rsidR="00045F79" w:rsidRPr="004A1C27" w:rsidRDefault="00045F79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CB47E6" w:rsidRPr="004A1C27" w14:paraId="22F96245" w14:textId="77777777" w:rsidTr="006A6114">
        <w:trPr>
          <w:tblCellSpacing w:w="15" w:type="dxa"/>
        </w:trPr>
        <w:tc>
          <w:tcPr>
            <w:tcW w:w="1373" w:type="dxa"/>
            <w:vAlign w:val="center"/>
            <w:hideMark/>
          </w:tcPr>
          <w:p w14:paraId="0A351F19" w14:textId="77777777" w:rsidR="00B05A9D" w:rsidRPr="004A1C27" w:rsidRDefault="00B05A9D" w:rsidP="00B05A9D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2F6C272" w14:textId="64FECF57" w:rsidR="00B05A9D" w:rsidRPr="004A1C27" w:rsidRDefault="00B05A9D" w:rsidP="00B05A9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marks</w:t>
            </w: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6201" w:type="dxa"/>
            <w:vAlign w:val="center"/>
            <w:hideMark/>
          </w:tcPr>
          <w:p w14:paraId="5593D258" w14:textId="248FD2B4" w:rsidR="00B05A9D" w:rsidRPr="00B05A9D" w:rsidRDefault="00D54DD2" w:rsidP="00B05A9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CB47E6" w:rsidRPr="004A1C27" w14:paraId="72850095" w14:textId="77777777" w:rsidTr="006A6114">
        <w:trPr>
          <w:tblCellSpacing w:w="15" w:type="dxa"/>
        </w:trPr>
        <w:tc>
          <w:tcPr>
            <w:tcW w:w="1373" w:type="dxa"/>
            <w:vAlign w:val="center"/>
            <w:hideMark/>
          </w:tcPr>
          <w:p w14:paraId="543BC4E9" w14:textId="77777777" w:rsidR="00B05A9D" w:rsidRPr="004A1C27" w:rsidRDefault="00B05A9D" w:rsidP="00B05A9D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3FE024D" w14:textId="77777777" w:rsidR="00B05A9D" w:rsidRPr="004A1C27" w:rsidRDefault="00B05A9D" w:rsidP="00B05A9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6201" w:type="dxa"/>
            <w:vAlign w:val="center"/>
            <w:hideMark/>
          </w:tcPr>
          <w:p w14:paraId="12AB0DC8" w14:textId="77777777" w:rsidR="00B05A9D" w:rsidRPr="004A1C27" w:rsidRDefault="00B05A9D" w:rsidP="00B05A9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383CFE1" w14:textId="77777777" w:rsidR="006A6114" w:rsidRPr="006A6114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postShow</w:t>
            </w:r>
            <w:proofErr w:type="spellEnd"/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(){</w:t>
            </w:r>
          </w:p>
          <w:p w14:paraId="62CAC03B" w14:textId="77777777" w:rsidR="006A6114" w:rsidRPr="006A6114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  <w:proofErr w:type="spellStart"/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kony.runOnMainThread</w:t>
            </w:r>
            <w:proofErr w:type="spellEnd"/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(function(){</w:t>
            </w:r>
          </w:p>
          <w:p w14:paraId="173D7AF1" w14:textId="656A99EE" w:rsidR="006A6114" w:rsidRPr="006A6114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  </w:t>
            </w:r>
            <w:proofErr w:type="spellStart"/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</w:t>
            </w:r>
            <w:r w:rsidR="008D7B3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OfflineCCScan</w:t>
            </w:r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.resultCallback</w:t>
            </w:r>
            <w:proofErr w:type="spellEnd"/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</w:t>
            </w:r>
            <w:proofErr w:type="spellStart"/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this.callBackHandler</w:t>
            </w:r>
            <w:proofErr w:type="spellEnd"/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);</w:t>
            </w:r>
          </w:p>
          <w:p w14:paraId="2CA22B6C" w14:textId="77777777" w:rsidR="006A6114" w:rsidRPr="006A6114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}.bind(this), []);</w:t>
            </w:r>
          </w:p>
          <w:p w14:paraId="02C3C219" w14:textId="3F88F1BE" w:rsidR="00DC35BD" w:rsidRPr="00DC35BD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},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br/>
            </w:r>
          </w:p>
          <w:p w14:paraId="2AF9DCAD" w14:textId="7CA43D2E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</w:t>
            </w:r>
            <w:proofErr w:type="spellStart"/>
            <w:r w:rsidR="006A6114"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callBackHandler</w:t>
            </w:r>
            <w:proofErr w:type="spellEnd"/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 function(data) {</w:t>
            </w:r>
          </w:p>
          <w:p w14:paraId="4E6D77BF" w14:textId="25C176F7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40B946AB" w14:textId="77777777" w:rsidR="006A6114" w:rsidRPr="006A6114" w:rsidRDefault="00DC35BD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  </w:t>
            </w:r>
            <w:r w:rsidR="006A6114"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var self = this;</w:t>
            </w:r>
          </w:p>
          <w:p w14:paraId="1ED8D8AD" w14:textId="77777777" w:rsidR="006A6114" w:rsidRPr="006A6114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  <w:proofErr w:type="spellStart"/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kony.runOnMainThread</w:t>
            </w:r>
            <w:proofErr w:type="spellEnd"/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(function() {</w:t>
            </w:r>
          </w:p>
          <w:p w14:paraId="7FFD346B" w14:textId="77777777" w:rsidR="006A6114" w:rsidRPr="006A6114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      self.view.imgResult.base64 = data;</w:t>
            </w:r>
          </w:p>
          <w:p w14:paraId="5897BEB7" w14:textId="2FD0E954" w:rsidR="00DC35BD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}, []);</w:t>
            </w:r>
          </w:p>
          <w:p w14:paraId="25115A49" w14:textId="77777777" w:rsidR="006A6114" w:rsidRPr="00DC35BD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07C54A3" w14:textId="77777777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}   </w:t>
            </w:r>
          </w:p>
          <w:p w14:paraId="473C61E9" w14:textId="650ABFF6" w:rsidR="00B743A0" w:rsidRPr="004A1C27" w:rsidRDefault="00DC35BD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 </w:t>
            </w:r>
          </w:p>
        </w:tc>
      </w:tr>
      <w:bookmarkEnd w:id="15"/>
      <w:bookmarkEnd w:id="16"/>
      <w:bookmarkEnd w:id="17"/>
    </w:tbl>
    <w:p w14:paraId="08DA0BBF" w14:textId="701A8CDF" w:rsidR="004B3F6E" w:rsidRDefault="004B3F6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6AC80479" w14:textId="51390D33" w:rsidR="00E96AAB" w:rsidRDefault="001351EC" w:rsidP="004A1C2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11901EAD" w14:textId="77777777" w:rsidR="00E96AAB" w:rsidRDefault="00E96AAB" w:rsidP="004A1C27">
      <w:pPr>
        <w:rPr>
          <w:rFonts w:asciiTheme="minorHAnsi" w:hAnsiTheme="minorHAnsi"/>
          <w:sz w:val="22"/>
          <w:szCs w:val="22"/>
        </w:rPr>
      </w:pPr>
    </w:p>
    <w:p w14:paraId="49C3E692" w14:textId="77777777" w:rsidR="00E96AAB" w:rsidRDefault="00E96AAB" w:rsidP="004A1C27">
      <w:pPr>
        <w:rPr>
          <w:rFonts w:asciiTheme="minorHAnsi" w:hAnsiTheme="minorHAnsi"/>
          <w:sz w:val="22"/>
          <w:szCs w:val="22"/>
        </w:rPr>
      </w:pPr>
    </w:p>
    <w:p w14:paraId="426AA3E7" w14:textId="77777777" w:rsidR="00E96AAB" w:rsidRDefault="00E96AAB" w:rsidP="004A1C27">
      <w:pPr>
        <w:rPr>
          <w:rFonts w:asciiTheme="minorHAnsi" w:hAnsiTheme="minorHAnsi"/>
          <w:sz w:val="22"/>
          <w:szCs w:val="22"/>
        </w:rPr>
      </w:pPr>
    </w:p>
    <w:p w14:paraId="448A6E6D" w14:textId="13953E8C" w:rsidR="002D0CCD" w:rsidRPr="004A1C27" w:rsidRDefault="001351EC" w:rsidP="004A1C2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2D0CCD" w:rsidRPr="004A1C27">
        <w:rPr>
          <w:rFonts w:asciiTheme="minorHAnsi" w:hAnsiTheme="minorHAnsi"/>
          <w:sz w:val="22"/>
          <w:szCs w:val="22"/>
        </w:rPr>
        <w:t xml:space="preserve">App version </w:t>
      </w:r>
      <w:r w:rsidR="005C31AE">
        <w:rPr>
          <w:rFonts w:asciiTheme="minorHAnsi" w:hAnsiTheme="minorHAnsi"/>
          <w:sz w:val="22"/>
          <w:szCs w:val="22"/>
        </w:rPr>
        <w:t>1.</w:t>
      </w:r>
      <w:r w:rsidR="00FC288E" w:rsidRPr="004A1C27">
        <w:rPr>
          <w:rFonts w:asciiTheme="minorHAnsi" w:hAnsiTheme="minorHAnsi"/>
          <w:sz w:val="22"/>
          <w:szCs w:val="22"/>
        </w:rPr>
        <w:t>0.</w:t>
      </w:r>
      <w:r w:rsidR="0023421D">
        <w:rPr>
          <w:rFonts w:asciiTheme="minorHAnsi" w:hAnsiTheme="minorHAnsi"/>
          <w:sz w:val="22"/>
          <w:szCs w:val="22"/>
        </w:rPr>
        <w:t>0</w:t>
      </w:r>
      <w:r w:rsidR="002D0CCD" w:rsidRPr="004A1C27">
        <w:rPr>
          <w:rFonts w:asciiTheme="minorHAnsi" w:hAnsiTheme="minorHAnsi"/>
          <w:sz w:val="22"/>
          <w:szCs w:val="22"/>
        </w:rPr>
        <w:t>:</w:t>
      </w:r>
    </w:p>
    <w:p w14:paraId="54CAAA64" w14:textId="77777777" w:rsidR="0062174C" w:rsidRPr="004A1C27" w:rsidRDefault="0062174C" w:rsidP="004A1C27">
      <w:pPr>
        <w:rPr>
          <w:rFonts w:asciiTheme="minorHAnsi" w:hAnsiTheme="minorHAnsi"/>
          <w:sz w:val="22"/>
          <w:szCs w:val="22"/>
        </w:rPr>
      </w:pPr>
    </w:p>
    <w:p w14:paraId="3A323A3E" w14:textId="58E1CE17" w:rsidR="00756204" w:rsidRPr="00531BB3" w:rsidRDefault="00756204" w:rsidP="00531BB3">
      <w:pPr>
        <w:pStyle w:val="Heading2"/>
        <w:numPr>
          <w:ilvl w:val="1"/>
          <w:numId w:val="49"/>
        </w:numPr>
        <w:rPr>
          <w:rFonts w:asciiTheme="minorHAnsi" w:hAnsiTheme="minorHAnsi"/>
          <w:sz w:val="22"/>
          <w:szCs w:val="22"/>
        </w:rPr>
      </w:pPr>
      <w:r w:rsidRPr="00531BB3">
        <w:rPr>
          <w:rFonts w:asciiTheme="minorHAnsi" w:hAnsiTheme="minorHAnsi"/>
          <w:sz w:val="22"/>
          <w:szCs w:val="22"/>
        </w:rPr>
        <w:t>Limitations</w:t>
      </w:r>
    </w:p>
    <w:p w14:paraId="1DD20417" w14:textId="77777777" w:rsidR="0062174C" w:rsidRPr="004A1C27" w:rsidRDefault="0062174C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3C7861D7" w14:textId="714E3744" w:rsidR="00E0573C" w:rsidRDefault="00E0573C" w:rsidP="004A1C27">
      <w:pPr>
        <w:ind w:left="360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60AB1474" w14:textId="41A420EA" w:rsidR="00E0573C" w:rsidRPr="00656637" w:rsidRDefault="00656637" w:rsidP="004A1C2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656637">
        <w:rPr>
          <w:rFonts w:asciiTheme="minorHAnsi" w:hAnsiTheme="minorHAnsi"/>
          <w:color w:val="000000" w:themeColor="text1"/>
          <w:sz w:val="22"/>
          <w:szCs w:val="22"/>
        </w:rPr>
        <w:t>B. Known Issue</w:t>
      </w:r>
    </w:p>
    <w:p w14:paraId="508F9230" w14:textId="2EE82BD5" w:rsidR="00656637" w:rsidRDefault="00656637" w:rsidP="004A1C27">
      <w:pPr>
        <w:ind w:left="360"/>
        <w:rPr>
          <w:color w:val="7F7F7F" w:themeColor="text1" w:themeTint="80"/>
        </w:rPr>
      </w:pPr>
    </w:p>
    <w:p w14:paraId="1BE64F8A" w14:textId="31EDFC3F" w:rsidR="00656637" w:rsidRPr="00656637" w:rsidRDefault="00656637" w:rsidP="00EF34DF">
      <w:pPr>
        <w:rPr>
          <w:rFonts w:asciiTheme="minorHAnsi" w:hAnsiTheme="minorHAnsi"/>
          <w:color w:val="7F7F7F" w:themeColor="text1" w:themeTint="80"/>
          <w:sz w:val="22"/>
          <w:szCs w:val="22"/>
        </w:rPr>
      </w:pPr>
    </w:p>
    <w:sectPr w:rsidR="00656637" w:rsidRPr="00656637">
      <w:footerReference w:type="default" r:id="rId20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B26F" w14:textId="77777777" w:rsidR="00064BCD" w:rsidRDefault="00064BCD">
      <w:r>
        <w:separator/>
      </w:r>
    </w:p>
    <w:p w14:paraId="0F933D05" w14:textId="77777777" w:rsidR="00064BCD" w:rsidRDefault="00064BCD"/>
  </w:endnote>
  <w:endnote w:type="continuationSeparator" w:id="0">
    <w:p w14:paraId="60C4AE80" w14:textId="77777777" w:rsidR="00064BCD" w:rsidRDefault="00064BCD">
      <w:r>
        <w:continuationSeparator/>
      </w:r>
    </w:p>
    <w:p w14:paraId="74675843" w14:textId="77777777" w:rsidR="00064BCD" w:rsidRDefault="00064BCD"/>
  </w:endnote>
  <w:endnote w:type="continuationNotice" w:id="1">
    <w:p w14:paraId="34FED85A" w14:textId="77777777" w:rsidR="00064BCD" w:rsidRDefault="00064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7CE9" w14:textId="77777777" w:rsidR="00064BCD" w:rsidRDefault="00064BCD">
      <w:r>
        <w:separator/>
      </w:r>
    </w:p>
    <w:p w14:paraId="64A5D068" w14:textId="77777777" w:rsidR="00064BCD" w:rsidRDefault="00064BCD"/>
  </w:footnote>
  <w:footnote w:type="continuationSeparator" w:id="0">
    <w:p w14:paraId="512E6058" w14:textId="77777777" w:rsidR="00064BCD" w:rsidRDefault="00064BCD">
      <w:r>
        <w:continuationSeparator/>
      </w:r>
    </w:p>
    <w:p w14:paraId="7B32DDD1" w14:textId="77777777" w:rsidR="00064BCD" w:rsidRDefault="00064BCD"/>
  </w:footnote>
  <w:footnote w:type="continuationNotice" w:id="1">
    <w:p w14:paraId="37DAC50C" w14:textId="77777777" w:rsidR="00064BCD" w:rsidRDefault="00064B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BA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A344E"/>
    <w:multiLevelType w:val="multilevel"/>
    <w:tmpl w:val="9490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72C25"/>
    <w:multiLevelType w:val="multilevel"/>
    <w:tmpl w:val="76F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451AB"/>
    <w:multiLevelType w:val="hybridMultilevel"/>
    <w:tmpl w:val="9DE87692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170C4FF9"/>
    <w:multiLevelType w:val="multilevel"/>
    <w:tmpl w:val="B5B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D3670"/>
    <w:multiLevelType w:val="multilevel"/>
    <w:tmpl w:val="5EF0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7DC0"/>
    <w:multiLevelType w:val="hybridMultilevel"/>
    <w:tmpl w:val="03B4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A38"/>
    <w:multiLevelType w:val="hybridMultilevel"/>
    <w:tmpl w:val="8E42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625A"/>
    <w:multiLevelType w:val="multilevel"/>
    <w:tmpl w:val="B380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056DA"/>
    <w:multiLevelType w:val="multilevel"/>
    <w:tmpl w:val="793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066B8"/>
    <w:multiLevelType w:val="hybridMultilevel"/>
    <w:tmpl w:val="D668F080"/>
    <w:lvl w:ilvl="0" w:tplc="C474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3838" w:themeColor="accent1" w:themeShade="8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A1598"/>
    <w:multiLevelType w:val="hybridMultilevel"/>
    <w:tmpl w:val="0809000F"/>
    <w:lvl w:ilvl="0" w:tplc="2250A1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99DAE23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6AF82E40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44EA64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67F6DD1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E16A67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0C88064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1E2784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D34A6BD6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3" w15:restartNumberingAfterBreak="0">
    <w:nsid w:val="32691DA0"/>
    <w:multiLevelType w:val="hybridMultilevel"/>
    <w:tmpl w:val="51602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33555"/>
    <w:multiLevelType w:val="hybridMultilevel"/>
    <w:tmpl w:val="87F4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7" w15:restartNumberingAfterBreak="0">
    <w:nsid w:val="49FB7310"/>
    <w:multiLevelType w:val="hybridMultilevel"/>
    <w:tmpl w:val="BFA8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66F9E"/>
    <w:multiLevelType w:val="multilevel"/>
    <w:tmpl w:val="845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448A8"/>
    <w:multiLevelType w:val="hybridMultilevel"/>
    <w:tmpl w:val="0C624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A6151"/>
    <w:multiLevelType w:val="multilevel"/>
    <w:tmpl w:val="5DB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03981"/>
    <w:multiLevelType w:val="multilevel"/>
    <w:tmpl w:val="901A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I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55BB2F7B"/>
    <w:multiLevelType w:val="multilevel"/>
    <w:tmpl w:val="6FAE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5" w15:restartNumberingAfterBreak="0">
    <w:nsid w:val="5EB6425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7C7516"/>
    <w:multiLevelType w:val="multilevel"/>
    <w:tmpl w:val="317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E148D"/>
    <w:multiLevelType w:val="multilevel"/>
    <w:tmpl w:val="2B68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793C2B"/>
    <w:multiLevelType w:val="hybridMultilevel"/>
    <w:tmpl w:val="09C04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E37DF"/>
    <w:multiLevelType w:val="hybridMultilevel"/>
    <w:tmpl w:val="4BF44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E2458"/>
    <w:multiLevelType w:val="hybridMultilevel"/>
    <w:tmpl w:val="FEBC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B684A"/>
    <w:multiLevelType w:val="multilevel"/>
    <w:tmpl w:val="66BA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9462E8"/>
    <w:multiLevelType w:val="hybridMultilevel"/>
    <w:tmpl w:val="6E56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50445"/>
    <w:multiLevelType w:val="hybridMultilevel"/>
    <w:tmpl w:val="0554B3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6407324">
    <w:abstractNumId w:val="16"/>
  </w:num>
  <w:num w:numId="2" w16cid:durableId="1157693650">
    <w:abstractNumId w:val="28"/>
  </w:num>
  <w:num w:numId="3" w16cid:durableId="2092701442">
    <w:abstractNumId w:val="26"/>
  </w:num>
  <w:num w:numId="4" w16cid:durableId="702049091">
    <w:abstractNumId w:val="15"/>
  </w:num>
  <w:num w:numId="5" w16cid:durableId="1175533193">
    <w:abstractNumId w:val="16"/>
  </w:num>
  <w:num w:numId="6" w16cid:durableId="178206386">
    <w:abstractNumId w:val="16"/>
  </w:num>
  <w:num w:numId="7" w16cid:durableId="1909806800">
    <w:abstractNumId w:val="24"/>
  </w:num>
  <w:num w:numId="8" w16cid:durableId="478808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782048">
    <w:abstractNumId w:val="6"/>
  </w:num>
  <w:num w:numId="10" w16cid:durableId="488249015">
    <w:abstractNumId w:val="16"/>
  </w:num>
  <w:num w:numId="11" w16cid:durableId="612177125">
    <w:abstractNumId w:val="20"/>
  </w:num>
  <w:num w:numId="12" w16cid:durableId="1040975974">
    <w:abstractNumId w:val="22"/>
    <w:lvlOverride w:ilvl="0">
      <w:startOverride w:val="1"/>
    </w:lvlOverride>
  </w:num>
  <w:num w:numId="13" w16cid:durableId="1287735223">
    <w:abstractNumId w:val="18"/>
    <w:lvlOverride w:ilvl="0">
      <w:startOverride w:val="1"/>
    </w:lvlOverride>
  </w:num>
  <w:num w:numId="14" w16cid:durableId="1454129016">
    <w:abstractNumId w:val="9"/>
    <w:lvlOverride w:ilvl="0">
      <w:startOverride w:val="1"/>
    </w:lvlOverride>
  </w:num>
  <w:num w:numId="15" w16cid:durableId="675839799">
    <w:abstractNumId w:val="9"/>
    <w:lvlOverride w:ilvl="0">
      <w:startOverride w:val="2"/>
    </w:lvlOverride>
  </w:num>
  <w:num w:numId="16" w16cid:durableId="758020922">
    <w:abstractNumId w:val="9"/>
    <w:lvlOverride w:ilvl="0">
      <w:startOverride w:val="3"/>
    </w:lvlOverride>
  </w:num>
  <w:num w:numId="17" w16cid:durableId="1474369110">
    <w:abstractNumId w:val="9"/>
    <w:lvlOverride w:ilvl="0">
      <w:startOverride w:val="4"/>
    </w:lvlOverride>
  </w:num>
  <w:num w:numId="18" w16cid:durableId="1203635839">
    <w:abstractNumId w:val="33"/>
    <w:lvlOverride w:ilvl="0">
      <w:startOverride w:val="1"/>
    </w:lvlOverride>
  </w:num>
  <w:num w:numId="19" w16cid:durableId="40519916">
    <w:abstractNumId w:val="33"/>
    <w:lvlOverride w:ilvl="0">
      <w:startOverride w:val="2"/>
    </w:lvlOverride>
  </w:num>
  <w:num w:numId="20" w16cid:durableId="398939774">
    <w:abstractNumId w:val="33"/>
    <w:lvlOverride w:ilvl="0">
      <w:startOverride w:val="3"/>
    </w:lvlOverride>
  </w:num>
  <w:num w:numId="21" w16cid:durableId="665519028">
    <w:abstractNumId w:val="12"/>
  </w:num>
  <w:num w:numId="22" w16cid:durableId="846291614">
    <w:abstractNumId w:val="10"/>
    <w:lvlOverride w:ilvl="0">
      <w:startOverride w:val="1"/>
    </w:lvlOverride>
  </w:num>
  <w:num w:numId="23" w16cid:durableId="2064668872">
    <w:abstractNumId w:val="13"/>
  </w:num>
  <w:num w:numId="24" w16cid:durableId="1513834600">
    <w:abstractNumId w:val="14"/>
  </w:num>
  <w:num w:numId="25" w16cid:durableId="1751464670">
    <w:abstractNumId w:val="29"/>
    <w:lvlOverride w:ilvl="0">
      <w:startOverride w:val="1"/>
    </w:lvlOverride>
  </w:num>
  <w:num w:numId="26" w16cid:durableId="2113160867">
    <w:abstractNumId w:val="3"/>
  </w:num>
  <w:num w:numId="27" w16cid:durableId="832725731">
    <w:abstractNumId w:val="32"/>
  </w:num>
  <w:num w:numId="28" w16cid:durableId="1631941081">
    <w:abstractNumId w:val="1"/>
    <w:lvlOverride w:ilvl="0">
      <w:startOverride w:val="1"/>
    </w:lvlOverride>
  </w:num>
  <w:num w:numId="29" w16cid:durableId="436750931">
    <w:abstractNumId w:val="31"/>
  </w:num>
  <w:num w:numId="30" w16cid:durableId="1215000332">
    <w:abstractNumId w:val="7"/>
  </w:num>
  <w:num w:numId="31" w16cid:durableId="393314056">
    <w:abstractNumId w:val="2"/>
    <w:lvlOverride w:ilvl="0">
      <w:startOverride w:val="1"/>
    </w:lvlOverride>
  </w:num>
  <w:num w:numId="32" w16cid:durableId="1622298369">
    <w:abstractNumId w:val="8"/>
  </w:num>
  <w:num w:numId="33" w16cid:durableId="1997764544">
    <w:abstractNumId w:val="34"/>
  </w:num>
  <w:num w:numId="34" w16cid:durableId="287316629">
    <w:abstractNumId w:val="5"/>
    <w:lvlOverride w:ilvl="0">
      <w:startOverride w:val="1"/>
    </w:lvlOverride>
  </w:num>
  <w:num w:numId="35" w16cid:durableId="137455274">
    <w:abstractNumId w:val="5"/>
    <w:lvlOverride w:ilvl="0">
      <w:startOverride w:val="2"/>
    </w:lvlOverride>
  </w:num>
  <w:num w:numId="36" w16cid:durableId="1503006805">
    <w:abstractNumId w:val="5"/>
    <w:lvlOverride w:ilvl="0">
      <w:startOverride w:val="3"/>
    </w:lvlOverride>
  </w:num>
  <w:num w:numId="37" w16cid:durableId="1487014734">
    <w:abstractNumId w:val="35"/>
  </w:num>
  <w:num w:numId="38" w16cid:durableId="447626189">
    <w:abstractNumId w:val="30"/>
  </w:num>
  <w:num w:numId="39" w16cid:durableId="535241365">
    <w:abstractNumId w:val="0"/>
    <w:lvlOverride w:ilvl="0">
      <w:startOverride w:val="4"/>
    </w:lvlOverride>
  </w:num>
  <w:num w:numId="40" w16cid:durableId="2107194601">
    <w:abstractNumId w:val="0"/>
    <w:lvlOverride w:ilvl="0">
      <w:startOverride w:val="5"/>
    </w:lvlOverride>
  </w:num>
  <w:num w:numId="41" w16cid:durableId="1686903806">
    <w:abstractNumId w:val="25"/>
  </w:num>
  <w:num w:numId="42" w16cid:durableId="1137575719">
    <w:abstractNumId w:val="17"/>
  </w:num>
  <w:num w:numId="43" w16cid:durableId="1036546835">
    <w:abstractNumId w:val="19"/>
  </w:num>
  <w:num w:numId="44" w16cid:durableId="1189223798">
    <w:abstractNumId w:val="23"/>
    <w:lvlOverride w:ilvl="0">
      <w:startOverride w:val="1"/>
    </w:lvlOverride>
  </w:num>
  <w:num w:numId="45" w16cid:durableId="1005519651">
    <w:abstractNumId w:val="27"/>
    <w:lvlOverride w:ilvl="0">
      <w:startOverride w:val="1"/>
    </w:lvlOverride>
  </w:num>
  <w:num w:numId="46" w16cid:durableId="398556986">
    <w:abstractNumId w:val="11"/>
  </w:num>
  <w:num w:numId="47" w16cid:durableId="991520285">
    <w:abstractNumId w:val="4"/>
  </w:num>
  <w:num w:numId="48" w16cid:durableId="1667051861">
    <w:abstractNumId w:val="21"/>
    <w:lvlOverride w:ilvl="0">
      <w:startOverride w:val="5"/>
    </w:lvlOverride>
  </w:num>
  <w:num w:numId="49" w16cid:durableId="957029200">
    <w:abstractNumId w:val="16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0EC3"/>
    <w:rsid w:val="000013B1"/>
    <w:rsid w:val="00001BCE"/>
    <w:rsid w:val="000058B5"/>
    <w:rsid w:val="00017FF7"/>
    <w:rsid w:val="00023D33"/>
    <w:rsid w:val="000303F9"/>
    <w:rsid w:val="00030DBD"/>
    <w:rsid w:val="00031263"/>
    <w:rsid w:val="0004397C"/>
    <w:rsid w:val="00045F79"/>
    <w:rsid w:val="00050B8B"/>
    <w:rsid w:val="00053310"/>
    <w:rsid w:val="00056012"/>
    <w:rsid w:val="00060150"/>
    <w:rsid w:val="000621A9"/>
    <w:rsid w:val="0006306D"/>
    <w:rsid w:val="00063572"/>
    <w:rsid w:val="00064BCD"/>
    <w:rsid w:val="0006736C"/>
    <w:rsid w:val="00075B20"/>
    <w:rsid w:val="00080EAD"/>
    <w:rsid w:val="0008249F"/>
    <w:rsid w:val="00083D31"/>
    <w:rsid w:val="00083EF7"/>
    <w:rsid w:val="00085E12"/>
    <w:rsid w:val="00092E07"/>
    <w:rsid w:val="00094631"/>
    <w:rsid w:val="00094AEE"/>
    <w:rsid w:val="00095562"/>
    <w:rsid w:val="000A187F"/>
    <w:rsid w:val="000A1F7C"/>
    <w:rsid w:val="000A5184"/>
    <w:rsid w:val="000A66BA"/>
    <w:rsid w:val="000B10F3"/>
    <w:rsid w:val="000B3912"/>
    <w:rsid w:val="000B45FD"/>
    <w:rsid w:val="000B625C"/>
    <w:rsid w:val="000C14EB"/>
    <w:rsid w:val="000C4FDF"/>
    <w:rsid w:val="000C71C0"/>
    <w:rsid w:val="000D3189"/>
    <w:rsid w:val="000E04F1"/>
    <w:rsid w:val="000E0CFC"/>
    <w:rsid w:val="000E4670"/>
    <w:rsid w:val="000F092D"/>
    <w:rsid w:val="000F37EC"/>
    <w:rsid w:val="000F39DE"/>
    <w:rsid w:val="000F672A"/>
    <w:rsid w:val="00101A9F"/>
    <w:rsid w:val="00104D06"/>
    <w:rsid w:val="00106488"/>
    <w:rsid w:val="001074AE"/>
    <w:rsid w:val="00111771"/>
    <w:rsid w:val="001129BF"/>
    <w:rsid w:val="00112D0F"/>
    <w:rsid w:val="001130BF"/>
    <w:rsid w:val="00116850"/>
    <w:rsid w:val="001234E2"/>
    <w:rsid w:val="00127C00"/>
    <w:rsid w:val="00131828"/>
    <w:rsid w:val="001320E4"/>
    <w:rsid w:val="001335A0"/>
    <w:rsid w:val="00134F7F"/>
    <w:rsid w:val="001351EC"/>
    <w:rsid w:val="00136659"/>
    <w:rsid w:val="001428E4"/>
    <w:rsid w:val="00145052"/>
    <w:rsid w:val="0015128C"/>
    <w:rsid w:val="00151AA9"/>
    <w:rsid w:val="00154481"/>
    <w:rsid w:val="00161B6E"/>
    <w:rsid w:val="001621DB"/>
    <w:rsid w:val="001621F9"/>
    <w:rsid w:val="001624A9"/>
    <w:rsid w:val="00171CCF"/>
    <w:rsid w:val="00172D5F"/>
    <w:rsid w:val="00174666"/>
    <w:rsid w:val="00184929"/>
    <w:rsid w:val="0019171A"/>
    <w:rsid w:val="001A78EA"/>
    <w:rsid w:val="001A7C18"/>
    <w:rsid w:val="001B39BD"/>
    <w:rsid w:val="001C0767"/>
    <w:rsid w:val="001C09C1"/>
    <w:rsid w:val="001C38C0"/>
    <w:rsid w:val="001C4651"/>
    <w:rsid w:val="001C63C0"/>
    <w:rsid w:val="001D0057"/>
    <w:rsid w:val="001D71F6"/>
    <w:rsid w:val="001E0475"/>
    <w:rsid w:val="001E531A"/>
    <w:rsid w:val="001E7009"/>
    <w:rsid w:val="001F0259"/>
    <w:rsid w:val="001F15E3"/>
    <w:rsid w:val="001F177C"/>
    <w:rsid w:val="001F39CC"/>
    <w:rsid w:val="001F50F9"/>
    <w:rsid w:val="001F7620"/>
    <w:rsid w:val="001F79A1"/>
    <w:rsid w:val="0020510E"/>
    <w:rsid w:val="002113D8"/>
    <w:rsid w:val="00211766"/>
    <w:rsid w:val="00212D9D"/>
    <w:rsid w:val="0021692E"/>
    <w:rsid w:val="00220E3E"/>
    <w:rsid w:val="00221F4A"/>
    <w:rsid w:val="00232412"/>
    <w:rsid w:val="00233BFF"/>
    <w:rsid w:val="0023421D"/>
    <w:rsid w:val="0023630D"/>
    <w:rsid w:val="00240436"/>
    <w:rsid w:val="00242CC1"/>
    <w:rsid w:val="0024746E"/>
    <w:rsid w:val="0025247D"/>
    <w:rsid w:val="00266A82"/>
    <w:rsid w:val="00270233"/>
    <w:rsid w:val="00271183"/>
    <w:rsid w:val="00272FDD"/>
    <w:rsid w:val="00275434"/>
    <w:rsid w:val="00275D9C"/>
    <w:rsid w:val="00282044"/>
    <w:rsid w:val="002838E4"/>
    <w:rsid w:val="00284821"/>
    <w:rsid w:val="00284B2C"/>
    <w:rsid w:val="00285B94"/>
    <w:rsid w:val="002870D2"/>
    <w:rsid w:val="00287160"/>
    <w:rsid w:val="0028718A"/>
    <w:rsid w:val="0029033D"/>
    <w:rsid w:val="00291ED8"/>
    <w:rsid w:val="0029264E"/>
    <w:rsid w:val="002956C0"/>
    <w:rsid w:val="0029648F"/>
    <w:rsid w:val="002A7294"/>
    <w:rsid w:val="002B24F9"/>
    <w:rsid w:val="002B4349"/>
    <w:rsid w:val="002B582E"/>
    <w:rsid w:val="002C0FA0"/>
    <w:rsid w:val="002C3C0D"/>
    <w:rsid w:val="002C5BAD"/>
    <w:rsid w:val="002D05B8"/>
    <w:rsid w:val="002D0CCD"/>
    <w:rsid w:val="002D2253"/>
    <w:rsid w:val="002E1D11"/>
    <w:rsid w:val="002E37E3"/>
    <w:rsid w:val="002E5479"/>
    <w:rsid w:val="002E5E35"/>
    <w:rsid w:val="002E66CD"/>
    <w:rsid w:val="002F0B57"/>
    <w:rsid w:val="00300354"/>
    <w:rsid w:val="00306196"/>
    <w:rsid w:val="00307320"/>
    <w:rsid w:val="00307C92"/>
    <w:rsid w:val="00313D76"/>
    <w:rsid w:val="003144F8"/>
    <w:rsid w:val="003274BD"/>
    <w:rsid w:val="0033328F"/>
    <w:rsid w:val="00336F7A"/>
    <w:rsid w:val="00337B36"/>
    <w:rsid w:val="00340F6A"/>
    <w:rsid w:val="003422B1"/>
    <w:rsid w:val="00343AAF"/>
    <w:rsid w:val="00345895"/>
    <w:rsid w:val="00351C38"/>
    <w:rsid w:val="00352646"/>
    <w:rsid w:val="003528CB"/>
    <w:rsid w:val="00353C03"/>
    <w:rsid w:val="00353D8F"/>
    <w:rsid w:val="00355E04"/>
    <w:rsid w:val="0036137F"/>
    <w:rsid w:val="00361BE0"/>
    <w:rsid w:val="003638ED"/>
    <w:rsid w:val="003675B2"/>
    <w:rsid w:val="00371BE1"/>
    <w:rsid w:val="00372413"/>
    <w:rsid w:val="00374617"/>
    <w:rsid w:val="003761F6"/>
    <w:rsid w:val="00376A30"/>
    <w:rsid w:val="003852BD"/>
    <w:rsid w:val="00391E5D"/>
    <w:rsid w:val="003A6338"/>
    <w:rsid w:val="003A6F58"/>
    <w:rsid w:val="003B4964"/>
    <w:rsid w:val="003B5411"/>
    <w:rsid w:val="003B5B81"/>
    <w:rsid w:val="003C24CE"/>
    <w:rsid w:val="003C6AF8"/>
    <w:rsid w:val="003D2462"/>
    <w:rsid w:val="003D7AA5"/>
    <w:rsid w:val="003E3009"/>
    <w:rsid w:val="003E4F78"/>
    <w:rsid w:val="003E5853"/>
    <w:rsid w:val="003E5CBB"/>
    <w:rsid w:val="003E628A"/>
    <w:rsid w:val="003F05C0"/>
    <w:rsid w:val="003F18AD"/>
    <w:rsid w:val="003F5FC1"/>
    <w:rsid w:val="003F64A5"/>
    <w:rsid w:val="00400962"/>
    <w:rsid w:val="004015C2"/>
    <w:rsid w:val="004015C6"/>
    <w:rsid w:val="00402A59"/>
    <w:rsid w:val="00402C83"/>
    <w:rsid w:val="004076AC"/>
    <w:rsid w:val="004104FC"/>
    <w:rsid w:val="004121DF"/>
    <w:rsid w:val="00412AF4"/>
    <w:rsid w:val="00415396"/>
    <w:rsid w:val="004158CE"/>
    <w:rsid w:val="004168CD"/>
    <w:rsid w:val="00422194"/>
    <w:rsid w:val="0042376C"/>
    <w:rsid w:val="00425167"/>
    <w:rsid w:val="004262C9"/>
    <w:rsid w:val="00430D50"/>
    <w:rsid w:val="0043173D"/>
    <w:rsid w:val="00431FC4"/>
    <w:rsid w:val="00436A87"/>
    <w:rsid w:val="0044177F"/>
    <w:rsid w:val="00442142"/>
    <w:rsid w:val="0044771A"/>
    <w:rsid w:val="004501C7"/>
    <w:rsid w:val="004549F1"/>
    <w:rsid w:val="00457350"/>
    <w:rsid w:val="00457DE0"/>
    <w:rsid w:val="00460C5F"/>
    <w:rsid w:val="004638D5"/>
    <w:rsid w:val="00464019"/>
    <w:rsid w:val="00464A36"/>
    <w:rsid w:val="00466EB6"/>
    <w:rsid w:val="00473480"/>
    <w:rsid w:val="0048296A"/>
    <w:rsid w:val="004849C4"/>
    <w:rsid w:val="00484DC5"/>
    <w:rsid w:val="004859A0"/>
    <w:rsid w:val="00485FEE"/>
    <w:rsid w:val="00490273"/>
    <w:rsid w:val="00494898"/>
    <w:rsid w:val="00495ACB"/>
    <w:rsid w:val="004A1C27"/>
    <w:rsid w:val="004A6D4D"/>
    <w:rsid w:val="004B0840"/>
    <w:rsid w:val="004B18E9"/>
    <w:rsid w:val="004B3F6E"/>
    <w:rsid w:val="004B4AC2"/>
    <w:rsid w:val="004B59BB"/>
    <w:rsid w:val="004C0A61"/>
    <w:rsid w:val="004C4324"/>
    <w:rsid w:val="004C4730"/>
    <w:rsid w:val="004D1296"/>
    <w:rsid w:val="004D771C"/>
    <w:rsid w:val="004D7A38"/>
    <w:rsid w:val="004E2BF4"/>
    <w:rsid w:val="004E6077"/>
    <w:rsid w:val="004E69E0"/>
    <w:rsid w:val="004E6E18"/>
    <w:rsid w:val="004F7178"/>
    <w:rsid w:val="0050491F"/>
    <w:rsid w:val="00511302"/>
    <w:rsid w:val="00521DBD"/>
    <w:rsid w:val="00524F54"/>
    <w:rsid w:val="0053135F"/>
    <w:rsid w:val="00531BB3"/>
    <w:rsid w:val="00531C7E"/>
    <w:rsid w:val="00532168"/>
    <w:rsid w:val="00532E6D"/>
    <w:rsid w:val="00534F48"/>
    <w:rsid w:val="00534F6B"/>
    <w:rsid w:val="005351EE"/>
    <w:rsid w:val="0053537D"/>
    <w:rsid w:val="00557CC5"/>
    <w:rsid w:val="005601D8"/>
    <w:rsid w:val="00560ADF"/>
    <w:rsid w:val="00565D34"/>
    <w:rsid w:val="005720BB"/>
    <w:rsid w:val="005744B6"/>
    <w:rsid w:val="00580A0D"/>
    <w:rsid w:val="005813CC"/>
    <w:rsid w:val="005878EA"/>
    <w:rsid w:val="005913D3"/>
    <w:rsid w:val="00593455"/>
    <w:rsid w:val="005A13A8"/>
    <w:rsid w:val="005A1584"/>
    <w:rsid w:val="005A4F49"/>
    <w:rsid w:val="005A62E5"/>
    <w:rsid w:val="005A65AD"/>
    <w:rsid w:val="005A6768"/>
    <w:rsid w:val="005B1619"/>
    <w:rsid w:val="005B7C24"/>
    <w:rsid w:val="005C0F32"/>
    <w:rsid w:val="005C2CB0"/>
    <w:rsid w:val="005C31AE"/>
    <w:rsid w:val="005C5924"/>
    <w:rsid w:val="005D1F03"/>
    <w:rsid w:val="005E21BA"/>
    <w:rsid w:val="005E3EF2"/>
    <w:rsid w:val="005E6192"/>
    <w:rsid w:val="005F24A9"/>
    <w:rsid w:val="005F4DB2"/>
    <w:rsid w:val="005F593D"/>
    <w:rsid w:val="00600CE3"/>
    <w:rsid w:val="00605C5E"/>
    <w:rsid w:val="00606699"/>
    <w:rsid w:val="006130F2"/>
    <w:rsid w:val="00620701"/>
    <w:rsid w:val="006214FE"/>
    <w:rsid w:val="0062174C"/>
    <w:rsid w:val="006219BF"/>
    <w:rsid w:val="006226C3"/>
    <w:rsid w:val="006246A6"/>
    <w:rsid w:val="0063172D"/>
    <w:rsid w:val="00631BF7"/>
    <w:rsid w:val="00632495"/>
    <w:rsid w:val="0064105C"/>
    <w:rsid w:val="00645731"/>
    <w:rsid w:val="00656499"/>
    <w:rsid w:val="00656637"/>
    <w:rsid w:val="0065771C"/>
    <w:rsid w:val="00661999"/>
    <w:rsid w:val="00661E68"/>
    <w:rsid w:val="006648EA"/>
    <w:rsid w:val="00664CA6"/>
    <w:rsid w:val="00677536"/>
    <w:rsid w:val="006846B7"/>
    <w:rsid w:val="00691FF5"/>
    <w:rsid w:val="006A2D37"/>
    <w:rsid w:val="006A6114"/>
    <w:rsid w:val="006A6645"/>
    <w:rsid w:val="006A76CC"/>
    <w:rsid w:val="006B6D49"/>
    <w:rsid w:val="006C3A77"/>
    <w:rsid w:val="006C3F54"/>
    <w:rsid w:val="006C6E28"/>
    <w:rsid w:val="006D752C"/>
    <w:rsid w:val="006E10F4"/>
    <w:rsid w:val="006E4460"/>
    <w:rsid w:val="006F0FB9"/>
    <w:rsid w:val="006F4703"/>
    <w:rsid w:val="006F7736"/>
    <w:rsid w:val="00701806"/>
    <w:rsid w:val="0070280E"/>
    <w:rsid w:val="00707167"/>
    <w:rsid w:val="00712212"/>
    <w:rsid w:val="007215BD"/>
    <w:rsid w:val="007222FE"/>
    <w:rsid w:val="0072340D"/>
    <w:rsid w:val="007252CF"/>
    <w:rsid w:val="00730477"/>
    <w:rsid w:val="00730622"/>
    <w:rsid w:val="00735F62"/>
    <w:rsid w:val="007377FC"/>
    <w:rsid w:val="00737C3D"/>
    <w:rsid w:val="0074154B"/>
    <w:rsid w:val="00741725"/>
    <w:rsid w:val="00745B46"/>
    <w:rsid w:val="007502A1"/>
    <w:rsid w:val="0075065B"/>
    <w:rsid w:val="00752174"/>
    <w:rsid w:val="0075238D"/>
    <w:rsid w:val="0075292D"/>
    <w:rsid w:val="007535A1"/>
    <w:rsid w:val="00754DD5"/>
    <w:rsid w:val="00755F50"/>
    <w:rsid w:val="00756204"/>
    <w:rsid w:val="00756821"/>
    <w:rsid w:val="00756CC1"/>
    <w:rsid w:val="00757DE5"/>
    <w:rsid w:val="00763763"/>
    <w:rsid w:val="00766D9E"/>
    <w:rsid w:val="00767262"/>
    <w:rsid w:val="00767CAC"/>
    <w:rsid w:val="00777732"/>
    <w:rsid w:val="00777A2F"/>
    <w:rsid w:val="0078078D"/>
    <w:rsid w:val="007834B7"/>
    <w:rsid w:val="0078463C"/>
    <w:rsid w:val="00787862"/>
    <w:rsid w:val="007926AF"/>
    <w:rsid w:val="00794E75"/>
    <w:rsid w:val="007A1BDD"/>
    <w:rsid w:val="007A235B"/>
    <w:rsid w:val="007A3546"/>
    <w:rsid w:val="007A4815"/>
    <w:rsid w:val="007A4928"/>
    <w:rsid w:val="007A4A69"/>
    <w:rsid w:val="007A4F6F"/>
    <w:rsid w:val="007A5949"/>
    <w:rsid w:val="007B2142"/>
    <w:rsid w:val="007B31A3"/>
    <w:rsid w:val="007B4851"/>
    <w:rsid w:val="007C2EC5"/>
    <w:rsid w:val="007C31FA"/>
    <w:rsid w:val="007C48F1"/>
    <w:rsid w:val="007D0764"/>
    <w:rsid w:val="007D0F7C"/>
    <w:rsid w:val="007D6489"/>
    <w:rsid w:val="007E5D16"/>
    <w:rsid w:val="007F1353"/>
    <w:rsid w:val="007F2654"/>
    <w:rsid w:val="007F29ED"/>
    <w:rsid w:val="007F33FC"/>
    <w:rsid w:val="007F3633"/>
    <w:rsid w:val="007F3AC7"/>
    <w:rsid w:val="008014E3"/>
    <w:rsid w:val="008052FB"/>
    <w:rsid w:val="008244B4"/>
    <w:rsid w:val="00830966"/>
    <w:rsid w:val="00830B93"/>
    <w:rsid w:val="00831A6C"/>
    <w:rsid w:val="0083257D"/>
    <w:rsid w:val="008327A6"/>
    <w:rsid w:val="0083417F"/>
    <w:rsid w:val="00834308"/>
    <w:rsid w:val="008404BF"/>
    <w:rsid w:val="00843B5A"/>
    <w:rsid w:val="00843FFC"/>
    <w:rsid w:val="008443D8"/>
    <w:rsid w:val="0084545E"/>
    <w:rsid w:val="008465B0"/>
    <w:rsid w:val="00847916"/>
    <w:rsid w:val="0085660F"/>
    <w:rsid w:val="00856B81"/>
    <w:rsid w:val="00860F4F"/>
    <w:rsid w:val="00863BA7"/>
    <w:rsid w:val="008643B0"/>
    <w:rsid w:val="008712D2"/>
    <w:rsid w:val="00872B54"/>
    <w:rsid w:val="0087379E"/>
    <w:rsid w:val="0087454B"/>
    <w:rsid w:val="00874850"/>
    <w:rsid w:val="00875EA1"/>
    <w:rsid w:val="0087691B"/>
    <w:rsid w:val="0087799B"/>
    <w:rsid w:val="00877E06"/>
    <w:rsid w:val="00883E4D"/>
    <w:rsid w:val="00885023"/>
    <w:rsid w:val="00886D64"/>
    <w:rsid w:val="00887AF4"/>
    <w:rsid w:val="008918E2"/>
    <w:rsid w:val="00892902"/>
    <w:rsid w:val="008964AA"/>
    <w:rsid w:val="00896842"/>
    <w:rsid w:val="008A1C26"/>
    <w:rsid w:val="008A2041"/>
    <w:rsid w:val="008A2787"/>
    <w:rsid w:val="008A4396"/>
    <w:rsid w:val="008A4AE5"/>
    <w:rsid w:val="008A4B03"/>
    <w:rsid w:val="008A4F38"/>
    <w:rsid w:val="008A57DD"/>
    <w:rsid w:val="008B2C07"/>
    <w:rsid w:val="008B343E"/>
    <w:rsid w:val="008B35F5"/>
    <w:rsid w:val="008B3D0B"/>
    <w:rsid w:val="008B57CE"/>
    <w:rsid w:val="008B7630"/>
    <w:rsid w:val="008C237E"/>
    <w:rsid w:val="008C484A"/>
    <w:rsid w:val="008D0038"/>
    <w:rsid w:val="008D36F3"/>
    <w:rsid w:val="008D5F4B"/>
    <w:rsid w:val="008D6D0B"/>
    <w:rsid w:val="008D7B30"/>
    <w:rsid w:val="008D7E23"/>
    <w:rsid w:val="008E17C6"/>
    <w:rsid w:val="008E3B77"/>
    <w:rsid w:val="008E3CD4"/>
    <w:rsid w:val="008E7CD7"/>
    <w:rsid w:val="008F1903"/>
    <w:rsid w:val="008F1ADC"/>
    <w:rsid w:val="008F32E9"/>
    <w:rsid w:val="00904A0F"/>
    <w:rsid w:val="009071B8"/>
    <w:rsid w:val="009124FF"/>
    <w:rsid w:val="0091395C"/>
    <w:rsid w:val="0092036B"/>
    <w:rsid w:val="009266DE"/>
    <w:rsid w:val="009266FE"/>
    <w:rsid w:val="009278BF"/>
    <w:rsid w:val="00930E2F"/>
    <w:rsid w:val="00946BF2"/>
    <w:rsid w:val="00947BAE"/>
    <w:rsid w:val="00947D82"/>
    <w:rsid w:val="00950B29"/>
    <w:rsid w:val="00950CF4"/>
    <w:rsid w:val="00953A42"/>
    <w:rsid w:val="00957193"/>
    <w:rsid w:val="00964619"/>
    <w:rsid w:val="009703E2"/>
    <w:rsid w:val="009717C8"/>
    <w:rsid w:val="00973B13"/>
    <w:rsid w:val="00975636"/>
    <w:rsid w:val="009759A2"/>
    <w:rsid w:val="00984547"/>
    <w:rsid w:val="00985C45"/>
    <w:rsid w:val="00990D82"/>
    <w:rsid w:val="0099286C"/>
    <w:rsid w:val="00993460"/>
    <w:rsid w:val="009944BA"/>
    <w:rsid w:val="00996866"/>
    <w:rsid w:val="009A0638"/>
    <w:rsid w:val="009A1F20"/>
    <w:rsid w:val="009A2C34"/>
    <w:rsid w:val="009A2EC9"/>
    <w:rsid w:val="009A3212"/>
    <w:rsid w:val="009B2E13"/>
    <w:rsid w:val="009B496C"/>
    <w:rsid w:val="009B62A9"/>
    <w:rsid w:val="009C0E9C"/>
    <w:rsid w:val="009C13F5"/>
    <w:rsid w:val="009C1951"/>
    <w:rsid w:val="009C2B5E"/>
    <w:rsid w:val="009C2C98"/>
    <w:rsid w:val="009C3787"/>
    <w:rsid w:val="009C4695"/>
    <w:rsid w:val="009D2022"/>
    <w:rsid w:val="009D29A4"/>
    <w:rsid w:val="009D4126"/>
    <w:rsid w:val="009E2AF4"/>
    <w:rsid w:val="009E3CCF"/>
    <w:rsid w:val="009E4FB9"/>
    <w:rsid w:val="009E5E5B"/>
    <w:rsid w:val="009E75EA"/>
    <w:rsid w:val="009F2DF5"/>
    <w:rsid w:val="009F46F8"/>
    <w:rsid w:val="009F5411"/>
    <w:rsid w:val="00A02A97"/>
    <w:rsid w:val="00A10BFC"/>
    <w:rsid w:val="00A11617"/>
    <w:rsid w:val="00A127E9"/>
    <w:rsid w:val="00A14EC7"/>
    <w:rsid w:val="00A17ADA"/>
    <w:rsid w:val="00A23029"/>
    <w:rsid w:val="00A238FB"/>
    <w:rsid w:val="00A243BB"/>
    <w:rsid w:val="00A24806"/>
    <w:rsid w:val="00A252E9"/>
    <w:rsid w:val="00A25E38"/>
    <w:rsid w:val="00A313A7"/>
    <w:rsid w:val="00A32203"/>
    <w:rsid w:val="00A37E5B"/>
    <w:rsid w:val="00A416A9"/>
    <w:rsid w:val="00A4303F"/>
    <w:rsid w:val="00A45B00"/>
    <w:rsid w:val="00A50335"/>
    <w:rsid w:val="00A5057E"/>
    <w:rsid w:val="00A50863"/>
    <w:rsid w:val="00A51BA4"/>
    <w:rsid w:val="00A64A39"/>
    <w:rsid w:val="00A728EB"/>
    <w:rsid w:val="00A76605"/>
    <w:rsid w:val="00A81444"/>
    <w:rsid w:val="00A81715"/>
    <w:rsid w:val="00A83CD5"/>
    <w:rsid w:val="00A8790D"/>
    <w:rsid w:val="00A90C3D"/>
    <w:rsid w:val="00AA09AE"/>
    <w:rsid w:val="00AA1271"/>
    <w:rsid w:val="00AA7D35"/>
    <w:rsid w:val="00AB7700"/>
    <w:rsid w:val="00AC20E9"/>
    <w:rsid w:val="00AD144D"/>
    <w:rsid w:val="00AD78B7"/>
    <w:rsid w:val="00AE2996"/>
    <w:rsid w:val="00AE334B"/>
    <w:rsid w:val="00AE4CA5"/>
    <w:rsid w:val="00AE611A"/>
    <w:rsid w:val="00AE795E"/>
    <w:rsid w:val="00AF1BCF"/>
    <w:rsid w:val="00AF29FB"/>
    <w:rsid w:val="00AF4861"/>
    <w:rsid w:val="00AF5533"/>
    <w:rsid w:val="00AF65BD"/>
    <w:rsid w:val="00B031C6"/>
    <w:rsid w:val="00B03214"/>
    <w:rsid w:val="00B05A9D"/>
    <w:rsid w:val="00B061D2"/>
    <w:rsid w:val="00B06915"/>
    <w:rsid w:val="00B14971"/>
    <w:rsid w:val="00B17F4F"/>
    <w:rsid w:val="00B20287"/>
    <w:rsid w:val="00B234A3"/>
    <w:rsid w:val="00B3324E"/>
    <w:rsid w:val="00B34762"/>
    <w:rsid w:val="00B35558"/>
    <w:rsid w:val="00B366EF"/>
    <w:rsid w:val="00B423C5"/>
    <w:rsid w:val="00B456C0"/>
    <w:rsid w:val="00B45B72"/>
    <w:rsid w:val="00B46C74"/>
    <w:rsid w:val="00B4775C"/>
    <w:rsid w:val="00B504C1"/>
    <w:rsid w:val="00B5125F"/>
    <w:rsid w:val="00B525D4"/>
    <w:rsid w:val="00B53065"/>
    <w:rsid w:val="00B573AD"/>
    <w:rsid w:val="00B611D8"/>
    <w:rsid w:val="00B628F2"/>
    <w:rsid w:val="00B63BB9"/>
    <w:rsid w:val="00B743A0"/>
    <w:rsid w:val="00B82DB9"/>
    <w:rsid w:val="00B86E78"/>
    <w:rsid w:val="00B96BC1"/>
    <w:rsid w:val="00B97909"/>
    <w:rsid w:val="00BA0E95"/>
    <w:rsid w:val="00BA22EC"/>
    <w:rsid w:val="00BA30E5"/>
    <w:rsid w:val="00BA3DF2"/>
    <w:rsid w:val="00BA4EEB"/>
    <w:rsid w:val="00BA62A4"/>
    <w:rsid w:val="00BA7027"/>
    <w:rsid w:val="00BB15D4"/>
    <w:rsid w:val="00BB29C6"/>
    <w:rsid w:val="00BB354C"/>
    <w:rsid w:val="00BB6F9B"/>
    <w:rsid w:val="00BC0D25"/>
    <w:rsid w:val="00BC1778"/>
    <w:rsid w:val="00BC715E"/>
    <w:rsid w:val="00BC732B"/>
    <w:rsid w:val="00BC75FD"/>
    <w:rsid w:val="00BD506E"/>
    <w:rsid w:val="00BD6C27"/>
    <w:rsid w:val="00BD7253"/>
    <w:rsid w:val="00BD7255"/>
    <w:rsid w:val="00BE5E3D"/>
    <w:rsid w:val="00BE5F26"/>
    <w:rsid w:val="00BE74F5"/>
    <w:rsid w:val="00BF44A9"/>
    <w:rsid w:val="00BF569A"/>
    <w:rsid w:val="00BF6BF2"/>
    <w:rsid w:val="00BF770C"/>
    <w:rsid w:val="00BF7980"/>
    <w:rsid w:val="00BF79CA"/>
    <w:rsid w:val="00BF7CAC"/>
    <w:rsid w:val="00C025AD"/>
    <w:rsid w:val="00C044D8"/>
    <w:rsid w:val="00C158CC"/>
    <w:rsid w:val="00C15E03"/>
    <w:rsid w:val="00C20980"/>
    <w:rsid w:val="00C22542"/>
    <w:rsid w:val="00C2360F"/>
    <w:rsid w:val="00C23721"/>
    <w:rsid w:val="00C25941"/>
    <w:rsid w:val="00C277A5"/>
    <w:rsid w:val="00C279DA"/>
    <w:rsid w:val="00C30790"/>
    <w:rsid w:val="00C32B13"/>
    <w:rsid w:val="00C33225"/>
    <w:rsid w:val="00C36BD6"/>
    <w:rsid w:val="00C37E5B"/>
    <w:rsid w:val="00C4554D"/>
    <w:rsid w:val="00C46209"/>
    <w:rsid w:val="00C47908"/>
    <w:rsid w:val="00C50848"/>
    <w:rsid w:val="00C522C8"/>
    <w:rsid w:val="00C60E61"/>
    <w:rsid w:val="00C62701"/>
    <w:rsid w:val="00C63608"/>
    <w:rsid w:val="00C70E9B"/>
    <w:rsid w:val="00C713AD"/>
    <w:rsid w:val="00C7341E"/>
    <w:rsid w:val="00C73939"/>
    <w:rsid w:val="00C7730D"/>
    <w:rsid w:val="00C81007"/>
    <w:rsid w:val="00C84C83"/>
    <w:rsid w:val="00C86573"/>
    <w:rsid w:val="00C90597"/>
    <w:rsid w:val="00C907A1"/>
    <w:rsid w:val="00C91329"/>
    <w:rsid w:val="00C93141"/>
    <w:rsid w:val="00C96165"/>
    <w:rsid w:val="00CA1BC4"/>
    <w:rsid w:val="00CA3176"/>
    <w:rsid w:val="00CA77C6"/>
    <w:rsid w:val="00CB0432"/>
    <w:rsid w:val="00CB1CE7"/>
    <w:rsid w:val="00CB47E6"/>
    <w:rsid w:val="00CB53F6"/>
    <w:rsid w:val="00CB7A68"/>
    <w:rsid w:val="00CC143F"/>
    <w:rsid w:val="00CC3478"/>
    <w:rsid w:val="00CC505C"/>
    <w:rsid w:val="00CD32F6"/>
    <w:rsid w:val="00CD415B"/>
    <w:rsid w:val="00CD4855"/>
    <w:rsid w:val="00CD4A36"/>
    <w:rsid w:val="00CD531B"/>
    <w:rsid w:val="00CD55A0"/>
    <w:rsid w:val="00CD6585"/>
    <w:rsid w:val="00CE02B3"/>
    <w:rsid w:val="00CE3864"/>
    <w:rsid w:val="00CE717A"/>
    <w:rsid w:val="00CF3F9E"/>
    <w:rsid w:val="00CF615D"/>
    <w:rsid w:val="00D00D9F"/>
    <w:rsid w:val="00D059CB"/>
    <w:rsid w:val="00D1320D"/>
    <w:rsid w:val="00D1551F"/>
    <w:rsid w:val="00D17B4C"/>
    <w:rsid w:val="00D219A3"/>
    <w:rsid w:val="00D26F92"/>
    <w:rsid w:val="00D27363"/>
    <w:rsid w:val="00D32A3E"/>
    <w:rsid w:val="00D362B1"/>
    <w:rsid w:val="00D37FC8"/>
    <w:rsid w:val="00D44D6A"/>
    <w:rsid w:val="00D532A6"/>
    <w:rsid w:val="00D54BFD"/>
    <w:rsid w:val="00D54DD2"/>
    <w:rsid w:val="00D55C7A"/>
    <w:rsid w:val="00D56E78"/>
    <w:rsid w:val="00D574DE"/>
    <w:rsid w:val="00D66A51"/>
    <w:rsid w:val="00D66F08"/>
    <w:rsid w:val="00D6784A"/>
    <w:rsid w:val="00D71351"/>
    <w:rsid w:val="00D7147C"/>
    <w:rsid w:val="00D7205A"/>
    <w:rsid w:val="00D72602"/>
    <w:rsid w:val="00D836C6"/>
    <w:rsid w:val="00D8412A"/>
    <w:rsid w:val="00D85891"/>
    <w:rsid w:val="00D92555"/>
    <w:rsid w:val="00D94161"/>
    <w:rsid w:val="00D94C50"/>
    <w:rsid w:val="00D96EFE"/>
    <w:rsid w:val="00DB0C43"/>
    <w:rsid w:val="00DB2045"/>
    <w:rsid w:val="00DB2A51"/>
    <w:rsid w:val="00DB652E"/>
    <w:rsid w:val="00DC2F1C"/>
    <w:rsid w:val="00DC35BD"/>
    <w:rsid w:val="00DC50AF"/>
    <w:rsid w:val="00DC7709"/>
    <w:rsid w:val="00DD226C"/>
    <w:rsid w:val="00DD4BBE"/>
    <w:rsid w:val="00DD502D"/>
    <w:rsid w:val="00DD524F"/>
    <w:rsid w:val="00DD76C8"/>
    <w:rsid w:val="00DE27AE"/>
    <w:rsid w:val="00DF21A7"/>
    <w:rsid w:val="00DF2CD0"/>
    <w:rsid w:val="00DF2F10"/>
    <w:rsid w:val="00DF6993"/>
    <w:rsid w:val="00DF732B"/>
    <w:rsid w:val="00E00503"/>
    <w:rsid w:val="00E0116B"/>
    <w:rsid w:val="00E0309D"/>
    <w:rsid w:val="00E0573C"/>
    <w:rsid w:val="00E163EB"/>
    <w:rsid w:val="00E168CC"/>
    <w:rsid w:val="00E2294F"/>
    <w:rsid w:val="00E26224"/>
    <w:rsid w:val="00E303B2"/>
    <w:rsid w:val="00E319B6"/>
    <w:rsid w:val="00E334F7"/>
    <w:rsid w:val="00E34940"/>
    <w:rsid w:val="00E34C0B"/>
    <w:rsid w:val="00E35E74"/>
    <w:rsid w:val="00E444C9"/>
    <w:rsid w:val="00E46BFF"/>
    <w:rsid w:val="00E50EEC"/>
    <w:rsid w:val="00E5444A"/>
    <w:rsid w:val="00E56D32"/>
    <w:rsid w:val="00E70FEE"/>
    <w:rsid w:val="00E808A7"/>
    <w:rsid w:val="00E81399"/>
    <w:rsid w:val="00E81671"/>
    <w:rsid w:val="00E82842"/>
    <w:rsid w:val="00E833A8"/>
    <w:rsid w:val="00E8788E"/>
    <w:rsid w:val="00E90752"/>
    <w:rsid w:val="00E91F49"/>
    <w:rsid w:val="00E96AAB"/>
    <w:rsid w:val="00EA285B"/>
    <w:rsid w:val="00EC2F5D"/>
    <w:rsid w:val="00EC57A3"/>
    <w:rsid w:val="00EC57EC"/>
    <w:rsid w:val="00EC5AB0"/>
    <w:rsid w:val="00ED6E1E"/>
    <w:rsid w:val="00ED763B"/>
    <w:rsid w:val="00EE24F9"/>
    <w:rsid w:val="00EE6B8D"/>
    <w:rsid w:val="00EE6D18"/>
    <w:rsid w:val="00EE70C5"/>
    <w:rsid w:val="00EF01EF"/>
    <w:rsid w:val="00EF34DF"/>
    <w:rsid w:val="00F01511"/>
    <w:rsid w:val="00F0291E"/>
    <w:rsid w:val="00F120DE"/>
    <w:rsid w:val="00F1567E"/>
    <w:rsid w:val="00F1577C"/>
    <w:rsid w:val="00F161C9"/>
    <w:rsid w:val="00F25200"/>
    <w:rsid w:val="00F258AD"/>
    <w:rsid w:val="00F27ED7"/>
    <w:rsid w:val="00F30FDA"/>
    <w:rsid w:val="00F32BF4"/>
    <w:rsid w:val="00F33C21"/>
    <w:rsid w:val="00F33C43"/>
    <w:rsid w:val="00F3647C"/>
    <w:rsid w:val="00F36A3B"/>
    <w:rsid w:val="00F418E7"/>
    <w:rsid w:val="00F43699"/>
    <w:rsid w:val="00F4645E"/>
    <w:rsid w:val="00F50E75"/>
    <w:rsid w:val="00F521C8"/>
    <w:rsid w:val="00F52D43"/>
    <w:rsid w:val="00F53903"/>
    <w:rsid w:val="00F54395"/>
    <w:rsid w:val="00F55A6C"/>
    <w:rsid w:val="00F61F78"/>
    <w:rsid w:val="00F64E1C"/>
    <w:rsid w:val="00F653B1"/>
    <w:rsid w:val="00F67B07"/>
    <w:rsid w:val="00F67C8E"/>
    <w:rsid w:val="00F67CE1"/>
    <w:rsid w:val="00F731F6"/>
    <w:rsid w:val="00F7484A"/>
    <w:rsid w:val="00F75CE5"/>
    <w:rsid w:val="00F7700C"/>
    <w:rsid w:val="00F81FB4"/>
    <w:rsid w:val="00F84E38"/>
    <w:rsid w:val="00F94A4C"/>
    <w:rsid w:val="00F9636E"/>
    <w:rsid w:val="00F96993"/>
    <w:rsid w:val="00FA21C7"/>
    <w:rsid w:val="00FA41D1"/>
    <w:rsid w:val="00FA5DDD"/>
    <w:rsid w:val="00FA66DA"/>
    <w:rsid w:val="00FB4A52"/>
    <w:rsid w:val="00FB56E4"/>
    <w:rsid w:val="00FB5B6D"/>
    <w:rsid w:val="00FC288E"/>
    <w:rsid w:val="00FC2B08"/>
    <w:rsid w:val="00FC2CD5"/>
    <w:rsid w:val="00FC441F"/>
    <w:rsid w:val="00FD04FA"/>
    <w:rsid w:val="00FD1B66"/>
    <w:rsid w:val="00FD646C"/>
    <w:rsid w:val="00FD65F8"/>
    <w:rsid w:val="00FE3590"/>
    <w:rsid w:val="00FE56F9"/>
    <w:rsid w:val="00FE6397"/>
    <w:rsid w:val="00FE722B"/>
    <w:rsid w:val="00FE74BD"/>
    <w:rsid w:val="00FE790B"/>
    <w:rsid w:val="00FF3C8F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6F773EC7-0CA6-254D-9967-887123EE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60F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6D4D"/>
    <w:rPr>
      <w:color w:val="58A8AD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75C"/>
  </w:style>
  <w:style w:type="paragraph" w:styleId="HTMLPreformatted">
    <w:name w:val="HTML Preformatted"/>
    <w:basedOn w:val="Normal"/>
    <w:link w:val="HTMLPreformattedChar"/>
    <w:uiPriority w:val="99"/>
    <w:unhideWhenUsed/>
    <w:rsid w:val="00E7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0FEE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E70FEE"/>
  </w:style>
  <w:style w:type="character" w:customStyle="1" w:styleId="pln">
    <w:name w:val="pln"/>
    <w:basedOn w:val="DefaultParagraphFont"/>
    <w:rsid w:val="00E70FEE"/>
  </w:style>
  <w:style w:type="character" w:styleId="FollowedHyperlink">
    <w:name w:val="FollowedHyperlink"/>
    <w:basedOn w:val="DefaultParagraphFont"/>
    <w:uiPriority w:val="99"/>
    <w:semiHidden/>
    <w:unhideWhenUsed/>
    <w:rsid w:val="00030DBD"/>
    <w:rPr>
      <w:color w:val="2B8073" w:themeColor="followedHyperlink"/>
      <w:u w:val="single"/>
    </w:rPr>
  </w:style>
  <w:style w:type="character" w:customStyle="1" w:styleId="str">
    <w:name w:val="str"/>
    <w:basedOn w:val="DefaultParagraphFont"/>
    <w:rsid w:val="00745B46"/>
  </w:style>
  <w:style w:type="character" w:customStyle="1" w:styleId="pun">
    <w:name w:val="pun"/>
    <w:basedOn w:val="DefaultParagraphFont"/>
    <w:rsid w:val="00745B46"/>
  </w:style>
  <w:style w:type="character" w:styleId="UnresolvedMention">
    <w:name w:val="Unresolved Mention"/>
    <w:basedOn w:val="DefaultParagraphFont"/>
    <w:uiPriority w:val="99"/>
    <w:semiHidden/>
    <w:unhideWhenUsed/>
    <w:rsid w:val="0024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anage.hclvoltmx.com/" TargetMode="External"/><Relationship Id="rId17" Type="http://schemas.openxmlformats.org/officeDocument/2006/relationships/image" Target="media/image5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customXml" Target="../customXml/item1.xml"/><Relationship Id="rId10" Type="http://schemas.openxmlformats.org/officeDocument/2006/relationships/hyperlink" Target="https://opensource.hcltechsw.com/volt-mx-docs/docs/documentation/Iris/iris_user_guide/Content/Cloud_Build_in_VoltMX_Iris.html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anavireddy/Library/Containers/com.microsoft.Word/Data/Library/Application%20Support/Microsoft/Office/16.0/DTS/en-GB%7bD7C77CCA-5730-CA4E-8751-77A155D6A7A7%7d/%7b14A62B1A-6493-A444-B717-A1AE5BAEA087%7dtf10002082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5T13:15:08.7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A7FE9F7FDEE478CA208EBAEA2A30F" ma:contentTypeVersion="16" ma:contentTypeDescription="Create a new document." ma:contentTypeScope="" ma:versionID="53dcacbb1f1cbf57c3f95f8a70ca2cfb">
  <xsd:schema xmlns:xsd="http://www.w3.org/2001/XMLSchema" xmlns:xs="http://www.w3.org/2001/XMLSchema" xmlns:p="http://schemas.microsoft.com/office/2006/metadata/properties" xmlns:ns2="eed6642e-6e05-423f-83ec-b7007a4a6bf8" xmlns:ns3="3ed22b00-24a3-4ad5-9e9f-217a330192a7" xmlns:ns4="6e410b57-4e18-499d-a73b-778ad125d0c6" targetNamespace="http://schemas.microsoft.com/office/2006/metadata/properties" ma:root="true" ma:fieldsID="26a83f546f97aaa74398174946956300" ns2:_="" ns3:_="" ns4:_="">
    <xsd:import namespace="eed6642e-6e05-423f-83ec-b7007a4a6bf8"/>
    <xsd:import namespace="3ed22b00-24a3-4ad5-9e9f-217a330192a7"/>
    <xsd:import namespace="6e410b57-4e18-499d-a73b-778ad125d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Details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6642e-6e05-423f-83ec-b7007a4a6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tails" ma:index="14" ma:displayName="Details" ma:format="Dropdown" ma:internalName="Detail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31ed30-7e58-4985-b8c2-d455a920e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22b00-24a3-4ad5-9e9f-217a33019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10b57-4e18-499d-a73b-778ad125d0c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fa97005-9819-410e-bd56-1bf04e46b3fd}" ma:internalName="TaxCatchAll" ma:showField="CatchAllData" ma:web="3ed22b00-24a3-4ad5-9e9f-217a33019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10b57-4e18-499d-a73b-778ad125d0c6" xsi:nil="true"/>
    <lcf76f155ced4ddcb4097134ff3c332f xmlns="eed6642e-6e05-423f-83ec-b7007a4a6bf8">
      <Terms xmlns="http://schemas.microsoft.com/office/infopath/2007/PartnerControls"/>
    </lcf76f155ced4ddcb4097134ff3c332f>
    <Details xmlns="eed6642e-6e05-423f-83ec-b7007a4a6bf8"/>
  </documentManagement>
</p:properties>
</file>

<file path=customXml/itemProps1.xml><?xml version="1.0" encoding="utf-8"?>
<ds:datastoreItem xmlns:ds="http://schemas.openxmlformats.org/officeDocument/2006/customXml" ds:itemID="{61A6862D-4C2E-421E-9064-0922243B2948}"/>
</file>

<file path=customXml/itemProps2.xml><?xml version="1.0" encoding="utf-8"?>
<ds:datastoreItem xmlns:ds="http://schemas.openxmlformats.org/officeDocument/2006/customXml" ds:itemID="{0272FBA3-D2CE-430C-827B-C8FEAFC8FC1C}"/>
</file>

<file path=customXml/itemProps3.xml><?xml version="1.0" encoding="utf-8"?>
<ds:datastoreItem xmlns:ds="http://schemas.openxmlformats.org/officeDocument/2006/customXml" ds:itemID="{CA299E61-650C-420D-B271-212D23737CF6}"/>
</file>

<file path=docProps/app.xml><?xml version="1.0" encoding="utf-8"?>
<Properties xmlns="http://schemas.openxmlformats.org/officeDocument/2006/extended-properties" xmlns:vt="http://schemas.openxmlformats.org/officeDocument/2006/docPropsVTypes">
  <Template>{14A62B1A-6493-A444-B717-A1AE5BAEA087}tf10002082.dotx</Template>
  <TotalTime>94</TotalTime>
  <Pages>6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Vishnuvardhan Nasina</cp:lastModifiedBy>
  <cp:revision>56</cp:revision>
  <dcterms:created xsi:type="dcterms:W3CDTF">2021-12-12T09:57:00Z</dcterms:created>
  <dcterms:modified xsi:type="dcterms:W3CDTF">2023-05-02T13:46:00Z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HCLClassification">
    <vt:lpwstr>HCL_Cla5s_C0nf1dent1al</vt:lpwstr>
  </property>
  <property fmtid="{D5CDD505-2E9C-101B-9397-08002B2CF9AE}" pid="4" name="TitusGUID">
    <vt:lpwstr>726d4063-314b-4f0e-996f-6331819039a0</vt:lpwstr>
  </property>
  <property fmtid="{D5CDD505-2E9C-101B-9397-08002B2CF9AE}" pid="5" name="ContentTypeId">
    <vt:lpwstr>0x010100589A7FE9F7FDEE478CA208EBAEA2A30F</vt:lpwstr>
  </property>
</Properties>
</file>