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0F14D59A" w:rsidR="001C09C1" w:rsidRPr="004A1C27" w:rsidRDefault="000C3C27" w:rsidP="004A1C27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9E5E5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Oct </w:t>
      </w:r>
      <w:r w:rsidR="00885023" w:rsidRPr="004A1C27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3</w:t>
      </w:r>
    </w:p>
    <w:p w14:paraId="33185CCD" w14:textId="1AE8391C" w:rsidR="000F37EC" w:rsidRPr="006C3F54" w:rsidRDefault="003672E9" w:rsidP="004A1C27">
      <w:pPr>
        <w:pStyle w:val="Title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Image Zoom</w:t>
      </w:r>
      <w:r w:rsidR="00AA6D04">
        <w:rPr>
          <w:rFonts w:asciiTheme="minorHAnsi" w:hAnsiTheme="minorHAnsi"/>
          <w:sz w:val="48"/>
          <w:szCs w:val="48"/>
        </w:rPr>
        <w:t xml:space="preserve"> component</w:t>
      </w:r>
      <w:r w:rsidR="000F37EC" w:rsidRPr="006C3F54">
        <w:rPr>
          <w:rFonts w:asciiTheme="minorHAnsi" w:hAnsiTheme="minorHAnsi"/>
          <w:sz w:val="48"/>
          <w:szCs w:val="48"/>
        </w:rPr>
        <w:t>(</w:t>
      </w:r>
      <w:r>
        <w:rPr>
          <w:rFonts w:asciiTheme="minorHAnsi" w:hAnsiTheme="minorHAnsi"/>
          <w:sz w:val="48"/>
          <w:szCs w:val="48"/>
        </w:rPr>
        <w:t>1</w:t>
      </w:r>
      <w:r w:rsidR="000F37EC" w:rsidRPr="006C3F54">
        <w:rPr>
          <w:rFonts w:asciiTheme="minorHAnsi" w:hAnsiTheme="minorHAnsi"/>
          <w:sz w:val="48"/>
          <w:szCs w:val="48"/>
        </w:rPr>
        <w:t>.0.</w:t>
      </w:r>
      <w:r>
        <w:rPr>
          <w:rFonts w:asciiTheme="minorHAnsi" w:hAnsiTheme="minorHAnsi"/>
          <w:sz w:val="48"/>
          <w:szCs w:val="48"/>
        </w:rPr>
        <w:t>0</w:t>
      </w:r>
      <w:r w:rsidR="000F37EC" w:rsidRPr="006C3F54">
        <w:rPr>
          <w:rFonts w:asciiTheme="minorHAnsi" w:hAnsiTheme="minorHAnsi"/>
          <w:sz w:val="48"/>
          <w:szCs w:val="48"/>
        </w:rPr>
        <w:t>)</w:t>
      </w:r>
    </w:p>
    <w:p w14:paraId="5CDBF41F" w14:textId="08478303" w:rsidR="001C09C1" w:rsidRPr="004A1C27" w:rsidRDefault="00605C5E" w:rsidP="004A1C27">
      <w:pPr>
        <w:pStyle w:val="Heading1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Overview</w:t>
      </w:r>
      <w:r w:rsidR="000319B2">
        <w:rPr>
          <w:rFonts w:asciiTheme="minorHAnsi" w:hAnsiTheme="minorHAnsi"/>
          <w:sz w:val="22"/>
          <w:szCs w:val="22"/>
        </w:rPr>
        <w:br/>
      </w:r>
    </w:p>
    <w:p w14:paraId="3C4A2FE6" w14:textId="0DFDA93D" w:rsidR="00C36BD6" w:rsidRPr="00B03214" w:rsidRDefault="00B03214" w:rsidP="004A1C27">
      <w:pPr>
        <w:pStyle w:val="NormalWeb"/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bookmarkStart w:id="0" w:name="OLE_LINK23"/>
      <w:r w:rsidRPr="00B03214">
        <w:rPr>
          <w:rFonts w:asciiTheme="minorHAnsi" w:hAnsiTheme="minorHAnsi"/>
          <w:sz w:val="22"/>
          <w:szCs w:val="22"/>
        </w:rPr>
        <w:t xml:space="preserve">The </w:t>
      </w:r>
      <w:r w:rsidR="003672E9">
        <w:rPr>
          <w:rFonts w:asciiTheme="minorHAnsi" w:hAnsiTheme="minorHAnsi"/>
          <w:sz w:val="22"/>
          <w:szCs w:val="22"/>
        </w:rPr>
        <w:t>Image Zoom</w:t>
      </w:r>
      <w:r w:rsidRPr="00B03214">
        <w:rPr>
          <w:rFonts w:asciiTheme="minorHAnsi" w:hAnsiTheme="minorHAnsi"/>
          <w:sz w:val="22"/>
          <w:szCs w:val="22"/>
        </w:rPr>
        <w:t xml:space="preserve"> component </w:t>
      </w:r>
      <w:r w:rsidR="003672E9">
        <w:rPr>
          <w:rFonts w:asciiTheme="minorHAnsi" w:hAnsiTheme="minorHAnsi"/>
          <w:sz w:val="22"/>
          <w:szCs w:val="22"/>
        </w:rPr>
        <w:t>provides image zooming functionality. It takes remote URL as an input and caters pinch zoom in/out and double tap zoom in/out features.</w:t>
      </w:r>
      <w:r w:rsidR="003672E9">
        <w:rPr>
          <w:rFonts w:asciiTheme="minorHAnsi" w:hAnsiTheme="minorHAnsi"/>
          <w:sz w:val="22"/>
          <w:szCs w:val="22"/>
        </w:rPr>
        <w:br/>
      </w:r>
    </w:p>
    <w:bookmarkEnd w:id="0"/>
    <w:p w14:paraId="63E54E0B" w14:textId="6F848A60" w:rsidR="001C09C1" w:rsidRPr="004A1C27" w:rsidRDefault="001624A9" w:rsidP="004A1C27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Use case</w:t>
      </w:r>
    </w:p>
    <w:p w14:paraId="76889F26" w14:textId="788157D2" w:rsidR="008B57CE" w:rsidRPr="004A1C27" w:rsidRDefault="008B57CE" w:rsidP="004A1C27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4A1C27">
        <w:rPr>
          <w:rFonts w:asciiTheme="minorHAnsi" w:hAnsiTheme="minorHAnsi" w:cs="Poppins Light"/>
          <w:color w:val="30353F"/>
          <w:sz w:val="22"/>
          <w:szCs w:val="22"/>
        </w:rPr>
        <w:t xml:space="preserve">       </w:t>
      </w:r>
      <w:bookmarkStart w:id="1" w:name="OLE_LINK24"/>
      <w:bookmarkStart w:id="2" w:name="OLE_LINK25"/>
      <w:r w:rsidRPr="004A1C27">
        <w:rPr>
          <w:rFonts w:asciiTheme="minorHAnsi" w:hAnsiTheme="minorHAnsi" w:cs="Poppins Light"/>
          <w:color w:val="30353F"/>
          <w:sz w:val="22"/>
          <w:szCs w:val="22"/>
        </w:rPr>
        <w:t xml:space="preserve">1. </w:t>
      </w:r>
      <w:r w:rsidR="003672E9">
        <w:rPr>
          <w:rFonts w:asciiTheme="minorHAnsi" w:hAnsiTheme="minorHAnsi" w:cs="Poppins Light"/>
          <w:color w:val="30353F"/>
          <w:sz w:val="22"/>
          <w:szCs w:val="22"/>
        </w:rPr>
        <w:t>a Photo viewing app requires to provide the Zoom in/out functionality to see the image</w:t>
      </w:r>
      <w:r w:rsidR="00AA6D04">
        <w:rPr>
          <w:rFonts w:asciiTheme="minorHAnsi" w:hAnsiTheme="minorHAnsi" w:cs="Poppins Light"/>
          <w:color w:val="30353F"/>
          <w:sz w:val="22"/>
          <w:szCs w:val="22"/>
        </w:rPr>
        <w:t>s</w:t>
      </w:r>
      <w:r w:rsidR="003672E9">
        <w:rPr>
          <w:rFonts w:asciiTheme="minorHAnsi" w:hAnsiTheme="minorHAnsi" w:cs="Poppins Light"/>
          <w:color w:val="30353F"/>
          <w:sz w:val="22"/>
          <w:szCs w:val="22"/>
        </w:rPr>
        <w:t xml:space="preserve"> into more details.</w:t>
      </w:r>
    </w:p>
    <w:p w14:paraId="7395DBC7" w14:textId="51E74745" w:rsidR="0075238D" w:rsidRPr="004A1C27" w:rsidRDefault="008B57CE" w:rsidP="0015730E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 w:cs="Poppins Light"/>
          <w:color w:val="30353F"/>
          <w:sz w:val="22"/>
          <w:szCs w:val="22"/>
        </w:rPr>
        <w:t xml:space="preserve">      2. </w:t>
      </w:r>
      <w:bookmarkEnd w:id="1"/>
      <w:bookmarkEnd w:id="2"/>
      <w:r w:rsidR="0015730E" w:rsidRPr="0015730E">
        <w:rPr>
          <w:rFonts w:asciiTheme="minorHAnsi" w:hAnsiTheme="minorHAnsi" w:cs="Poppins Light"/>
          <w:color w:val="30353F"/>
          <w:sz w:val="22"/>
          <w:szCs w:val="22"/>
        </w:rPr>
        <w:t>In E commerce apps, to view the product image to minute details this component helps in zoom in/out the image.</w:t>
      </w:r>
      <w:r w:rsidR="0015730E">
        <w:rPr>
          <w:rFonts w:asciiTheme="minorHAnsi" w:hAnsiTheme="minorHAnsi" w:cs="Poppins Light"/>
          <w:color w:val="30353F"/>
          <w:sz w:val="22"/>
          <w:szCs w:val="22"/>
        </w:rPr>
        <w:t xml:space="preserve"> </w:t>
      </w:r>
    </w:p>
    <w:p w14:paraId="2074E29E" w14:textId="7DBAC9F6" w:rsidR="004B59BB" w:rsidRPr="004A1C27" w:rsidRDefault="00DF2CD0" w:rsidP="004A1C27">
      <w:p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B .</w:t>
      </w:r>
      <w:r w:rsidR="004B59BB" w:rsidRPr="004A1C27">
        <w:rPr>
          <w:rFonts w:asciiTheme="minorHAnsi" w:hAnsiTheme="minorHAnsi"/>
          <w:sz w:val="22"/>
          <w:szCs w:val="22"/>
        </w:rPr>
        <w:t>Percentage of re-use:</w:t>
      </w:r>
      <w:r w:rsidR="005D2116">
        <w:rPr>
          <w:rFonts w:asciiTheme="minorHAnsi" w:hAnsiTheme="minorHAnsi"/>
          <w:sz w:val="22"/>
          <w:szCs w:val="22"/>
        </w:rPr>
        <w:br/>
      </w:r>
    </w:p>
    <w:p w14:paraId="253AD205" w14:textId="778C0EFE" w:rsidR="004B59BB" w:rsidRPr="004A1C27" w:rsidRDefault="004B59BB" w:rsidP="004A1C27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  <w:highlight w:val="yellow"/>
        </w:rPr>
        <w:t xml:space="preserve">Approximate </w:t>
      </w:r>
      <w:r w:rsidR="003672E9">
        <w:rPr>
          <w:rFonts w:asciiTheme="minorHAnsi" w:hAnsiTheme="minorHAnsi"/>
          <w:sz w:val="22"/>
          <w:szCs w:val="22"/>
          <w:highlight w:val="yellow"/>
        </w:rPr>
        <w:t>90</w:t>
      </w:r>
      <w:r w:rsidRPr="004A1C27">
        <w:rPr>
          <w:rFonts w:asciiTheme="minorHAnsi" w:hAnsiTheme="minorHAnsi"/>
          <w:sz w:val="22"/>
          <w:szCs w:val="22"/>
          <w:highlight w:val="yellow"/>
        </w:rPr>
        <w:t>% of reuse</w:t>
      </w:r>
      <w:r w:rsidRPr="004A1C27">
        <w:rPr>
          <w:rFonts w:asciiTheme="minorHAnsi" w:hAnsiTheme="minorHAnsi"/>
          <w:sz w:val="22"/>
          <w:szCs w:val="22"/>
        </w:rPr>
        <w:t xml:space="preserve">. </w:t>
      </w:r>
      <w:bookmarkStart w:id="3" w:name="OLE_LINK5"/>
      <w:bookmarkStart w:id="4" w:name="OLE_LINK6"/>
      <w:r w:rsidRPr="004A1C27">
        <w:rPr>
          <w:rFonts w:asciiTheme="minorHAnsi" w:hAnsiTheme="minorHAnsi"/>
          <w:sz w:val="22"/>
          <w:szCs w:val="22"/>
        </w:rPr>
        <w:t xml:space="preserve">It sets an expectation of how much can be used out of the box, and how much needs to be customized for a specific app. </w:t>
      </w:r>
      <w:bookmarkEnd w:id="3"/>
      <w:bookmarkEnd w:id="4"/>
    </w:p>
    <w:p w14:paraId="70FAD28A" w14:textId="616BF87C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</w:p>
    <w:p w14:paraId="06288CBC" w14:textId="15EC89C0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 C. Features </w:t>
      </w:r>
    </w:p>
    <w:p w14:paraId="2E6D3CF4" w14:textId="77777777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</w:p>
    <w:p w14:paraId="5EA15DA5" w14:textId="5B584775" w:rsidR="00FC441F" w:rsidRPr="004859A0" w:rsidRDefault="004859A0" w:rsidP="004859A0">
      <w:pPr>
        <w:numPr>
          <w:ilvl w:val="0"/>
          <w:numId w:val="21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859A0">
        <w:rPr>
          <w:rFonts w:asciiTheme="minorHAnsi" w:hAnsiTheme="minorHAnsi"/>
          <w:sz w:val="22"/>
          <w:szCs w:val="22"/>
        </w:rPr>
        <w:t xml:space="preserve">The component </w:t>
      </w:r>
      <w:r w:rsidR="003672E9">
        <w:rPr>
          <w:rFonts w:asciiTheme="minorHAnsi" w:hAnsiTheme="minorHAnsi"/>
          <w:sz w:val="22"/>
          <w:szCs w:val="22"/>
        </w:rPr>
        <w:t xml:space="preserve">does not use any third party library, it is purely </w:t>
      </w:r>
      <w:r w:rsidR="002F2ACE">
        <w:rPr>
          <w:rFonts w:asciiTheme="minorHAnsi" w:hAnsiTheme="minorHAnsi"/>
          <w:sz w:val="22"/>
          <w:szCs w:val="22"/>
        </w:rPr>
        <w:t xml:space="preserve">written </w:t>
      </w:r>
      <w:r w:rsidR="003672E9">
        <w:rPr>
          <w:rFonts w:asciiTheme="minorHAnsi" w:hAnsiTheme="minorHAnsi"/>
          <w:sz w:val="22"/>
          <w:szCs w:val="22"/>
        </w:rPr>
        <w:t xml:space="preserve">in native. </w:t>
      </w:r>
    </w:p>
    <w:p w14:paraId="377305F1" w14:textId="58EDB68C" w:rsidR="0015128C" w:rsidRDefault="004F084A" w:rsidP="0015128C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Uses</w:t>
      </w:r>
      <w:r w:rsidR="00FC441F" w:rsidRPr="004A1C27">
        <w:rPr>
          <w:rFonts w:asciiTheme="minorHAnsi" w:hAnsiTheme="minorHAnsi"/>
          <w:sz w:val="22"/>
          <w:szCs w:val="22"/>
        </w:rPr>
        <w:t xml:space="preserve"> NFI 3.0</w:t>
      </w:r>
    </w:p>
    <w:p w14:paraId="3076D5A1" w14:textId="77777777" w:rsidR="0015128C" w:rsidRDefault="0015128C" w:rsidP="0015128C">
      <w:pPr>
        <w:ind w:left="360"/>
        <w:rPr>
          <w:rFonts w:asciiTheme="minorHAnsi" w:hAnsiTheme="minorHAnsi"/>
          <w:sz w:val="22"/>
          <w:szCs w:val="22"/>
        </w:rPr>
      </w:pPr>
    </w:p>
    <w:p w14:paraId="3B2B9ACA" w14:textId="77777777" w:rsidR="005A1584" w:rsidRDefault="005A1584" w:rsidP="0015128C">
      <w:pPr>
        <w:ind w:left="360"/>
        <w:rPr>
          <w:rFonts w:asciiTheme="minorHAnsi" w:hAnsiTheme="minorHAnsi"/>
          <w:sz w:val="22"/>
          <w:szCs w:val="22"/>
        </w:rPr>
      </w:pPr>
    </w:p>
    <w:p w14:paraId="0920D6F4" w14:textId="76128444" w:rsidR="006C3F54" w:rsidRPr="0015128C" w:rsidRDefault="00FC441F" w:rsidP="005D2116">
      <w:pPr>
        <w:rPr>
          <w:rFonts w:asciiTheme="minorHAnsi" w:hAnsiTheme="minorHAnsi"/>
          <w:sz w:val="22"/>
          <w:szCs w:val="22"/>
        </w:rPr>
      </w:pPr>
      <w:r w:rsidRPr="0015128C">
        <w:rPr>
          <w:rFonts w:asciiTheme="minorHAnsi" w:hAnsiTheme="minorHAnsi"/>
          <w:sz w:val="22"/>
          <w:szCs w:val="22"/>
        </w:rPr>
        <w:t xml:space="preserve">2. </w:t>
      </w:r>
      <w:r w:rsidR="005D2116">
        <w:rPr>
          <w:rFonts w:asciiTheme="minorHAnsi" w:hAnsiTheme="minorHAnsi"/>
          <w:sz w:val="22"/>
          <w:szCs w:val="22"/>
        </w:rPr>
        <w:t xml:space="preserve">  </w:t>
      </w:r>
      <w:r w:rsidR="00361BE0" w:rsidRPr="0015128C">
        <w:rPr>
          <w:rFonts w:asciiTheme="minorHAnsi" w:hAnsiTheme="minorHAnsi"/>
          <w:sz w:val="22"/>
          <w:szCs w:val="22"/>
        </w:rPr>
        <w:t>Getting Started</w:t>
      </w:r>
      <w:r w:rsidR="003672E9">
        <w:rPr>
          <w:rFonts w:asciiTheme="minorHAnsi" w:hAnsiTheme="minorHAnsi"/>
          <w:sz w:val="22"/>
          <w:szCs w:val="22"/>
        </w:rPr>
        <w:br/>
      </w:r>
    </w:p>
    <w:p w14:paraId="432EE45E" w14:textId="73BA3FA0" w:rsidR="001C09C1" w:rsidRPr="004A1C27" w:rsidRDefault="004A1C27" w:rsidP="006C3F54">
      <w:pPr>
        <w:pStyle w:val="Heading2"/>
        <w:numPr>
          <w:ilvl w:val="0"/>
          <w:numId w:val="0"/>
        </w:numPr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 </w:t>
      </w:r>
      <w:r w:rsidR="002D0CCD" w:rsidRPr="004A1C27">
        <w:rPr>
          <w:rFonts w:asciiTheme="minorHAnsi" w:hAnsiTheme="minorHAnsi"/>
          <w:sz w:val="22"/>
          <w:szCs w:val="22"/>
        </w:rPr>
        <w:t>Prerequisites</w:t>
      </w:r>
    </w:p>
    <w:p w14:paraId="1BADD644" w14:textId="07CF81CC" w:rsidR="004A6D4D" w:rsidRPr="004A1C27" w:rsidRDefault="005B58F7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C3F54">
        <w:rPr>
          <w:rFonts w:asciiTheme="minorHAnsi" w:hAnsiTheme="minorHAnsi"/>
          <w:sz w:val="22"/>
          <w:szCs w:val="22"/>
        </w:rPr>
        <w:t xml:space="preserve">        </w:t>
      </w:r>
      <w:r w:rsidR="004A6D4D" w:rsidRPr="004A1C27">
        <w:rPr>
          <w:rFonts w:asciiTheme="minorHAnsi" w:hAnsiTheme="minorHAnsi"/>
          <w:sz w:val="22"/>
          <w:szCs w:val="22"/>
        </w:rPr>
        <w:t xml:space="preserve">Before you start using the </w:t>
      </w:r>
      <w:r>
        <w:rPr>
          <w:rFonts w:asciiTheme="minorHAnsi" w:hAnsiTheme="minorHAnsi"/>
          <w:sz w:val="22"/>
          <w:szCs w:val="22"/>
        </w:rPr>
        <w:t xml:space="preserve">Image Zoom </w:t>
      </w:r>
      <w:r w:rsidR="004A6D4D" w:rsidRPr="004A1C27">
        <w:rPr>
          <w:rFonts w:asciiTheme="minorHAnsi" w:hAnsiTheme="minorHAnsi"/>
          <w:sz w:val="22"/>
          <w:szCs w:val="22"/>
        </w:rPr>
        <w:t>component, ensure the following:</w:t>
      </w:r>
    </w:p>
    <w:p w14:paraId="6C8F3E9B" w14:textId="690BBFE5" w:rsidR="001C09C1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4A6D4D" w:rsidRPr="004A1C27">
        <w:rPr>
          <w:rFonts w:asciiTheme="minorHAnsi" w:hAnsiTheme="minorHAnsi"/>
          <w:sz w:val="22"/>
          <w:szCs w:val="22"/>
        </w:rPr>
        <w:t>•</w:t>
      </w:r>
      <w:r w:rsidR="004A6D4D" w:rsidRPr="004A1C27">
        <w:rPr>
          <w:rFonts w:asciiTheme="minorHAnsi" w:hAnsiTheme="minorHAnsi"/>
          <w:sz w:val="22"/>
          <w:szCs w:val="22"/>
        </w:rPr>
        <w:tab/>
        <w:t>Volt MX Iris</w:t>
      </w:r>
      <w:r w:rsidR="003672E9">
        <w:rPr>
          <w:rFonts w:asciiTheme="minorHAnsi" w:hAnsiTheme="minorHAnsi"/>
          <w:sz w:val="22"/>
          <w:szCs w:val="22"/>
        </w:rPr>
        <w:br/>
      </w:r>
    </w:p>
    <w:p w14:paraId="54F8BCBE" w14:textId="77777777" w:rsidR="00361BE0" w:rsidRPr="004A1C27" w:rsidRDefault="00361BE0" w:rsidP="006C3F54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Platforms Supported</w:t>
      </w:r>
    </w:p>
    <w:p w14:paraId="656DB5A4" w14:textId="77777777" w:rsidR="00361BE0" w:rsidRPr="004A1C27" w:rsidRDefault="00361BE0" w:rsidP="006C3F54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Mobile</w:t>
      </w:r>
    </w:p>
    <w:p w14:paraId="3CDE2EA4" w14:textId="77777777" w:rsidR="00361BE0" w:rsidRPr="004A1C27" w:rsidRDefault="00361BE0" w:rsidP="006C3F54">
      <w:pPr>
        <w:pStyle w:val="Heading4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iOS</w:t>
      </w:r>
    </w:p>
    <w:p w14:paraId="32B03028" w14:textId="77777777" w:rsidR="00361BE0" w:rsidRPr="004A1C27" w:rsidRDefault="00361BE0" w:rsidP="006C3F54">
      <w:pPr>
        <w:pStyle w:val="Heading4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Android</w:t>
      </w:r>
    </w:p>
    <w:p w14:paraId="2C343B8F" w14:textId="5B2301DF" w:rsidR="00361BE0" w:rsidRPr="004A1C27" w:rsidRDefault="00361BE0" w:rsidP="006C3F54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Tablets</w:t>
      </w:r>
      <w:r w:rsidR="003672E9">
        <w:rPr>
          <w:rFonts w:asciiTheme="minorHAnsi" w:hAnsiTheme="minorHAnsi"/>
          <w:sz w:val="22"/>
          <w:szCs w:val="22"/>
        </w:rPr>
        <w:br/>
      </w:r>
    </w:p>
    <w:p w14:paraId="43932619" w14:textId="0FD4D9F5" w:rsidR="001624A9" w:rsidRPr="004A1C27" w:rsidRDefault="002D0CCD" w:rsidP="006C3F54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Importing the app</w:t>
      </w:r>
    </w:p>
    <w:p w14:paraId="33D06C0E" w14:textId="77777777" w:rsidR="008A1C26" w:rsidRPr="004A1C27" w:rsidRDefault="008A1C26" w:rsidP="006C3F54">
      <w:pPr>
        <w:pStyle w:val="Heading2"/>
        <w:numPr>
          <w:ilvl w:val="0"/>
          <w:numId w:val="0"/>
        </w:numPr>
        <w:spacing w:line="360" w:lineRule="auto"/>
        <w:ind w:left="72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lastRenderedPageBreak/>
        <w:t>You can import the Forge components only into the apps that are of the Reference Architecture type.</w:t>
      </w:r>
    </w:p>
    <w:p w14:paraId="67FE32A7" w14:textId="68FA5B5E" w:rsidR="006226C3" w:rsidRPr="00425167" w:rsidRDefault="008A1C26" w:rsidP="00425167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4A1C2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     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To import the </w:t>
      </w:r>
      <w:r w:rsidR="002F2ACE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Image Zoom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component, do the following:</w:t>
      </w:r>
    </w:p>
    <w:p w14:paraId="49F96B1F" w14:textId="77777777" w:rsidR="008A1C26" w:rsidRPr="004A1C27" w:rsidRDefault="008A1C26" w:rsidP="004A1C27">
      <w:pPr>
        <w:pStyle w:val="Heading2"/>
        <w:numPr>
          <w:ilvl w:val="0"/>
          <w:numId w:val="12"/>
        </w:numPr>
        <w:tabs>
          <w:tab w:val="clear" w:pos="1440"/>
        </w:tabs>
        <w:ind w:left="108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 xml:space="preserve">Open your app project in </w:t>
      </w:r>
      <w:bookmarkStart w:id="5" w:name="OLE_LINK36"/>
      <w:bookmarkStart w:id="6" w:name="OLE_LINK42"/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Volt MX Iris</w:t>
      </w:r>
      <w:bookmarkEnd w:id="5"/>
      <w:bookmarkEnd w:id="6"/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008F6F6A" w14:textId="1FE14298" w:rsidR="008A1C26" w:rsidRPr="004A1C27" w:rsidRDefault="00F258AD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</w:t>
      </w:r>
      <w:r w:rsidR="00B423C5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2. </w:t>
      </w:r>
      <w:r w:rsidR="008A1C26"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In the Project Explorer, click the </w:t>
      </w:r>
      <w:r w:rsidR="008A1C2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  <w:lang w:eastAsia="en-GB"/>
        </w:rPr>
        <w:t>Templates</w:t>
      </w:r>
      <w:r w:rsidR="008A1C26" w:rsidRPr="004A1C27">
        <w:rPr>
          <w:rFonts w:asciiTheme="minorHAnsi" w:hAnsiTheme="minorHAnsi"/>
          <w:color w:val="595959" w:themeColor="text1" w:themeTint="A6"/>
          <w:sz w:val="22"/>
          <w:szCs w:val="22"/>
          <w:lang w:eastAsia="en-GB"/>
        </w:rPr>
        <w:t> </w:t>
      </w:r>
      <w:r w:rsidR="008A1C26"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tab.</w:t>
      </w:r>
    </w:p>
    <w:p w14:paraId="4C40DADC" w14:textId="5947E254" w:rsidR="00F258AD" w:rsidRPr="004A1C27" w:rsidRDefault="00F258AD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/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5C29EE3" wp14:editId="0656334D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</w:p>
    <w:p w14:paraId="491B9C6C" w14:textId="16CBE80C" w:rsidR="008327A6" w:rsidRPr="004A1C27" w:rsidRDefault="00B423C5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3.Right-click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Components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, and then select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="008327A6"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dialog box appears.</w:t>
      </w:r>
      <w:r w:rsidR="008327A6"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t xml:space="preserve"> </w:t>
      </w:r>
    </w:p>
    <w:p w14:paraId="434CC675" w14:textId="77777777" w:rsidR="008327A6" w:rsidRPr="004A1C27" w:rsidRDefault="008327A6" w:rsidP="004A1C27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6BAB66D" wp14:editId="33F54C17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4D91" w14:textId="77777777" w:rsidR="008327A6" w:rsidRPr="004A1C27" w:rsidRDefault="008327A6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4.Click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Browse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to navigate to the location of the component, select the component, and then 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 component and its associated widgets and modules are added to your project.</w:t>
      </w:r>
    </w:p>
    <w:p w14:paraId="0868B410" w14:textId="784EB196" w:rsidR="008A1C26" w:rsidRDefault="008A1C26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66754B08" w14:textId="7819F638" w:rsidR="002F2ACE" w:rsidRDefault="002F2ACE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1707C492" wp14:editId="3D94AA84">
            <wp:extent cx="3543300" cy="4747260"/>
            <wp:effectExtent l="0" t="0" r="0" b="2540"/>
            <wp:docPr id="137005315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53158" name="Picture 2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24747" w14:textId="77777777" w:rsidR="002F2ACE" w:rsidRDefault="002F2ACE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1AEB13DE" w14:textId="77777777" w:rsidR="002F2ACE" w:rsidRDefault="002F2ACE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2DD3D644" w14:textId="77777777" w:rsidR="002F2ACE" w:rsidRPr="004A1C27" w:rsidRDefault="002F2ACE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11BF8683" w14:textId="77777777" w:rsidR="007A4815" w:rsidRPr="004A1C27" w:rsidRDefault="007A4815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703C0EE6" w14:textId="1854B5C9" w:rsidR="009717C8" w:rsidRPr="004A1C27" w:rsidRDefault="009717C8" w:rsidP="004A1C27">
      <w:pPr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  <w:t>Once you have imported a component to your project, you can easily add the component to a form. For more information, refer </w:t>
      </w:r>
      <w:bookmarkStart w:id="7" w:name="OLE_LINK60"/>
      <w:bookmarkStart w:id="8" w:name="OLE_LINK61"/>
      <w:bookmarkStart w:id="9" w:name="OLE_LINK64"/>
      <w:r w:rsidRPr="004A1C27">
        <w:fldChar w:fldCharType="begin"/>
      </w:r>
      <w:r w:rsidRPr="004A1C27">
        <w:rPr>
          <w:rFonts w:asciiTheme="minorHAnsi" w:hAnsiTheme="minorHAnsi"/>
          <w:color w:val="0070C0"/>
          <w:sz w:val="22"/>
          <w:szCs w:val="22"/>
        </w:rPr>
        <w:instrText xml:space="preserve"> HYPERLINK "https://opensource.hcltechsw.com/volt-mx-docs/docs/documentation/Iris/iris_user_guide/Content/C_UsingComponents.html" \l "add-a-component-to-a-form" </w:instrText>
      </w:r>
      <w:r w:rsidRPr="004A1C27">
        <w:fldChar w:fldCharType="separate"/>
      </w:r>
      <w:r w:rsidRPr="004A1C27"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  <w:t>Add a Component to a Form</w:t>
      </w:r>
      <w:r w:rsidRPr="004A1C27"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  <w:fldChar w:fldCharType="end"/>
      </w:r>
      <w:bookmarkEnd w:id="7"/>
      <w:bookmarkEnd w:id="8"/>
      <w:bookmarkEnd w:id="9"/>
    </w:p>
    <w:p w14:paraId="04CE97FF" w14:textId="77777777" w:rsidR="00741725" w:rsidRPr="004A1C27" w:rsidRDefault="00741725" w:rsidP="004A1C27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0C6FD6E7" w14:textId="774CE8F0" w:rsidR="002D0CCD" w:rsidRPr="004A1C27" w:rsidRDefault="002D0CCD" w:rsidP="004A1C27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Building and previewing the app</w:t>
      </w:r>
    </w:p>
    <w:p w14:paraId="7D83EA87" w14:textId="06C33014" w:rsidR="00B4775C" w:rsidRPr="004A1C27" w:rsidRDefault="00B4775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hyperlink r:id="rId10" w:anchor="cloud" w:tgtFrame="_blank" w:history="1">
        <w:r w:rsidRPr="004A1C27">
          <w:rPr>
            <w:rStyle w:val="Hyperlink"/>
            <w:rFonts w:asciiTheme="minorHAnsi" w:hAnsiTheme="minorHAnsi" w:cs="Poppins Light"/>
            <w:color w:val="0070C0"/>
            <w:sz w:val="22"/>
            <w:szCs w:val="22"/>
          </w:rPr>
          <w:t>Building and Viewing an Application</w:t>
        </w:r>
      </w:hyperlink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of the V</w:t>
      </w:r>
      <w:r w:rsidR="00172D5F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olt MX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User Guide.</w:t>
      </w:r>
    </w:p>
    <w:p w14:paraId="3E3B15CD" w14:textId="14748E3A" w:rsidR="00877E06" w:rsidRPr="004A1C27" w:rsidRDefault="00B4775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then run your app to see the </w:t>
      </w:r>
      <w:r w:rsidR="006108F3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Image Zoom </w:t>
      </w:r>
      <w:r w:rsidR="00877E06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work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in real time.</w:t>
      </w:r>
    </w:p>
    <w:p w14:paraId="076645FF" w14:textId="65DE8B36" w:rsidR="009278BF" w:rsidRPr="009278BF" w:rsidRDefault="005D2116" w:rsidP="005D2116">
      <w:pPr>
        <w:pStyle w:val="Heading1"/>
        <w:numPr>
          <w:ilvl w:val="0"/>
          <w:numId w:val="0"/>
        </w:num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2D0CCD" w:rsidRPr="004A1C27">
        <w:rPr>
          <w:rFonts w:asciiTheme="minorHAnsi" w:hAnsiTheme="minorHAnsi"/>
          <w:sz w:val="22"/>
          <w:szCs w:val="22"/>
        </w:rPr>
        <w:t>References</w:t>
      </w:r>
    </w:p>
    <w:p w14:paraId="48FD3B84" w14:textId="5C914635" w:rsidR="001624A9" w:rsidRPr="004A1C27" w:rsidRDefault="001624A9" w:rsidP="009278BF">
      <w:pPr>
        <w:pStyle w:val="Heading2"/>
        <w:spacing w:line="276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Dynamic Usage</w:t>
      </w:r>
    </w:p>
    <w:p w14:paraId="36479E59" w14:textId="0A318E04" w:rsidR="00757DE5" w:rsidRPr="004A1C27" w:rsidRDefault="009278BF" w:rsidP="009278BF">
      <w:pPr>
        <w:pStyle w:val="NormalWeb"/>
        <w:spacing w:before="120" w:line="276" w:lineRule="auto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 </w:t>
      </w:r>
      <w:r w:rsidR="00757DE5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You can also add</w:t>
      </w:r>
      <w:r w:rsidR="00757DE5"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r w:rsidR="002F2ACE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Image Zoom </w:t>
      </w:r>
      <w:r w:rsidR="00757DE5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component dynamically. To do so,</w:t>
      </w:r>
    </w:p>
    <w:p w14:paraId="0E99C101" w14:textId="77777777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4D1D5CE" w14:textId="3E345946" w:rsidR="00111771" w:rsidRPr="004A1C27" w:rsidRDefault="00E70FE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A30DAD" wp14:editId="0550817D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66DC6F1">
              <v:shapetype id="_x0000_t75" coordsize="21600,21600" filled="f" stroked="f" o:spt="75" o:preferrelative="t" path="m@4@5l@4@11@9@11@9@5xe" w14:anchorId="22D21A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">
                <v:imagedata o:title="" r:id="rId15"/>
              </v:shape>
            </w:pict>
          </mc:Fallback>
        </mc:AlternateContent>
      </w:r>
      <w:r w:rsidR="00FC2CD5"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>1.</w:t>
      </w:r>
      <w:r w:rsidR="00F27ED7"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 xml:space="preserve">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on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tab, click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to access the respective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 Create a method and implement the code snippet similar to the sample code mentioned below.</w:t>
      </w:r>
    </w:p>
    <w:p w14:paraId="7951A167" w14:textId="4BA9D77D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DBCC5FA" w14:textId="5E03F36A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89E236A" w14:textId="545B616C" w:rsidR="00A238FB" w:rsidRPr="004A1C27" w:rsidRDefault="00A238FB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0B561A5" w14:textId="596FE8FB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549D08F" w14:textId="77777777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2C7DEBF5" w14:textId="77777777" w:rsidR="00A238FB" w:rsidRPr="004A1C27" w:rsidRDefault="00A238FB" w:rsidP="004A1C27">
      <w:pPr>
        <w:pStyle w:val="NormalWeb"/>
        <w:spacing w:before="120"/>
        <w:ind w:left="36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727F4652" w14:textId="32810FEC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/* Creating </w:t>
      </w:r>
      <w:r w:rsidR="005B58F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Image Zoom 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component instance */</w:t>
      </w:r>
    </w:p>
    <w:p w14:paraId="17B9B5E5" w14:textId="7777777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6409A133" w14:textId="6DF5DFF9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var </w:t>
      </w:r>
      <w:bookmarkStart w:id="10" w:name="OLE_LINK12"/>
      <w:proofErr w:type="spellStart"/>
      <w:r w:rsidR="002F2ACE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ImageZoom</w:t>
      </w:r>
      <w:bookmarkEnd w:id="10"/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= new 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com.</w:t>
      </w:r>
      <w:r w:rsidR="002F2ACE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hcl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.</w:t>
      </w:r>
      <w:r w:rsidR="002F2ACE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ImageZoom</w:t>
      </w:r>
      <w:proofErr w:type="spellEnd"/>
      <w:r w:rsidR="002F2ACE"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({</w:t>
      </w:r>
    </w:p>
    <w:p w14:paraId="607A1DC2" w14:textId="60CC2B00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"height": "</w:t>
      </w:r>
      <w:r w:rsidR="00E43EC3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10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0%",</w:t>
      </w:r>
    </w:p>
    <w:p w14:paraId="47D47B76" w14:textId="0A6E5B10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"id": "</w:t>
      </w:r>
      <w:r w:rsidR="005B58F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Image Zoom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D912B7E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isVisible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true,</w:t>
      </w:r>
    </w:p>
    <w:p w14:paraId="053E6183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"left": "0dp",</w:t>
      </w:r>
    </w:p>
    <w:p w14:paraId="452F7EC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masterType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": 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constants.MASTER_TYPE_USERWIDGET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,</w:t>
      </w:r>
    </w:p>
    <w:p w14:paraId="4A20A916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isModalContainer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false,</w:t>
      </w:r>
    </w:p>
    <w:p w14:paraId="62037B5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"skin":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slFbox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A9ED9D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"top": "0dp",</w:t>
      </w:r>
    </w:p>
    <w:p w14:paraId="7B172FBE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"width": "100%",</w:t>
      </w:r>
    </w:p>
    <w:p w14:paraId="438F7FCA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zIndex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1,</w:t>
      </w:r>
    </w:p>
    <w:p w14:paraId="7326344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</w:t>
      </w:r>
    </w:p>
    <w:p w14:paraId="1BB0AE70" w14:textId="4BCDA452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"</w:t>
      </w:r>
      <w:proofErr w:type="spellStart"/>
      <w:r w:rsidR="002F2ACE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ImageZoom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{</w:t>
      </w:r>
    </w:p>
    <w:p w14:paraId="6420B0F6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"right":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5531C8F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"bottom":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71F8D399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71DA832C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66E73315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4E9F8F75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5A4F6BB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3E55BF9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centerY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</w:t>
      </w:r>
    </w:p>
    <w:p w14:paraId="0106344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}</w:t>
      </w:r>
    </w:p>
    <w:p w14:paraId="661052F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}</w:t>
      </w:r>
    </w:p>
    <w:p w14:paraId="1B4AEEE0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24BAC7F7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2C96183D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152C96E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2F3EF608" w14:textId="3C9636C0" w:rsidR="009D2022" w:rsidRDefault="00B366EF" w:rsidP="003675B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});</w:t>
      </w:r>
    </w:p>
    <w:p w14:paraId="69BF2802" w14:textId="77777777" w:rsidR="003675B2" w:rsidRPr="004A1C27" w:rsidRDefault="003675B2" w:rsidP="003675B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6B8D5254" w14:textId="445D63FA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bookmarkStart w:id="11" w:name="OLE_LINK59"/>
      <w:bookmarkStart w:id="12" w:name="OLE_LINK62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/*Adding the </w:t>
      </w:r>
      <w:r w:rsidR="005B58F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Image Zoom </w:t>
      </w:r>
      <w:r w:rsidR="0083096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omponent to a Form*/</w:t>
      </w:r>
    </w:p>
    <w:bookmarkEnd w:id="11"/>
    <w:bookmarkEnd w:id="12"/>
    <w:p w14:paraId="279C4C7D" w14:textId="7777777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322F2782" w14:textId="21919622" w:rsidR="00904A0F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proofErr w:type="spellStart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this.view.add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</w:t>
      </w:r>
      <w:proofErr w:type="spellStart"/>
      <w:r w:rsidR="002F2ACE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ImageZoom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)</w:t>
      </w:r>
      <w:r w:rsidR="00B031C6"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;</w:t>
      </w:r>
    </w:p>
    <w:p w14:paraId="19FC8C44" w14:textId="69394987" w:rsidR="007F2654" w:rsidRPr="007F2654" w:rsidRDefault="007F2654" w:rsidP="007F2654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343600B4" w14:textId="4F8D15D2" w:rsidR="00E70FEE" w:rsidRPr="004A1C27" w:rsidRDefault="00B611D8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</w:t>
      </w:r>
      <w:r w:rsidR="00E70FEE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In the code snippet, you can edit the properties of the component as per your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</w:t>
      </w:r>
      <w:r w:rsidR="00E70FEE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requirement. For more information, see Setting Properties.</w:t>
      </w:r>
    </w:p>
    <w:p w14:paraId="63624793" w14:textId="0CCEFE25" w:rsidR="000C14EB" w:rsidRPr="004A1C27" w:rsidRDefault="00E70FE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2.   Save the file</w:t>
      </w:r>
    </w:p>
    <w:p w14:paraId="7BF88A9C" w14:textId="77777777" w:rsidR="00BF79CA" w:rsidRPr="004A1C27" w:rsidRDefault="00BF79CA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16B8F349" w14:textId="5C32BF3B" w:rsidR="002B24F9" w:rsidRDefault="002B24F9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21DF28CE" w14:textId="32A1A763" w:rsidR="007F3AC7" w:rsidRPr="00831A6C" w:rsidRDefault="005D2116" w:rsidP="005D2116">
      <w:pPr>
        <w:pStyle w:val="NormalWeb"/>
        <w:spacing w:before="120"/>
        <w:rPr>
          <w:rFonts w:asciiTheme="minorHAnsi" w:hAnsiTheme="minorHAnsi" w:cs="Poppins Light"/>
          <w:color w:val="000000" w:themeColor="text1"/>
          <w:sz w:val="22"/>
          <w:szCs w:val="22"/>
        </w:rPr>
      </w:pPr>
      <w:bookmarkStart w:id="13" w:name="OLE_LINK22"/>
      <w:r>
        <w:rPr>
          <w:rFonts w:asciiTheme="minorHAnsi" w:hAnsiTheme="minorHAnsi" w:cs="Poppins Light"/>
          <w:color w:val="000000" w:themeColor="text1"/>
          <w:sz w:val="22"/>
          <w:szCs w:val="22"/>
        </w:rPr>
        <w:t>4.</w:t>
      </w:r>
      <w:r w:rsidR="007F3AC7" w:rsidRPr="00831A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Configuring Deployment Target </w:t>
      </w:r>
      <w:r w:rsidR="005732B5">
        <w:rPr>
          <w:rFonts w:asciiTheme="minorHAnsi" w:hAnsiTheme="minorHAnsi" w:cs="Poppins Light"/>
          <w:color w:val="000000" w:themeColor="text1"/>
          <w:sz w:val="22"/>
          <w:szCs w:val="22"/>
        </w:rPr>
        <w:t>- iOS</w:t>
      </w:r>
    </w:p>
    <w:p w14:paraId="43DED06C" w14:textId="7777777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bookmarkStart w:id="14" w:name="OLE_LINK20"/>
      <w:bookmarkStart w:id="15" w:name="OLE_LINK21"/>
      <w:bookmarkEnd w:id="13"/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From the left navigation menu, click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55EE8F7B" w14:textId="7777777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In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window, go to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Native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→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iPhone/iPad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3C035021" w14:textId="782C243C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  <w:bookmarkStart w:id="16" w:name="OLE_LINK19"/>
      <w:bookmarkEnd w:id="14"/>
      <w:bookmarkEnd w:id="15"/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lastRenderedPageBreak/>
        <w:t>Under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Target Versions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, from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iOS Version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list, select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1</w:t>
      </w:r>
      <w:r w:rsidR="002F2ACE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1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.0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or higher.</w:t>
      </w:r>
    </w:p>
    <w:p w14:paraId="1FE28353" w14:textId="64A16040" w:rsidR="002B4349" w:rsidRDefault="002B4349" w:rsidP="00BB29C6">
      <w:pPr>
        <w:pStyle w:val="ListParagraph"/>
        <w:spacing w:after="0" w:line="240" w:lineRule="auto"/>
        <w:ind w:left="714"/>
      </w:pPr>
      <w:bookmarkStart w:id="17" w:name="OLE_LINK32"/>
      <w:bookmarkStart w:id="18" w:name="OLE_LINK33"/>
      <w:bookmarkEnd w:id="16"/>
    </w:p>
    <w:bookmarkEnd w:id="17"/>
    <w:bookmarkEnd w:id="18"/>
    <w:p w14:paraId="0C1F56F5" w14:textId="77777777" w:rsidR="002F2ACE" w:rsidRDefault="002F2AC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w:drawing>
          <wp:inline distT="0" distB="0" distL="0" distR="0" wp14:anchorId="2B45AE6A" wp14:editId="4D3A4B5B">
            <wp:extent cx="5274945" cy="3241675"/>
            <wp:effectExtent l="0" t="0" r="0" b="0"/>
            <wp:docPr id="66278404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84049" name="Picture 3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1BE87" w14:textId="77777777" w:rsidR="002F2ACE" w:rsidRDefault="002F2AC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2592E066" w14:textId="64528360" w:rsidR="005732B5" w:rsidRPr="00831A6C" w:rsidRDefault="005732B5" w:rsidP="005732B5">
      <w:pPr>
        <w:pStyle w:val="NormalWeb"/>
        <w:spacing w:before="1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831A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Configuring Deployment Target </w:t>
      </w:r>
      <w:r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- </w:t>
      </w:r>
      <w:r>
        <w:rPr>
          <w:rFonts w:asciiTheme="minorHAnsi" w:hAnsiTheme="minorHAnsi" w:cs="Poppins Light"/>
          <w:color w:val="000000" w:themeColor="text1"/>
          <w:sz w:val="22"/>
          <w:szCs w:val="22"/>
        </w:rPr>
        <w:t>Android</w:t>
      </w:r>
    </w:p>
    <w:p w14:paraId="78D153C8" w14:textId="77777777" w:rsidR="005732B5" w:rsidRDefault="005732B5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F459AA5" w14:textId="77777777" w:rsidR="005732B5" w:rsidRPr="007F3AC7" w:rsidRDefault="005732B5" w:rsidP="005732B5">
      <w:pPr>
        <w:pStyle w:val="ListParagraph"/>
        <w:numPr>
          <w:ilvl w:val="0"/>
          <w:numId w:val="50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From the left navigation menu, click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0AC375A3" w14:textId="6BA3727F" w:rsidR="005732B5" w:rsidRDefault="005732B5" w:rsidP="005732B5">
      <w:pPr>
        <w:pStyle w:val="ListParagraph"/>
        <w:numPr>
          <w:ilvl w:val="0"/>
          <w:numId w:val="50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In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window, go to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Native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→ </w:t>
      </w:r>
      <w:r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Android Mobile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/</w:t>
      </w:r>
      <w:r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Tablet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09A8BFB0" w14:textId="65F0C149" w:rsidR="005732B5" w:rsidRPr="005732B5" w:rsidRDefault="005732B5" w:rsidP="005732B5">
      <w:pPr>
        <w:pStyle w:val="ListParagraph"/>
        <w:numPr>
          <w:ilvl w:val="0"/>
          <w:numId w:val="50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5732B5">
        <w:rPr>
          <w:rFonts w:asciiTheme="minorHAnsi" w:hAnsiTheme="minorHAnsi"/>
          <w:color w:val="7F7F7F" w:themeColor="text1" w:themeTint="80"/>
          <w:sz w:val="22"/>
          <w:szCs w:val="22"/>
        </w:rPr>
        <w:t>Under </w:t>
      </w:r>
      <w:r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SDK</w:t>
      </w:r>
      <w:r w:rsidRPr="005732B5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Versions</w:t>
      </w:r>
      <w:r w:rsidRPr="005732B5">
        <w:rPr>
          <w:rFonts w:asciiTheme="minorHAnsi" w:hAnsiTheme="minorHAnsi"/>
          <w:color w:val="7F7F7F" w:themeColor="text1" w:themeTint="80"/>
          <w:sz w:val="22"/>
          <w:szCs w:val="22"/>
        </w:rPr>
        <w:t>, from the </w:t>
      </w:r>
      <w:r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Minimum</w:t>
      </w:r>
      <w:r w:rsidRPr="005732B5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SDK </w:t>
      </w:r>
      <w:r w:rsidRPr="005732B5">
        <w:rPr>
          <w:rFonts w:asciiTheme="minorHAnsi" w:hAnsiTheme="minorHAnsi"/>
          <w:color w:val="7F7F7F" w:themeColor="text1" w:themeTint="80"/>
          <w:sz w:val="22"/>
          <w:szCs w:val="22"/>
        </w:rPr>
        <w:t>list, select </w:t>
      </w:r>
      <w:r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21</w:t>
      </w:r>
      <w:r w:rsidRPr="005732B5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.0</w:t>
      </w:r>
      <w:r w:rsidRPr="005732B5">
        <w:rPr>
          <w:rFonts w:asciiTheme="minorHAnsi" w:hAnsiTheme="minorHAnsi"/>
          <w:color w:val="7F7F7F" w:themeColor="text1" w:themeTint="80"/>
          <w:sz w:val="22"/>
          <w:szCs w:val="22"/>
        </w:rPr>
        <w:t> or higher.</w:t>
      </w:r>
    </w:p>
    <w:p w14:paraId="2A4DC404" w14:textId="77777777" w:rsidR="005732B5" w:rsidRDefault="005732B5" w:rsidP="005732B5">
      <w:pPr>
        <w:pStyle w:val="ListParagraph"/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41494DB8" w14:textId="77777777" w:rsidR="005732B5" w:rsidRPr="007F3AC7" w:rsidRDefault="005732B5" w:rsidP="005732B5">
      <w:pPr>
        <w:pStyle w:val="ListParagraph"/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2D049AA3" w14:textId="01377B34" w:rsidR="005732B5" w:rsidRDefault="005732B5" w:rsidP="005732B5">
      <w:pPr>
        <w:pStyle w:val="Heading3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487E2DD1" wp14:editId="02627D7E">
            <wp:extent cx="5274945" cy="3218180"/>
            <wp:effectExtent l="0" t="0" r="0" b="0"/>
            <wp:docPr id="1800308493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08493" name="Picture 4" descr="A screenshot of a compu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B77EB" w14:textId="2957AE2D" w:rsidR="007F3AC7" w:rsidRPr="007F3AC7" w:rsidRDefault="002F2AC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lastRenderedPageBreak/>
        <w:br/>
      </w:r>
    </w:p>
    <w:p w14:paraId="6C02A934" w14:textId="77777777" w:rsidR="00A4303F" w:rsidRPr="00A4303F" w:rsidRDefault="00A4303F" w:rsidP="00A4303F">
      <w:pPr>
        <w:rPr>
          <w:rFonts w:asciiTheme="minorHAnsi" w:hAnsiTheme="minorHAnsi" w:cs="Segoe UI"/>
          <w:color w:val="7F7F7F" w:themeColor="text1" w:themeTint="80"/>
          <w:sz w:val="22"/>
          <w:szCs w:val="22"/>
        </w:rPr>
      </w:pPr>
      <w:bookmarkStart w:id="19" w:name="OLE_LINK50"/>
    </w:p>
    <w:bookmarkEnd w:id="19"/>
    <w:p w14:paraId="617ECA49" w14:textId="77777777" w:rsidR="00D54BFD" w:rsidRPr="00106488" w:rsidRDefault="00D54BFD" w:rsidP="004A1C27">
      <w:pPr>
        <w:rPr>
          <w:rFonts w:asciiTheme="minorHAnsi" w:hAnsiTheme="minorHAnsi"/>
          <w:color w:val="000000" w:themeColor="text1"/>
          <w:sz w:val="22"/>
          <w:szCs w:val="22"/>
          <w:lang w:val="es-ES"/>
        </w:rPr>
      </w:pPr>
    </w:p>
    <w:p w14:paraId="7025AA0D" w14:textId="77777777" w:rsidR="00C277A5" w:rsidRDefault="00C277A5" w:rsidP="004A1C27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2758025D" w14:textId="32620030" w:rsidR="001624A9" w:rsidRPr="004A1C27" w:rsidRDefault="005D2116" w:rsidP="004A1C27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</w:t>
      </w:r>
      <w:r w:rsidR="003761F6" w:rsidRPr="004A1C27">
        <w:rPr>
          <w:rFonts w:asciiTheme="minorHAnsi" w:hAnsiTheme="minorHAnsi"/>
          <w:sz w:val="22"/>
          <w:szCs w:val="22"/>
        </w:rPr>
        <w:t xml:space="preserve"> </w:t>
      </w:r>
      <w:r w:rsidR="001624A9" w:rsidRPr="004A1C27">
        <w:rPr>
          <w:rFonts w:asciiTheme="minorHAnsi" w:hAnsiTheme="minorHAnsi"/>
          <w:sz w:val="22"/>
          <w:szCs w:val="22"/>
        </w:rPr>
        <w:t>API</w:t>
      </w:r>
      <w:r w:rsidR="002F2ACE">
        <w:rPr>
          <w:rFonts w:asciiTheme="minorHAnsi" w:hAnsiTheme="minorHAnsi"/>
          <w:sz w:val="22"/>
          <w:szCs w:val="22"/>
        </w:rPr>
        <w:t>’s</w:t>
      </w:r>
    </w:p>
    <w:p w14:paraId="71E5E0B8" w14:textId="77777777" w:rsidR="003761F6" w:rsidRPr="004A1C27" w:rsidRDefault="003761F6" w:rsidP="004A1C27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60F83100" w14:textId="0F799D28" w:rsidR="00CD415B" w:rsidRPr="004A1C27" w:rsidRDefault="00F52D43" w:rsidP="004A1C27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20" w:name="OLE_LINK44"/>
      <w:bookmarkStart w:id="21" w:name="OLE_LINK45"/>
      <w:r w:rsidRPr="004A1C27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="00DB0C43">
        <w:rPr>
          <w:rFonts w:asciiTheme="minorHAnsi" w:hAnsiTheme="minorHAnsi"/>
          <w:sz w:val="22"/>
          <w:szCs w:val="22"/>
        </w:rPr>
        <w:t>i</w:t>
      </w:r>
      <w:proofErr w:type="spellEnd"/>
      <w:r w:rsidR="00DB0C43">
        <w:rPr>
          <w:rFonts w:asciiTheme="minorHAnsi" w:hAnsiTheme="minorHAnsi"/>
          <w:sz w:val="22"/>
          <w:szCs w:val="22"/>
        </w:rPr>
        <w:t>.</w:t>
      </w:r>
      <w:r w:rsidR="002F2ACE" w:rsidRPr="002F2ACE">
        <w:t xml:space="preserve"> </w:t>
      </w:r>
      <w:proofErr w:type="spellStart"/>
      <w:r w:rsidR="002F2ACE" w:rsidRPr="002F2ACE">
        <w:rPr>
          <w:rFonts w:asciiTheme="minorHAnsi" w:hAnsiTheme="minorHAnsi"/>
          <w:sz w:val="22"/>
          <w:szCs w:val="22"/>
        </w:rPr>
        <w:t>updatePlaceHolderImage</w:t>
      </w:r>
      <w:proofErr w:type="spellEnd"/>
    </w:p>
    <w:p w14:paraId="459288D0" w14:textId="77777777" w:rsidR="003761F6" w:rsidRPr="004A1C27" w:rsidRDefault="003761F6" w:rsidP="004A1C27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606"/>
      </w:tblGrid>
      <w:tr w:rsidR="00590A43" w:rsidRPr="00FE6397" w14:paraId="454577CD" w14:textId="77777777" w:rsidTr="006108F3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2ABC9B00" w14:textId="3D889A36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6561" w:type="dxa"/>
            <w:vAlign w:val="center"/>
            <w:hideMark/>
          </w:tcPr>
          <w:p w14:paraId="209312D0" w14:textId="6E4762AD" w:rsidR="0043173D" w:rsidRPr="00E8788E" w:rsidRDefault="002F2AC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This API meant to set the place holder image. This image will be reflected when actual remote image fails to load.</w:t>
            </w:r>
            <w:r w:rsidR="00590A43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It accepts only local images as a placeholder.</w:t>
            </w:r>
          </w:p>
        </w:tc>
      </w:tr>
      <w:tr w:rsidR="00590A43" w:rsidRPr="004A1C27" w14:paraId="7F8FD0BD" w14:textId="77777777" w:rsidTr="006108F3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47C02BF0" w14:textId="77777777" w:rsidR="003761F6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1511BCD5" w14:textId="5726DAE3" w:rsidR="0043173D" w:rsidRPr="006108F3" w:rsidRDefault="000621A9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 w:rsidRPr="006108F3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6108F3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Syntax:</w:t>
            </w:r>
          </w:p>
        </w:tc>
        <w:tc>
          <w:tcPr>
            <w:tcW w:w="6561" w:type="dxa"/>
            <w:vAlign w:val="center"/>
            <w:hideMark/>
          </w:tcPr>
          <w:p w14:paraId="58AD84F0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485E42F" w14:textId="70E0CBD1" w:rsidR="0043173D" w:rsidRPr="00E8788E" w:rsidRDefault="002F2AC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2F2AC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updatePlaceHolderImage</w:t>
            </w:r>
            <w:proofErr w:type="spellEnd"/>
            <w:r w:rsidR="00C522C8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 w:rsidR="00A81444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</w:t>
            </w:r>
          </w:p>
        </w:tc>
      </w:tr>
      <w:tr w:rsidR="00590A43" w:rsidRPr="004A1C27" w14:paraId="161C48A7" w14:textId="77777777" w:rsidTr="006108F3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045C9AA2" w14:textId="77777777" w:rsidR="003761F6" w:rsidRPr="004A1C27" w:rsidRDefault="003761F6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B47D18E" w14:textId="32F66CF7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A81444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6561" w:type="dxa"/>
            <w:vAlign w:val="center"/>
            <w:hideMark/>
          </w:tcPr>
          <w:p w14:paraId="5934AE5C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F4868FE" w14:textId="4A2D76FB" w:rsidR="002F2ACE" w:rsidRDefault="002F2AC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String - Image name(image must be placed at following locations</w:t>
            </w:r>
          </w:p>
          <w:p w14:paraId="6BF00609" w14:textId="2E445122" w:rsidR="002F2ACE" w:rsidRDefault="002F2AC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Android - </w:t>
            </w:r>
            <w:r w:rsidRPr="002F2ACE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/resources/mobile/native/android/drawable</w:t>
            </w:r>
          </w:p>
          <w:p w14:paraId="35E12C59" w14:textId="74B96E96" w:rsidR="002F2ACE" w:rsidRDefault="002F2AC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 xml:space="preserve">iOS - </w:t>
            </w:r>
            <w:r w:rsidRPr="002F2ACE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/resources/mobile/native/</w:t>
            </w:r>
            <w:proofErr w:type="spellStart"/>
            <w:r w:rsidRPr="002F2ACE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iphone</w:t>
            </w:r>
            <w:proofErr w:type="spellEnd"/>
            <w:r w:rsidRPr="002F2ACE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/</w:t>
            </w:r>
            <w:proofErr w:type="spellStart"/>
            <w:r w:rsidRPr="002F2ACE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mainbundle</w:t>
            </w:r>
            <w:proofErr w:type="spellEnd"/>
          </w:p>
          <w:p w14:paraId="1D3F07D5" w14:textId="77F0CCDC" w:rsidR="0043173D" w:rsidRPr="004A1C27" w:rsidRDefault="002F2AC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</w:t>
            </w:r>
          </w:p>
        </w:tc>
      </w:tr>
      <w:tr w:rsidR="00590A43" w:rsidRPr="004A1C27" w14:paraId="5472E837" w14:textId="77777777" w:rsidTr="006108F3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26C5D046" w14:textId="77777777" w:rsidR="003761F6" w:rsidRPr="004A1C27" w:rsidRDefault="003761F6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61BF314" w14:textId="671CB508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</w:t>
            </w:r>
            <w:r w:rsidR="007A3546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turn Value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6561" w:type="dxa"/>
            <w:vAlign w:val="center"/>
            <w:hideMark/>
          </w:tcPr>
          <w:p w14:paraId="2CD38275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94919E4" w14:textId="00C3D7AC" w:rsidR="0043173D" w:rsidRPr="004A1C27" w:rsidRDefault="00947D82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="007A3546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590A43" w:rsidRPr="004A1C27" w14:paraId="46CA8857" w14:textId="77777777" w:rsidTr="006108F3">
        <w:trPr>
          <w:tblCellSpacing w:w="15" w:type="dxa"/>
        </w:trPr>
        <w:tc>
          <w:tcPr>
            <w:tcW w:w="1656" w:type="dxa"/>
            <w:vAlign w:val="center"/>
          </w:tcPr>
          <w:p w14:paraId="5C5120DB" w14:textId="77777777" w:rsidR="008F1903" w:rsidRDefault="008F1903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EF2D33B" w14:textId="64FD08D6" w:rsidR="008F1903" w:rsidRPr="004A1C27" w:rsidRDefault="008F1903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6561" w:type="dxa"/>
            <w:vAlign w:val="center"/>
          </w:tcPr>
          <w:p w14:paraId="049E4505" w14:textId="4E327FED" w:rsidR="008918E2" w:rsidRPr="00E8788E" w:rsidRDefault="002F2AC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Image name(param</w:t>
            </w:r>
            <w:r w:rsidR="005732B5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ter) must be passed without extensions like .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png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or .jpeg</w:t>
            </w:r>
            <w:r w:rsidR="00534F6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590A43" w:rsidRPr="004A1C27" w14:paraId="13AC8E1E" w14:textId="77777777" w:rsidTr="006108F3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122BB878" w14:textId="77777777" w:rsidR="003761F6" w:rsidRPr="004A1C27" w:rsidRDefault="003761F6" w:rsidP="00957193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7435C26" w14:textId="37848691" w:rsidR="0043173D" w:rsidRPr="004A1C27" w:rsidRDefault="00C96165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="0043173D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6561" w:type="dxa"/>
            <w:vAlign w:val="center"/>
            <w:hideMark/>
          </w:tcPr>
          <w:p w14:paraId="7412B199" w14:textId="77777777" w:rsidR="003761F6" w:rsidRPr="004A1C27" w:rsidRDefault="003761F6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E32F34C" w14:textId="3F341BBF" w:rsidR="0043173D" w:rsidRPr="004A1C27" w:rsidRDefault="00E8788E" w:rsidP="00957193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 w:rsidR="002F2AC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ImageZoom</w:t>
            </w:r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2F2AC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updatePlaceHolderImage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 w:rsidR="002F2AC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“placeholder”</w:t>
            </w:r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);</w:t>
            </w:r>
          </w:p>
        </w:tc>
      </w:tr>
      <w:bookmarkEnd w:id="20"/>
      <w:bookmarkEnd w:id="21"/>
    </w:tbl>
    <w:p w14:paraId="35C27D25" w14:textId="7BC79EF2" w:rsidR="005A65AD" w:rsidRDefault="005A65AD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10D5EE1" w14:textId="77777777" w:rsidR="002F2ACE" w:rsidRDefault="002F2ACE" w:rsidP="00E168CC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79055419" w14:textId="77777777" w:rsidR="002F2ACE" w:rsidRDefault="002F2ACE" w:rsidP="00E168CC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3B004EC9" w14:textId="5D30AF65" w:rsidR="00E168CC" w:rsidRPr="004A1C27" w:rsidRDefault="00E168CC" w:rsidP="00E168CC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</w:t>
      </w:r>
      <w:bookmarkStart w:id="22" w:name="OLE_LINK57"/>
      <w:bookmarkStart w:id="23" w:name="OLE_LINK58"/>
      <w:r>
        <w:rPr>
          <w:rFonts w:asciiTheme="minorHAnsi" w:hAnsiTheme="minorHAnsi"/>
          <w:sz w:val="22"/>
          <w:szCs w:val="22"/>
        </w:rPr>
        <w:t>ii.</w:t>
      </w:r>
      <w:r w:rsidR="00D71351" w:rsidRPr="00D71351">
        <w:rPr>
          <w:rFonts w:asciiTheme="minorHAnsi" w:hAnsiTheme="minorHAnsi"/>
          <w:sz w:val="22"/>
          <w:szCs w:val="22"/>
        </w:rPr>
        <w:t xml:space="preserve"> </w:t>
      </w:r>
      <w:bookmarkStart w:id="24" w:name="OLE_LINK13"/>
      <w:proofErr w:type="spellStart"/>
      <w:r w:rsidR="005732B5" w:rsidRPr="005732B5">
        <w:rPr>
          <w:rFonts w:asciiTheme="minorHAnsi" w:hAnsiTheme="minorHAnsi"/>
          <w:sz w:val="22"/>
          <w:szCs w:val="22"/>
        </w:rPr>
        <w:t>registerCompletionCallback</w:t>
      </w:r>
      <w:bookmarkEnd w:id="24"/>
      <w:proofErr w:type="spellEnd"/>
    </w:p>
    <w:p w14:paraId="15DB41E6" w14:textId="77777777" w:rsidR="00E168CC" w:rsidRPr="004A1C27" w:rsidRDefault="00E168CC" w:rsidP="00E168CC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606"/>
      </w:tblGrid>
      <w:tr w:rsidR="006108F3" w:rsidRPr="00FE6397" w14:paraId="2DD372D2" w14:textId="77777777" w:rsidTr="006108F3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177BD5F8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6561" w:type="dxa"/>
            <w:vAlign w:val="center"/>
            <w:hideMark/>
          </w:tcPr>
          <w:p w14:paraId="04CC5487" w14:textId="0AD423B6" w:rsidR="00E168CC" w:rsidRPr="00BE74F5" w:rsidRDefault="005732B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Registers the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to get an event when image loading is completed, this helps control the loading indicators. In this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, it is preferred to remove the loading indicator.</w:t>
            </w:r>
          </w:p>
        </w:tc>
      </w:tr>
      <w:tr w:rsidR="006108F3" w:rsidRPr="004A1C27" w14:paraId="4F35B1C2" w14:textId="77777777" w:rsidTr="006108F3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23E8A979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2FBA4FDD" w14:textId="77777777" w:rsidR="00E168CC" w:rsidRPr="006108F3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 w:rsidRPr="006108F3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6561" w:type="dxa"/>
            <w:vAlign w:val="center"/>
            <w:hideMark/>
          </w:tcPr>
          <w:p w14:paraId="1996A103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2ABADC2" w14:textId="512AD1B4" w:rsidR="00E168CC" w:rsidRPr="004A1C27" w:rsidRDefault="005732B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25" w:name="OLE_LINK55"/>
            <w:bookmarkStart w:id="26" w:name="OLE_LINK56"/>
            <w:proofErr w:type="spellStart"/>
            <w:r w:rsidRPr="005732B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registerCompletionCallback</w:t>
            </w:r>
            <w:proofErr w:type="spellEnd"/>
            <w:r w:rsidR="00E168CC"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function(status){}</w:t>
            </w:r>
            <w:r w:rsidR="00E168CC"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</w:t>
            </w:r>
            <w:bookmarkEnd w:id="25"/>
            <w:bookmarkEnd w:id="26"/>
          </w:p>
        </w:tc>
      </w:tr>
      <w:tr w:rsidR="006108F3" w:rsidRPr="004A1C27" w14:paraId="0CD6E691" w14:textId="77777777" w:rsidTr="006108F3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59F147DA" w14:textId="77777777" w:rsidR="00E168CC" w:rsidRPr="004A1C27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85E5103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6561" w:type="dxa"/>
            <w:vAlign w:val="center"/>
            <w:hideMark/>
          </w:tcPr>
          <w:p w14:paraId="75569942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6426986" w14:textId="423FDD5D" w:rsidR="00E168CC" w:rsidRPr="004A1C27" w:rsidRDefault="005732B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6108F3" w:rsidRPr="004A1C27" w14:paraId="0C87E346" w14:textId="77777777" w:rsidTr="006108F3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2B57F496" w14:textId="77777777" w:rsidR="00E168CC" w:rsidRPr="004A1C27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84EE2E6" w14:textId="264CDD22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</w:p>
        </w:tc>
        <w:tc>
          <w:tcPr>
            <w:tcW w:w="6561" w:type="dxa"/>
            <w:vAlign w:val="center"/>
            <w:hideMark/>
          </w:tcPr>
          <w:p w14:paraId="35638B8A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6ECFBE2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6108F3" w:rsidRPr="004A1C27" w14:paraId="3309975F" w14:textId="77777777" w:rsidTr="006108F3">
        <w:trPr>
          <w:tblCellSpacing w:w="15" w:type="dxa"/>
        </w:trPr>
        <w:tc>
          <w:tcPr>
            <w:tcW w:w="1656" w:type="dxa"/>
            <w:vAlign w:val="center"/>
          </w:tcPr>
          <w:p w14:paraId="5426A38F" w14:textId="77777777" w:rsidR="00E168CC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95D8874" w14:textId="77777777" w:rsidR="00E168CC" w:rsidRPr="004A1C27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6561" w:type="dxa"/>
            <w:vAlign w:val="center"/>
          </w:tcPr>
          <w:p w14:paraId="4448AC5F" w14:textId="4CFD0D3B" w:rsidR="00534F6B" w:rsidRPr="00BE74F5" w:rsidRDefault="005732B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It returns the status flag in the 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parameter, based on that it can determined the status of image loading into the component. </w:t>
            </w:r>
            <w:r w:rsidR="00534F6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6108F3" w:rsidRPr="004A1C27" w14:paraId="6AA20D0E" w14:textId="77777777" w:rsidTr="006108F3">
        <w:trPr>
          <w:tblCellSpacing w:w="15" w:type="dxa"/>
        </w:trPr>
        <w:tc>
          <w:tcPr>
            <w:tcW w:w="1656" w:type="dxa"/>
            <w:vAlign w:val="center"/>
            <w:hideMark/>
          </w:tcPr>
          <w:p w14:paraId="1200EFB5" w14:textId="77777777" w:rsidR="00E168CC" w:rsidRPr="004A1C27" w:rsidRDefault="00E168CC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8F89E36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6561" w:type="dxa"/>
            <w:vAlign w:val="center"/>
            <w:hideMark/>
          </w:tcPr>
          <w:p w14:paraId="04DA64F2" w14:textId="77777777" w:rsidR="00E168CC" w:rsidRPr="004A1C27" w:rsidRDefault="00E168CC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EAFDCD4" w14:textId="3BB7B09E" w:rsidR="005732B5" w:rsidRDefault="00BE74F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 w:rsidR="005732B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ImageZoom</w:t>
            </w:r>
            <w:r w:rsidRPr="00BE74F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5732B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registerCompletionCallback</w:t>
            </w:r>
            <w:proofErr w:type="spellEnd"/>
            <w:r w:rsidR="00BC732B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 w:rsidR="005732B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function(status) {</w:t>
            </w:r>
            <w:r w:rsidR="005732B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br/>
              <w:t xml:space="preserve"> </w:t>
            </w:r>
          </w:p>
          <w:p w14:paraId="495F5DE6" w14:textId="6F61315E" w:rsidR="00E168CC" w:rsidRPr="004A1C27" w:rsidRDefault="005732B5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}</w:t>
            </w:r>
            <w:r w:rsidR="00BC732B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</w:t>
            </w:r>
            <w:r w:rsidR="00BC732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;</w:t>
            </w:r>
          </w:p>
        </w:tc>
      </w:tr>
    </w:tbl>
    <w:p w14:paraId="2A5CAB7E" w14:textId="77777777" w:rsidR="005732B5" w:rsidRDefault="005732B5" w:rsidP="00EE70C5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27" w:name="OLE_LINK3"/>
      <w:bookmarkStart w:id="28" w:name="OLE_LINK4"/>
      <w:bookmarkEnd w:id="22"/>
      <w:bookmarkEnd w:id="23"/>
    </w:p>
    <w:tbl>
      <w:tblPr>
        <w:tblW w:w="160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0"/>
        <w:gridCol w:w="174"/>
      </w:tblGrid>
      <w:tr w:rsidR="00B573AD" w:rsidRPr="004A1C27" w14:paraId="194E979F" w14:textId="77777777" w:rsidTr="005732B5">
        <w:trPr>
          <w:trHeight w:val="2611"/>
          <w:tblCellSpacing w:w="15" w:type="dxa"/>
        </w:trPr>
        <w:tc>
          <w:tcPr>
            <w:tcW w:w="0" w:type="auto"/>
            <w:vAlign w:val="center"/>
          </w:tcPr>
          <w:p w14:paraId="73ADBE34" w14:textId="77777777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bookmarkStart w:id="29" w:name="OLE_LINK10"/>
            <w:bookmarkStart w:id="30" w:name="OLE_LINK11"/>
          </w:p>
          <w:p w14:paraId="60B88B53" w14:textId="5E35C025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4EFD084" w14:textId="77777777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D45D5B3" w14:textId="77777777" w:rsidR="00B573AD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B23FE22" w14:textId="189BD4F0" w:rsidR="00B573AD" w:rsidRPr="004A1C27" w:rsidRDefault="00B573AD" w:rsidP="00B573AD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5732B5">
              <w:rPr>
                <w:rFonts w:asciiTheme="minorHAnsi" w:hAnsiTheme="minorHAnsi"/>
                <w:sz w:val="22"/>
                <w:szCs w:val="22"/>
              </w:rPr>
              <w:t>ii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t xml:space="preserve"> </w:t>
            </w:r>
            <w:bookmarkStart w:id="31" w:name="OLE_LINK16"/>
            <w:proofErr w:type="spellStart"/>
            <w:r w:rsidR="005732B5" w:rsidRPr="005732B5">
              <w:rPr>
                <w:rFonts w:asciiTheme="minorHAnsi" w:hAnsiTheme="minorHAnsi"/>
                <w:sz w:val="22"/>
                <w:szCs w:val="22"/>
              </w:rPr>
              <w:t>imageWithURL</w:t>
            </w:r>
            <w:bookmarkEnd w:id="31"/>
            <w:proofErr w:type="spellEnd"/>
          </w:p>
          <w:p w14:paraId="4ED92A7A" w14:textId="77777777" w:rsidR="00B573AD" w:rsidRPr="004A1C27" w:rsidRDefault="00B573AD" w:rsidP="00B573AD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9478"/>
            </w:tblGrid>
            <w:tr w:rsidR="00B573AD" w:rsidRPr="00FE6397" w14:paraId="5527479A" w14:textId="77777777" w:rsidTr="006108F3">
              <w:trPr>
                <w:trHeight w:val="658"/>
                <w:tblCellSpacing w:w="15" w:type="dxa"/>
              </w:trPr>
              <w:tc>
                <w:tcPr>
                  <w:tcW w:w="1605" w:type="dxa"/>
                  <w:vAlign w:val="center"/>
                  <w:hideMark/>
                </w:tcPr>
                <w:p w14:paraId="7C3F7923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Description:</w:t>
                  </w:r>
                </w:p>
              </w:tc>
              <w:tc>
                <w:tcPr>
                  <w:tcW w:w="9433" w:type="dxa"/>
                  <w:vAlign w:val="center"/>
                  <w:hideMark/>
                </w:tcPr>
                <w:p w14:paraId="4A150565" w14:textId="77777777" w:rsidR="005732B5" w:rsidRDefault="005732B5" w:rsidP="00B573AD">
                  <w:pPr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 xml:space="preserve">This API accepts the remote Image URL, and loads that image into the component. </w:t>
                  </w:r>
                </w:p>
                <w:p w14:paraId="2A17265B" w14:textId="30222EFD" w:rsidR="00B573AD" w:rsidRPr="001621F9" w:rsidRDefault="005732B5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>And loaded image can be performed zoom in/out operations.</w:t>
                  </w:r>
                </w:p>
              </w:tc>
            </w:tr>
            <w:tr w:rsidR="00B573AD" w:rsidRPr="004A1C27" w14:paraId="6A7DB40C" w14:textId="77777777" w:rsidTr="006108F3">
              <w:trPr>
                <w:trHeight w:val="428"/>
                <w:tblCellSpacing w:w="15" w:type="dxa"/>
              </w:trPr>
              <w:tc>
                <w:tcPr>
                  <w:tcW w:w="1605" w:type="dxa"/>
                  <w:vAlign w:val="center"/>
                  <w:hideMark/>
                </w:tcPr>
                <w:p w14:paraId="5EF2B0EA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   </w:t>
                  </w:r>
                </w:p>
                <w:p w14:paraId="1F79F646" w14:textId="77777777" w:rsidR="00B573AD" w:rsidRPr="006108F3" w:rsidRDefault="00B573AD" w:rsidP="00B573AD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 w:rsidRPr="006108F3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Syntax:</w:t>
                  </w:r>
                </w:p>
              </w:tc>
              <w:tc>
                <w:tcPr>
                  <w:tcW w:w="9433" w:type="dxa"/>
                  <w:vAlign w:val="center"/>
                  <w:hideMark/>
                </w:tcPr>
                <w:p w14:paraId="24E9992C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30A5FA3D" w14:textId="2672927C" w:rsidR="00B573AD" w:rsidRPr="004A1C27" w:rsidRDefault="005732B5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5732B5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imageWithURL</w:t>
                  </w:r>
                  <w:bookmarkStart w:id="32" w:name="OLE_LINK18"/>
                  <w:proofErr w:type="spellEnd"/>
                  <w:r w:rsidR="00B573AD"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(</w:t>
                  </w: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“https://image.com/</w:t>
                  </w:r>
                  <w:proofErr w:type="spellStart"/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imagename</w:t>
                  </w:r>
                  <w:proofErr w:type="spellEnd"/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”</w:t>
                  </w:r>
                  <w:r w:rsidR="00B573AD"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)</w:t>
                  </w:r>
                  <w:bookmarkEnd w:id="32"/>
                </w:p>
              </w:tc>
            </w:tr>
            <w:tr w:rsidR="00B573AD" w:rsidRPr="004A1C27" w14:paraId="3B9608E7" w14:textId="77777777" w:rsidTr="006108F3">
              <w:trPr>
                <w:trHeight w:val="875"/>
                <w:tblCellSpacing w:w="15" w:type="dxa"/>
              </w:trPr>
              <w:tc>
                <w:tcPr>
                  <w:tcW w:w="1605" w:type="dxa"/>
                  <w:vAlign w:val="center"/>
                  <w:hideMark/>
                </w:tcPr>
                <w:p w14:paraId="737131E8" w14:textId="77777777" w:rsidR="00B573AD" w:rsidRPr="004A1C27" w:rsidRDefault="00B573AD" w:rsidP="00B573AD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589493A8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Parameters:</w:t>
                  </w:r>
                </w:p>
              </w:tc>
              <w:tc>
                <w:tcPr>
                  <w:tcW w:w="9433" w:type="dxa"/>
                  <w:vAlign w:val="center"/>
                  <w:hideMark/>
                </w:tcPr>
                <w:p w14:paraId="56F16FF8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07615211" w14:textId="4E3AFCAB" w:rsidR="00B573AD" w:rsidRPr="004A1C27" w:rsidRDefault="005732B5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String – Remote image address</w:t>
                  </w:r>
                </w:p>
              </w:tc>
            </w:tr>
            <w:tr w:rsidR="00B573AD" w:rsidRPr="004A1C27" w14:paraId="58DCEB8B" w14:textId="77777777" w:rsidTr="006108F3">
              <w:trPr>
                <w:trHeight w:val="658"/>
                <w:tblCellSpacing w:w="15" w:type="dxa"/>
              </w:trPr>
              <w:tc>
                <w:tcPr>
                  <w:tcW w:w="1605" w:type="dxa"/>
                  <w:vAlign w:val="center"/>
                  <w:hideMark/>
                </w:tcPr>
                <w:p w14:paraId="05E05EA3" w14:textId="77777777" w:rsidR="00B573AD" w:rsidRPr="004A1C27" w:rsidRDefault="00B573AD" w:rsidP="00B573AD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0B9B4918" w14:textId="47FC1E3D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Return Value:</w:t>
                  </w:r>
                </w:p>
              </w:tc>
              <w:tc>
                <w:tcPr>
                  <w:tcW w:w="9433" w:type="dxa"/>
                  <w:vAlign w:val="center"/>
                  <w:hideMark/>
                </w:tcPr>
                <w:p w14:paraId="5F4FC1D5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11CBF75A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 None</w:t>
                  </w:r>
                </w:p>
              </w:tc>
            </w:tr>
            <w:tr w:rsidR="00B573AD" w:rsidRPr="004A1C27" w14:paraId="1FF9C47A" w14:textId="77777777" w:rsidTr="006108F3">
              <w:trPr>
                <w:trHeight w:val="213"/>
                <w:tblCellSpacing w:w="15" w:type="dxa"/>
              </w:trPr>
              <w:tc>
                <w:tcPr>
                  <w:tcW w:w="1605" w:type="dxa"/>
                  <w:vAlign w:val="center"/>
                </w:tcPr>
                <w:p w14:paraId="2E452803" w14:textId="77777777" w:rsidR="00B573AD" w:rsidRPr="004A1C27" w:rsidRDefault="00B573AD" w:rsidP="00B573AD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9433" w:type="dxa"/>
                  <w:vAlign w:val="center"/>
                </w:tcPr>
                <w:p w14:paraId="2E1CBFE0" w14:textId="327DDA40" w:rsidR="00B573AD" w:rsidRPr="004A1C27" w:rsidRDefault="005732B5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None</w:t>
                  </w:r>
                </w:p>
              </w:tc>
            </w:tr>
            <w:tr w:rsidR="00B573AD" w:rsidRPr="004A1C27" w14:paraId="47844829" w14:textId="77777777" w:rsidTr="006108F3">
              <w:trPr>
                <w:trHeight w:val="645"/>
                <w:tblCellSpacing w:w="15" w:type="dxa"/>
              </w:trPr>
              <w:tc>
                <w:tcPr>
                  <w:tcW w:w="1605" w:type="dxa"/>
                  <w:vAlign w:val="center"/>
                  <w:hideMark/>
                </w:tcPr>
                <w:p w14:paraId="4BF33677" w14:textId="77777777" w:rsidR="00B573AD" w:rsidRPr="004A1C27" w:rsidRDefault="00B573AD" w:rsidP="00B573AD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4C7D4B45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 xml:space="preserve"> Example:</w:t>
                  </w:r>
                </w:p>
              </w:tc>
              <w:tc>
                <w:tcPr>
                  <w:tcW w:w="9433" w:type="dxa"/>
                  <w:vAlign w:val="center"/>
                  <w:hideMark/>
                </w:tcPr>
                <w:p w14:paraId="7DBD8050" w14:textId="77777777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69F06CA1" w14:textId="09CCD01C" w:rsidR="00B573AD" w:rsidRPr="004A1C27" w:rsidRDefault="00B573AD" w:rsidP="00B573AD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proofErr w:type="spellStart"/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this.view.</w:t>
                  </w:r>
                  <w:r w:rsidR="005732B5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Image</w:t>
                  </w:r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.</w:t>
                  </w:r>
                  <w:r w:rsidR="005732B5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imageWithURL</w:t>
                  </w:r>
                  <w:proofErr w:type="spellEnd"/>
                  <w:r w:rsidR="005732B5"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(</w:t>
                  </w:r>
                  <w:r w:rsidR="005732B5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“https://image.com/</w:t>
                  </w:r>
                  <w:proofErr w:type="spellStart"/>
                  <w:r w:rsidR="005732B5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imagename</w:t>
                  </w:r>
                  <w:proofErr w:type="spellEnd"/>
                  <w:r w:rsidR="005732B5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”</w:t>
                  </w:r>
                  <w:r w:rsidR="005732B5"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)</w:t>
                  </w:r>
                  <w:r w:rsidRPr="00E163EB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67E332B" w14:textId="22C5E744" w:rsidR="00B573AD" w:rsidRPr="004A1C27" w:rsidRDefault="00B573AD" w:rsidP="00383C24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7DA5CE" w14:textId="77777777" w:rsidR="00B573AD" w:rsidRPr="004A1C27" w:rsidRDefault="00B573AD" w:rsidP="00383C24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bookmarkEnd w:id="27"/>
      <w:bookmarkEnd w:id="28"/>
      <w:bookmarkEnd w:id="29"/>
      <w:bookmarkEnd w:id="30"/>
    </w:tbl>
    <w:p w14:paraId="76269738" w14:textId="2C7D953F" w:rsidR="0091395C" w:rsidRDefault="0091395C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8D357A5" w14:textId="073B55D9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A6B9937" w14:textId="1CE1AFE5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0D9405E7" w14:textId="02B31E20" w:rsidR="00957A2F" w:rsidRDefault="00957A2F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26AA3E7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48A6E6D" w14:textId="7B713E29" w:rsidR="002D0CCD" w:rsidRPr="004A1C27" w:rsidRDefault="001351EC" w:rsidP="004A1C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D0CCD" w:rsidRPr="004A1C27">
        <w:rPr>
          <w:rFonts w:asciiTheme="minorHAnsi" w:hAnsiTheme="minorHAnsi"/>
          <w:sz w:val="22"/>
          <w:szCs w:val="22"/>
        </w:rPr>
        <w:t xml:space="preserve">App version </w:t>
      </w:r>
      <w:r w:rsidR="005C31AE">
        <w:rPr>
          <w:rFonts w:asciiTheme="minorHAnsi" w:hAnsiTheme="minorHAnsi"/>
          <w:sz w:val="22"/>
          <w:szCs w:val="22"/>
        </w:rPr>
        <w:t>1.</w:t>
      </w:r>
      <w:r w:rsidR="00FC288E" w:rsidRPr="004A1C27">
        <w:rPr>
          <w:rFonts w:asciiTheme="minorHAnsi" w:hAnsiTheme="minorHAnsi"/>
          <w:sz w:val="22"/>
          <w:szCs w:val="22"/>
        </w:rPr>
        <w:t>0.</w:t>
      </w:r>
      <w:r w:rsidR="005C31AE">
        <w:rPr>
          <w:rFonts w:asciiTheme="minorHAnsi" w:hAnsiTheme="minorHAnsi"/>
          <w:sz w:val="22"/>
          <w:szCs w:val="22"/>
        </w:rPr>
        <w:t>1</w:t>
      </w:r>
      <w:r w:rsidR="002D0CCD" w:rsidRPr="004A1C27">
        <w:rPr>
          <w:rFonts w:asciiTheme="minorHAnsi" w:hAnsiTheme="minorHAnsi"/>
          <w:sz w:val="22"/>
          <w:szCs w:val="22"/>
        </w:rPr>
        <w:t>:</w:t>
      </w:r>
    </w:p>
    <w:p w14:paraId="54CAAA64" w14:textId="77777777" w:rsidR="0062174C" w:rsidRPr="004A1C27" w:rsidRDefault="0062174C" w:rsidP="004A1C27">
      <w:pPr>
        <w:rPr>
          <w:rFonts w:asciiTheme="minorHAnsi" w:hAnsiTheme="minorHAnsi"/>
          <w:sz w:val="22"/>
          <w:szCs w:val="22"/>
        </w:rPr>
      </w:pPr>
    </w:p>
    <w:p w14:paraId="3A323A3E" w14:textId="7DF79312" w:rsidR="00756204" w:rsidRPr="004A1C27" w:rsidRDefault="00756204" w:rsidP="004A1C27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Limitations</w:t>
      </w:r>
    </w:p>
    <w:p w14:paraId="1DD20417" w14:textId="77777777" w:rsidR="0062174C" w:rsidRPr="004A1C27" w:rsidRDefault="0062174C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3C7861D7" w14:textId="714E3744" w:rsidR="00E0573C" w:rsidRDefault="00E0573C" w:rsidP="004A1C27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60AB1474" w14:textId="41A420EA" w:rsidR="00E0573C" w:rsidRPr="00656637" w:rsidRDefault="00656637" w:rsidP="004A1C2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656637">
        <w:rPr>
          <w:rFonts w:asciiTheme="minorHAnsi" w:hAnsiTheme="minorHAnsi"/>
          <w:color w:val="000000" w:themeColor="text1"/>
          <w:sz w:val="22"/>
          <w:szCs w:val="22"/>
        </w:rPr>
        <w:t>B. Known Issue</w:t>
      </w:r>
    </w:p>
    <w:p w14:paraId="508F9230" w14:textId="2EE82BD5" w:rsidR="00656637" w:rsidRDefault="00656637" w:rsidP="004A1C27">
      <w:pPr>
        <w:ind w:left="360"/>
        <w:rPr>
          <w:color w:val="7F7F7F" w:themeColor="text1" w:themeTint="80"/>
        </w:rPr>
      </w:pPr>
    </w:p>
    <w:p w14:paraId="1BE64F8A" w14:textId="31EDFC3F" w:rsidR="00656637" w:rsidRPr="00656637" w:rsidRDefault="00656637" w:rsidP="00EF34DF">
      <w:pPr>
        <w:rPr>
          <w:rFonts w:asciiTheme="minorHAnsi" w:hAnsiTheme="minorHAnsi"/>
          <w:color w:val="7F7F7F" w:themeColor="text1" w:themeTint="80"/>
          <w:sz w:val="22"/>
          <w:szCs w:val="22"/>
        </w:rPr>
      </w:pPr>
    </w:p>
    <w:sectPr w:rsidR="00656637" w:rsidRPr="00656637">
      <w:footerReference w:type="default" r:id="rId1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9D3E" w14:textId="77777777" w:rsidR="00B4637C" w:rsidRDefault="00B4637C">
      <w:r>
        <w:separator/>
      </w:r>
    </w:p>
    <w:p w14:paraId="681A1F6C" w14:textId="77777777" w:rsidR="00B4637C" w:rsidRDefault="00B4637C"/>
  </w:endnote>
  <w:endnote w:type="continuationSeparator" w:id="0">
    <w:p w14:paraId="7019E43A" w14:textId="77777777" w:rsidR="00B4637C" w:rsidRDefault="00B4637C">
      <w:r>
        <w:continuationSeparator/>
      </w:r>
    </w:p>
    <w:p w14:paraId="2C5580B4" w14:textId="77777777" w:rsidR="00B4637C" w:rsidRDefault="00B4637C"/>
  </w:endnote>
  <w:endnote w:type="continuationNotice" w:id="1">
    <w:p w14:paraId="4ED7633F" w14:textId="77777777" w:rsidR="00B4637C" w:rsidRDefault="00B46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136F" w14:textId="77777777" w:rsidR="00B4637C" w:rsidRDefault="00B4637C">
      <w:r>
        <w:separator/>
      </w:r>
    </w:p>
    <w:p w14:paraId="2DF97167" w14:textId="77777777" w:rsidR="00B4637C" w:rsidRDefault="00B4637C"/>
  </w:footnote>
  <w:footnote w:type="continuationSeparator" w:id="0">
    <w:p w14:paraId="33720214" w14:textId="77777777" w:rsidR="00B4637C" w:rsidRDefault="00B4637C">
      <w:r>
        <w:continuationSeparator/>
      </w:r>
    </w:p>
    <w:p w14:paraId="37C681F2" w14:textId="77777777" w:rsidR="00B4637C" w:rsidRDefault="00B4637C"/>
  </w:footnote>
  <w:footnote w:type="continuationNotice" w:id="1">
    <w:p w14:paraId="5E81431C" w14:textId="77777777" w:rsidR="00B4637C" w:rsidRDefault="00B46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BA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344E"/>
    <w:multiLevelType w:val="multilevel"/>
    <w:tmpl w:val="949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72C25"/>
    <w:multiLevelType w:val="multilevel"/>
    <w:tmpl w:val="76F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451AB"/>
    <w:multiLevelType w:val="hybridMultilevel"/>
    <w:tmpl w:val="9DE8769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170C4FF9"/>
    <w:multiLevelType w:val="multilevel"/>
    <w:tmpl w:val="B5B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D3670"/>
    <w:multiLevelType w:val="multilevel"/>
    <w:tmpl w:val="5EF0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7DC0"/>
    <w:multiLevelType w:val="hybridMultilevel"/>
    <w:tmpl w:val="03B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A38"/>
    <w:multiLevelType w:val="hybridMultilevel"/>
    <w:tmpl w:val="8E42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625A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56DA"/>
    <w:multiLevelType w:val="multilevel"/>
    <w:tmpl w:val="793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066B8"/>
    <w:multiLevelType w:val="hybridMultilevel"/>
    <w:tmpl w:val="D668F080"/>
    <w:lvl w:ilvl="0" w:tplc="C474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 w:themeColor="accent1" w:themeShade="8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98"/>
    <w:multiLevelType w:val="hybridMultilevel"/>
    <w:tmpl w:val="0809000F"/>
    <w:lvl w:ilvl="0" w:tplc="2250A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9DAE23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AF82E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44EA64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7F6DD1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E16A67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C8806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1E278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34A6B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3" w15:restartNumberingAfterBreak="0">
    <w:nsid w:val="32691DA0"/>
    <w:multiLevelType w:val="hybridMultilevel"/>
    <w:tmpl w:val="51602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96E73"/>
    <w:multiLevelType w:val="hybridMultilevel"/>
    <w:tmpl w:val="09C04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33555"/>
    <w:multiLevelType w:val="hybridMultilevel"/>
    <w:tmpl w:val="87F4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49FB7310"/>
    <w:multiLevelType w:val="hybridMultilevel"/>
    <w:tmpl w:val="BFA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B448A8"/>
    <w:multiLevelType w:val="hybridMultilevel"/>
    <w:tmpl w:val="0C62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303981"/>
    <w:multiLevelType w:val="multilevel"/>
    <w:tmpl w:val="901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I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55BB2F7B"/>
    <w:multiLevelType w:val="multilevel"/>
    <w:tmpl w:val="6FA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6" w15:restartNumberingAfterBreak="0">
    <w:nsid w:val="5EB6425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C7516"/>
    <w:multiLevelType w:val="multilevel"/>
    <w:tmpl w:val="317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E148D"/>
    <w:multiLevelType w:val="multilevel"/>
    <w:tmpl w:val="2B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93C2B"/>
    <w:multiLevelType w:val="hybridMultilevel"/>
    <w:tmpl w:val="09C04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E37DF"/>
    <w:multiLevelType w:val="hybridMultilevel"/>
    <w:tmpl w:val="4BF4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E2458"/>
    <w:multiLevelType w:val="hybridMultilevel"/>
    <w:tmpl w:val="FEB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B684A"/>
    <w:multiLevelType w:val="multilevel"/>
    <w:tmpl w:val="66B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462E8"/>
    <w:multiLevelType w:val="hybridMultilevel"/>
    <w:tmpl w:val="6E56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373D8"/>
    <w:multiLevelType w:val="hybridMultilevel"/>
    <w:tmpl w:val="09C04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50445"/>
    <w:multiLevelType w:val="hybridMultilevel"/>
    <w:tmpl w:val="0554B3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9486296">
    <w:abstractNumId w:val="17"/>
  </w:num>
  <w:num w:numId="2" w16cid:durableId="998919087">
    <w:abstractNumId w:val="29"/>
  </w:num>
  <w:num w:numId="3" w16cid:durableId="290481827">
    <w:abstractNumId w:val="27"/>
  </w:num>
  <w:num w:numId="4" w16cid:durableId="1741368064">
    <w:abstractNumId w:val="16"/>
  </w:num>
  <w:num w:numId="5" w16cid:durableId="1190029443">
    <w:abstractNumId w:val="17"/>
  </w:num>
  <w:num w:numId="6" w16cid:durableId="919409042">
    <w:abstractNumId w:val="17"/>
  </w:num>
  <w:num w:numId="7" w16cid:durableId="152184682">
    <w:abstractNumId w:val="25"/>
  </w:num>
  <w:num w:numId="8" w16cid:durableId="12495830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3980717">
    <w:abstractNumId w:val="6"/>
  </w:num>
  <w:num w:numId="10" w16cid:durableId="1719936675">
    <w:abstractNumId w:val="17"/>
  </w:num>
  <w:num w:numId="11" w16cid:durableId="1078014798">
    <w:abstractNumId w:val="21"/>
  </w:num>
  <w:num w:numId="12" w16cid:durableId="622617263">
    <w:abstractNumId w:val="23"/>
    <w:lvlOverride w:ilvl="0">
      <w:startOverride w:val="1"/>
    </w:lvlOverride>
  </w:num>
  <w:num w:numId="13" w16cid:durableId="1398548438">
    <w:abstractNumId w:val="19"/>
    <w:lvlOverride w:ilvl="0">
      <w:startOverride w:val="1"/>
    </w:lvlOverride>
  </w:num>
  <w:num w:numId="14" w16cid:durableId="1292249057">
    <w:abstractNumId w:val="9"/>
    <w:lvlOverride w:ilvl="0">
      <w:startOverride w:val="1"/>
    </w:lvlOverride>
  </w:num>
  <w:num w:numId="15" w16cid:durableId="882059054">
    <w:abstractNumId w:val="9"/>
    <w:lvlOverride w:ilvl="0">
      <w:startOverride w:val="2"/>
    </w:lvlOverride>
  </w:num>
  <w:num w:numId="16" w16cid:durableId="412627796">
    <w:abstractNumId w:val="9"/>
    <w:lvlOverride w:ilvl="0">
      <w:startOverride w:val="3"/>
    </w:lvlOverride>
  </w:num>
  <w:num w:numId="17" w16cid:durableId="1223712514">
    <w:abstractNumId w:val="9"/>
    <w:lvlOverride w:ilvl="0">
      <w:startOverride w:val="4"/>
    </w:lvlOverride>
  </w:num>
  <w:num w:numId="18" w16cid:durableId="1407190115">
    <w:abstractNumId w:val="34"/>
    <w:lvlOverride w:ilvl="0">
      <w:startOverride w:val="1"/>
    </w:lvlOverride>
  </w:num>
  <w:num w:numId="19" w16cid:durableId="1289245155">
    <w:abstractNumId w:val="34"/>
    <w:lvlOverride w:ilvl="0">
      <w:startOverride w:val="2"/>
    </w:lvlOverride>
  </w:num>
  <w:num w:numId="20" w16cid:durableId="112788649">
    <w:abstractNumId w:val="34"/>
    <w:lvlOverride w:ilvl="0">
      <w:startOverride w:val="3"/>
    </w:lvlOverride>
  </w:num>
  <w:num w:numId="21" w16cid:durableId="564416607">
    <w:abstractNumId w:val="12"/>
  </w:num>
  <w:num w:numId="22" w16cid:durableId="1063329485">
    <w:abstractNumId w:val="10"/>
    <w:lvlOverride w:ilvl="0">
      <w:startOverride w:val="1"/>
    </w:lvlOverride>
  </w:num>
  <w:num w:numId="23" w16cid:durableId="1203053783">
    <w:abstractNumId w:val="13"/>
  </w:num>
  <w:num w:numId="24" w16cid:durableId="5139135">
    <w:abstractNumId w:val="15"/>
  </w:num>
  <w:num w:numId="25" w16cid:durableId="1950240814">
    <w:abstractNumId w:val="30"/>
    <w:lvlOverride w:ilvl="0">
      <w:startOverride w:val="1"/>
    </w:lvlOverride>
  </w:num>
  <w:num w:numId="26" w16cid:durableId="714888035">
    <w:abstractNumId w:val="3"/>
  </w:num>
  <w:num w:numId="27" w16cid:durableId="1702823157">
    <w:abstractNumId w:val="33"/>
  </w:num>
  <w:num w:numId="28" w16cid:durableId="2082557776">
    <w:abstractNumId w:val="1"/>
    <w:lvlOverride w:ilvl="0">
      <w:startOverride w:val="1"/>
    </w:lvlOverride>
  </w:num>
  <w:num w:numId="29" w16cid:durableId="1615022077">
    <w:abstractNumId w:val="32"/>
  </w:num>
  <w:num w:numId="30" w16cid:durableId="337738541">
    <w:abstractNumId w:val="7"/>
  </w:num>
  <w:num w:numId="31" w16cid:durableId="1931040251">
    <w:abstractNumId w:val="2"/>
    <w:lvlOverride w:ilvl="0">
      <w:startOverride w:val="1"/>
    </w:lvlOverride>
  </w:num>
  <w:num w:numId="32" w16cid:durableId="234821992">
    <w:abstractNumId w:val="8"/>
  </w:num>
  <w:num w:numId="33" w16cid:durableId="738216489">
    <w:abstractNumId w:val="35"/>
  </w:num>
  <w:num w:numId="34" w16cid:durableId="1873108963">
    <w:abstractNumId w:val="5"/>
    <w:lvlOverride w:ilvl="0">
      <w:startOverride w:val="1"/>
    </w:lvlOverride>
  </w:num>
  <w:num w:numId="35" w16cid:durableId="1501889225">
    <w:abstractNumId w:val="5"/>
    <w:lvlOverride w:ilvl="0">
      <w:startOverride w:val="2"/>
    </w:lvlOverride>
  </w:num>
  <w:num w:numId="36" w16cid:durableId="1545212354">
    <w:abstractNumId w:val="5"/>
    <w:lvlOverride w:ilvl="0">
      <w:startOverride w:val="3"/>
    </w:lvlOverride>
  </w:num>
  <w:num w:numId="37" w16cid:durableId="2134906016">
    <w:abstractNumId w:val="37"/>
  </w:num>
  <w:num w:numId="38" w16cid:durableId="149490605">
    <w:abstractNumId w:val="31"/>
  </w:num>
  <w:num w:numId="39" w16cid:durableId="971786662">
    <w:abstractNumId w:val="0"/>
    <w:lvlOverride w:ilvl="0">
      <w:startOverride w:val="4"/>
    </w:lvlOverride>
  </w:num>
  <w:num w:numId="40" w16cid:durableId="1364550418">
    <w:abstractNumId w:val="0"/>
    <w:lvlOverride w:ilvl="0">
      <w:startOverride w:val="5"/>
    </w:lvlOverride>
  </w:num>
  <w:num w:numId="41" w16cid:durableId="967399825">
    <w:abstractNumId w:val="26"/>
  </w:num>
  <w:num w:numId="42" w16cid:durableId="1471824822">
    <w:abstractNumId w:val="18"/>
  </w:num>
  <w:num w:numId="43" w16cid:durableId="757943306">
    <w:abstractNumId w:val="20"/>
  </w:num>
  <w:num w:numId="44" w16cid:durableId="1057556335">
    <w:abstractNumId w:val="24"/>
    <w:lvlOverride w:ilvl="0">
      <w:startOverride w:val="1"/>
    </w:lvlOverride>
  </w:num>
  <w:num w:numId="45" w16cid:durableId="1956212647">
    <w:abstractNumId w:val="28"/>
    <w:lvlOverride w:ilvl="0">
      <w:startOverride w:val="1"/>
    </w:lvlOverride>
  </w:num>
  <w:num w:numId="46" w16cid:durableId="1002901078">
    <w:abstractNumId w:val="11"/>
  </w:num>
  <w:num w:numId="47" w16cid:durableId="542907151">
    <w:abstractNumId w:val="4"/>
  </w:num>
  <w:num w:numId="48" w16cid:durableId="1647783123">
    <w:abstractNumId w:val="22"/>
    <w:lvlOverride w:ilvl="0">
      <w:startOverride w:val="5"/>
    </w:lvlOverride>
  </w:num>
  <w:num w:numId="49" w16cid:durableId="55983015">
    <w:abstractNumId w:val="14"/>
  </w:num>
  <w:num w:numId="50" w16cid:durableId="171908687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0EC3"/>
    <w:rsid w:val="000013B1"/>
    <w:rsid w:val="00001BCE"/>
    <w:rsid w:val="000058B5"/>
    <w:rsid w:val="00017FF7"/>
    <w:rsid w:val="00030DBD"/>
    <w:rsid w:val="00031263"/>
    <w:rsid w:val="000319B2"/>
    <w:rsid w:val="0004397C"/>
    <w:rsid w:val="00045F79"/>
    <w:rsid w:val="00050B8B"/>
    <w:rsid w:val="00053310"/>
    <w:rsid w:val="00056012"/>
    <w:rsid w:val="00060150"/>
    <w:rsid w:val="00060699"/>
    <w:rsid w:val="000621A9"/>
    <w:rsid w:val="0006306D"/>
    <w:rsid w:val="00063572"/>
    <w:rsid w:val="0006736C"/>
    <w:rsid w:val="00075B20"/>
    <w:rsid w:val="00080EAD"/>
    <w:rsid w:val="0008249F"/>
    <w:rsid w:val="00083D31"/>
    <w:rsid w:val="00083EF7"/>
    <w:rsid w:val="00085E12"/>
    <w:rsid w:val="00092E07"/>
    <w:rsid w:val="00094631"/>
    <w:rsid w:val="00094AEE"/>
    <w:rsid w:val="00095562"/>
    <w:rsid w:val="000A187F"/>
    <w:rsid w:val="000A1F7C"/>
    <w:rsid w:val="000A5184"/>
    <w:rsid w:val="000A66BA"/>
    <w:rsid w:val="000B10F3"/>
    <w:rsid w:val="000B3912"/>
    <w:rsid w:val="000B45FD"/>
    <w:rsid w:val="000B625C"/>
    <w:rsid w:val="000C14EB"/>
    <w:rsid w:val="000C3A16"/>
    <w:rsid w:val="000C3C27"/>
    <w:rsid w:val="000C4FDF"/>
    <w:rsid w:val="000C71C0"/>
    <w:rsid w:val="000D3189"/>
    <w:rsid w:val="000E04F1"/>
    <w:rsid w:val="000E0CFC"/>
    <w:rsid w:val="000E4670"/>
    <w:rsid w:val="000F092D"/>
    <w:rsid w:val="000F37EC"/>
    <w:rsid w:val="000F39DE"/>
    <w:rsid w:val="000F672A"/>
    <w:rsid w:val="00101A9F"/>
    <w:rsid w:val="00104D06"/>
    <w:rsid w:val="00106488"/>
    <w:rsid w:val="001074AE"/>
    <w:rsid w:val="00111771"/>
    <w:rsid w:val="001129BF"/>
    <w:rsid w:val="00112D0F"/>
    <w:rsid w:val="001130BF"/>
    <w:rsid w:val="00116850"/>
    <w:rsid w:val="001234E2"/>
    <w:rsid w:val="00127C00"/>
    <w:rsid w:val="00131828"/>
    <w:rsid w:val="001320E4"/>
    <w:rsid w:val="001335A0"/>
    <w:rsid w:val="00134F7F"/>
    <w:rsid w:val="001351EC"/>
    <w:rsid w:val="00136659"/>
    <w:rsid w:val="001428E4"/>
    <w:rsid w:val="00145052"/>
    <w:rsid w:val="0015128C"/>
    <w:rsid w:val="00151AA9"/>
    <w:rsid w:val="00154481"/>
    <w:rsid w:val="0015730E"/>
    <w:rsid w:val="00161B6E"/>
    <w:rsid w:val="001621DB"/>
    <w:rsid w:val="001621F9"/>
    <w:rsid w:val="001624A9"/>
    <w:rsid w:val="00171CCF"/>
    <w:rsid w:val="00172D5F"/>
    <w:rsid w:val="00174666"/>
    <w:rsid w:val="00184929"/>
    <w:rsid w:val="0019171A"/>
    <w:rsid w:val="001A78EA"/>
    <w:rsid w:val="001A7C18"/>
    <w:rsid w:val="001B39BD"/>
    <w:rsid w:val="001C0767"/>
    <w:rsid w:val="001C09C1"/>
    <w:rsid w:val="001C38C0"/>
    <w:rsid w:val="001C63C0"/>
    <w:rsid w:val="001D0057"/>
    <w:rsid w:val="001D71F6"/>
    <w:rsid w:val="001E0475"/>
    <w:rsid w:val="001E531A"/>
    <w:rsid w:val="001E7009"/>
    <w:rsid w:val="001F0259"/>
    <w:rsid w:val="001F15E3"/>
    <w:rsid w:val="001F177C"/>
    <w:rsid w:val="001F39CC"/>
    <w:rsid w:val="001F50F9"/>
    <w:rsid w:val="001F7620"/>
    <w:rsid w:val="001F79A1"/>
    <w:rsid w:val="0020510E"/>
    <w:rsid w:val="002113D8"/>
    <w:rsid w:val="00211766"/>
    <w:rsid w:val="00212D9D"/>
    <w:rsid w:val="00220E3E"/>
    <w:rsid w:val="00221F4A"/>
    <w:rsid w:val="00232412"/>
    <w:rsid w:val="00233BFF"/>
    <w:rsid w:val="0023630D"/>
    <w:rsid w:val="00240ADE"/>
    <w:rsid w:val="00242CC1"/>
    <w:rsid w:val="0024746E"/>
    <w:rsid w:val="0025247D"/>
    <w:rsid w:val="00266A82"/>
    <w:rsid w:val="00271183"/>
    <w:rsid w:val="00272FDD"/>
    <w:rsid w:val="00275434"/>
    <w:rsid w:val="00275D9C"/>
    <w:rsid w:val="002838E4"/>
    <w:rsid w:val="00284821"/>
    <w:rsid w:val="00284B2C"/>
    <w:rsid w:val="00285B94"/>
    <w:rsid w:val="002870D2"/>
    <w:rsid w:val="00287160"/>
    <w:rsid w:val="0028718A"/>
    <w:rsid w:val="0029033D"/>
    <w:rsid w:val="00291ED8"/>
    <w:rsid w:val="0029264E"/>
    <w:rsid w:val="002956C0"/>
    <w:rsid w:val="0029648F"/>
    <w:rsid w:val="002B24F9"/>
    <w:rsid w:val="002B4349"/>
    <w:rsid w:val="002B582E"/>
    <w:rsid w:val="002C0FA0"/>
    <w:rsid w:val="002C3C0D"/>
    <w:rsid w:val="002C5BAD"/>
    <w:rsid w:val="002D05B8"/>
    <w:rsid w:val="002D0CCD"/>
    <w:rsid w:val="002D2253"/>
    <w:rsid w:val="002E1D11"/>
    <w:rsid w:val="002E37E3"/>
    <w:rsid w:val="002E5479"/>
    <w:rsid w:val="002E5E35"/>
    <w:rsid w:val="002E66CD"/>
    <w:rsid w:val="002F0B57"/>
    <w:rsid w:val="002F2ACE"/>
    <w:rsid w:val="00300354"/>
    <w:rsid w:val="00306196"/>
    <w:rsid w:val="00307320"/>
    <w:rsid w:val="00307C92"/>
    <w:rsid w:val="00313D76"/>
    <w:rsid w:val="003144F8"/>
    <w:rsid w:val="00336F7A"/>
    <w:rsid w:val="00340F6A"/>
    <w:rsid w:val="003422B1"/>
    <w:rsid w:val="00343AAF"/>
    <w:rsid w:val="00345895"/>
    <w:rsid w:val="00351C38"/>
    <w:rsid w:val="00352646"/>
    <w:rsid w:val="003528CB"/>
    <w:rsid w:val="00353C03"/>
    <w:rsid w:val="00353D8F"/>
    <w:rsid w:val="00355E04"/>
    <w:rsid w:val="0036137F"/>
    <w:rsid w:val="00361BE0"/>
    <w:rsid w:val="003638ED"/>
    <w:rsid w:val="003672E9"/>
    <w:rsid w:val="003675B2"/>
    <w:rsid w:val="00371BE1"/>
    <w:rsid w:val="00372413"/>
    <w:rsid w:val="00374617"/>
    <w:rsid w:val="003761F6"/>
    <w:rsid w:val="00376A30"/>
    <w:rsid w:val="003852BD"/>
    <w:rsid w:val="00391E5D"/>
    <w:rsid w:val="003A6338"/>
    <w:rsid w:val="003A6F58"/>
    <w:rsid w:val="003B4964"/>
    <w:rsid w:val="003B5411"/>
    <w:rsid w:val="003B5B81"/>
    <w:rsid w:val="003C6AF8"/>
    <w:rsid w:val="003D2462"/>
    <w:rsid w:val="003D7AA5"/>
    <w:rsid w:val="003E3009"/>
    <w:rsid w:val="003E4F78"/>
    <w:rsid w:val="003E5853"/>
    <w:rsid w:val="003E5CBB"/>
    <w:rsid w:val="003E628A"/>
    <w:rsid w:val="003F05C0"/>
    <w:rsid w:val="003F18AD"/>
    <w:rsid w:val="003F5FC1"/>
    <w:rsid w:val="003F64A5"/>
    <w:rsid w:val="00400962"/>
    <w:rsid w:val="004015C2"/>
    <w:rsid w:val="004015C6"/>
    <w:rsid w:val="00402A59"/>
    <w:rsid w:val="00402C83"/>
    <w:rsid w:val="004076AC"/>
    <w:rsid w:val="004104FC"/>
    <w:rsid w:val="004121DF"/>
    <w:rsid w:val="00412AF4"/>
    <w:rsid w:val="00415396"/>
    <w:rsid w:val="004158CE"/>
    <w:rsid w:val="004168CD"/>
    <w:rsid w:val="00422194"/>
    <w:rsid w:val="0042376C"/>
    <w:rsid w:val="00425167"/>
    <w:rsid w:val="004262C9"/>
    <w:rsid w:val="0043173D"/>
    <w:rsid w:val="00436A87"/>
    <w:rsid w:val="0044177F"/>
    <w:rsid w:val="0044771A"/>
    <w:rsid w:val="004501C7"/>
    <w:rsid w:val="004549F1"/>
    <w:rsid w:val="00457350"/>
    <w:rsid w:val="00457DE0"/>
    <w:rsid w:val="00460C5F"/>
    <w:rsid w:val="004638D5"/>
    <w:rsid w:val="00464019"/>
    <w:rsid w:val="00464A36"/>
    <w:rsid w:val="00466EB6"/>
    <w:rsid w:val="00473480"/>
    <w:rsid w:val="0048296A"/>
    <w:rsid w:val="004849C4"/>
    <w:rsid w:val="00484DC5"/>
    <w:rsid w:val="004859A0"/>
    <w:rsid w:val="00485FEE"/>
    <w:rsid w:val="00490273"/>
    <w:rsid w:val="00494898"/>
    <w:rsid w:val="00495ACB"/>
    <w:rsid w:val="004A1C27"/>
    <w:rsid w:val="004A6D4D"/>
    <w:rsid w:val="004B0840"/>
    <w:rsid w:val="004B18E9"/>
    <w:rsid w:val="004B3F6E"/>
    <w:rsid w:val="004B4AC2"/>
    <w:rsid w:val="004B59BB"/>
    <w:rsid w:val="004C0A61"/>
    <w:rsid w:val="004C4324"/>
    <w:rsid w:val="004C4730"/>
    <w:rsid w:val="004D1296"/>
    <w:rsid w:val="004D771C"/>
    <w:rsid w:val="004D7A38"/>
    <w:rsid w:val="004E2BF4"/>
    <w:rsid w:val="004E6077"/>
    <w:rsid w:val="004E6E18"/>
    <w:rsid w:val="004F084A"/>
    <w:rsid w:val="004F7178"/>
    <w:rsid w:val="0050491F"/>
    <w:rsid w:val="00511302"/>
    <w:rsid w:val="00521DBD"/>
    <w:rsid w:val="00524F54"/>
    <w:rsid w:val="0053135F"/>
    <w:rsid w:val="00531C7E"/>
    <w:rsid w:val="00532168"/>
    <w:rsid w:val="00532E6D"/>
    <w:rsid w:val="00534F48"/>
    <w:rsid w:val="00534F6B"/>
    <w:rsid w:val="005351EE"/>
    <w:rsid w:val="0053537D"/>
    <w:rsid w:val="00557CC5"/>
    <w:rsid w:val="005601D8"/>
    <w:rsid w:val="00560ADF"/>
    <w:rsid w:val="00565D34"/>
    <w:rsid w:val="005720BB"/>
    <w:rsid w:val="005732B5"/>
    <w:rsid w:val="005744B6"/>
    <w:rsid w:val="00580A0D"/>
    <w:rsid w:val="005813CC"/>
    <w:rsid w:val="005878EA"/>
    <w:rsid w:val="00590A43"/>
    <w:rsid w:val="005913D3"/>
    <w:rsid w:val="00593455"/>
    <w:rsid w:val="005A13A8"/>
    <w:rsid w:val="005A1584"/>
    <w:rsid w:val="005A4F49"/>
    <w:rsid w:val="005A62E5"/>
    <w:rsid w:val="005A65AD"/>
    <w:rsid w:val="005A6768"/>
    <w:rsid w:val="005B1619"/>
    <w:rsid w:val="005B58F7"/>
    <w:rsid w:val="005B7C24"/>
    <w:rsid w:val="005C0F32"/>
    <w:rsid w:val="005C2CB0"/>
    <w:rsid w:val="005C31AE"/>
    <w:rsid w:val="005C5924"/>
    <w:rsid w:val="005D1F03"/>
    <w:rsid w:val="005D2116"/>
    <w:rsid w:val="005E21BA"/>
    <w:rsid w:val="005E3EF2"/>
    <w:rsid w:val="005E6192"/>
    <w:rsid w:val="005F24A9"/>
    <w:rsid w:val="005F4DB2"/>
    <w:rsid w:val="005F593D"/>
    <w:rsid w:val="00600CE3"/>
    <w:rsid w:val="00605C5E"/>
    <w:rsid w:val="00606699"/>
    <w:rsid w:val="006108F3"/>
    <w:rsid w:val="006130F2"/>
    <w:rsid w:val="00620701"/>
    <w:rsid w:val="006214FE"/>
    <w:rsid w:val="0062174C"/>
    <w:rsid w:val="006219BF"/>
    <w:rsid w:val="006226C3"/>
    <w:rsid w:val="006246A6"/>
    <w:rsid w:val="0063172D"/>
    <w:rsid w:val="00631BF7"/>
    <w:rsid w:val="0064105C"/>
    <w:rsid w:val="00645731"/>
    <w:rsid w:val="00656499"/>
    <w:rsid w:val="00656637"/>
    <w:rsid w:val="0065771C"/>
    <w:rsid w:val="00661999"/>
    <w:rsid w:val="00661E68"/>
    <w:rsid w:val="006648EA"/>
    <w:rsid w:val="00664CA6"/>
    <w:rsid w:val="00677536"/>
    <w:rsid w:val="006825A1"/>
    <w:rsid w:val="006846B7"/>
    <w:rsid w:val="00691FF5"/>
    <w:rsid w:val="006A2D37"/>
    <w:rsid w:val="006A6645"/>
    <w:rsid w:val="006A76CC"/>
    <w:rsid w:val="006B6D49"/>
    <w:rsid w:val="006C3A77"/>
    <w:rsid w:val="006C3F54"/>
    <w:rsid w:val="006C6E28"/>
    <w:rsid w:val="006D752C"/>
    <w:rsid w:val="006E10F4"/>
    <w:rsid w:val="006E1B1C"/>
    <w:rsid w:val="006E4460"/>
    <w:rsid w:val="006F0FB9"/>
    <w:rsid w:val="006F4703"/>
    <w:rsid w:val="006F7736"/>
    <w:rsid w:val="00701806"/>
    <w:rsid w:val="0070280E"/>
    <w:rsid w:val="00712212"/>
    <w:rsid w:val="007215BD"/>
    <w:rsid w:val="007222FE"/>
    <w:rsid w:val="0072340D"/>
    <w:rsid w:val="007252CF"/>
    <w:rsid w:val="00730477"/>
    <w:rsid w:val="00730622"/>
    <w:rsid w:val="00735F62"/>
    <w:rsid w:val="007377FC"/>
    <w:rsid w:val="00737C3D"/>
    <w:rsid w:val="0074154B"/>
    <w:rsid w:val="00741725"/>
    <w:rsid w:val="00745B46"/>
    <w:rsid w:val="007502A1"/>
    <w:rsid w:val="0075065B"/>
    <w:rsid w:val="00752174"/>
    <w:rsid w:val="0075238D"/>
    <w:rsid w:val="0075292D"/>
    <w:rsid w:val="007535A1"/>
    <w:rsid w:val="00754DD5"/>
    <w:rsid w:val="00755F50"/>
    <w:rsid w:val="00756204"/>
    <w:rsid w:val="00756821"/>
    <w:rsid w:val="00756CC1"/>
    <w:rsid w:val="00757DE5"/>
    <w:rsid w:val="00763763"/>
    <w:rsid w:val="00766D9E"/>
    <w:rsid w:val="00767262"/>
    <w:rsid w:val="00767CAC"/>
    <w:rsid w:val="00777732"/>
    <w:rsid w:val="0078078D"/>
    <w:rsid w:val="007834B7"/>
    <w:rsid w:val="00787862"/>
    <w:rsid w:val="00794E75"/>
    <w:rsid w:val="007A1BDD"/>
    <w:rsid w:val="007A235B"/>
    <w:rsid w:val="007A3546"/>
    <w:rsid w:val="007A4815"/>
    <w:rsid w:val="007A4928"/>
    <w:rsid w:val="007A4A69"/>
    <w:rsid w:val="007A4F6F"/>
    <w:rsid w:val="007A5949"/>
    <w:rsid w:val="007B2142"/>
    <w:rsid w:val="007B31A3"/>
    <w:rsid w:val="007B4851"/>
    <w:rsid w:val="007C2EC5"/>
    <w:rsid w:val="007C31FA"/>
    <w:rsid w:val="007C48F1"/>
    <w:rsid w:val="007D0764"/>
    <w:rsid w:val="007D0F7C"/>
    <w:rsid w:val="007D6489"/>
    <w:rsid w:val="007E5D16"/>
    <w:rsid w:val="007F1353"/>
    <w:rsid w:val="007F2654"/>
    <w:rsid w:val="007F29ED"/>
    <w:rsid w:val="007F33FC"/>
    <w:rsid w:val="007F3633"/>
    <w:rsid w:val="007F3AC7"/>
    <w:rsid w:val="008014E3"/>
    <w:rsid w:val="008052FB"/>
    <w:rsid w:val="008244B4"/>
    <w:rsid w:val="00830966"/>
    <w:rsid w:val="00830B93"/>
    <w:rsid w:val="00831A6C"/>
    <w:rsid w:val="008327A6"/>
    <w:rsid w:val="00834308"/>
    <w:rsid w:val="008404BF"/>
    <w:rsid w:val="00843B5A"/>
    <w:rsid w:val="00843FFC"/>
    <w:rsid w:val="008443D8"/>
    <w:rsid w:val="0084545E"/>
    <w:rsid w:val="008465B0"/>
    <w:rsid w:val="00847916"/>
    <w:rsid w:val="00856B81"/>
    <w:rsid w:val="00860F4F"/>
    <w:rsid w:val="00863BA7"/>
    <w:rsid w:val="008643B0"/>
    <w:rsid w:val="008703CB"/>
    <w:rsid w:val="008712D2"/>
    <w:rsid w:val="00872B54"/>
    <w:rsid w:val="0087454B"/>
    <w:rsid w:val="00874850"/>
    <w:rsid w:val="00875EA1"/>
    <w:rsid w:val="0087691B"/>
    <w:rsid w:val="0087799B"/>
    <w:rsid w:val="00877E06"/>
    <w:rsid w:val="00883E4D"/>
    <w:rsid w:val="00885023"/>
    <w:rsid w:val="00886D64"/>
    <w:rsid w:val="00887AF4"/>
    <w:rsid w:val="008918E2"/>
    <w:rsid w:val="00892902"/>
    <w:rsid w:val="008964AA"/>
    <w:rsid w:val="00896842"/>
    <w:rsid w:val="008A1C26"/>
    <w:rsid w:val="008A2041"/>
    <w:rsid w:val="008A2787"/>
    <w:rsid w:val="008A4AE5"/>
    <w:rsid w:val="008A4B03"/>
    <w:rsid w:val="008A4F38"/>
    <w:rsid w:val="008A57DD"/>
    <w:rsid w:val="008B2C07"/>
    <w:rsid w:val="008B343E"/>
    <w:rsid w:val="008B35F5"/>
    <w:rsid w:val="008B3D0B"/>
    <w:rsid w:val="008B57CE"/>
    <w:rsid w:val="008B7630"/>
    <w:rsid w:val="008C237E"/>
    <w:rsid w:val="008C484A"/>
    <w:rsid w:val="008D0038"/>
    <w:rsid w:val="008D36F3"/>
    <w:rsid w:val="008D5F4B"/>
    <w:rsid w:val="008D6D0B"/>
    <w:rsid w:val="008D7E23"/>
    <w:rsid w:val="008E17C6"/>
    <w:rsid w:val="008E3B77"/>
    <w:rsid w:val="008E3CD4"/>
    <w:rsid w:val="008E7CD7"/>
    <w:rsid w:val="008F1903"/>
    <w:rsid w:val="008F1ADC"/>
    <w:rsid w:val="008F32E9"/>
    <w:rsid w:val="00904A0F"/>
    <w:rsid w:val="009071B8"/>
    <w:rsid w:val="009124FF"/>
    <w:rsid w:val="0091395C"/>
    <w:rsid w:val="0092036B"/>
    <w:rsid w:val="009266DE"/>
    <w:rsid w:val="009266FE"/>
    <w:rsid w:val="009278BF"/>
    <w:rsid w:val="00930E2F"/>
    <w:rsid w:val="00946BF2"/>
    <w:rsid w:val="00947BAE"/>
    <w:rsid w:val="00947D82"/>
    <w:rsid w:val="00950B29"/>
    <w:rsid w:val="00950CF4"/>
    <w:rsid w:val="00951BD3"/>
    <w:rsid w:val="00953A42"/>
    <w:rsid w:val="00957193"/>
    <w:rsid w:val="00957A2F"/>
    <w:rsid w:val="00964619"/>
    <w:rsid w:val="009703E2"/>
    <w:rsid w:val="009717C8"/>
    <w:rsid w:val="00973B13"/>
    <w:rsid w:val="00975636"/>
    <w:rsid w:val="009759A2"/>
    <w:rsid w:val="00984547"/>
    <w:rsid w:val="00985C45"/>
    <w:rsid w:val="00990D82"/>
    <w:rsid w:val="0099286C"/>
    <w:rsid w:val="00996866"/>
    <w:rsid w:val="009A0638"/>
    <w:rsid w:val="009A1F20"/>
    <w:rsid w:val="009A2C34"/>
    <w:rsid w:val="009A2EC9"/>
    <w:rsid w:val="009A3212"/>
    <w:rsid w:val="009B2E13"/>
    <w:rsid w:val="009B496C"/>
    <w:rsid w:val="009B62A9"/>
    <w:rsid w:val="009C0E9C"/>
    <w:rsid w:val="009C13F5"/>
    <w:rsid w:val="009C1951"/>
    <w:rsid w:val="009C2B5E"/>
    <w:rsid w:val="009C2C98"/>
    <w:rsid w:val="009C3787"/>
    <w:rsid w:val="009D2022"/>
    <w:rsid w:val="009D29A4"/>
    <w:rsid w:val="009D4126"/>
    <w:rsid w:val="009E2AF4"/>
    <w:rsid w:val="009E3CCF"/>
    <w:rsid w:val="009E4FB9"/>
    <w:rsid w:val="009E5E5B"/>
    <w:rsid w:val="009E75EA"/>
    <w:rsid w:val="009F2DF5"/>
    <w:rsid w:val="009F46F8"/>
    <w:rsid w:val="009F5411"/>
    <w:rsid w:val="00A02A97"/>
    <w:rsid w:val="00A10BFC"/>
    <w:rsid w:val="00A11617"/>
    <w:rsid w:val="00A127E9"/>
    <w:rsid w:val="00A14EC7"/>
    <w:rsid w:val="00A17ADA"/>
    <w:rsid w:val="00A238FB"/>
    <w:rsid w:val="00A2398C"/>
    <w:rsid w:val="00A243BB"/>
    <w:rsid w:val="00A24806"/>
    <w:rsid w:val="00A252E9"/>
    <w:rsid w:val="00A25E38"/>
    <w:rsid w:val="00A313A7"/>
    <w:rsid w:val="00A32203"/>
    <w:rsid w:val="00A37E5B"/>
    <w:rsid w:val="00A416A9"/>
    <w:rsid w:val="00A4303F"/>
    <w:rsid w:val="00A45B00"/>
    <w:rsid w:val="00A50335"/>
    <w:rsid w:val="00A5057E"/>
    <w:rsid w:val="00A50863"/>
    <w:rsid w:val="00A51BA4"/>
    <w:rsid w:val="00A64A39"/>
    <w:rsid w:val="00A728EB"/>
    <w:rsid w:val="00A76605"/>
    <w:rsid w:val="00A81444"/>
    <w:rsid w:val="00A81715"/>
    <w:rsid w:val="00A83CD5"/>
    <w:rsid w:val="00A8790D"/>
    <w:rsid w:val="00A90C3D"/>
    <w:rsid w:val="00AA09AE"/>
    <w:rsid w:val="00AA1271"/>
    <w:rsid w:val="00AA6D04"/>
    <w:rsid w:val="00AA7D35"/>
    <w:rsid w:val="00AB7700"/>
    <w:rsid w:val="00AC20E9"/>
    <w:rsid w:val="00AD144D"/>
    <w:rsid w:val="00AD78B7"/>
    <w:rsid w:val="00AE2996"/>
    <w:rsid w:val="00AE334B"/>
    <w:rsid w:val="00AE4CA5"/>
    <w:rsid w:val="00AE611A"/>
    <w:rsid w:val="00AE795E"/>
    <w:rsid w:val="00AF1BCF"/>
    <w:rsid w:val="00AF29FB"/>
    <w:rsid w:val="00AF4861"/>
    <w:rsid w:val="00AF5533"/>
    <w:rsid w:val="00AF65BD"/>
    <w:rsid w:val="00B031C6"/>
    <w:rsid w:val="00B03214"/>
    <w:rsid w:val="00B05A9D"/>
    <w:rsid w:val="00B061D2"/>
    <w:rsid w:val="00B06915"/>
    <w:rsid w:val="00B14971"/>
    <w:rsid w:val="00B17F4F"/>
    <w:rsid w:val="00B20287"/>
    <w:rsid w:val="00B234A3"/>
    <w:rsid w:val="00B3324E"/>
    <w:rsid w:val="00B34762"/>
    <w:rsid w:val="00B35558"/>
    <w:rsid w:val="00B366EF"/>
    <w:rsid w:val="00B423C5"/>
    <w:rsid w:val="00B456C0"/>
    <w:rsid w:val="00B45B72"/>
    <w:rsid w:val="00B4637C"/>
    <w:rsid w:val="00B46C74"/>
    <w:rsid w:val="00B4775C"/>
    <w:rsid w:val="00B504C1"/>
    <w:rsid w:val="00B5125F"/>
    <w:rsid w:val="00B525D4"/>
    <w:rsid w:val="00B53065"/>
    <w:rsid w:val="00B573AD"/>
    <w:rsid w:val="00B611D8"/>
    <w:rsid w:val="00B628F2"/>
    <w:rsid w:val="00B63BB9"/>
    <w:rsid w:val="00B743A0"/>
    <w:rsid w:val="00B86E78"/>
    <w:rsid w:val="00B96BC1"/>
    <w:rsid w:val="00B97909"/>
    <w:rsid w:val="00BA0E95"/>
    <w:rsid w:val="00BA22EC"/>
    <w:rsid w:val="00BA30E5"/>
    <w:rsid w:val="00BA3DF2"/>
    <w:rsid w:val="00BA4EEB"/>
    <w:rsid w:val="00BA62A4"/>
    <w:rsid w:val="00BA7027"/>
    <w:rsid w:val="00BB15D4"/>
    <w:rsid w:val="00BB29C6"/>
    <w:rsid w:val="00BB354C"/>
    <w:rsid w:val="00BB6F9B"/>
    <w:rsid w:val="00BC0D25"/>
    <w:rsid w:val="00BC1778"/>
    <w:rsid w:val="00BC732B"/>
    <w:rsid w:val="00BC75FD"/>
    <w:rsid w:val="00BD506E"/>
    <w:rsid w:val="00BD6C27"/>
    <w:rsid w:val="00BD7253"/>
    <w:rsid w:val="00BD7255"/>
    <w:rsid w:val="00BE5E3D"/>
    <w:rsid w:val="00BE5F26"/>
    <w:rsid w:val="00BE74F5"/>
    <w:rsid w:val="00BF44A9"/>
    <w:rsid w:val="00BF569A"/>
    <w:rsid w:val="00BF6BF2"/>
    <w:rsid w:val="00BF770C"/>
    <w:rsid w:val="00BF7980"/>
    <w:rsid w:val="00BF79CA"/>
    <w:rsid w:val="00BF7CAC"/>
    <w:rsid w:val="00C025AD"/>
    <w:rsid w:val="00C044D8"/>
    <w:rsid w:val="00C158CC"/>
    <w:rsid w:val="00C15E03"/>
    <w:rsid w:val="00C20980"/>
    <w:rsid w:val="00C22542"/>
    <w:rsid w:val="00C2360F"/>
    <w:rsid w:val="00C23721"/>
    <w:rsid w:val="00C25941"/>
    <w:rsid w:val="00C277A5"/>
    <w:rsid w:val="00C279DA"/>
    <w:rsid w:val="00C30790"/>
    <w:rsid w:val="00C32B13"/>
    <w:rsid w:val="00C33225"/>
    <w:rsid w:val="00C36BD6"/>
    <w:rsid w:val="00C37E5B"/>
    <w:rsid w:val="00C4554D"/>
    <w:rsid w:val="00C46209"/>
    <w:rsid w:val="00C47908"/>
    <w:rsid w:val="00C50848"/>
    <w:rsid w:val="00C522C8"/>
    <w:rsid w:val="00C603F8"/>
    <w:rsid w:val="00C60E61"/>
    <w:rsid w:val="00C62701"/>
    <w:rsid w:val="00C63608"/>
    <w:rsid w:val="00C70E9B"/>
    <w:rsid w:val="00C713AD"/>
    <w:rsid w:val="00C7341E"/>
    <w:rsid w:val="00C73939"/>
    <w:rsid w:val="00C7730D"/>
    <w:rsid w:val="00C81007"/>
    <w:rsid w:val="00C81387"/>
    <w:rsid w:val="00C84C83"/>
    <w:rsid w:val="00C86573"/>
    <w:rsid w:val="00C90597"/>
    <w:rsid w:val="00C907A1"/>
    <w:rsid w:val="00C91329"/>
    <w:rsid w:val="00C93141"/>
    <w:rsid w:val="00C96165"/>
    <w:rsid w:val="00CA1BC4"/>
    <w:rsid w:val="00CA3176"/>
    <w:rsid w:val="00CA77C6"/>
    <w:rsid w:val="00CB0432"/>
    <w:rsid w:val="00CB1CE7"/>
    <w:rsid w:val="00CB47E6"/>
    <w:rsid w:val="00CB53F6"/>
    <w:rsid w:val="00CB7A68"/>
    <w:rsid w:val="00CC143F"/>
    <w:rsid w:val="00CC505C"/>
    <w:rsid w:val="00CD32F6"/>
    <w:rsid w:val="00CD415B"/>
    <w:rsid w:val="00CD4855"/>
    <w:rsid w:val="00CD4A36"/>
    <w:rsid w:val="00CD531B"/>
    <w:rsid w:val="00CD55A0"/>
    <w:rsid w:val="00CD6585"/>
    <w:rsid w:val="00CE02B3"/>
    <w:rsid w:val="00CF3F9E"/>
    <w:rsid w:val="00CF615D"/>
    <w:rsid w:val="00D059CB"/>
    <w:rsid w:val="00D1320D"/>
    <w:rsid w:val="00D15319"/>
    <w:rsid w:val="00D1551F"/>
    <w:rsid w:val="00D17B4C"/>
    <w:rsid w:val="00D219A3"/>
    <w:rsid w:val="00D26F92"/>
    <w:rsid w:val="00D27363"/>
    <w:rsid w:val="00D32A3E"/>
    <w:rsid w:val="00D362B1"/>
    <w:rsid w:val="00D37FC8"/>
    <w:rsid w:val="00D44D6A"/>
    <w:rsid w:val="00D532A6"/>
    <w:rsid w:val="00D54BFD"/>
    <w:rsid w:val="00D55C7A"/>
    <w:rsid w:val="00D574DE"/>
    <w:rsid w:val="00D66A51"/>
    <w:rsid w:val="00D66F08"/>
    <w:rsid w:val="00D6784A"/>
    <w:rsid w:val="00D71351"/>
    <w:rsid w:val="00D7147C"/>
    <w:rsid w:val="00D7205A"/>
    <w:rsid w:val="00D72602"/>
    <w:rsid w:val="00D836C6"/>
    <w:rsid w:val="00D8412A"/>
    <w:rsid w:val="00D85891"/>
    <w:rsid w:val="00D92555"/>
    <w:rsid w:val="00D94161"/>
    <w:rsid w:val="00D94C50"/>
    <w:rsid w:val="00D96EFE"/>
    <w:rsid w:val="00DB0C43"/>
    <w:rsid w:val="00DB2045"/>
    <w:rsid w:val="00DB2A51"/>
    <w:rsid w:val="00DB652E"/>
    <w:rsid w:val="00DC2F1C"/>
    <w:rsid w:val="00DC35BD"/>
    <w:rsid w:val="00DC7709"/>
    <w:rsid w:val="00DD226C"/>
    <w:rsid w:val="00DD4BBE"/>
    <w:rsid w:val="00DD502D"/>
    <w:rsid w:val="00DD524F"/>
    <w:rsid w:val="00DD76C8"/>
    <w:rsid w:val="00DE27AE"/>
    <w:rsid w:val="00DF21A7"/>
    <w:rsid w:val="00DF2CD0"/>
    <w:rsid w:val="00DF2F10"/>
    <w:rsid w:val="00DF6993"/>
    <w:rsid w:val="00E00450"/>
    <w:rsid w:val="00E00503"/>
    <w:rsid w:val="00E0116B"/>
    <w:rsid w:val="00E0309D"/>
    <w:rsid w:val="00E0573C"/>
    <w:rsid w:val="00E163EB"/>
    <w:rsid w:val="00E168CC"/>
    <w:rsid w:val="00E2294F"/>
    <w:rsid w:val="00E26224"/>
    <w:rsid w:val="00E303B2"/>
    <w:rsid w:val="00E319B6"/>
    <w:rsid w:val="00E34940"/>
    <w:rsid w:val="00E34C0B"/>
    <w:rsid w:val="00E35E74"/>
    <w:rsid w:val="00E43EC3"/>
    <w:rsid w:val="00E444C9"/>
    <w:rsid w:val="00E46BFF"/>
    <w:rsid w:val="00E50EEC"/>
    <w:rsid w:val="00E5444A"/>
    <w:rsid w:val="00E56D32"/>
    <w:rsid w:val="00E70FEE"/>
    <w:rsid w:val="00E808A7"/>
    <w:rsid w:val="00E81399"/>
    <w:rsid w:val="00E81671"/>
    <w:rsid w:val="00E833A8"/>
    <w:rsid w:val="00E8788E"/>
    <w:rsid w:val="00E90752"/>
    <w:rsid w:val="00E96AAB"/>
    <w:rsid w:val="00EA285B"/>
    <w:rsid w:val="00EC2F5D"/>
    <w:rsid w:val="00EC57A3"/>
    <w:rsid w:val="00EC57EC"/>
    <w:rsid w:val="00EC5AB0"/>
    <w:rsid w:val="00ED6E1E"/>
    <w:rsid w:val="00ED763B"/>
    <w:rsid w:val="00EE24F9"/>
    <w:rsid w:val="00EE6B8D"/>
    <w:rsid w:val="00EE6D18"/>
    <w:rsid w:val="00EE70C5"/>
    <w:rsid w:val="00EF01EF"/>
    <w:rsid w:val="00EF34DF"/>
    <w:rsid w:val="00F01511"/>
    <w:rsid w:val="00F0291E"/>
    <w:rsid w:val="00F1567E"/>
    <w:rsid w:val="00F1577C"/>
    <w:rsid w:val="00F161C9"/>
    <w:rsid w:val="00F21C2E"/>
    <w:rsid w:val="00F25200"/>
    <w:rsid w:val="00F258AD"/>
    <w:rsid w:val="00F27ED7"/>
    <w:rsid w:val="00F30FDA"/>
    <w:rsid w:val="00F32BF4"/>
    <w:rsid w:val="00F33C21"/>
    <w:rsid w:val="00F33C43"/>
    <w:rsid w:val="00F3647C"/>
    <w:rsid w:val="00F36A3B"/>
    <w:rsid w:val="00F418E7"/>
    <w:rsid w:val="00F43699"/>
    <w:rsid w:val="00F4645E"/>
    <w:rsid w:val="00F50E75"/>
    <w:rsid w:val="00F521C8"/>
    <w:rsid w:val="00F52D43"/>
    <w:rsid w:val="00F53903"/>
    <w:rsid w:val="00F54395"/>
    <w:rsid w:val="00F55A6C"/>
    <w:rsid w:val="00F61F78"/>
    <w:rsid w:val="00F64E1C"/>
    <w:rsid w:val="00F653B1"/>
    <w:rsid w:val="00F67B07"/>
    <w:rsid w:val="00F67C8E"/>
    <w:rsid w:val="00F67CE1"/>
    <w:rsid w:val="00F731F6"/>
    <w:rsid w:val="00F7484A"/>
    <w:rsid w:val="00F75CE5"/>
    <w:rsid w:val="00F81FB4"/>
    <w:rsid w:val="00F84E38"/>
    <w:rsid w:val="00F94A4C"/>
    <w:rsid w:val="00F9636E"/>
    <w:rsid w:val="00F96993"/>
    <w:rsid w:val="00FA21C7"/>
    <w:rsid w:val="00FA41D1"/>
    <w:rsid w:val="00FA5DDD"/>
    <w:rsid w:val="00FA66DA"/>
    <w:rsid w:val="00FB4A52"/>
    <w:rsid w:val="00FB56E4"/>
    <w:rsid w:val="00FB5B6D"/>
    <w:rsid w:val="00FC288E"/>
    <w:rsid w:val="00FC2B08"/>
    <w:rsid w:val="00FC2CD5"/>
    <w:rsid w:val="00FC441F"/>
    <w:rsid w:val="00FD04FA"/>
    <w:rsid w:val="00FD1B66"/>
    <w:rsid w:val="00FD646C"/>
    <w:rsid w:val="00FD65F8"/>
    <w:rsid w:val="00FE3590"/>
    <w:rsid w:val="00FE56F9"/>
    <w:rsid w:val="00FE6397"/>
    <w:rsid w:val="00FE722B"/>
    <w:rsid w:val="00FE74BD"/>
    <w:rsid w:val="00FE790B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6F773EC7-0CA6-254D-9967-887123E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AB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030DBD"/>
    <w:rPr>
      <w:color w:val="2B8073" w:themeColor="followedHyperlink"/>
      <w:u w:val="single"/>
    </w:rPr>
  </w:style>
  <w:style w:type="character" w:customStyle="1" w:styleId="str">
    <w:name w:val="str"/>
    <w:basedOn w:val="DefaultParagraphFont"/>
    <w:rsid w:val="00745B46"/>
  </w:style>
  <w:style w:type="character" w:customStyle="1" w:styleId="pun">
    <w:name w:val="pun"/>
    <w:basedOn w:val="DefaultParagraphFont"/>
    <w:rsid w:val="0074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opensource.hcltechsw.com/volt-mx-docs/docs/documentation/Iris/iris_user_guide/Content/Cloud_Build_in_VoltMX_Iri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navireddy/Library/Containers/com.microsoft.Word/Data/Library/Application%20Support/Microsoft/Office/16.0/DTS/en-GB%7bD7C77CCA-5730-CA4E-8751-77A155D6A7A7%7d/%7b14A62B1A-6493-A444-B717-A1AE5BAEA087%7dtf1000208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{14A62B1A-6493-A444-B717-A1AE5BAEA087}tf10002082.dotx</Template>
  <TotalTime>47</TotalTime>
  <Pages>7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Vishnuvardhan Nasina</cp:lastModifiedBy>
  <cp:revision>16</cp:revision>
  <dcterms:created xsi:type="dcterms:W3CDTF">2023-10-04T11:04:00Z</dcterms:created>
  <dcterms:modified xsi:type="dcterms:W3CDTF">2023-10-04T12:11:00Z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</Properties>
</file>