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161B99AF" w:rsidR="001C09C1" w:rsidRPr="0017663C" w:rsidRDefault="002B7171">
      <w:pPr>
        <w:pStyle w:val="Date"/>
        <w:rPr>
          <w:szCs w:val="28"/>
        </w:rPr>
      </w:pPr>
      <w:bookmarkStart w:id="0" w:name="OLE_LINK5"/>
      <w:bookmarkStart w:id="1" w:name="OLE_LINK6"/>
      <w:bookmarkStart w:id="2" w:name="OLE_LINK9"/>
      <w:bookmarkStart w:id="3" w:name="OLE_LINK1"/>
      <w:bookmarkStart w:id="4" w:name="OLE_LINK7"/>
      <w:bookmarkStart w:id="5" w:name="OLE_LINK8"/>
      <w:r w:rsidRPr="0017663C">
        <w:rPr>
          <w:rFonts w:cs="AppleSystemUIFont"/>
          <w:szCs w:val="28"/>
          <w:lang w:val="en-GB"/>
        </w:rPr>
        <w:t>Date:</w:t>
      </w:r>
      <w:r w:rsidR="0017663C" w:rsidRPr="0017663C">
        <w:rPr>
          <w:rFonts w:cs="AppleSystemUIFont"/>
          <w:szCs w:val="28"/>
          <w:lang w:val="en-GB"/>
        </w:rPr>
        <w:t xml:space="preserve"> </w:t>
      </w:r>
      <w:r w:rsidR="00174BB5">
        <w:rPr>
          <w:rFonts w:cs="AppleSystemUIFont"/>
          <w:szCs w:val="28"/>
          <w:lang w:val="en-GB"/>
        </w:rPr>
        <w:t>21</w:t>
      </w:r>
      <w:r w:rsidR="00A04231">
        <w:rPr>
          <w:rFonts w:cs="AppleSystemUIFont"/>
          <w:szCs w:val="28"/>
          <w:lang w:val="en-GB"/>
        </w:rPr>
        <w:t>-Oct-</w:t>
      </w:r>
      <w:r w:rsidR="0017663C" w:rsidRPr="0017663C">
        <w:rPr>
          <w:rFonts w:cs="AppleSystemUIFont"/>
          <w:szCs w:val="28"/>
          <w:lang w:val="en-GB"/>
        </w:rPr>
        <w:t>2021</w:t>
      </w:r>
    </w:p>
    <w:p w14:paraId="79556A4D" w14:textId="0FCB9B52" w:rsidR="001C09C1" w:rsidRDefault="00715843">
      <w:pPr>
        <w:pStyle w:val="Title"/>
      </w:pPr>
      <w:r>
        <w:t>horizontal parallax</w:t>
      </w:r>
      <w:r w:rsidR="0017663C">
        <w:t xml:space="preserve"> (</w:t>
      </w:r>
      <w:r>
        <w:t>2.0.3</w:t>
      </w:r>
      <w:r w:rsidR="004B59BB">
        <w:t>)</w:t>
      </w:r>
    </w:p>
    <w:p w14:paraId="72C5951E" w14:textId="77777777" w:rsidR="00C125EF" w:rsidRDefault="00C125EF" w:rsidP="00407A7C">
      <w:pPr>
        <w:pStyle w:val="Date"/>
      </w:pPr>
    </w:p>
    <w:p w14:paraId="3AC56E5A" w14:textId="4A162D71" w:rsidR="00715843" w:rsidRDefault="00791BB1" w:rsidP="00791BB1">
      <w:pPr>
        <w:pStyle w:val="Date"/>
      </w:pPr>
      <w:r>
        <w:t xml:space="preserve">1. </w:t>
      </w:r>
      <w:r w:rsidR="00605C5E">
        <w:t>Overview</w:t>
      </w:r>
    </w:p>
    <w:p w14:paraId="7D3135AE" w14:textId="2013BAA0" w:rsidR="001C09C1" w:rsidRPr="00715843" w:rsidRDefault="00715843" w:rsidP="00715843">
      <w:pPr>
        <w:pStyle w:val="Date"/>
        <w:ind w:left="720" w:firstLine="720"/>
      </w:pPr>
      <w:r w:rsidRPr="6AABD64E">
        <w:rPr>
          <w:rFonts w:asciiTheme="minorHAnsi" w:eastAsiaTheme="minorEastAsia" w:hAnsiTheme="minorHAnsi" w:cs="AppleSystemUIFont"/>
          <w:color w:val="7F7F7F" w:themeColor="text1" w:themeTint="80"/>
          <w:sz w:val="22"/>
          <w:szCs w:val="22"/>
          <w:lang w:val="en-GB" w:eastAsia="ja-JP"/>
        </w:rPr>
        <w:t>Parallax scrolling uses multiple objects at different speeds to give the impression of a 3</w:t>
      </w:r>
      <w:r w:rsidR="2BC9BC5C" w:rsidRPr="6AABD64E">
        <w:rPr>
          <w:rFonts w:asciiTheme="minorHAnsi" w:eastAsiaTheme="minorEastAsia" w:hAnsiTheme="minorHAnsi" w:cs="AppleSystemUIFont"/>
          <w:color w:val="7F7F7F" w:themeColor="text1" w:themeTint="80"/>
          <w:sz w:val="22"/>
          <w:szCs w:val="22"/>
          <w:lang w:val="en-GB" w:eastAsia="ja-JP"/>
        </w:rPr>
        <w:t>D</w:t>
      </w:r>
      <w:r w:rsidRPr="6AABD64E">
        <w:rPr>
          <w:rFonts w:asciiTheme="minorHAnsi" w:eastAsiaTheme="minorEastAsia" w:hAnsiTheme="minorHAnsi" w:cs="AppleSystemUIFont"/>
          <w:color w:val="7F7F7F" w:themeColor="text1" w:themeTint="80"/>
          <w:sz w:val="22"/>
          <w:szCs w:val="22"/>
          <w:lang w:val="en-GB" w:eastAsia="ja-JP"/>
        </w:rPr>
        <w:t xml:space="preserve"> effect where nearby objects have a larger parallax than more distant objects when observed from different positions. If you're looking for a popular scrolling effect used by native mobile apps and amazing websites, download the horizontal parallax.</w:t>
      </w:r>
    </w:p>
    <w:p w14:paraId="63E54E0B" w14:textId="6F848A60" w:rsidR="001C09C1" w:rsidRDefault="001624A9">
      <w:pPr>
        <w:pStyle w:val="Heading2"/>
      </w:pPr>
      <w:r>
        <w:t>Use case</w:t>
      </w:r>
    </w:p>
    <w:p w14:paraId="29D9A705" w14:textId="0B5B60DC" w:rsidR="00715843" w:rsidRPr="00715843" w:rsidRDefault="00715843" w:rsidP="00715843">
      <w:pPr>
        <w:ind w:left="720" w:firstLine="720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15843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Consider a case that you are developing an app that provides information about heritage sites. You can use the Horizontal Parallax Animation component in the app and configure the component in such a manner that the app displays the images of a heritage site in the background and related information in the foreground.</w:t>
      </w:r>
    </w:p>
    <w:p w14:paraId="78A0194D" w14:textId="60AE9A54" w:rsidR="004B59BB" w:rsidRDefault="004B59BB" w:rsidP="00715843">
      <w:pPr>
        <w:pStyle w:val="Heading3"/>
        <w:numPr>
          <w:ilvl w:val="0"/>
          <w:numId w:val="0"/>
        </w:numPr>
        <w:jc w:val="both"/>
      </w:pPr>
    </w:p>
    <w:p w14:paraId="5004C90C" w14:textId="77777777" w:rsidR="00715843" w:rsidRDefault="00334564" w:rsidP="00715843">
      <w:pPr>
        <w:pStyle w:val="Heading2"/>
      </w:pPr>
      <w:r>
        <w:t>Features:</w:t>
      </w:r>
    </w:p>
    <w:p w14:paraId="40A4BEC4" w14:textId="77777777" w:rsidR="00715843" w:rsidRPr="00715843" w:rsidRDefault="00715843" w:rsidP="00715843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="AppleSystemUIFont"/>
          <w:color w:val="7F7F7F" w:themeColor="text1" w:themeTint="80"/>
          <w:sz w:val="22"/>
          <w:szCs w:val="22"/>
          <w:lang w:val="en-GB" w:eastAsia="ja-JP"/>
        </w:rPr>
      </w:pPr>
      <w:r w:rsidRPr="00715843">
        <w:rPr>
          <w:rFonts w:asciiTheme="minorHAnsi" w:eastAsiaTheme="minorHAnsi" w:hAnsiTheme="minorHAnsi" w:cs="AppleSystemUIFont"/>
          <w:color w:val="7F7F7F" w:themeColor="text1" w:themeTint="80"/>
          <w:sz w:val="22"/>
          <w:szCs w:val="22"/>
          <w:lang w:val="en-GB" w:eastAsia="ja-JP"/>
        </w:rPr>
        <w:t>Added target container support</w:t>
      </w:r>
    </w:p>
    <w:p w14:paraId="0B372BB7" w14:textId="77777777" w:rsidR="00715843" w:rsidRPr="00715843" w:rsidRDefault="00715843" w:rsidP="00715843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="AppleSystemUIFont"/>
          <w:color w:val="7F7F7F" w:themeColor="text1" w:themeTint="80"/>
          <w:sz w:val="22"/>
          <w:szCs w:val="22"/>
          <w:lang w:val="en-GB" w:eastAsia="ja-JP"/>
        </w:rPr>
      </w:pPr>
      <w:r w:rsidRPr="00715843">
        <w:rPr>
          <w:rFonts w:asciiTheme="minorHAnsi" w:eastAsiaTheme="minorHAnsi" w:hAnsiTheme="minorHAnsi" w:cs="AppleSystemUIFont"/>
          <w:color w:val="7F7F7F" w:themeColor="text1" w:themeTint="80"/>
          <w:sz w:val="22"/>
          <w:szCs w:val="22"/>
          <w:lang w:val="en-GB" w:eastAsia="ja-JP"/>
        </w:rPr>
        <w:t>Parallax scrolling effect in a horizontal manner</w:t>
      </w:r>
    </w:p>
    <w:p w14:paraId="5E94BC08" w14:textId="77777777" w:rsidR="00715843" w:rsidRPr="00715843" w:rsidRDefault="00715843" w:rsidP="00715843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="AppleSystemUIFont"/>
          <w:color w:val="7F7F7F" w:themeColor="text1" w:themeTint="80"/>
          <w:sz w:val="22"/>
          <w:szCs w:val="22"/>
          <w:lang w:val="en-GB" w:eastAsia="ja-JP"/>
        </w:rPr>
      </w:pPr>
      <w:r w:rsidRPr="00715843">
        <w:rPr>
          <w:rFonts w:asciiTheme="minorHAnsi" w:eastAsiaTheme="minorHAnsi" w:hAnsiTheme="minorHAnsi" w:cs="AppleSystemUIFont"/>
          <w:color w:val="7F7F7F" w:themeColor="text1" w:themeTint="80"/>
          <w:sz w:val="22"/>
          <w:szCs w:val="22"/>
          <w:lang w:val="en-GB" w:eastAsia="ja-JP"/>
        </w:rPr>
        <w:t>Ability to animate background and foreground at different speeds</w:t>
      </w:r>
    </w:p>
    <w:p w14:paraId="0AFE73B9" w14:textId="77777777" w:rsidR="00715843" w:rsidRPr="00715843" w:rsidRDefault="00715843" w:rsidP="00715843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="AppleSystemUIFont"/>
          <w:color w:val="7F7F7F" w:themeColor="text1" w:themeTint="80"/>
          <w:sz w:val="22"/>
          <w:szCs w:val="22"/>
          <w:lang w:val="en-GB" w:eastAsia="ja-JP"/>
        </w:rPr>
      </w:pPr>
      <w:r w:rsidRPr="00715843">
        <w:rPr>
          <w:rFonts w:asciiTheme="minorHAnsi" w:eastAsiaTheme="minorHAnsi" w:hAnsiTheme="minorHAnsi" w:cs="AppleSystemUIFont"/>
          <w:color w:val="7F7F7F" w:themeColor="text1" w:themeTint="80"/>
          <w:sz w:val="22"/>
          <w:szCs w:val="22"/>
          <w:lang w:val="en-GB" w:eastAsia="ja-JP"/>
        </w:rPr>
        <w:t>Facility to customize the UI elements.</w:t>
      </w:r>
    </w:p>
    <w:p w14:paraId="1BA2F34E" w14:textId="77777777" w:rsidR="00334564" w:rsidRDefault="00334564" w:rsidP="00715843">
      <w:pPr>
        <w:pStyle w:val="Heading2"/>
        <w:numPr>
          <w:ilvl w:val="0"/>
          <w:numId w:val="0"/>
        </w:numPr>
        <w:ind w:left="1080" w:firstLine="360"/>
      </w:pPr>
    </w:p>
    <w:p w14:paraId="1F307B79" w14:textId="11441178" w:rsidR="00334564" w:rsidRDefault="00334564" w:rsidP="004B59BB">
      <w:pPr>
        <w:pStyle w:val="Heading2"/>
      </w:pPr>
      <w:r>
        <w:t>Percentage of re-use:</w:t>
      </w:r>
    </w:p>
    <w:p w14:paraId="7B5EEA0A" w14:textId="77777777" w:rsidR="002B7171" w:rsidRDefault="002B7171" w:rsidP="002B7171">
      <w:pPr>
        <w:pStyle w:val="Heading2"/>
        <w:numPr>
          <w:ilvl w:val="0"/>
          <w:numId w:val="0"/>
        </w:numPr>
        <w:ind w:left="720"/>
      </w:pPr>
    </w:p>
    <w:p w14:paraId="253AD205" w14:textId="781C7D0D" w:rsidR="004B59BB" w:rsidRPr="002B7171" w:rsidRDefault="00D720C3" w:rsidP="002B7171">
      <w:pPr>
        <w:pStyle w:val="CommentText"/>
        <w:ind w:left="720" w:firstLine="720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>90%</w:t>
      </w:r>
    </w:p>
    <w:p w14:paraId="0A651923" w14:textId="496745B3" w:rsidR="00361BE0" w:rsidRPr="00791BB1" w:rsidRDefault="00361BE0" w:rsidP="001624A9">
      <w:pPr>
        <w:pStyle w:val="Heading1"/>
        <w:rPr>
          <w:color w:val="000000" w:themeColor="text1"/>
        </w:rPr>
      </w:pPr>
      <w:bookmarkStart w:id="6" w:name="OLE_LINK10"/>
      <w:bookmarkStart w:id="7" w:name="OLE_LINK11"/>
      <w:bookmarkStart w:id="8" w:name="OLE_LINK12"/>
      <w:bookmarkEnd w:id="0"/>
      <w:bookmarkEnd w:id="1"/>
      <w:bookmarkEnd w:id="2"/>
      <w:r w:rsidRPr="00791BB1">
        <w:rPr>
          <w:color w:val="000000" w:themeColor="text1"/>
        </w:rPr>
        <w:t>Getting Started</w:t>
      </w:r>
    </w:p>
    <w:p w14:paraId="5145CDDE" w14:textId="77777777" w:rsidR="002B7171" w:rsidRPr="00C125EF" w:rsidRDefault="002B7171" w:rsidP="002B7171">
      <w:pPr>
        <w:pStyle w:val="Heading2"/>
        <w:rPr>
          <w:color w:val="000000" w:themeColor="text1"/>
        </w:rPr>
      </w:pPr>
      <w:bookmarkStart w:id="9" w:name="OLE_LINK13"/>
      <w:bookmarkStart w:id="10" w:name="OLE_LINK14"/>
      <w:bookmarkStart w:id="11" w:name="OLE_LINK17"/>
      <w:bookmarkStart w:id="12" w:name="OLE_LINK18"/>
      <w:bookmarkStart w:id="13" w:name="OLE_LINK33"/>
      <w:bookmarkStart w:id="14" w:name="OLE_LINK34"/>
      <w:bookmarkEnd w:id="6"/>
      <w:bookmarkEnd w:id="7"/>
      <w:bookmarkEnd w:id="8"/>
      <w:r w:rsidRPr="00C125EF">
        <w:rPr>
          <w:color w:val="000000" w:themeColor="text1"/>
        </w:rPr>
        <w:t>Prerequisites</w:t>
      </w:r>
    </w:p>
    <w:bookmarkEnd w:id="9"/>
    <w:bookmarkEnd w:id="10"/>
    <w:p w14:paraId="7DF7A559" w14:textId="699775E5" w:rsidR="002B7171" w:rsidRDefault="002B7171" w:rsidP="002B7171">
      <w:pPr>
        <w:ind w:left="720"/>
        <w:rPr>
          <w:color w:val="7F7F7F" w:themeColor="text1" w:themeTint="80"/>
        </w:rPr>
      </w:pPr>
      <w:r w:rsidRPr="002B7171">
        <w:rPr>
          <w:color w:val="7F7F7F" w:themeColor="text1" w:themeTint="80"/>
        </w:rPr>
        <w:t xml:space="preserve">Before you start using the </w:t>
      </w:r>
      <w:r w:rsidR="00715843">
        <w:rPr>
          <w:color w:val="7F7F7F" w:themeColor="text1" w:themeTint="80"/>
        </w:rPr>
        <w:t xml:space="preserve">Horizontal Parallax </w:t>
      </w:r>
      <w:r w:rsidRPr="002B7171">
        <w:rPr>
          <w:color w:val="7F7F7F" w:themeColor="text1" w:themeTint="80"/>
        </w:rPr>
        <w:t>component, ensure you have the following:</w:t>
      </w:r>
    </w:p>
    <w:p w14:paraId="52E04A6A" w14:textId="77777777" w:rsidR="002B7171" w:rsidRPr="002B7171" w:rsidRDefault="002B7171" w:rsidP="002B7171">
      <w:pPr>
        <w:ind w:left="720"/>
        <w:rPr>
          <w:color w:val="7F7F7F" w:themeColor="text1" w:themeTint="80"/>
        </w:rPr>
      </w:pPr>
    </w:p>
    <w:bookmarkStart w:id="15" w:name="OLE_LINK25"/>
    <w:bookmarkStart w:id="16" w:name="OLE_LINK35"/>
    <w:p w14:paraId="208F3029" w14:textId="77777777" w:rsidR="002B7171" w:rsidRPr="002B7171" w:rsidRDefault="002B7171" w:rsidP="002B7171">
      <w:pPr>
        <w:numPr>
          <w:ilvl w:val="0"/>
          <w:numId w:val="16"/>
        </w:numPr>
        <w:spacing w:after="120" w:line="288" w:lineRule="auto"/>
        <w:rPr>
          <w:color w:val="7F7F7F" w:themeColor="text1" w:themeTint="80"/>
        </w:rPr>
      </w:pPr>
      <w:r w:rsidRPr="002B7171">
        <w:rPr>
          <w:color w:val="7F7F7F" w:themeColor="text1" w:themeTint="80"/>
        </w:rPr>
        <w:fldChar w:fldCharType="begin"/>
      </w:r>
      <w:r w:rsidRPr="002B7171">
        <w:rPr>
          <w:color w:val="7F7F7F" w:themeColor="text1" w:themeTint="80"/>
        </w:rPr>
        <w:instrText xml:space="preserve"> HYPERLINK "https://manage.hclvoltmx.com/" </w:instrText>
      </w:r>
      <w:r w:rsidRPr="002B7171">
        <w:rPr>
          <w:color w:val="7F7F7F" w:themeColor="text1" w:themeTint="80"/>
        </w:rPr>
        <w:fldChar w:fldCharType="separate"/>
      </w:r>
      <w:r w:rsidRPr="002B7171">
        <w:rPr>
          <w:rStyle w:val="Hyperlink"/>
          <w:color w:val="7F7F7F" w:themeColor="text1" w:themeTint="80"/>
        </w:rPr>
        <w:t>HCL Foundry</w:t>
      </w:r>
      <w:r w:rsidRPr="002B7171">
        <w:rPr>
          <w:color w:val="7F7F7F" w:themeColor="text1" w:themeTint="80"/>
        </w:rPr>
        <w:fldChar w:fldCharType="end"/>
      </w:r>
    </w:p>
    <w:bookmarkEnd w:id="15"/>
    <w:bookmarkEnd w:id="16"/>
    <w:p w14:paraId="30374CDE" w14:textId="77777777" w:rsidR="002B7171" w:rsidRPr="002B7171" w:rsidRDefault="002B7171" w:rsidP="002B7171">
      <w:pPr>
        <w:numPr>
          <w:ilvl w:val="0"/>
          <w:numId w:val="17"/>
        </w:numPr>
        <w:spacing w:after="120" w:line="288" w:lineRule="auto"/>
        <w:rPr>
          <w:color w:val="7F7F7F" w:themeColor="text1" w:themeTint="80"/>
        </w:rPr>
      </w:pPr>
      <w:r w:rsidRPr="002B7171">
        <w:rPr>
          <w:color w:val="7F7F7F" w:themeColor="text1" w:themeTint="80"/>
        </w:rPr>
        <w:t>Volt MX Iris</w:t>
      </w:r>
    </w:p>
    <w:p w14:paraId="548CAE6C" w14:textId="77777777" w:rsidR="002B7171" w:rsidRPr="002B7171" w:rsidRDefault="002B7171" w:rsidP="002B7171">
      <w:pPr>
        <w:rPr>
          <w:color w:val="7F7F7F" w:themeColor="text1" w:themeTint="80"/>
        </w:rPr>
      </w:pPr>
    </w:p>
    <w:p w14:paraId="1900390E" w14:textId="182FDAF5" w:rsidR="002B7171" w:rsidRPr="00C125EF" w:rsidRDefault="002B7171" w:rsidP="002B7171">
      <w:pPr>
        <w:pStyle w:val="Heading2"/>
        <w:rPr>
          <w:color w:val="000000" w:themeColor="text1"/>
        </w:rPr>
      </w:pPr>
      <w:bookmarkStart w:id="17" w:name="OLE_LINK19"/>
      <w:bookmarkStart w:id="18" w:name="OLE_LINK20"/>
      <w:bookmarkStart w:id="19" w:name="OLE_LINK15"/>
      <w:bookmarkStart w:id="20" w:name="OLE_LINK16"/>
      <w:r w:rsidRPr="00C125EF">
        <w:rPr>
          <w:color w:val="000000" w:themeColor="text1"/>
        </w:rPr>
        <w:t>Platforms Supported</w:t>
      </w:r>
    </w:p>
    <w:p w14:paraId="57FBA99F" w14:textId="77777777" w:rsidR="002B7171" w:rsidRPr="002B7171" w:rsidRDefault="002B7171" w:rsidP="002B7171">
      <w:pPr>
        <w:pStyle w:val="Heading3"/>
        <w:rPr>
          <w:color w:val="7F7F7F" w:themeColor="text1" w:themeTint="80"/>
        </w:rPr>
      </w:pPr>
      <w:bookmarkStart w:id="21" w:name="OLE_LINK23"/>
      <w:bookmarkStart w:id="22" w:name="OLE_LINK24"/>
      <w:bookmarkStart w:id="23" w:name="OLE_LINK21"/>
      <w:bookmarkStart w:id="24" w:name="OLE_LINK22"/>
      <w:bookmarkStart w:id="25" w:name="OLE_LINK32"/>
      <w:bookmarkEnd w:id="17"/>
      <w:bookmarkEnd w:id="18"/>
      <w:r w:rsidRPr="002B7171">
        <w:rPr>
          <w:color w:val="7F7F7F" w:themeColor="text1" w:themeTint="80"/>
        </w:rPr>
        <w:t>Mobile</w:t>
      </w:r>
    </w:p>
    <w:p w14:paraId="6CA71765" w14:textId="77777777" w:rsidR="002B7171" w:rsidRPr="002B7171" w:rsidRDefault="002B7171" w:rsidP="002B7171">
      <w:pPr>
        <w:pStyle w:val="Heading4"/>
        <w:rPr>
          <w:color w:val="7F7F7F" w:themeColor="text1" w:themeTint="80"/>
        </w:rPr>
      </w:pPr>
      <w:bookmarkStart w:id="26" w:name="OLE_LINK30"/>
      <w:bookmarkStart w:id="27" w:name="OLE_LINK31"/>
      <w:bookmarkEnd w:id="21"/>
      <w:bookmarkEnd w:id="22"/>
      <w:r w:rsidRPr="002B7171">
        <w:rPr>
          <w:color w:val="7F7F7F" w:themeColor="text1" w:themeTint="80"/>
        </w:rPr>
        <w:t>iOS</w:t>
      </w:r>
    </w:p>
    <w:p w14:paraId="61396757" w14:textId="77777777" w:rsidR="002B7171" w:rsidRPr="002B7171" w:rsidRDefault="002B7171" w:rsidP="002B7171">
      <w:pPr>
        <w:pStyle w:val="Heading4"/>
        <w:rPr>
          <w:color w:val="7F7F7F" w:themeColor="text1" w:themeTint="80"/>
        </w:rPr>
      </w:pPr>
      <w:r w:rsidRPr="002B7171">
        <w:rPr>
          <w:color w:val="7F7F7F" w:themeColor="text1" w:themeTint="80"/>
        </w:rPr>
        <w:t>Android</w:t>
      </w:r>
    </w:p>
    <w:p w14:paraId="723E52F0" w14:textId="77777777" w:rsidR="002B7171" w:rsidRPr="002B7171" w:rsidRDefault="002B7171" w:rsidP="002B7171">
      <w:pPr>
        <w:pStyle w:val="Heading3"/>
        <w:rPr>
          <w:color w:val="7F7F7F" w:themeColor="text1" w:themeTint="80"/>
        </w:rPr>
      </w:pPr>
      <w:bookmarkStart w:id="28" w:name="OLE_LINK26"/>
      <w:bookmarkStart w:id="29" w:name="OLE_LINK27"/>
      <w:bookmarkEnd w:id="26"/>
      <w:bookmarkEnd w:id="27"/>
      <w:r w:rsidRPr="002B7171">
        <w:rPr>
          <w:color w:val="7F7F7F" w:themeColor="text1" w:themeTint="80"/>
        </w:rPr>
        <w:t>Tablets</w:t>
      </w:r>
    </w:p>
    <w:p w14:paraId="5C00B553" w14:textId="2BA72957" w:rsidR="002B7171" w:rsidRPr="002B7171" w:rsidRDefault="002B7171" w:rsidP="002B7171">
      <w:pPr>
        <w:pStyle w:val="Heading3"/>
        <w:rPr>
          <w:color w:val="7F7F7F" w:themeColor="text1" w:themeTint="80"/>
        </w:rPr>
      </w:pPr>
      <w:bookmarkStart w:id="30" w:name="OLE_LINK28"/>
      <w:bookmarkStart w:id="31" w:name="OLE_LINK29"/>
      <w:bookmarkEnd w:id="28"/>
      <w:bookmarkEnd w:id="29"/>
      <w:r w:rsidRPr="002B7171">
        <w:rPr>
          <w:color w:val="7F7F7F" w:themeColor="text1" w:themeTint="80"/>
        </w:rPr>
        <w:t xml:space="preserve">PWA </w:t>
      </w:r>
    </w:p>
    <w:p w14:paraId="46E9C838" w14:textId="78344BA8" w:rsidR="002B7171" w:rsidRDefault="002B7171" w:rsidP="002B7171">
      <w:pPr>
        <w:pStyle w:val="Heading3"/>
        <w:numPr>
          <w:ilvl w:val="0"/>
          <w:numId w:val="0"/>
        </w:numPr>
        <w:ind w:left="1080"/>
      </w:pPr>
    </w:p>
    <w:p w14:paraId="094775D4" w14:textId="6B03BC9D" w:rsidR="002B7171" w:rsidRDefault="002B7171" w:rsidP="002B7171">
      <w:pPr>
        <w:pStyle w:val="Heading3"/>
        <w:numPr>
          <w:ilvl w:val="0"/>
          <w:numId w:val="0"/>
        </w:numPr>
        <w:ind w:left="1080"/>
      </w:pPr>
    </w:p>
    <w:p w14:paraId="0967CF1F" w14:textId="77777777" w:rsidR="002B7171" w:rsidRDefault="002B7171" w:rsidP="002B7171">
      <w:pPr>
        <w:pStyle w:val="Heading3"/>
        <w:numPr>
          <w:ilvl w:val="0"/>
          <w:numId w:val="0"/>
        </w:numPr>
        <w:ind w:left="1080"/>
      </w:pPr>
    </w:p>
    <w:bookmarkEnd w:id="11"/>
    <w:bookmarkEnd w:id="12"/>
    <w:bookmarkEnd w:id="19"/>
    <w:bookmarkEnd w:id="20"/>
    <w:bookmarkEnd w:id="23"/>
    <w:bookmarkEnd w:id="24"/>
    <w:bookmarkEnd w:id="25"/>
    <w:bookmarkEnd w:id="30"/>
    <w:bookmarkEnd w:id="31"/>
    <w:p w14:paraId="43932619" w14:textId="28ED5D71" w:rsidR="001624A9" w:rsidRDefault="002D0CCD" w:rsidP="002D0CCD">
      <w:pPr>
        <w:pStyle w:val="Heading2"/>
      </w:pPr>
      <w:r>
        <w:t xml:space="preserve">Importing the </w:t>
      </w:r>
      <w:r w:rsidR="7C409942">
        <w:t>Component</w:t>
      </w:r>
    </w:p>
    <w:p w14:paraId="0AC3A94F" w14:textId="035D1090" w:rsidR="008F1CB1" w:rsidRPr="00034777" w:rsidRDefault="008F1CB1" w:rsidP="008F1CB1">
      <w:pPr>
        <w:pStyle w:val="NormalWeb"/>
        <w:spacing w:before="120" w:beforeAutospacing="0" w:after="120" w:afterAutospacing="0"/>
        <w:ind w:left="360" w:firstLine="7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 xml:space="preserve">Before you start importing the component to </w:t>
      </w:r>
      <w:r w:rsidR="00224238">
        <w:rPr>
          <w:rFonts w:ascii="Poppins Light" w:hAnsi="Poppins Light" w:cs="Poppins Light"/>
          <w:color w:val="7F7F7F" w:themeColor="text1" w:themeTint="80"/>
          <w:sz w:val="20"/>
          <w:szCs w:val="20"/>
        </w:rPr>
        <w:t>Volt MX Iris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, you must download the component from the HCL Volt MX  website.</w:t>
      </w:r>
    </w:p>
    <w:p w14:paraId="0F42FB2B" w14:textId="77777777" w:rsidR="008F1CB1" w:rsidRPr="00034777" w:rsidRDefault="008F1CB1" w:rsidP="008F1CB1">
      <w:pPr>
        <w:pStyle w:val="NormalWeb"/>
        <w:spacing w:before="120" w:beforeAutospacing="0" w:after="120" w:afterAutospacing="0"/>
        <w:ind w:left="360" w:firstLine="7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You can import the Forge components only into the apps that are of the Reference Architecture type.</w:t>
      </w:r>
    </w:p>
    <w:p w14:paraId="17AA4E55" w14:textId="4EB6E66C" w:rsidR="008F1CB1" w:rsidRPr="00034777" w:rsidRDefault="008F1CB1" w:rsidP="008F1CB1">
      <w:pPr>
        <w:pStyle w:val="NormalWeb"/>
        <w:spacing w:before="120" w:beforeAutospacing="0" w:after="120" w:afterAutospacing="0"/>
        <w:ind w:firstLine="36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 xml:space="preserve">To import the </w:t>
      </w:r>
      <w:r w:rsidR="00E0113D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Horizontal Parallax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 xml:space="preserve"> component, do the following:</w:t>
      </w:r>
    </w:p>
    <w:p w14:paraId="7B8BBEB5" w14:textId="4D6520F5" w:rsidR="008F1CB1" w:rsidRPr="00034777" w:rsidRDefault="008F1CB1" w:rsidP="008F1CB1">
      <w:pPr>
        <w:numPr>
          <w:ilvl w:val="0"/>
          <w:numId w:val="18"/>
        </w:numPr>
        <w:spacing w:before="100" w:beforeAutospacing="1" w:after="100" w:afterAutospacing="1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Open your app project in Volt MX Iris.</w:t>
      </w:r>
    </w:p>
    <w:p w14:paraId="3B202FEC" w14:textId="77777777" w:rsidR="008F1CB1" w:rsidRPr="00034777" w:rsidRDefault="008F1CB1" w:rsidP="008F1CB1">
      <w:pPr>
        <w:numPr>
          <w:ilvl w:val="0"/>
          <w:numId w:val="19"/>
        </w:numPr>
        <w:spacing w:before="100" w:beforeAutospacing="1" w:after="100" w:afterAutospacing="1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On the 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File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 menu, point to 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Import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, and click 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Component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. The 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Open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 dialog appears.</w:t>
      </w:r>
    </w:p>
    <w:p w14:paraId="5CDB4879" w14:textId="2D84E690" w:rsidR="008F1CB1" w:rsidRPr="00034777" w:rsidRDefault="008F1CB1" w:rsidP="008F1CB1">
      <w:pPr>
        <w:numPr>
          <w:ilvl w:val="0"/>
          <w:numId w:val="20"/>
        </w:numPr>
        <w:spacing w:before="100" w:beforeAutospacing="1" w:after="100" w:afterAutospacing="1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Navigate to the location where you downloaded the component (zip file) on your computer, select the component, and click 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Open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. The 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Import Item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 dialog appears.</w:t>
      </w:r>
    </w:p>
    <w:p w14:paraId="63783EB2" w14:textId="77777777" w:rsidR="008F1CB1" w:rsidRPr="00034777" w:rsidRDefault="008F1CB1" w:rsidP="008F1CB1">
      <w:pPr>
        <w:numPr>
          <w:ilvl w:val="0"/>
          <w:numId w:val="21"/>
        </w:numPr>
        <w:spacing w:before="100" w:beforeAutospacing="1" w:after="100" w:afterAutospacing="1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In the 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Library Name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 box, type a name if you want to create a new library. Otherwise, you can select the existing library name.</w:t>
      </w:r>
    </w:p>
    <w:p w14:paraId="170A0C5B" w14:textId="77777777" w:rsidR="008F1CB1" w:rsidRPr="00034777" w:rsidRDefault="008F1CB1" w:rsidP="008F1CB1">
      <w:pPr>
        <w:numPr>
          <w:ilvl w:val="0"/>
          <w:numId w:val="22"/>
        </w:numPr>
        <w:spacing w:before="100" w:beforeAutospacing="1" w:after="100" w:afterAutospacing="1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In the 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Collection Name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 box, type a name if you want to create a new collection. Otherwise, you can select the existing collection name.</w:t>
      </w:r>
    </w:p>
    <w:p w14:paraId="7788C2CA" w14:textId="66669852" w:rsidR="008F1CB1" w:rsidRPr="00034777" w:rsidRDefault="008F1CB1" w:rsidP="008F1CB1">
      <w:pPr>
        <w:numPr>
          <w:ilvl w:val="0"/>
          <w:numId w:val="23"/>
        </w:numPr>
        <w:spacing w:before="100" w:beforeAutospacing="1" w:after="100" w:afterAutospacing="1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In the </w:t>
      </w:r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Component Name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 box, the </w:t>
      </w:r>
      <w:proofErr w:type="spellStart"/>
      <w:r w:rsidRPr="00034777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com.voltmx.</w:t>
      </w:r>
      <w:r w:rsidR="00715843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horizontalparallax</w:t>
      </w:r>
      <w:proofErr w:type="spellEnd"/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 name is displayed by default.</w:t>
      </w:r>
    </w:p>
    <w:p w14:paraId="54A5C760" w14:textId="6A5FC6CB" w:rsidR="008F1CB1" w:rsidRDefault="008F1CB1" w:rsidP="008F1CB1">
      <w:pPr>
        <w:pStyle w:val="NormalWeb"/>
        <w:spacing w:before="120" w:beforeAutospacing="0" w:after="120" w:afterAutospacing="0"/>
        <w:ind w:left="360" w:firstLine="720"/>
        <w:jc w:val="both"/>
        <w:rPr>
          <w:rFonts w:ascii="Poppins Light" w:hAnsi="Poppins Light" w:cs="Poppins Light"/>
          <w:color w:val="30353F"/>
          <w:sz w:val="20"/>
          <w:szCs w:val="20"/>
        </w:rPr>
      </w:pP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 xml:space="preserve">When you import a component, the component is imported to </w:t>
      </w:r>
      <w:r w:rsidR="0017663C">
        <w:rPr>
          <w:rFonts w:ascii="Poppins Light" w:hAnsi="Poppins Light" w:cs="Poppins Light"/>
          <w:color w:val="7F7F7F" w:themeColor="text1" w:themeTint="80"/>
          <w:sz w:val="20"/>
          <w:szCs w:val="20"/>
        </w:rPr>
        <w:t>Iris</w:t>
      </w:r>
      <w:r w:rsidRPr="00034777">
        <w:rPr>
          <w:rFonts w:ascii="Poppins Light" w:hAnsi="Poppins Light" w:cs="Poppins Light"/>
          <w:color w:val="7F7F7F" w:themeColor="text1" w:themeTint="80"/>
          <w:sz w:val="20"/>
          <w:szCs w:val="20"/>
        </w:rPr>
        <w:t>'s workspace, but not directly into your app. Thus, after you import a component, you must add the component to your app</w:t>
      </w:r>
      <w:r>
        <w:rPr>
          <w:rFonts w:ascii="Poppins Light" w:hAnsi="Poppins Light" w:cs="Poppins Light"/>
          <w:color w:val="30353F"/>
          <w:sz w:val="20"/>
          <w:szCs w:val="20"/>
        </w:rPr>
        <w:t>.</w:t>
      </w:r>
    </w:p>
    <w:p w14:paraId="66764EFB" w14:textId="2F391FA9" w:rsidR="00034777" w:rsidRPr="00034777" w:rsidRDefault="00034777" w:rsidP="00224238">
      <w:pPr>
        <w:pStyle w:val="Heading2"/>
        <w:numPr>
          <w:ilvl w:val="0"/>
          <w:numId w:val="0"/>
        </w:numPr>
        <w:spacing w:before="300" w:after="60"/>
        <w:jc w:val="both"/>
        <w:rPr>
          <w:rFonts w:asciiTheme="minorHAnsi" w:hAnsiTheme="minorHAnsi" w:cs="Poppins Light"/>
          <w:color w:val="7F7F7F" w:themeColor="text1" w:themeTint="80"/>
          <w:szCs w:val="24"/>
        </w:rPr>
      </w:pPr>
      <w:r w:rsidRPr="00034777">
        <w:rPr>
          <w:rFonts w:asciiTheme="minorHAnsi" w:hAnsiTheme="minorHAnsi" w:cs="Poppins Light"/>
          <w:b/>
          <w:bCs/>
          <w:color w:val="7F7F7F" w:themeColor="text1" w:themeTint="80"/>
          <w:szCs w:val="24"/>
        </w:rPr>
        <w:t xml:space="preserve">Adding an </w:t>
      </w:r>
      <w:r w:rsidR="00715843">
        <w:rPr>
          <w:rFonts w:asciiTheme="minorHAnsi" w:hAnsiTheme="minorHAnsi" w:cs="Poppins Light"/>
          <w:b/>
          <w:bCs/>
          <w:color w:val="7F7F7F" w:themeColor="text1" w:themeTint="80"/>
          <w:szCs w:val="24"/>
        </w:rPr>
        <w:t xml:space="preserve">Horizontal Parallax 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  <w:szCs w:val="24"/>
        </w:rPr>
        <w:t>Component to your App</w:t>
      </w:r>
    </w:p>
    <w:p w14:paraId="63C0DC4E" w14:textId="335A8593" w:rsidR="00034777" w:rsidRPr="00034777" w:rsidRDefault="00034777" w:rsidP="00224238">
      <w:pPr>
        <w:pStyle w:val="NormalWeb"/>
        <w:spacing w:before="120" w:beforeAutospacing="0" w:after="120" w:afterAutospacing="0"/>
        <w:ind w:left="720" w:firstLine="720"/>
        <w:jc w:val="both"/>
        <w:rPr>
          <w:rFonts w:asciiTheme="minorHAnsi" w:hAnsiTheme="minorHAnsi" w:cs="Poppins Light"/>
          <w:color w:val="7F7F7F" w:themeColor="text1" w:themeTint="80"/>
        </w:rPr>
      </w:pPr>
      <w:r w:rsidRPr="00034777">
        <w:rPr>
          <w:rFonts w:asciiTheme="minorHAnsi" w:hAnsiTheme="minorHAnsi" w:cs="Poppins Light"/>
          <w:color w:val="7F7F7F" w:themeColor="text1" w:themeTint="80"/>
        </w:rPr>
        <w:t xml:space="preserve">You can add the </w:t>
      </w:r>
      <w:r w:rsidR="00E0113D">
        <w:rPr>
          <w:rFonts w:asciiTheme="minorHAnsi" w:hAnsiTheme="minorHAnsi" w:cs="Poppins Light"/>
          <w:color w:val="7F7F7F" w:themeColor="text1" w:themeTint="80"/>
        </w:rPr>
        <w:t>Horizontal Parallax</w:t>
      </w:r>
      <w:r w:rsidRPr="00034777">
        <w:rPr>
          <w:rFonts w:asciiTheme="minorHAnsi" w:hAnsiTheme="minorHAnsi" w:cs="Poppins Light"/>
          <w:color w:val="7F7F7F" w:themeColor="text1" w:themeTint="80"/>
        </w:rPr>
        <w:t xml:space="preserve"> component to the FlexForms, FlexContainer, and FlexScrollContainer widgets.</w:t>
      </w:r>
    </w:p>
    <w:p w14:paraId="78D09677" w14:textId="055A06FA" w:rsidR="00034777" w:rsidRPr="00034777" w:rsidRDefault="00034777" w:rsidP="00224238">
      <w:pPr>
        <w:pStyle w:val="NormalWeb"/>
        <w:spacing w:before="120" w:beforeAutospacing="0" w:after="120" w:afterAutospacing="0"/>
        <w:ind w:firstLine="360"/>
        <w:jc w:val="both"/>
        <w:rPr>
          <w:rFonts w:asciiTheme="minorHAnsi" w:hAnsiTheme="minorHAnsi" w:cs="Poppins Light"/>
          <w:color w:val="7F7F7F" w:themeColor="text1" w:themeTint="80"/>
        </w:rPr>
      </w:pP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 xml:space="preserve">To add the </w:t>
      </w:r>
      <w:r w:rsidR="00E0113D">
        <w:rPr>
          <w:rFonts w:asciiTheme="minorHAnsi" w:hAnsiTheme="minorHAnsi" w:cs="Poppins Light"/>
          <w:b/>
          <w:bCs/>
          <w:color w:val="7F7F7F" w:themeColor="text1" w:themeTint="80"/>
        </w:rPr>
        <w:t>Horizontal Parallax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 xml:space="preserve"> component, do the following:</w:t>
      </w:r>
    </w:p>
    <w:p w14:paraId="75295647" w14:textId="77777777" w:rsidR="00034777" w:rsidRPr="00034777" w:rsidRDefault="00034777" w:rsidP="00034777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cs="Poppins Light"/>
          <w:color w:val="7F7F7F" w:themeColor="text1" w:themeTint="80"/>
        </w:rPr>
      </w:pPr>
      <w:r w:rsidRPr="00034777">
        <w:rPr>
          <w:rFonts w:cs="Poppins Light"/>
          <w:color w:val="7F7F7F" w:themeColor="text1" w:themeTint="80"/>
        </w:rPr>
        <w:t>Open your app, and then open the form to which you want to add the component.</w:t>
      </w:r>
    </w:p>
    <w:p w14:paraId="4DDFD628" w14:textId="77777777" w:rsidR="00034777" w:rsidRPr="00034777" w:rsidRDefault="00034777" w:rsidP="0003477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cs="Poppins Light"/>
          <w:color w:val="7F7F7F" w:themeColor="text1" w:themeTint="80"/>
        </w:rPr>
      </w:pPr>
      <w:r w:rsidRPr="00034777">
        <w:rPr>
          <w:rFonts w:cs="Poppins Light"/>
          <w:color w:val="7F7F7F" w:themeColor="text1" w:themeTint="80"/>
        </w:rPr>
        <w:t>On the </w:t>
      </w:r>
      <w:r w:rsidRPr="00034777">
        <w:rPr>
          <w:rFonts w:cs="Poppins Light"/>
          <w:b/>
          <w:bCs/>
          <w:color w:val="7F7F7F" w:themeColor="text1" w:themeTint="80"/>
        </w:rPr>
        <w:t>My Libraries</w:t>
      </w:r>
      <w:r w:rsidRPr="00034777">
        <w:rPr>
          <w:rFonts w:cs="Poppins Light"/>
          <w:color w:val="7F7F7F" w:themeColor="text1" w:themeTint="80"/>
        </w:rPr>
        <w:t> tab, select the defined Forge library from the drop-down list in which the component exists.</w:t>
      </w:r>
    </w:p>
    <w:p w14:paraId="1F2799D2" w14:textId="55006150" w:rsidR="00034777" w:rsidRPr="00034777" w:rsidRDefault="00034777" w:rsidP="00224238">
      <w:pPr>
        <w:numPr>
          <w:ilvl w:val="0"/>
          <w:numId w:val="26"/>
        </w:numPr>
        <w:spacing w:before="100" w:beforeAutospacing="1" w:after="100" w:afterAutospacing="1"/>
        <w:rPr>
          <w:rFonts w:cs="Poppins Light"/>
          <w:color w:val="7F7F7F" w:themeColor="text1" w:themeTint="80"/>
        </w:rPr>
      </w:pPr>
      <w:r w:rsidRPr="00034777">
        <w:rPr>
          <w:rFonts w:cs="Poppins Light"/>
          <w:color w:val="7F7F7F" w:themeColor="text1" w:themeTint="80"/>
        </w:rPr>
        <w:t>From the </w:t>
      </w:r>
      <w:r w:rsidRPr="00034777">
        <w:rPr>
          <w:rFonts w:cs="Poppins Light"/>
          <w:b/>
          <w:bCs/>
          <w:color w:val="7F7F7F" w:themeColor="text1" w:themeTint="80"/>
        </w:rPr>
        <w:t>Collections</w:t>
      </w:r>
      <w:r w:rsidRPr="00034777">
        <w:rPr>
          <w:rFonts w:cs="Poppins Light"/>
          <w:color w:val="7F7F7F" w:themeColor="text1" w:themeTint="80"/>
        </w:rPr>
        <w:t xml:space="preserve"> sub-tab, drag the component onto the form on the </w:t>
      </w:r>
      <w:r w:rsidR="0017663C">
        <w:rPr>
          <w:rFonts w:cs="Poppins Light"/>
          <w:color w:val="7F7F7F" w:themeColor="text1" w:themeTint="80"/>
        </w:rPr>
        <w:t>Iris</w:t>
      </w:r>
      <w:r w:rsidRPr="00034777">
        <w:rPr>
          <w:rFonts w:cs="Poppins Light"/>
          <w:color w:val="7F7F7F" w:themeColor="text1" w:themeTint="80"/>
        </w:rPr>
        <w:t xml:space="preserve"> canvas. The component is added to the form. You can also </w:t>
      </w:r>
      <w:proofErr w:type="spellStart"/>
      <w:r w:rsidRPr="00034777">
        <w:rPr>
          <w:rFonts w:cs="Poppins Light"/>
          <w:color w:val="7F7F7F" w:themeColor="text1" w:themeTint="80"/>
        </w:rPr>
        <w:t>see</w:t>
      </w:r>
      <w:r w:rsidR="00224238">
        <w:rPr>
          <w:rFonts w:cs="Poppins Light"/>
          <w:color w:val="7F7F7F" w:themeColor="text1" w:themeTint="80"/>
        </w:rPr>
        <w:t>n</w:t>
      </w:r>
      <w:proofErr w:type="spellEnd"/>
      <w:r w:rsidR="00224238">
        <w:rPr>
          <w:rFonts w:cs="Poppins Light"/>
          <w:color w:val="7F7F7F" w:themeColor="text1" w:themeTint="80"/>
        </w:rPr>
        <w:t xml:space="preserve"> </w:t>
      </w:r>
      <w:r w:rsidRPr="00034777">
        <w:rPr>
          <w:rFonts w:cs="Poppins Light"/>
          <w:color w:val="7F7F7F" w:themeColor="text1" w:themeTint="80"/>
        </w:rPr>
        <w:t>new</w:t>
      </w:r>
      <w:r w:rsidR="00224238">
        <w:rPr>
          <w:rFonts w:cs="Poppins Light"/>
          <w:color w:val="7F7F7F" w:themeColor="text1" w:themeTint="80"/>
        </w:rPr>
        <w:t xml:space="preserve"> </w:t>
      </w:r>
      <w:r w:rsidRPr="00034777">
        <w:rPr>
          <w:rFonts w:cs="Poppins Light"/>
          <w:color w:val="7F7F7F" w:themeColor="text1" w:themeTint="80"/>
        </w:rPr>
        <w:t>element, </w:t>
      </w:r>
      <w:proofErr w:type="spellStart"/>
      <w:r w:rsidRPr="00034777">
        <w:rPr>
          <w:rFonts w:cs="Poppins Light"/>
          <w:b/>
          <w:bCs/>
          <w:color w:val="7F7F7F" w:themeColor="text1" w:themeTint="80"/>
        </w:rPr>
        <w:t>com.</w:t>
      </w:r>
      <w:r w:rsidR="00224238">
        <w:rPr>
          <w:rFonts w:cs="Poppins Light"/>
          <w:b/>
          <w:bCs/>
          <w:color w:val="7F7F7F" w:themeColor="text1" w:themeTint="80"/>
        </w:rPr>
        <w:t>voltmx</w:t>
      </w:r>
      <w:r w:rsidRPr="00034777">
        <w:rPr>
          <w:rFonts w:cs="Poppins Light"/>
          <w:b/>
          <w:bCs/>
          <w:color w:val="7F7F7F" w:themeColor="text1" w:themeTint="80"/>
        </w:rPr>
        <w:t>.</w:t>
      </w:r>
      <w:r w:rsidR="00746247">
        <w:rPr>
          <w:rFonts w:cs="Poppins Light"/>
          <w:b/>
          <w:bCs/>
          <w:color w:val="7F7F7F" w:themeColor="text1" w:themeTint="80"/>
        </w:rPr>
        <w:t>horizontalparallax</w:t>
      </w:r>
      <w:proofErr w:type="spellEnd"/>
      <w:r w:rsidR="00746247">
        <w:rPr>
          <w:rFonts w:cs="Poppins Light"/>
          <w:b/>
          <w:bCs/>
          <w:color w:val="7F7F7F" w:themeColor="text1" w:themeTint="80"/>
        </w:rPr>
        <w:t xml:space="preserve"> </w:t>
      </w:r>
      <w:r w:rsidR="00224238" w:rsidRPr="00034777">
        <w:rPr>
          <w:rFonts w:cs="Poppins Light"/>
          <w:color w:val="7F7F7F" w:themeColor="text1" w:themeTint="80"/>
        </w:rPr>
        <w:t>in the</w:t>
      </w:r>
      <w:r w:rsidRPr="00034777">
        <w:rPr>
          <w:rFonts w:cs="Poppins Light"/>
          <w:color w:val="7F7F7F" w:themeColor="text1" w:themeTint="80"/>
        </w:rPr>
        <w:t> </w:t>
      </w:r>
      <w:r w:rsidRPr="00034777">
        <w:rPr>
          <w:rFonts w:cs="Poppins Light"/>
          <w:b/>
          <w:bCs/>
          <w:color w:val="7F7F7F" w:themeColor="text1" w:themeTint="80"/>
        </w:rPr>
        <w:t>Components</w:t>
      </w:r>
      <w:r w:rsidRPr="00034777">
        <w:rPr>
          <w:rFonts w:cs="Poppins Light"/>
          <w:color w:val="7F7F7F" w:themeColor="text1" w:themeTint="80"/>
        </w:rPr>
        <w:t> section on the </w:t>
      </w:r>
      <w:r w:rsidRPr="00034777">
        <w:rPr>
          <w:rFonts w:cs="Poppins Light"/>
          <w:b/>
          <w:bCs/>
          <w:color w:val="7F7F7F" w:themeColor="text1" w:themeTint="80"/>
        </w:rPr>
        <w:t>Templates</w:t>
      </w:r>
      <w:r w:rsidRPr="00034777">
        <w:rPr>
          <w:rFonts w:cs="Poppins Light"/>
          <w:color w:val="7F7F7F" w:themeColor="text1" w:themeTint="80"/>
        </w:rPr>
        <w:t> tab.</w:t>
      </w:r>
    </w:p>
    <w:p w14:paraId="4D44C63C" w14:textId="6FE90DBE" w:rsidR="00034777" w:rsidRPr="00034777" w:rsidRDefault="00034777" w:rsidP="00034777">
      <w:pPr>
        <w:pStyle w:val="NormalWeb"/>
        <w:spacing w:before="120" w:beforeAutospacing="0" w:after="120" w:afterAutospacing="0"/>
        <w:jc w:val="both"/>
        <w:rPr>
          <w:rFonts w:asciiTheme="minorHAnsi" w:hAnsiTheme="minorHAnsi" w:cs="Poppins Light"/>
          <w:color w:val="7F7F7F" w:themeColor="text1" w:themeTint="80"/>
        </w:rPr>
      </w:pPr>
      <w:r w:rsidRPr="00034777">
        <w:rPr>
          <w:rFonts w:asciiTheme="minorHAnsi" w:hAnsiTheme="minorHAnsi" w:cs="Poppins Light"/>
          <w:color w:val="7F7F7F" w:themeColor="text1" w:themeTint="80"/>
        </w:rPr>
        <w:lastRenderedPageBreak/>
        <w:t>After adding a component to a form, you can configure the component the way you want it using the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Look</w:t>
      </w:r>
      <w:r w:rsidRPr="00034777">
        <w:rPr>
          <w:rFonts w:asciiTheme="minorHAnsi" w:hAnsiTheme="minorHAnsi" w:cs="Poppins Light"/>
          <w:color w:val="7F7F7F" w:themeColor="text1" w:themeTint="80"/>
        </w:rPr>
        <w:t>,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Skin</w:t>
      </w:r>
      <w:r w:rsidRPr="00034777">
        <w:rPr>
          <w:rFonts w:asciiTheme="minorHAnsi" w:hAnsiTheme="minorHAnsi" w:cs="Poppins Light"/>
          <w:color w:val="7F7F7F" w:themeColor="text1" w:themeTint="80"/>
        </w:rPr>
        <w:t>, and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Action</w:t>
      </w:r>
      <w:r w:rsidRPr="00034777">
        <w:rPr>
          <w:rFonts w:asciiTheme="minorHAnsi" w:hAnsiTheme="minorHAnsi" w:cs="Poppins Light"/>
          <w:color w:val="7F7F7F" w:themeColor="text1" w:themeTint="80"/>
        </w:rPr>
        <w:t> tabs on the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Properties</w:t>
      </w:r>
      <w:r w:rsidRPr="00034777">
        <w:rPr>
          <w:rFonts w:asciiTheme="minorHAnsi" w:hAnsiTheme="minorHAnsi" w:cs="Poppins Light"/>
          <w:color w:val="7F7F7F" w:themeColor="text1" w:themeTint="80"/>
        </w:rPr>
        <w:t> pane. Configuring the properties on the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Properties</w:t>
      </w:r>
      <w:r w:rsidRPr="00034777">
        <w:rPr>
          <w:rFonts w:asciiTheme="minorHAnsi" w:hAnsiTheme="minorHAnsi" w:cs="Poppins Light"/>
          <w:color w:val="7F7F7F" w:themeColor="text1" w:themeTint="80"/>
        </w:rPr>
        <w:t xml:space="preserve"> pane is similar to configuring the properties of any widget in </w:t>
      </w:r>
      <w:r w:rsidR="00224238">
        <w:rPr>
          <w:rFonts w:asciiTheme="minorHAnsi" w:hAnsiTheme="minorHAnsi" w:cs="Poppins Light"/>
          <w:color w:val="7F7F7F" w:themeColor="text1" w:themeTint="80"/>
        </w:rPr>
        <w:t>Volt MX Iris.</w:t>
      </w:r>
      <w:r w:rsidR="00224238" w:rsidRPr="00034777">
        <w:rPr>
          <w:rFonts w:asciiTheme="minorHAnsi" w:hAnsiTheme="minorHAnsi" w:cs="Poppins Light"/>
          <w:color w:val="7F7F7F" w:themeColor="text1" w:themeTint="80"/>
        </w:rPr>
        <w:t xml:space="preserve"> </w:t>
      </w:r>
    </w:p>
    <w:p w14:paraId="6275C76F" w14:textId="77777777" w:rsidR="00034777" w:rsidRPr="00034777" w:rsidRDefault="00034777" w:rsidP="00034777">
      <w:pPr>
        <w:pStyle w:val="NormalWeb"/>
        <w:spacing w:before="120" w:beforeAutospacing="0" w:after="120" w:afterAutospacing="0"/>
        <w:jc w:val="both"/>
        <w:rPr>
          <w:rFonts w:asciiTheme="minorHAnsi" w:hAnsiTheme="minorHAnsi" w:cs="Poppins Light"/>
          <w:color w:val="7F7F7F" w:themeColor="text1" w:themeTint="80"/>
        </w:rPr>
      </w:pPr>
      <w:r w:rsidRPr="00034777">
        <w:rPr>
          <w:rFonts w:asciiTheme="minorHAnsi" w:hAnsiTheme="minorHAnsi" w:cs="Poppins Light"/>
          <w:color w:val="7F7F7F" w:themeColor="text1" w:themeTint="80"/>
        </w:rPr>
        <w:t>You can also see that a new tab,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Component</w:t>
      </w:r>
      <w:r w:rsidRPr="00034777">
        <w:rPr>
          <w:rFonts w:asciiTheme="minorHAnsi" w:hAnsiTheme="minorHAnsi" w:cs="Poppins Light"/>
          <w:color w:val="7F7F7F" w:themeColor="text1" w:themeTint="80"/>
        </w:rPr>
        <w:t>, is added on the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Properties</w:t>
      </w:r>
      <w:r w:rsidRPr="00034777">
        <w:rPr>
          <w:rFonts w:asciiTheme="minorHAnsi" w:hAnsiTheme="minorHAnsi" w:cs="Poppins Light"/>
          <w:color w:val="7F7F7F" w:themeColor="text1" w:themeTint="80"/>
        </w:rPr>
        <w:t> pane. The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Component</w:t>
      </w:r>
      <w:r w:rsidRPr="00034777">
        <w:rPr>
          <w:rFonts w:asciiTheme="minorHAnsi" w:hAnsiTheme="minorHAnsi" w:cs="Poppins Light"/>
          <w:color w:val="7F7F7F" w:themeColor="text1" w:themeTint="80"/>
        </w:rPr>
        <w:t> tab contains assorted properties relevant to the component that allow you to customize the component as required. The properties on the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Component</w:t>
      </w:r>
      <w:r w:rsidRPr="00034777">
        <w:rPr>
          <w:rFonts w:asciiTheme="minorHAnsi" w:hAnsiTheme="minorHAnsi" w:cs="Poppins Light"/>
          <w:color w:val="7F7F7F" w:themeColor="text1" w:themeTint="80"/>
        </w:rPr>
        <w:t> tab are categorized as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General</w:t>
      </w:r>
      <w:r w:rsidRPr="00034777">
        <w:rPr>
          <w:rFonts w:asciiTheme="minorHAnsi" w:hAnsiTheme="minorHAnsi" w:cs="Poppins Light"/>
          <w:color w:val="7F7F7F" w:themeColor="text1" w:themeTint="80"/>
        </w:rPr>
        <w:t> and </w:t>
      </w:r>
      <w:r w:rsidRPr="00034777">
        <w:rPr>
          <w:rFonts w:asciiTheme="minorHAnsi" w:hAnsiTheme="minorHAnsi" w:cs="Poppins Light"/>
          <w:b/>
          <w:bCs/>
          <w:color w:val="7F7F7F" w:themeColor="text1" w:themeTint="80"/>
        </w:rPr>
        <w:t>Skin</w:t>
      </w:r>
      <w:r w:rsidRPr="00034777">
        <w:rPr>
          <w:rFonts w:asciiTheme="minorHAnsi" w:hAnsiTheme="minorHAnsi" w:cs="Poppins Light"/>
          <w:color w:val="7F7F7F" w:themeColor="text1" w:themeTint="80"/>
        </w:rPr>
        <w:t> properties.</w:t>
      </w:r>
    </w:p>
    <w:p w14:paraId="0A11DD5D" w14:textId="77777777" w:rsidR="008F1CB1" w:rsidRDefault="008F1CB1" w:rsidP="00C125EF">
      <w:pPr>
        <w:pStyle w:val="Heading2"/>
        <w:numPr>
          <w:ilvl w:val="0"/>
          <w:numId w:val="0"/>
        </w:numPr>
      </w:pPr>
    </w:p>
    <w:p w14:paraId="0C6FD6E7" w14:textId="774CE8F0" w:rsidR="002D0CCD" w:rsidRDefault="002D0CCD" w:rsidP="002D0CCD">
      <w:pPr>
        <w:pStyle w:val="Heading2"/>
      </w:pPr>
      <w:bookmarkStart w:id="32" w:name="OLE_LINK37"/>
      <w:bookmarkStart w:id="33" w:name="OLE_LINK38"/>
      <w:bookmarkStart w:id="34" w:name="OLE_LINK39"/>
      <w:bookmarkEnd w:id="13"/>
      <w:bookmarkEnd w:id="14"/>
      <w:r>
        <w:t>Building and previewing the app</w:t>
      </w:r>
    </w:p>
    <w:bookmarkEnd w:id="32"/>
    <w:bookmarkEnd w:id="33"/>
    <w:bookmarkEnd w:id="34"/>
    <w:p w14:paraId="514631B1" w14:textId="77777777" w:rsidR="00224238" w:rsidRPr="00224238" w:rsidRDefault="00224238" w:rsidP="00224238">
      <w:pPr>
        <w:spacing w:line="264" w:lineRule="exact"/>
        <w:rPr>
          <w:color w:val="7F7F7F" w:themeColor="text1" w:themeTint="80"/>
        </w:rPr>
      </w:pPr>
      <w:r w:rsidRPr="00224238">
        <w:rPr>
          <w:rFonts w:ascii="Cambria" w:eastAsia="Cambria" w:hAnsi="Cambria" w:cs="Cambria"/>
          <w:color w:val="7F7F7F" w:themeColor="text1" w:themeTint="80"/>
        </w:rPr>
        <w:t xml:space="preserve">After performing all the above steps, you can build your app and run it on your device. For more information, you can refer to the </w:t>
      </w:r>
      <w:hyperlink r:id="rId10" w:anchor="cloud">
        <w:r w:rsidRPr="00224238">
          <w:rPr>
            <w:rStyle w:val="Hyperlink"/>
            <w:rFonts w:ascii="Cambria" w:eastAsia="Cambria" w:hAnsi="Cambria" w:cs="Cambria"/>
            <w:color w:val="7F7F7F" w:themeColor="text1" w:themeTint="80"/>
          </w:rPr>
          <w:t>Building and Viewing an Application</w:t>
        </w:r>
      </w:hyperlink>
      <w:r w:rsidRPr="00224238">
        <w:rPr>
          <w:rFonts w:ascii="Cambria" w:eastAsia="Cambria" w:hAnsi="Cambria" w:cs="Cambria"/>
          <w:color w:val="7F7F7F" w:themeColor="text1" w:themeTint="80"/>
        </w:rPr>
        <w:t xml:space="preserve"> section of the Volt MX Iris User Guide.</w:t>
      </w:r>
    </w:p>
    <w:p w14:paraId="0CED267A" w14:textId="62A9FD37" w:rsidR="00224238" w:rsidRPr="00224238" w:rsidRDefault="00224238" w:rsidP="00224238">
      <w:pPr>
        <w:spacing w:line="264" w:lineRule="exact"/>
        <w:rPr>
          <w:color w:val="7F7F7F" w:themeColor="text1" w:themeTint="80"/>
        </w:rPr>
      </w:pPr>
      <w:r w:rsidRPr="00224238">
        <w:rPr>
          <w:rFonts w:ascii="Cambria" w:eastAsia="Cambria" w:hAnsi="Cambria" w:cs="Cambria"/>
          <w:color w:val="7F7F7F" w:themeColor="text1" w:themeTint="80"/>
        </w:rPr>
        <w:t>You can then run your app to see the</w:t>
      </w:r>
      <w:r w:rsidR="002C56DE">
        <w:rPr>
          <w:rFonts w:ascii="Cambria" w:eastAsia="Cambria" w:hAnsi="Cambria" w:cs="Cambria"/>
          <w:color w:val="7F7F7F" w:themeColor="text1" w:themeTint="80"/>
        </w:rPr>
        <w:t xml:space="preserve"> </w:t>
      </w:r>
      <w:r w:rsidR="00746247">
        <w:rPr>
          <w:rFonts w:ascii="Cambria" w:eastAsia="Cambria" w:hAnsi="Cambria" w:cs="Cambria"/>
          <w:color w:val="7F7F7F" w:themeColor="text1" w:themeTint="80"/>
        </w:rPr>
        <w:t xml:space="preserve">Horizontal Parallax </w:t>
      </w:r>
      <w:r w:rsidRPr="00224238">
        <w:rPr>
          <w:rFonts w:ascii="Cambria" w:eastAsia="Cambria" w:hAnsi="Cambria" w:cs="Cambria"/>
          <w:color w:val="7F7F7F" w:themeColor="text1" w:themeTint="80"/>
        </w:rPr>
        <w:t>work in real time.</w:t>
      </w:r>
    </w:p>
    <w:p w14:paraId="15146EF6" w14:textId="77777777" w:rsidR="002D0CCD" w:rsidRDefault="002D0CCD" w:rsidP="00224238">
      <w:pPr>
        <w:pStyle w:val="Heading2"/>
        <w:numPr>
          <w:ilvl w:val="0"/>
          <w:numId w:val="0"/>
        </w:numPr>
        <w:ind w:left="720"/>
      </w:pPr>
    </w:p>
    <w:p w14:paraId="4C3F4561" w14:textId="5E2A316D" w:rsidR="002D0CCD" w:rsidRDefault="002D0CCD" w:rsidP="001624A9">
      <w:pPr>
        <w:pStyle w:val="Heading1"/>
      </w:pPr>
      <w:bookmarkStart w:id="35" w:name="OLE_LINK40"/>
      <w:bookmarkStart w:id="36" w:name="OLE_LINK41"/>
      <w:r>
        <w:t>References</w:t>
      </w:r>
    </w:p>
    <w:p w14:paraId="48FD3B84" w14:textId="5C914635" w:rsidR="001624A9" w:rsidRDefault="001624A9" w:rsidP="002D0CCD">
      <w:pPr>
        <w:pStyle w:val="Heading2"/>
      </w:pPr>
      <w:r>
        <w:t>Dynamic Usage</w:t>
      </w:r>
    </w:p>
    <w:bookmarkEnd w:id="35"/>
    <w:bookmarkEnd w:id="36"/>
    <w:p w14:paraId="2697152F" w14:textId="108DC599" w:rsidR="001624A9" w:rsidRPr="002B7171" w:rsidRDefault="001624A9" w:rsidP="002B7171">
      <w:pPr>
        <w:ind w:left="360" w:firstLine="720"/>
        <w:rPr>
          <w:rFonts w:asciiTheme="minorHAnsi" w:hAnsiTheme="minorHAnsi"/>
          <w:color w:val="7F7F7F" w:themeColor="text1" w:themeTint="80"/>
          <w:sz w:val="22"/>
          <w:szCs w:val="22"/>
          <w:lang w:val="en-GB" w:bidi="en-GB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  <w:lang w:val="en-GB" w:bidi="en-GB"/>
        </w:rPr>
        <w:t>If you want to use the </w:t>
      </w:r>
      <w:r w:rsidR="00E0113D">
        <w:rPr>
          <w:rFonts w:asciiTheme="minorHAnsi" w:hAnsiTheme="minorHAnsi"/>
          <w:color w:val="7F7F7F" w:themeColor="text1" w:themeTint="80"/>
          <w:sz w:val="22"/>
          <w:szCs w:val="22"/>
          <w:lang w:val="en-GB" w:bidi="en-GB"/>
        </w:rPr>
        <w:t>Horizontal Parallax</w:t>
      </w:r>
      <w:r w:rsidRPr="002B7171">
        <w:rPr>
          <w:rFonts w:asciiTheme="minorHAnsi" w:hAnsiTheme="minorHAnsi"/>
          <w:color w:val="7F7F7F" w:themeColor="text1" w:themeTint="80"/>
          <w:sz w:val="22"/>
          <w:szCs w:val="22"/>
          <w:lang w:val="en-GB" w:bidi="en-GB"/>
        </w:rPr>
        <w:t> component dynamically, you will need to import the component into your project Templates. Follow the given steps to do so</w:t>
      </w:r>
    </w:p>
    <w:p w14:paraId="0D14610D" w14:textId="01A50171" w:rsidR="001624A9" w:rsidRPr="002B7171" w:rsidRDefault="001624A9" w:rsidP="001624A9">
      <w:pPr>
        <w:pStyle w:val="Heading3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 xml:space="preserve">Download the component from </w:t>
      </w:r>
      <w:r w:rsidR="00756204" w:rsidRPr="002B7171">
        <w:rPr>
          <w:rFonts w:asciiTheme="minorHAnsi" w:hAnsiTheme="minorHAnsi"/>
          <w:color w:val="7F7F7F" w:themeColor="text1" w:themeTint="80"/>
          <w:sz w:val="22"/>
          <w:szCs w:val="22"/>
        </w:rPr>
        <w:t xml:space="preserve">HCL </w:t>
      </w:r>
      <w:proofErr w:type="spellStart"/>
      <w:r w:rsidR="00756204" w:rsidRPr="002B7171">
        <w:rPr>
          <w:rFonts w:asciiTheme="minorHAnsi" w:hAnsiTheme="minorHAnsi"/>
          <w:color w:val="7F7F7F" w:themeColor="text1" w:themeTint="80"/>
          <w:sz w:val="22"/>
          <w:szCs w:val="22"/>
        </w:rPr>
        <w:t>VoltMX</w:t>
      </w:r>
      <w:proofErr w:type="spellEnd"/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 xml:space="preserve"> Marketplace as a zip file.</w:t>
      </w:r>
    </w:p>
    <w:p w14:paraId="61DBF34E" w14:textId="77777777" w:rsidR="001624A9" w:rsidRPr="002B7171" w:rsidRDefault="001624A9" w:rsidP="001624A9">
      <w:pPr>
        <w:pStyle w:val="Heading3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Go to the Templates tab in your project explorer.</w:t>
      </w:r>
    </w:p>
    <w:p w14:paraId="4E11F165" w14:textId="77777777" w:rsidR="001624A9" w:rsidRPr="002B7171" w:rsidRDefault="001624A9" w:rsidP="001624A9">
      <w:pPr>
        <w:pStyle w:val="Heading3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Right click on Components and select Import Component.</w:t>
      </w:r>
    </w:p>
    <w:p w14:paraId="21668569" w14:textId="5A437D47" w:rsidR="001624A9" w:rsidRPr="002B7171" w:rsidRDefault="001624A9" w:rsidP="001624A9">
      <w:pPr>
        <w:pStyle w:val="Heading3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Navigate to where you downloaded your zip file and import it into</w:t>
      </w:r>
      <w:r w:rsidR="00756204" w:rsidRPr="002B7171">
        <w:rPr>
          <w:rFonts w:asciiTheme="minorHAnsi" w:hAnsiTheme="minorHAnsi"/>
          <w:color w:val="7F7F7F" w:themeColor="text1" w:themeTint="80"/>
          <w:sz w:val="22"/>
          <w:szCs w:val="22"/>
        </w:rPr>
        <w:t xml:space="preserve"> Iris</w:t>
      </w: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72737263" w14:textId="77777777" w:rsidR="001624A9" w:rsidRPr="002B7171" w:rsidRDefault="001624A9" w:rsidP="001624A9">
      <w:pPr>
        <w:rPr>
          <w:rFonts w:asciiTheme="minorHAnsi" w:hAnsiTheme="minorHAnsi"/>
          <w:color w:val="7F7F7F" w:themeColor="text1" w:themeTint="80"/>
          <w:sz w:val="22"/>
          <w:szCs w:val="22"/>
          <w:lang w:val="en-GB" w:bidi="en-GB"/>
        </w:rPr>
      </w:pPr>
    </w:p>
    <w:p w14:paraId="7518DF30" w14:textId="62CD20E2" w:rsidR="001624A9" w:rsidRPr="002B7171" w:rsidRDefault="001624A9" w:rsidP="002B7171">
      <w:pPr>
        <w:ind w:left="720"/>
        <w:rPr>
          <w:rFonts w:asciiTheme="minorHAnsi" w:hAnsiTheme="minorHAnsi"/>
          <w:color w:val="7F7F7F" w:themeColor="text1" w:themeTint="80"/>
          <w:sz w:val="22"/>
          <w:szCs w:val="22"/>
          <w:lang w:val="en-GB" w:bidi="en-GB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  <w:lang w:val="en-GB" w:bidi="en-GB"/>
        </w:rPr>
        <w:t>After you import the component into your project templates, you can add it to your app dynamically. To do so, follow the given steps</w:t>
      </w:r>
    </w:p>
    <w:p w14:paraId="563730AB" w14:textId="77777777" w:rsidR="001624A9" w:rsidRPr="002B7171" w:rsidRDefault="001624A9" w:rsidP="001624A9">
      <w:pPr>
        <w:pStyle w:val="Heading3"/>
        <w:numPr>
          <w:ilvl w:val="2"/>
          <w:numId w:val="8"/>
        </w:num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Access the FormController of the form you want to add the component into.</w:t>
      </w:r>
    </w:p>
    <w:p w14:paraId="1E52F042" w14:textId="77777777" w:rsidR="001624A9" w:rsidRPr="002B7171" w:rsidRDefault="001624A9" w:rsidP="001624A9">
      <w:pPr>
        <w:pStyle w:val="Heading3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Create a function called </w:t>
      </w:r>
      <w:proofErr w:type="spellStart"/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createComponent</w:t>
      </w:r>
      <w:proofErr w:type="spellEnd"/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(); and write the code inside it to create and configure the component.</w:t>
      </w:r>
    </w:p>
    <w:p w14:paraId="36FF158B" w14:textId="20069E26" w:rsidR="001624A9" w:rsidRPr="002B7171" w:rsidRDefault="001624A9" w:rsidP="002D0CCD">
      <w:pPr>
        <w:pStyle w:val="Heading3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You can refer to the given sample code for more information.</w:t>
      </w:r>
    </w:p>
    <w:p w14:paraId="7692FDB6" w14:textId="001C20A3" w:rsidR="002C56DE" w:rsidRPr="002B7171" w:rsidRDefault="002C56DE" w:rsidP="002C56DE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521CC7E2" w14:textId="352D0B8F" w:rsidR="002C56DE" w:rsidRDefault="002C56DE" w:rsidP="002C56DE">
      <w:pPr>
        <w:pStyle w:val="Heading3"/>
        <w:numPr>
          <w:ilvl w:val="0"/>
          <w:numId w:val="0"/>
        </w:numPr>
        <w:ind w:left="1080"/>
      </w:pPr>
    </w:p>
    <w:p w14:paraId="57138A6B" w14:textId="77777777" w:rsidR="00B2199E" w:rsidRPr="002C56DE" w:rsidRDefault="00B2199E" w:rsidP="00B2199E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C56DE">
        <w:rPr>
          <w:rFonts w:ascii="Courier New" w:hAnsi="Courier New" w:cs="Courier New"/>
          <w:color w:val="880000"/>
          <w:sz w:val="20"/>
          <w:szCs w:val="20"/>
        </w:rPr>
        <w:t>/* creating a component's Object */</w:t>
      </w:r>
    </w:p>
    <w:p w14:paraId="23B1FE58" w14:textId="010A30AC" w:rsidR="00B2199E" w:rsidRDefault="00B2199E" w:rsidP="00B2199E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1644ACE9" w14:textId="16C258D6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createComponent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: function(){</w:t>
      </w:r>
    </w:p>
    <w:p w14:paraId="63AA1506" w14:textId="21BB584B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var </w:t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new </w:t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com.voltmx.horizontalparallax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>({</w:t>
      </w:r>
    </w:p>
    <w:p w14:paraId="0EF571BB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7918D1A5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"clipBounds": true,</w:t>
      </w:r>
    </w:p>
    <w:p w14:paraId="482FA86B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675CE5EA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"height": "100%",</w:t>
      </w:r>
    </w:p>
    <w:p w14:paraId="71ED2210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3140BAC5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"id": "</w:t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>",</w:t>
      </w:r>
    </w:p>
    <w:p w14:paraId="1B49F441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7F2C2F89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"isVisible": true,</w:t>
      </w:r>
    </w:p>
    <w:p w14:paraId="5D289760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79441A69" w14:textId="2098824A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 xml:space="preserve">"layoutType": </w:t>
      </w:r>
      <w:proofErr w:type="spellStart"/>
      <w:r w:rsidR="00E0113D">
        <w:rPr>
          <w:rFonts w:ascii="Courier New" w:hAnsi="Courier New" w:cs="Courier New"/>
          <w:color w:val="000088"/>
          <w:sz w:val="20"/>
          <w:szCs w:val="20"/>
        </w:rPr>
        <w:t>voltmx</w:t>
      </w:r>
      <w:r w:rsidRPr="001561D7">
        <w:rPr>
          <w:rFonts w:ascii="Courier New" w:hAnsi="Courier New" w:cs="Courier New"/>
          <w:color w:val="000088"/>
          <w:sz w:val="20"/>
          <w:szCs w:val="20"/>
        </w:rPr>
        <w:t>.flex.FREE_FORM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>,</w:t>
      </w:r>
    </w:p>
    <w:p w14:paraId="44B6147F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183D2AC6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"left": "0dp",</w:t>
      </w:r>
    </w:p>
    <w:p w14:paraId="7D9EB136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4C01692A" w14:textId="546485D2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"</w:t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masterType":constants.MASTER_TYPE_USERWIDGET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>,</w:t>
      </w:r>
    </w:p>
    <w:p w14:paraId="6D2C5688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59009D49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"skin": "</w:t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slFbox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>",</w:t>
      </w:r>
    </w:p>
    <w:p w14:paraId="079ED95B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740537BF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"top": "0dp",</w:t>
      </w:r>
    </w:p>
    <w:p w14:paraId="0738835D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1E144CB2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"width": "100%"</w:t>
      </w:r>
    </w:p>
    <w:p w14:paraId="0BCF0E33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21608396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  <w:t>}, {}, {});</w:t>
      </w:r>
    </w:p>
    <w:p w14:paraId="0EA4C8CB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62B7C92B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3FAD6404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79E2CEC8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>/* Setting the component's properties */</w:t>
      </w:r>
    </w:p>
    <w:p w14:paraId="0D23CCFD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317BC2FA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horizontalparallax.parallaxSpeed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5;</w:t>
      </w:r>
    </w:p>
    <w:p w14:paraId="73F3CC15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6AE9249B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horizontalparallax.isPagingEnabled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true;</w:t>
      </w:r>
    </w:p>
    <w:p w14:paraId="0D2E4C91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443C0CB3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horizontalparallax.isPagingIndicatorEnabled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true;  </w:t>
      </w:r>
    </w:p>
    <w:p w14:paraId="4EC00771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37EA60C7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horizontalparallax.activeImage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 "voltmxmp_hp_dot_selected_1_1.png" ;</w:t>
      </w:r>
    </w:p>
    <w:p w14:paraId="358F8D42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5F2AE415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horizontalparallax.inactiveImage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 "voltmxmp_hp_dot_disable_1_1.png" ;</w:t>
      </w:r>
    </w:p>
    <w:p w14:paraId="0B7CE1EF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50F43B4E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horizontalparallax.isBgOneVisible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true;</w:t>
      </w:r>
    </w:p>
    <w:p w14:paraId="449402FE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7D439413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horizontalparallax.isFgOneVisible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true;   </w:t>
      </w:r>
    </w:p>
    <w:p w14:paraId="249499E2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73E04C0A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horizontalparallax.isBgTwoVisible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true;</w:t>
      </w:r>
    </w:p>
    <w:p w14:paraId="7ED20CC5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5B40EC8F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horizontalparallax.isFgTwoVisible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true;      </w:t>
      </w:r>
    </w:p>
    <w:p w14:paraId="64C001B0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350DB1AD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horizontalparallax.isBgThreeVisible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true;</w:t>
      </w:r>
    </w:p>
    <w:p w14:paraId="69661389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0C0858DF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r w:rsidRPr="001561D7">
        <w:rPr>
          <w:rFonts w:ascii="Courier New" w:hAnsi="Courier New" w:cs="Courier New"/>
          <w:color w:val="000088"/>
          <w:sz w:val="20"/>
          <w:szCs w:val="20"/>
        </w:rPr>
        <w:tab/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horizontalparallax.isFgThreeVisible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= true;   </w:t>
      </w:r>
    </w:p>
    <w:p w14:paraId="37461E48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18047DA3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7F5482A5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6824E921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>/*Adding the Horizontal Parallax component to a Form*/</w:t>
      </w:r>
    </w:p>
    <w:p w14:paraId="6B10741F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7143C0FF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      this.view.add(</w:t>
      </w:r>
      <w:proofErr w:type="spellStart"/>
      <w:r w:rsidRPr="001561D7">
        <w:rPr>
          <w:rFonts w:ascii="Courier New" w:hAnsi="Courier New" w:cs="Courier New"/>
          <w:color w:val="000088"/>
          <w:sz w:val="20"/>
          <w:szCs w:val="20"/>
        </w:rPr>
        <w:t>horizontalparallax</w:t>
      </w:r>
      <w:proofErr w:type="spellEnd"/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); </w:t>
      </w:r>
    </w:p>
    <w:p w14:paraId="4F4FDAAA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 }</w:t>
      </w:r>
    </w:p>
    <w:p w14:paraId="4584987B" w14:textId="77777777" w:rsidR="001561D7" w:rsidRPr="001561D7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88"/>
          <w:sz w:val="20"/>
          <w:szCs w:val="20"/>
        </w:rPr>
      </w:pPr>
    </w:p>
    <w:p w14:paraId="14289C1B" w14:textId="0ADA6FAB" w:rsidR="00B2199E" w:rsidRPr="002C56DE" w:rsidRDefault="001561D7" w:rsidP="001561D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0353F"/>
          <w:sz w:val="20"/>
          <w:szCs w:val="20"/>
        </w:rPr>
      </w:pPr>
      <w:r w:rsidRPr="001561D7">
        <w:rPr>
          <w:rFonts w:ascii="Courier New" w:hAnsi="Courier New" w:cs="Courier New"/>
          <w:color w:val="000088"/>
          <w:sz w:val="20"/>
          <w:szCs w:val="20"/>
        </w:rPr>
        <w:t xml:space="preserve"> });</w:t>
      </w:r>
      <w:r w:rsidR="00B2199E" w:rsidRPr="002C56DE">
        <w:rPr>
          <w:rFonts w:ascii="Courier New" w:hAnsi="Courier New" w:cs="Courier New"/>
          <w:color w:val="30353F"/>
          <w:sz w:val="20"/>
          <w:szCs w:val="20"/>
        </w:rPr>
        <w:t>;</w:t>
      </w:r>
    </w:p>
    <w:p w14:paraId="74F9777F" w14:textId="77777777" w:rsidR="00B2199E" w:rsidRDefault="00B2199E" w:rsidP="00B2199E">
      <w:pPr>
        <w:pStyle w:val="Heading2"/>
        <w:numPr>
          <w:ilvl w:val="0"/>
          <w:numId w:val="0"/>
        </w:numPr>
        <w:ind w:left="720"/>
      </w:pPr>
    </w:p>
    <w:p w14:paraId="216A2C1D" w14:textId="77777777" w:rsidR="00B2199E" w:rsidRPr="002B7171" w:rsidRDefault="00B2199E" w:rsidP="00B2199E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You can use a component's </w:t>
      </w:r>
      <w:r w:rsidRPr="002B7171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Properties</w:t>
      </w:r>
      <w:r w:rsidRPr="002B7171">
        <w:rPr>
          <w:rFonts w:asciiTheme="minorHAnsi" w:hAnsiTheme="minorHAnsi"/>
          <w:color w:val="7F7F7F" w:themeColor="text1" w:themeTint="80"/>
          <w:sz w:val="22"/>
          <w:szCs w:val="22"/>
        </w:rPr>
        <w:t> to customize and configure the elements. These elements can be UI elements, service parameters, and so on. You can set the properties from the Iris's Properties panel on the right-hand side. You can also configure these properties using a JavaScript code.</w:t>
      </w:r>
    </w:p>
    <w:p w14:paraId="731504A1" w14:textId="085F92D2" w:rsidR="002C56DE" w:rsidRDefault="002C56DE" w:rsidP="00B2199E">
      <w:pPr>
        <w:pStyle w:val="Heading3"/>
        <w:numPr>
          <w:ilvl w:val="0"/>
          <w:numId w:val="0"/>
        </w:numPr>
      </w:pPr>
    </w:p>
    <w:p w14:paraId="55903F5B" w14:textId="77777777" w:rsidR="002C56DE" w:rsidRDefault="002C56DE" w:rsidP="002C56DE">
      <w:pPr>
        <w:pStyle w:val="Heading3"/>
        <w:numPr>
          <w:ilvl w:val="0"/>
          <w:numId w:val="0"/>
        </w:numPr>
        <w:ind w:left="1080"/>
      </w:pPr>
    </w:p>
    <w:p w14:paraId="76DADE0C" w14:textId="4F9BA2B8" w:rsidR="001624A9" w:rsidRDefault="001624A9" w:rsidP="002D0CCD">
      <w:pPr>
        <w:pStyle w:val="Heading2"/>
      </w:pPr>
      <w:r w:rsidRPr="002D572F">
        <w:t>Properties</w:t>
      </w:r>
    </w:p>
    <w:p w14:paraId="1143D732" w14:textId="3A588DB6" w:rsidR="00B2199E" w:rsidRPr="00B2199E" w:rsidRDefault="00B2199E" w:rsidP="00B2199E">
      <w:pPr>
        <w:spacing w:before="120" w:after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r w:rsidRPr="00B2199E">
        <w:rPr>
          <w:rFonts w:ascii="Poppins Light" w:hAnsi="Poppins Light" w:cs="Poppins Light"/>
          <w:color w:val="7F7F7F" w:themeColor="text1" w:themeTint="80"/>
          <w:sz w:val="20"/>
          <w:szCs w:val="20"/>
        </w:rPr>
        <w:t>The properties provided on the </w:t>
      </w:r>
      <w:r w:rsidRPr="00B2199E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Component</w:t>
      </w:r>
      <w:r w:rsidRPr="00B2199E">
        <w:rPr>
          <w:rFonts w:ascii="Poppins Light" w:hAnsi="Poppins Light" w:cs="Poppins Light"/>
          <w:color w:val="7F7F7F" w:themeColor="text1" w:themeTint="80"/>
          <w:sz w:val="20"/>
          <w:szCs w:val="20"/>
        </w:rPr>
        <w:t xml:space="preserve"> tab allow you to customize the UI elements in the </w:t>
      </w:r>
      <w:r w:rsidR="00E0113D">
        <w:rPr>
          <w:rFonts w:ascii="Poppins Light" w:hAnsi="Poppins Light" w:cs="Poppins Light"/>
          <w:color w:val="7F7F7F" w:themeColor="text1" w:themeTint="80"/>
          <w:sz w:val="20"/>
          <w:szCs w:val="20"/>
        </w:rPr>
        <w:t>Horizontal Parallax</w:t>
      </w:r>
      <w:r w:rsidRPr="00B2199E">
        <w:rPr>
          <w:rFonts w:ascii="Poppins Light" w:hAnsi="Poppins Light" w:cs="Poppins Light"/>
          <w:color w:val="7F7F7F" w:themeColor="text1" w:themeTint="80"/>
          <w:sz w:val="20"/>
          <w:szCs w:val="20"/>
        </w:rPr>
        <w:t xml:space="preserve"> component. You can set the properties directly </w:t>
      </w:r>
      <w:r w:rsidRPr="00B2199E">
        <w:rPr>
          <w:rFonts w:ascii="Poppins Light" w:hAnsi="Poppins Light" w:cs="Poppins Light"/>
          <w:color w:val="7F7F7F" w:themeColor="text1" w:themeTint="80"/>
          <w:sz w:val="20"/>
          <w:szCs w:val="20"/>
        </w:rPr>
        <w:lastRenderedPageBreak/>
        <w:t>on the </w:t>
      </w:r>
      <w:r w:rsidRPr="00B2199E">
        <w:rPr>
          <w:rFonts w:ascii="Poppins Light" w:hAnsi="Poppins Light" w:cs="Poppins Light"/>
          <w:b/>
          <w:bCs/>
          <w:color w:val="7F7F7F" w:themeColor="text1" w:themeTint="80"/>
          <w:sz w:val="20"/>
          <w:szCs w:val="20"/>
        </w:rPr>
        <w:t>Component</w:t>
      </w:r>
      <w:r w:rsidRPr="00B2199E">
        <w:rPr>
          <w:rFonts w:ascii="Poppins Light" w:hAnsi="Poppins Light" w:cs="Poppins Light"/>
          <w:color w:val="7F7F7F" w:themeColor="text1" w:themeTint="80"/>
          <w:sz w:val="20"/>
          <w:szCs w:val="20"/>
        </w:rPr>
        <w:t> tab or by writing a JavaScript. This section provides information about how to set the properties by writing a JavaScript.</w:t>
      </w:r>
    </w:p>
    <w:p w14:paraId="5AE353EE" w14:textId="77777777" w:rsidR="00B2199E" w:rsidRDefault="00B2199E" w:rsidP="00B2199E">
      <w:pPr>
        <w:spacing w:before="240" w:after="60"/>
        <w:ind w:firstLine="720"/>
        <w:outlineLvl w:val="2"/>
        <w:rPr>
          <w:rFonts w:ascii="Poppins Light" w:hAnsi="Poppins Light" w:cs="Poppins Light"/>
          <w:color w:val="30353F"/>
          <w:sz w:val="29"/>
          <w:szCs w:val="29"/>
        </w:rPr>
      </w:pPr>
      <w:r w:rsidRPr="00B2199E">
        <w:rPr>
          <w:rFonts w:ascii="Poppins Light" w:hAnsi="Poppins Light" w:cs="Poppins Light"/>
          <w:color w:val="30353F"/>
          <w:sz w:val="29"/>
          <w:szCs w:val="29"/>
        </w:rPr>
        <w:t>General</w:t>
      </w:r>
    </w:p>
    <w:p w14:paraId="7E77F8F8" w14:textId="36502D94" w:rsidR="00B2199E" w:rsidRPr="00245554" w:rsidRDefault="00245554" w:rsidP="00245554">
      <w:pPr>
        <w:pStyle w:val="Heading4"/>
        <w:numPr>
          <w:ilvl w:val="0"/>
          <w:numId w:val="0"/>
        </w:numPr>
        <w:rPr>
          <w:i w:val="0"/>
          <w:iCs w:val="0"/>
          <w:color w:val="30353F"/>
          <w:sz w:val="29"/>
          <w:szCs w:val="29"/>
        </w:rPr>
      </w:pPr>
      <w:r>
        <w:rPr>
          <w:i w:val="0"/>
          <w:iCs w:val="0"/>
        </w:rPr>
        <w:t>1.</w:t>
      </w:r>
      <w:r w:rsidR="00B2199E" w:rsidRPr="00245554">
        <w:rPr>
          <w:i w:val="0"/>
          <w:iCs w:val="0"/>
        </w:rPr>
        <w:t>P</w:t>
      </w:r>
      <w:r w:rsidR="004265D5">
        <w:rPr>
          <w:i w:val="0"/>
          <w:iCs w:val="0"/>
        </w:rPr>
        <w:t>arallax Speed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4265D5" w:rsidRPr="00B2199E" w14:paraId="36C167DB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746CA" w14:textId="0B282A49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583A798" w14:textId="3363E65F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Specifies the parallax speed from 1 to 9.</w:t>
            </w:r>
          </w:p>
        </w:tc>
      </w:tr>
      <w:tr w:rsidR="004265D5" w:rsidRPr="00B2199E" w14:paraId="1754AB1F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A1D24" w14:textId="2C844D1A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2FCCD16" w14:textId="7FB3C086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parallaxSpeed</w:t>
            </w:r>
            <w:proofErr w:type="spellEnd"/>
          </w:p>
        </w:tc>
      </w:tr>
      <w:tr w:rsidR="004265D5" w:rsidRPr="00B2199E" w14:paraId="695D1F03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58DD8" w14:textId="197F8318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F8F592E" w14:textId="41DD5E2C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Integer</w:t>
            </w:r>
          </w:p>
        </w:tc>
      </w:tr>
      <w:tr w:rsidR="004265D5" w:rsidRPr="00B2199E" w14:paraId="4E17B460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BA61C" w14:textId="1A03B92A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6A048DB" w14:textId="790A8506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4265D5" w:rsidRPr="00B2199E" w14:paraId="297458B9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FB744" w14:textId="049D805C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1ED6973A" w14:textId="492377F1" w:rsidR="004265D5" w:rsidRPr="004265D5" w:rsidRDefault="004265D5" w:rsidP="004265D5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This property takes values from 1-9. If value for this property is set to more than 9 or less than 1, it will pick default value, which is 5.</w:t>
            </w:r>
          </w:p>
        </w:tc>
      </w:tr>
    </w:tbl>
    <w:p w14:paraId="2BD09D75" w14:textId="77777777" w:rsidR="00B2199E" w:rsidRDefault="00B2199E" w:rsidP="00B2199E">
      <w:pPr>
        <w:rPr>
          <w:rFonts w:ascii="Poppins Light" w:hAnsi="Poppins Light" w:cs="Poppins Light"/>
          <w:color w:val="000000"/>
          <w:sz w:val="20"/>
          <w:szCs w:val="20"/>
        </w:rPr>
      </w:pPr>
    </w:p>
    <w:p w14:paraId="6F7C8413" w14:textId="1A577183" w:rsidR="00B2199E" w:rsidRPr="00245554" w:rsidRDefault="00245554" w:rsidP="00245554">
      <w:pPr>
        <w:pStyle w:val="Heading4"/>
        <w:numPr>
          <w:ilvl w:val="0"/>
          <w:numId w:val="0"/>
        </w:numPr>
        <w:rPr>
          <w:i w:val="0"/>
          <w:iCs w:val="0"/>
          <w:color w:val="30353F"/>
          <w:sz w:val="20"/>
          <w:szCs w:val="20"/>
        </w:rPr>
      </w:pPr>
      <w:r>
        <w:rPr>
          <w:i w:val="0"/>
          <w:iCs w:val="0"/>
        </w:rPr>
        <w:t>2.</w:t>
      </w:r>
      <w:r w:rsidR="004265D5">
        <w:rPr>
          <w:i w:val="0"/>
          <w:iCs w:val="0"/>
        </w:rPr>
        <w:t>Paging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4265D5" w:rsidRPr="00B2199E" w14:paraId="486B0FD9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3C910" w14:textId="0C45244F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BA51D8A" w14:textId="20B5FD44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Specifies whether the paging is enabled for the scroll container. If this property is set to true, the scroll view stops on multiples of the scroll view s bounds when the user scrolls.</w:t>
            </w:r>
          </w:p>
        </w:tc>
      </w:tr>
      <w:tr w:rsidR="004265D5" w:rsidRPr="00B2199E" w14:paraId="5D49656C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BD411" w14:textId="25EEEF20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E138104" w14:textId="0DC4D969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isPagingEnabled</w:t>
            </w:r>
            <w:proofErr w:type="spellEnd"/>
          </w:p>
        </w:tc>
      </w:tr>
      <w:tr w:rsidR="004265D5" w:rsidRPr="00B2199E" w14:paraId="4337BE3F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4BA72" w14:textId="36BC44B0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D319BEE" w14:textId="7B118910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4265D5" w:rsidRPr="00B2199E" w14:paraId="690B7B20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A46FC" w14:textId="0085634B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FD2120D" w14:textId="405DB51B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4265D5" w:rsidRPr="00B2199E" w14:paraId="0F75B968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F64F2" w14:textId="336E679E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4A508E73" w14:textId="1E4D34C9" w:rsidR="004265D5" w:rsidRPr="004265D5" w:rsidRDefault="004265D5" w:rsidP="004265D5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If the property is set to true, the scroll view stops on multiples of the scroll view's bounds when the user scrolls.</w:t>
            </w:r>
          </w:p>
        </w:tc>
      </w:tr>
    </w:tbl>
    <w:p w14:paraId="0BD1DF94" w14:textId="77777777" w:rsidR="00245554" w:rsidRPr="002B7171" w:rsidRDefault="00245554" w:rsidP="00245554">
      <w:pPr>
        <w:rPr>
          <w:rStyle w:val="mcdropdownhead"/>
          <w:rFonts w:ascii="Poppins Light" w:eastAsiaTheme="majorEastAsia" w:hAnsi="Poppins Light" w:cs="Poppins Light"/>
          <w:color w:val="7F7F7F" w:themeColor="text1" w:themeTint="80"/>
          <w:sz w:val="20"/>
          <w:szCs w:val="20"/>
        </w:rPr>
      </w:pPr>
    </w:p>
    <w:p w14:paraId="380DC1DB" w14:textId="02D2B106" w:rsidR="004265D5" w:rsidRPr="004265D5" w:rsidRDefault="000B1119" w:rsidP="000B1119">
      <w:pPr>
        <w:rPr>
          <w:rFonts w:asciiTheme="minorHAnsi" w:eastAsiaTheme="majorEastAsia" w:hAnsiTheme="minorHAnsi" w:cs="Poppins Light"/>
        </w:rPr>
      </w:pPr>
      <w:r w:rsidRPr="0003013B">
        <w:rPr>
          <w:rStyle w:val="mcdropdownhead"/>
          <w:rFonts w:asciiTheme="minorHAnsi" w:eastAsiaTheme="majorEastAsia" w:hAnsiTheme="minorHAnsi" w:cs="Poppins Light"/>
          <w:color w:val="30353F"/>
        </w:rPr>
        <w:t>3.</w:t>
      </w:r>
      <w:r w:rsidR="004265D5">
        <w:rPr>
          <w:rFonts w:asciiTheme="minorHAnsi" w:eastAsiaTheme="majorEastAsia" w:hAnsiTheme="minorHAnsi" w:cs="Poppins Light"/>
        </w:rPr>
        <w:t>Paging Indicator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4265D5" w14:paraId="0614E660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FA490" w14:textId="313658D2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F38EE25" w14:textId="78D26778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Specifies visibility for paging indicator.</w:t>
            </w:r>
          </w:p>
        </w:tc>
      </w:tr>
      <w:tr w:rsidR="004265D5" w14:paraId="445C2217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697B0" w14:textId="1801137C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5861839" w14:textId="6B9F92C1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isPagingIndicatorEnabled</w:t>
            </w:r>
            <w:proofErr w:type="spellEnd"/>
          </w:p>
        </w:tc>
      </w:tr>
      <w:tr w:rsidR="004265D5" w14:paraId="2DBA5957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4AEF7" w14:textId="6CA0B380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C08EEB4" w14:textId="38256A62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4265D5" w14:paraId="054BF122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23273" w14:textId="52C0DA9F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C56496F" w14:textId="6B6A92A1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4265D5" w14:paraId="7D650606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E559B" w14:textId="6B482C27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1CD6F440" w14:textId="10A0C682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If the property is set to true, the scroll view stops on multiples of the scroll view's bounds when the user scrolls.</w:t>
            </w:r>
          </w:p>
        </w:tc>
      </w:tr>
      <w:tr w:rsidR="004265D5" w14:paraId="20AD842B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51F06" w14:textId="3A5A716E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4A3F2FD" w14:textId="3351AD20" w:rsidR="004265D5" w:rsidRPr="004265D5" w:rsidRDefault="004265D5" w:rsidP="004265D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this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view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componentID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isPagingIndicatorEnabled</w:t>
            </w:r>
            <w:proofErr w:type="spellEnd"/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</w:tbl>
    <w:p w14:paraId="34F11768" w14:textId="77777777" w:rsidR="004265D5" w:rsidRDefault="004265D5" w:rsidP="000B1119">
      <w:pPr>
        <w:rPr>
          <w:rFonts w:ascii="Poppins Light" w:hAnsi="Poppins Light" w:cs="Poppins Light"/>
          <w:color w:val="000000"/>
        </w:rPr>
      </w:pPr>
    </w:p>
    <w:p w14:paraId="13B98259" w14:textId="1033F956" w:rsidR="00B2199E" w:rsidRPr="00B2199E" w:rsidRDefault="003A3F5E" w:rsidP="000B1119">
      <w:pPr>
        <w:rPr>
          <w:rFonts w:ascii="Poppins Light" w:hAnsi="Poppins Light" w:cs="Poppins Light"/>
          <w:color w:val="30353F"/>
          <w:sz w:val="20"/>
          <w:szCs w:val="20"/>
        </w:rPr>
      </w:pPr>
      <w:r>
        <w:rPr>
          <w:rFonts w:ascii="Poppins Light" w:hAnsi="Poppins Light" w:cs="Poppins Light"/>
          <w:color w:val="000000"/>
        </w:rPr>
        <w:t>4</w:t>
      </w:r>
      <w:r w:rsidR="000B1119" w:rsidRPr="0003013B">
        <w:rPr>
          <w:rFonts w:asciiTheme="minorHAnsi" w:hAnsiTheme="minorHAnsi" w:cs="Poppins Light"/>
          <w:color w:val="000000"/>
        </w:rPr>
        <w:t>.</w:t>
      </w:r>
      <w:r w:rsidR="004265D5">
        <w:rPr>
          <w:rFonts w:asciiTheme="minorHAnsi" w:hAnsiTheme="minorHAnsi" w:cs="Poppins Light"/>
          <w:color w:val="000000"/>
        </w:rPr>
        <w:t>Active Page Icon</w:t>
      </w: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6499"/>
      </w:tblGrid>
      <w:tr w:rsidR="004265D5" w:rsidRPr="00B2199E" w14:paraId="11973DFF" w14:textId="77777777" w:rsidTr="004265D5">
        <w:trPr>
          <w:tblCellSpacing w:w="15" w:type="dxa"/>
        </w:trPr>
        <w:tc>
          <w:tcPr>
            <w:tcW w:w="1310" w:type="dxa"/>
            <w:vAlign w:val="center"/>
            <w:hideMark/>
          </w:tcPr>
          <w:p w14:paraId="4ECA40A9" w14:textId="0C9BB9ED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01F734E" w14:textId="08177BAC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Specifies image for enable / active paging indicator.</w:t>
            </w:r>
          </w:p>
        </w:tc>
      </w:tr>
      <w:tr w:rsidR="004265D5" w:rsidRPr="00B2199E" w14:paraId="1D53C5A6" w14:textId="77777777" w:rsidTr="004265D5">
        <w:trPr>
          <w:tblCellSpacing w:w="15" w:type="dxa"/>
        </w:trPr>
        <w:tc>
          <w:tcPr>
            <w:tcW w:w="1310" w:type="dxa"/>
            <w:vAlign w:val="center"/>
            <w:hideMark/>
          </w:tcPr>
          <w:p w14:paraId="72321E20" w14:textId="260F3822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07BA9E33" w14:textId="7CDF18DD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activeImage</w:t>
            </w:r>
            <w:proofErr w:type="spellEnd"/>
          </w:p>
        </w:tc>
      </w:tr>
      <w:tr w:rsidR="004265D5" w:rsidRPr="00B2199E" w14:paraId="4C7BAE4D" w14:textId="77777777" w:rsidTr="004265D5">
        <w:trPr>
          <w:tblCellSpacing w:w="15" w:type="dxa"/>
        </w:trPr>
        <w:tc>
          <w:tcPr>
            <w:tcW w:w="1310" w:type="dxa"/>
            <w:vAlign w:val="center"/>
            <w:hideMark/>
          </w:tcPr>
          <w:p w14:paraId="31D230D8" w14:textId="7972FF88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7A8A981" w14:textId="6E76B823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String</w:t>
            </w:r>
          </w:p>
        </w:tc>
      </w:tr>
      <w:tr w:rsidR="004265D5" w:rsidRPr="00B2199E" w14:paraId="202AF61A" w14:textId="77777777" w:rsidTr="004265D5">
        <w:trPr>
          <w:tblCellSpacing w:w="15" w:type="dxa"/>
        </w:trPr>
        <w:tc>
          <w:tcPr>
            <w:tcW w:w="1310" w:type="dxa"/>
            <w:vAlign w:val="center"/>
            <w:hideMark/>
          </w:tcPr>
          <w:p w14:paraId="3FDAA427" w14:textId="4BC8CD16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1D84063" w14:textId="078A4E91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4265D5" w:rsidRPr="00B2199E" w14:paraId="0764A2E0" w14:textId="77777777" w:rsidTr="004265D5">
        <w:trPr>
          <w:tblCellSpacing w:w="15" w:type="dxa"/>
        </w:trPr>
        <w:tc>
          <w:tcPr>
            <w:tcW w:w="1310" w:type="dxa"/>
            <w:vAlign w:val="center"/>
            <w:hideMark/>
          </w:tcPr>
          <w:p w14:paraId="2B2FF8A5" w14:textId="4980BB96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lastRenderedPageBreak/>
              <w:t>Remarks:</w:t>
            </w:r>
          </w:p>
        </w:tc>
        <w:tc>
          <w:tcPr>
            <w:tcW w:w="0" w:type="auto"/>
            <w:vAlign w:val="center"/>
            <w:hideMark/>
          </w:tcPr>
          <w:p w14:paraId="66312BA7" w14:textId="2A6CF856" w:rsidR="004265D5" w:rsidRPr="004265D5" w:rsidRDefault="004265D5" w:rsidP="004265D5">
            <w:p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he default value is "</w:t>
            </w:r>
            <w:r w:rsidR="00E0113D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voltmx</w:t>
            </w: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mp_hp_dot_selected.png".</w:t>
            </w:r>
          </w:p>
        </w:tc>
      </w:tr>
      <w:tr w:rsidR="004265D5" w:rsidRPr="00B2199E" w14:paraId="439B28D8" w14:textId="77777777" w:rsidTr="004265D5">
        <w:trPr>
          <w:tblCellSpacing w:w="15" w:type="dxa"/>
        </w:trPr>
        <w:tc>
          <w:tcPr>
            <w:tcW w:w="1310" w:type="dxa"/>
            <w:vAlign w:val="center"/>
            <w:hideMark/>
          </w:tcPr>
          <w:p w14:paraId="3AC932DB" w14:textId="20A414B5" w:rsidR="004265D5" w:rsidRPr="004265D5" w:rsidRDefault="004265D5" w:rsidP="004265D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3B0E056" w14:textId="2674D710" w:rsidR="004265D5" w:rsidRPr="004265D5" w:rsidRDefault="004265D5" w:rsidP="004265D5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this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view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componentID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activeImage</w:t>
            </w:r>
            <w:proofErr w:type="spellEnd"/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=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str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"voltmx_hp_dot_selected.png"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</w:tbl>
    <w:p w14:paraId="29579ACC" w14:textId="77777777" w:rsidR="003A3F5E" w:rsidRDefault="003A3F5E" w:rsidP="000B1119">
      <w:pPr>
        <w:rPr>
          <w:rFonts w:ascii="Poppins Light" w:hAnsi="Poppins Light" w:cs="Poppins Light"/>
          <w:color w:val="000000"/>
        </w:rPr>
      </w:pPr>
    </w:p>
    <w:p w14:paraId="327ACBFF" w14:textId="5F571A6B" w:rsidR="00B2199E" w:rsidRPr="00B2199E" w:rsidRDefault="003A3F5E" w:rsidP="000B1119">
      <w:pPr>
        <w:rPr>
          <w:rFonts w:ascii="Poppins Light" w:hAnsi="Poppins Light" w:cs="Poppins Light"/>
          <w:color w:val="30353F"/>
          <w:sz w:val="20"/>
          <w:szCs w:val="20"/>
        </w:rPr>
      </w:pPr>
      <w:r>
        <w:rPr>
          <w:rFonts w:ascii="Poppins Light" w:hAnsi="Poppins Light" w:cs="Poppins Light"/>
          <w:color w:val="000000"/>
        </w:rPr>
        <w:t>5</w:t>
      </w:r>
      <w:r w:rsidR="000B1119" w:rsidRPr="000B1119">
        <w:rPr>
          <w:rFonts w:ascii="Poppins Light" w:hAnsi="Poppins Light" w:cs="Poppins Light"/>
          <w:color w:val="000000"/>
        </w:rPr>
        <w:t>.</w:t>
      </w:r>
      <w:r w:rsidR="004265D5">
        <w:rPr>
          <w:rFonts w:asciiTheme="minorHAnsi" w:hAnsiTheme="minorHAnsi" w:cs="Poppins Light"/>
          <w:color w:val="000000"/>
        </w:rPr>
        <w:t>Inactive Page Icon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586"/>
      </w:tblGrid>
      <w:tr w:rsidR="004265D5" w:rsidRPr="00B2199E" w14:paraId="706E94C6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0D433" w14:textId="44AF8935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10964D8" w14:textId="454A53CC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Specifies image for disable / Inactive paging indicator.</w:t>
            </w:r>
          </w:p>
        </w:tc>
      </w:tr>
      <w:tr w:rsidR="004265D5" w:rsidRPr="00B2199E" w14:paraId="33C2F7ED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E55C1" w14:textId="1CA9C66A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13CC7A0" w14:textId="44E54F74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inactiveImage</w:t>
            </w:r>
            <w:proofErr w:type="spellEnd"/>
          </w:p>
        </w:tc>
      </w:tr>
      <w:tr w:rsidR="004265D5" w:rsidRPr="00B2199E" w14:paraId="2C7394C9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E1EC8" w14:textId="446DDA74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7DFB6C7" w14:textId="6BB7ACA3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String</w:t>
            </w:r>
          </w:p>
        </w:tc>
      </w:tr>
      <w:tr w:rsidR="004265D5" w:rsidRPr="00B2199E" w14:paraId="3021ADE5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FA81A" w14:textId="06DEE201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E80D96A" w14:textId="67127D36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4265D5" w:rsidRPr="00B2199E" w14:paraId="7A374EF1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903BC" w14:textId="6936A3A2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6150F797" w14:textId="0AD75516" w:rsidR="004265D5" w:rsidRPr="004265D5" w:rsidRDefault="004265D5" w:rsidP="004265D5">
            <w:pPr>
              <w:numPr>
                <w:ilvl w:val="0"/>
                <w:numId w:val="32"/>
              </w:numPr>
              <w:spacing w:before="100" w:beforeAutospacing="1" w:after="100" w:afterAutospacing="1"/>
              <w:ind w:left="1224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The default value is "</w:t>
            </w:r>
            <w:r w:rsidR="00E0113D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voltmx</w:t>
            </w: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mp_hp_dot_disable.png".</w:t>
            </w:r>
          </w:p>
        </w:tc>
      </w:tr>
      <w:tr w:rsidR="004265D5" w:rsidRPr="00B2199E" w14:paraId="4C62CC47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C73C1" w14:textId="69096292" w:rsidR="004265D5" w:rsidRPr="004265D5" w:rsidRDefault="004265D5" w:rsidP="004265D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25184DC" w14:textId="6C962A3F" w:rsidR="004265D5" w:rsidRPr="004265D5" w:rsidRDefault="004265D5" w:rsidP="004265D5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this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view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componentID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inactiveImage</w:t>
            </w:r>
            <w:proofErr w:type="spellEnd"/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=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str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"</w:t>
            </w:r>
            <w:r>
              <w:rPr>
                <w:rStyle w:val="str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voltmx</w:t>
            </w:r>
            <w:r w:rsidRPr="004265D5">
              <w:rPr>
                <w:rStyle w:val="str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_hp_dot_disable.png"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</w:tbl>
    <w:p w14:paraId="39204AF9" w14:textId="77777777" w:rsidR="004265D5" w:rsidRDefault="004265D5" w:rsidP="000B1119">
      <w:pPr>
        <w:rPr>
          <w:rFonts w:ascii="Poppins Light" w:hAnsi="Poppins Light" w:cs="Poppins Light"/>
          <w:color w:val="000000"/>
        </w:rPr>
      </w:pPr>
    </w:p>
    <w:p w14:paraId="52C950F7" w14:textId="4A883D85" w:rsidR="004265D5" w:rsidRDefault="004265D5" w:rsidP="000B1119">
      <w:pPr>
        <w:rPr>
          <w:rFonts w:ascii="Poppins Light" w:hAnsi="Poppins Light" w:cs="Poppins Light"/>
          <w:color w:val="3A3A3A" w:themeColor="background2" w:themeShade="40"/>
          <w:sz w:val="28"/>
          <w:szCs w:val="28"/>
        </w:rPr>
      </w:pPr>
      <w:r>
        <w:rPr>
          <w:rFonts w:ascii="Poppins Light" w:hAnsi="Poppins Light" w:cs="Poppins Light"/>
          <w:color w:val="000000"/>
        </w:rPr>
        <w:tab/>
      </w:r>
      <w:r w:rsidRPr="004265D5">
        <w:rPr>
          <w:rFonts w:ascii="Poppins Light" w:hAnsi="Poppins Light" w:cs="Poppins Light"/>
          <w:color w:val="3A3A3A" w:themeColor="background2" w:themeShade="40"/>
          <w:sz w:val="28"/>
          <w:szCs w:val="28"/>
        </w:rPr>
        <w:t>Placeholder Properties</w:t>
      </w:r>
    </w:p>
    <w:p w14:paraId="67AD0575" w14:textId="77777777" w:rsidR="004265D5" w:rsidRPr="004265D5" w:rsidRDefault="004265D5" w:rsidP="000B1119">
      <w:pPr>
        <w:rPr>
          <w:rFonts w:ascii="Poppins Light" w:hAnsi="Poppins Light" w:cs="Poppins Light"/>
          <w:color w:val="7F7F7F" w:themeColor="text1" w:themeTint="80"/>
          <w:sz w:val="28"/>
          <w:szCs w:val="28"/>
        </w:rPr>
      </w:pPr>
    </w:p>
    <w:p w14:paraId="0543B044" w14:textId="22E750B6" w:rsidR="00B2199E" w:rsidRPr="00B2199E" w:rsidRDefault="003A3F5E" w:rsidP="000B1119">
      <w:pPr>
        <w:rPr>
          <w:rFonts w:ascii="Poppins Light" w:hAnsi="Poppins Light" w:cs="Poppins Light"/>
          <w:color w:val="30353F"/>
          <w:sz w:val="20"/>
          <w:szCs w:val="20"/>
        </w:rPr>
      </w:pPr>
      <w:bookmarkStart w:id="37" w:name="OLE_LINK2"/>
      <w:bookmarkStart w:id="38" w:name="OLE_LINK3"/>
      <w:r>
        <w:rPr>
          <w:rFonts w:ascii="Poppins Light" w:hAnsi="Poppins Light" w:cs="Poppins Light"/>
          <w:color w:val="000000"/>
        </w:rPr>
        <w:t>6.</w:t>
      </w:r>
      <w:r w:rsidR="000B1119" w:rsidRPr="000B1119">
        <w:rPr>
          <w:rFonts w:ascii="Poppins Light" w:hAnsi="Poppins Light" w:cs="Poppins Light"/>
          <w:color w:val="000000"/>
        </w:rPr>
        <w:t>.</w:t>
      </w:r>
      <w:r w:rsidR="004265D5">
        <w:rPr>
          <w:rFonts w:asciiTheme="minorHAnsi" w:hAnsiTheme="minorHAnsi" w:cs="Poppins Light"/>
          <w:color w:val="000000"/>
        </w:rPr>
        <w:t>Background 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311"/>
      </w:tblGrid>
      <w:tr w:rsidR="004265D5" w:rsidRPr="00B2199E" w14:paraId="5D126900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DC678" w14:textId="1B8C529E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143B20D" w14:textId="4943F80B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Specifies the visibility of Background Image Screen One.</w:t>
            </w:r>
          </w:p>
        </w:tc>
      </w:tr>
      <w:tr w:rsidR="004265D5" w:rsidRPr="00B2199E" w14:paraId="37E557B6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2FB65" w14:textId="5081D847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88315BA" w14:textId="2C5DBA3A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isBgOneVisible</w:t>
            </w:r>
            <w:proofErr w:type="spellEnd"/>
          </w:p>
        </w:tc>
      </w:tr>
      <w:tr w:rsidR="004265D5" w:rsidRPr="00B2199E" w14:paraId="1619C06E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2C478" w14:textId="725C68D5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C182A41" w14:textId="3D53936A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4265D5" w:rsidRPr="00B2199E" w14:paraId="539C7737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7F401" w14:textId="40A332FA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758C578" w14:textId="7E569731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4265D5" w:rsidRPr="00B2199E" w14:paraId="0A570AFA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66507" w14:textId="3F8558B3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2C852130" w14:textId="54345C8E" w:rsidR="004265D5" w:rsidRPr="004265D5" w:rsidRDefault="004265D5" w:rsidP="004265D5">
            <w:p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The default value of the property is true.</w:t>
            </w:r>
          </w:p>
        </w:tc>
      </w:tr>
      <w:tr w:rsidR="004265D5" w:rsidRPr="00B2199E" w14:paraId="2598244A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CD8CF" w14:textId="713A9737" w:rsidR="004265D5" w:rsidRPr="004265D5" w:rsidRDefault="004265D5" w:rsidP="004265D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7265BAF" w14:textId="70E0ACCB" w:rsidR="004265D5" w:rsidRPr="004265D5" w:rsidRDefault="004265D5" w:rsidP="004265D5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this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view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componentID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isBgOneVisible</w:t>
            </w:r>
            <w:proofErr w:type="spellEnd"/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=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</w:t>
            </w:r>
            <w:r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r</w:t>
            </w:r>
            <w:r>
              <w:rPr>
                <w:rStyle w:val="kwd"/>
                <w:rFonts w:eastAsiaTheme="majorEastAsia"/>
                <w:color w:val="7F7F7F" w:themeColor="text1" w:themeTint="80"/>
              </w:rPr>
              <w:t>ue</w:t>
            </w:r>
          </w:p>
        </w:tc>
      </w:tr>
    </w:tbl>
    <w:p w14:paraId="3D399E19" w14:textId="77777777" w:rsidR="004265D5" w:rsidRDefault="004265D5" w:rsidP="000B1119">
      <w:pPr>
        <w:rPr>
          <w:rFonts w:asciiTheme="minorHAnsi" w:hAnsiTheme="minorHAnsi" w:cs="Poppins Light"/>
          <w:color w:val="000000"/>
        </w:rPr>
      </w:pPr>
    </w:p>
    <w:p w14:paraId="58B4EAF2" w14:textId="2C95C601" w:rsidR="00B2199E" w:rsidRPr="0003013B" w:rsidRDefault="003A3F5E" w:rsidP="000B1119">
      <w:pPr>
        <w:rPr>
          <w:rFonts w:asciiTheme="minorHAnsi" w:hAnsiTheme="minorHAnsi" w:cs="Poppins Light"/>
          <w:color w:val="30353F"/>
          <w:sz w:val="20"/>
          <w:szCs w:val="20"/>
        </w:rPr>
      </w:pPr>
      <w:r>
        <w:rPr>
          <w:rFonts w:asciiTheme="minorHAnsi" w:hAnsiTheme="minorHAnsi" w:cs="Poppins Light"/>
          <w:color w:val="000000"/>
        </w:rPr>
        <w:t>7</w:t>
      </w:r>
      <w:r w:rsidR="000B1119" w:rsidRPr="0003013B">
        <w:rPr>
          <w:rFonts w:asciiTheme="minorHAnsi" w:hAnsiTheme="minorHAnsi" w:cs="Poppins Light"/>
          <w:color w:val="000000"/>
        </w:rPr>
        <w:t>.</w:t>
      </w:r>
      <w:r w:rsidR="004265D5">
        <w:rPr>
          <w:rFonts w:asciiTheme="minorHAnsi" w:hAnsiTheme="minorHAnsi" w:cs="Poppins Light"/>
          <w:color w:val="000000"/>
        </w:rPr>
        <w:t>Foreground 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104"/>
      </w:tblGrid>
      <w:tr w:rsidR="004265D5" w:rsidRPr="00B2199E" w14:paraId="1F561577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62B5E" w14:textId="51E6E25B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4DA8CBE" w14:textId="422CD4AD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Specifies the visibility of Foreground Flex Screen One.</w:t>
            </w:r>
          </w:p>
        </w:tc>
      </w:tr>
      <w:tr w:rsidR="004265D5" w:rsidRPr="00B2199E" w14:paraId="6591992D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231CC" w14:textId="74434900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1BD4875" w14:textId="4A8F61BD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isFgOneVisible</w:t>
            </w:r>
            <w:proofErr w:type="spellEnd"/>
          </w:p>
        </w:tc>
      </w:tr>
      <w:tr w:rsidR="004265D5" w:rsidRPr="00B2199E" w14:paraId="39A7B778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E4A09" w14:textId="5B73B229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25B0A52" w14:textId="4A2938C7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4265D5" w:rsidRPr="00B2199E" w14:paraId="0935A96D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63B9A" w14:textId="3FFD676B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59967F3" w14:textId="6A8C2CC7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4265D5" w:rsidRPr="00B2199E" w14:paraId="099D6826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16D66" w14:textId="4B708650" w:rsidR="004265D5" w:rsidRPr="004265D5" w:rsidRDefault="004265D5" w:rsidP="004265D5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381B47C7" w14:textId="6968F8CC" w:rsidR="004265D5" w:rsidRPr="004265D5" w:rsidRDefault="004265D5" w:rsidP="004265D5">
            <w:p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The default value of the property is true.</w:t>
            </w:r>
          </w:p>
        </w:tc>
      </w:tr>
      <w:tr w:rsidR="004265D5" w:rsidRPr="00B2199E" w14:paraId="40BA76C9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13EE3" w14:textId="39D6EADC" w:rsidR="004265D5" w:rsidRPr="004265D5" w:rsidRDefault="004265D5" w:rsidP="004265D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8C67671" w14:textId="7088C634" w:rsidR="004265D5" w:rsidRPr="004265D5" w:rsidRDefault="004265D5" w:rsidP="004265D5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this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view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componentID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isFgOneVisible</w:t>
            </w:r>
            <w:proofErr w:type="spellEnd"/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=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true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bookmarkEnd w:id="37"/>
      <w:bookmarkEnd w:id="38"/>
    </w:tbl>
    <w:p w14:paraId="5E4493A1" w14:textId="12779B4E" w:rsidR="002D0CCD" w:rsidRDefault="002D0CCD" w:rsidP="004B59BB"/>
    <w:p w14:paraId="073F22A4" w14:textId="235F08E6" w:rsidR="004265D5" w:rsidRPr="00B2199E" w:rsidRDefault="00A04231" w:rsidP="004265D5">
      <w:pPr>
        <w:rPr>
          <w:rFonts w:ascii="Poppins Light" w:hAnsi="Poppins Light" w:cs="Poppins Light"/>
          <w:color w:val="30353F"/>
          <w:sz w:val="20"/>
          <w:szCs w:val="20"/>
        </w:rPr>
      </w:pPr>
      <w:r>
        <w:rPr>
          <w:rFonts w:ascii="Poppins Light" w:hAnsi="Poppins Light" w:cs="Poppins Light"/>
          <w:color w:val="000000"/>
        </w:rPr>
        <w:t>8.</w:t>
      </w:r>
      <w:r w:rsidR="004265D5">
        <w:rPr>
          <w:rFonts w:asciiTheme="minorHAnsi" w:hAnsiTheme="minorHAnsi" w:cs="Poppins Light"/>
          <w:color w:val="000000"/>
        </w:rPr>
        <w:t>Background</w:t>
      </w:r>
      <w:r>
        <w:rPr>
          <w:rFonts w:asciiTheme="minorHAnsi" w:hAnsiTheme="minorHAnsi" w:cs="Poppins Light"/>
          <w:color w:val="000000"/>
        </w:rPr>
        <w:t xml:space="preserve"> Two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355"/>
      </w:tblGrid>
      <w:tr w:rsidR="004265D5" w:rsidRPr="00B2199E" w14:paraId="0DC30FF1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0913F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870E30C" w14:textId="4336C258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 xml:space="preserve">Specifies the visibility of Background Image Screen </w:t>
            </w:r>
            <w:r w:rsidR="00A04231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Two</w:t>
            </w: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4265D5" w:rsidRPr="00B2199E" w14:paraId="371231B5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73618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9F2EA45" w14:textId="2CFAE59D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isBg</w:t>
            </w:r>
            <w:r w:rsidR="00A04231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Two</w:t>
            </w:r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Visible</w:t>
            </w:r>
            <w:proofErr w:type="spellEnd"/>
          </w:p>
        </w:tc>
      </w:tr>
      <w:tr w:rsidR="004265D5" w:rsidRPr="00B2199E" w14:paraId="41C076E3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9C206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lastRenderedPageBreak/>
              <w:t>Type:</w:t>
            </w:r>
          </w:p>
        </w:tc>
        <w:tc>
          <w:tcPr>
            <w:tcW w:w="0" w:type="auto"/>
            <w:vAlign w:val="center"/>
            <w:hideMark/>
          </w:tcPr>
          <w:p w14:paraId="21652EC8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4265D5" w:rsidRPr="00B2199E" w14:paraId="77327E6D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DC034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1E34749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4265D5" w:rsidRPr="00B2199E" w14:paraId="2876285A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923AA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304A2B91" w14:textId="77777777" w:rsidR="004265D5" w:rsidRPr="004265D5" w:rsidRDefault="004265D5" w:rsidP="00062E8F">
            <w:p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The default value of the property is true.</w:t>
            </w:r>
          </w:p>
        </w:tc>
      </w:tr>
      <w:tr w:rsidR="004265D5" w:rsidRPr="00B2199E" w14:paraId="331CAEF8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6D3E5" w14:textId="77777777" w:rsidR="004265D5" w:rsidRPr="004265D5" w:rsidRDefault="004265D5" w:rsidP="00062E8F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32BD1CF" w14:textId="1B384A87" w:rsidR="004265D5" w:rsidRPr="004265D5" w:rsidRDefault="004265D5" w:rsidP="00062E8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this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view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componentID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isBg</w:t>
            </w:r>
            <w:r w:rsidR="00A04231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Two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Visible</w:t>
            </w:r>
            <w:proofErr w:type="spellEnd"/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=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</w:t>
            </w:r>
            <w:r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r</w:t>
            </w:r>
            <w:r>
              <w:rPr>
                <w:rStyle w:val="kwd"/>
                <w:rFonts w:eastAsiaTheme="majorEastAsia"/>
                <w:color w:val="7F7F7F" w:themeColor="text1" w:themeTint="80"/>
              </w:rPr>
              <w:t>ue</w:t>
            </w:r>
          </w:p>
        </w:tc>
      </w:tr>
    </w:tbl>
    <w:p w14:paraId="6E711F7B" w14:textId="77777777" w:rsidR="004265D5" w:rsidRDefault="004265D5" w:rsidP="004265D5">
      <w:pPr>
        <w:rPr>
          <w:rFonts w:asciiTheme="minorHAnsi" w:hAnsiTheme="minorHAnsi" w:cs="Poppins Light"/>
          <w:color w:val="000000"/>
        </w:rPr>
      </w:pPr>
    </w:p>
    <w:p w14:paraId="04D1A527" w14:textId="71AE5831" w:rsidR="004265D5" w:rsidRPr="0003013B" w:rsidRDefault="00AA2472" w:rsidP="004265D5">
      <w:pPr>
        <w:rPr>
          <w:rFonts w:asciiTheme="minorHAnsi" w:hAnsiTheme="minorHAnsi" w:cs="Poppins Light"/>
          <w:color w:val="30353F"/>
          <w:sz w:val="20"/>
          <w:szCs w:val="20"/>
        </w:rPr>
      </w:pPr>
      <w:r>
        <w:rPr>
          <w:rFonts w:asciiTheme="minorHAnsi" w:hAnsiTheme="minorHAnsi" w:cs="Poppins Light"/>
          <w:color w:val="000000"/>
        </w:rPr>
        <w:t>9</w:t>
      </w:r>
      <w:r w:rsidR="004265D5" w:rsidRPr="0003013B">
        <w:rPr>
          <w:rFonts w:asciiTheme="minorHAnsi" w:hAnsiTheme="minorHAnsi" w:cs="Poppins Light"/>
          <w:color w:val="000000"/>
        </w:rPr>
        <w:t>.</w:t>
      </w:r>
      <w:r w:rsidR="004265D5">
        <w:rPr>
          <w:rFonts w:asciiTheme="minorHAnsi" w:hAnsiTheme="minorHAnsi" w:cs="Poppins Light"/>
          <w:color w:val="000000"/>
        </w:rPr>
        <w:t>Foreground</w:t>
      </w:r>
      <w:r w:rsidR="00A04231">
        <w:rPr>
          <w:rFonts w:asciiTheme="minorHAnsi" w:hAnsiTheme="minorHAnsi" w:cs="Poppins Light"/>
          <w:color w:val="000000"/>
        </w:rPr>
        <w:t xml:space="preserve"> Two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148"/>
      </w:tblGrid>
      <w:tr w:rsidR="004265D5" w:rsidRPr="00B2199E" w14:paraId="40F13474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97932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B6B5D90" w14:textId="26D546EC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 xml:space="preserve">Specifies the visibility of Foreground Flex Screen </w:t>
            </w:r>
            <w:r w:rsidR="00A04231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Two</w:t>
            </w: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4265D5" w:rsidRPr="00B2199E" w14:paraId="60638010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62980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022C16E" w14:textId="330355C8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isFg</w:t>
            </w:r>
            <w:r w:rsidR="00A04231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Two</w:t>
            </w:r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Visible</w:t>
            </w:r>
            <w:proofErr w:type="spellEnd"/>
          </w:p>
        </w:tc>
      </w:tr>
      <w:tr w:rsidR="004265D5" w:rsidRPr="00B2199E" w14:paraId="549E5EC4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34C8B7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8050BB1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4265D5" w:rsidRPr="00B2199E" w14:paraId="41C7A64A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65A65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AE6C2B0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4265D5" w:rsidRPr="00B2199E" w14:paraId="52E3D1FD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3423F" w14:textId="77777777" w:rsidR="004265D5" w:rsidRPr="004265D5" w:rsidRDefault="004265D5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66512ACC" w14:textId="77777777" w:rsidR="004265D5" w:rsidRPr="004265D5" w:rsidRDefault="004265D5" w:rsidP="00062E8F">
            <w:p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The default value of the property is true.</w:t>
            </w:r>
          </w:p>
        </w:tc>
      </w:tr>
      <w:tr w:rsidR="004265D5" w:rsidRPr="00B2199E" w14:paraId="4A312AE0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BB6BF" w14:textId="77777777" w:rsidR="004265D5" w:rsidRPr="004265D5" w:rsidRDefault="004265D5" w:rsidP="00062E8F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B9E7D14" w14:textId="3A7F62E6" w:rsidR="004265D5" w:rsidRPr="004265D5" w:rsidRDefault="004265D5" w:rsidP="00062E8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this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view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componentID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isF</w:t>
            </w:r>
            <w:r w:rsidR="00A04231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gTwo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Visible</w:t>
            </w:r>
            <w:proofErr w:type="spellEnd"/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=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true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</w:tbl>
    <w:p w14:paraId="32871E1F" w14:textId="77777777" w:rsidR="00920F33" w:rsidRDefault="00920F33" w:rsidP="00A04231">
      <w:pPr>
        <w:rPr>
          <w:rFonts w:ascii="Poppins Light" w:hAnsi="Poppins Light" w:cs="Poppins Light"/>
          <w:color w:val="000000"/>
        </w:rPr>
      </w:pPr>
    </w:p>
    <w:p w14:paraId="016D24EB" w14:textId="510E740E" w:rsidR="00A04231" w:rsidRPr="00B2199E" w:rsidRDefault="00AA2472" w:rsidP="00A04231">
      <w:pPr>
        <w:rPr>
          <w:rFonts w:ascii="Poppins Light" w:hAnsi="Poppins Light" w:cs="Poppins Light"/>
          <w:color w:val="30353F"/>
          <w:sz w:val="20"/>
          <w:szCs w:val="20"/>
        </w:rPr>
      </w:pPr>
      <w:r>
        <w:rPr>
          <w:rFonts w:ascii="Poppins Light" w:hAnsi="Poppins Light" w:cs="Poppins Light"/>
          <w:color w:val="000000"/>
        </w:rPr>
        <w:t>10</w:t>
      </w:r>
      <w:r w:rsidR="00A04231">
        <w:rPr>
          <w:rFonts w:ascii="Poppins Light" w:hAnsi="Poppins Light" w:cs="Poppins Light"/>
          <w:color w:val="000000"/>
        </w:rPr>
        <w:t>.</w:t>
      </w:r>
      <w:r w:rsidR="00A04231">
        <w:rPr>
          <w:rFonts w:asciiTheme="minorHAnsi" w:hAnsiTheme="minorHAnsi" w:cs="Poppins Light"/>
          <w:color w:val="000000"/>
        </w:rPr>
        <w:t>Background Three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495"/>
      </w:tblGrid>
      <w:tr w:rsidR="00A04231" w:rsidRPr="00B2199E" w14:paraId="5D214895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E0BF5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88DA5E0" w14:textId="12C6C40B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 xml:space="preserve">Specifies the visibility of Background Image Screen </w:t>
            </w:r>
            <w:r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Three</w:t>
            </w: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A04231" w:rsidRPr="00B2199E" w14:paraId="6D19EB8C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A5D89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A132FB5" w14:textId="2CBDC903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isBg</w:t>
            </w:r>
            <w:r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Three</w:t>
            </w:r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Visible</w:t>
            </w:r>
            <w:proofErr w:type="spellEnd"/>
          </w:p>
        </w:tc>
      </w:tr>
      <w:tr w:rsidR="00A04231" w:rsidRPr="00B2199E" w14:paraId="245AF106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E4DED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0B03E83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A04231" w:rsidRPr="00B2199E" w14:paraId="28739658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D26F4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22C4C2F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A04231" w:rsidRPr="00B2199E" w14:paraId="338B940E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B7DC4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1F4B333" w14:textId="77777777" w:rsidR="00A04231" w:rsidRPr="004265D5" w:rsidRDefault="00A04231" w:rsidP="00062E8F">
            <w:p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The default value of the property is true.</w:t>
            </w:r>
          </w:p>
        </w:tc>
      </w:tr>
      <w:tr w:rsidR="00A04231" w:rsidRPr="00B2199E" w14:paraId="32FFAE2E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B9F7A" w14:textId="77777777" w:rsidR="00A04231" w:rsidRPr="004265D5" w:rsidRDefault="00A04231" w:rsidP="00062E8F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4E1BC40" w14:textId="74092447" w:rsidR="00A04231" w:rsidRPr="004265D5" w:rsidRDefault="00A04231" w:rsidP="00062E8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this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view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componentID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isBg</w:t>
            </w:r>
            <w:r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Three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Visible</w:t>
            </w:r>
            <w:proofErr w:type="spellEnd"/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=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</w:t>
            </w:r>
            <w:r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r</w:t>
            </w:r>
            <w:r>
              <w:rPr>
                <w:rStyle w:val="kwd"/>
                <w:rFonts w:eastAsiaTheme="majorEastAsia"/>
                <w:color w:val="7F7F7F" w:themeColor="text1" w:themeTint="80"/>
              </w:rPr>
              <w:t>ue</w:t>
            </w:r>
          </w:p>
        </w:tc>
      </w:tr>
    </w:tbl>
    <w:p w14:paraId="15C9E6C4" w14:textId="77777777" w:rsidR="00A04231" w:rsidRDefault="00A04231" w:rsidP="00A04231">
      <w:pPr>
        <w:rPr>
          <w:rFonts w:asciiTheme="minorHAnsi" w:hAnsiTheme="minorHAnsi" w:cs="Poppins Light"/>
          <w:color w:val="000000"/>
        </w:rPr>
      </w:pPr>
    </w:p>
    <w:p w14:paraId="7DA6AEB0" w14:textId="7F5836D4" w:rsidR="00A04231" w:rsidRPr="0003013B" w:rsidRDefault="00AA2472" w:rsidP="00A04231">
      <w:pPr>
        <w:rPr>
          <w:rFonts w:asciiTheme="minorHAnsi" w:hAnsiTheme="minorHAnsi" w:cs="Poppins Light"/>
          <w:color w:val="30353F"/>
          <w:sz w:val="20"/>
          <w:szCs w:val="20"/>
        </w:rPr>
      </w:pPr>
      <w:r>
        <w:rPr>
          <w:rFonts w:asciiTheme="minorHAnsi" w:hAnsiTheme="minorHAnsi" w:cs="Poppins Light"/>
          <w:color w:val="000000"/>
        </w:rPr>
        <w:t>11</w:t>
      </w:r>
      <w:r w:rsidR="00A04231" w:rsidRPr="0003013B">
        <w:rPr>
          <w:rFonts w:asciiTheme="minorHAnsi" w:hAnsiTheme="minorHAnsi" w:cs="Poppins Light"/>
          <w:color w:val="000000"/>
        </w:rPr>
        <w:t>.</w:t>
      </w:r>
      <w:r w:rsidR="00A04231">
        <w:rPr>
          <w:rFonts w:asciiTheme="minorHAnsi" w:hAnsiTheme="minorHAnsi" w:cs="Poppins Light"/>
          <w:color w:val="000000"/>
        </w:rPr>
        <w:t>Foreground Three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287"/>
      </w:tblGrid>
      <w:tr w:rsidR="00A04231" w:rsidRPr="00B2199E" w14:paraId="7821C4DC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88CB2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78A851E" w14:textId="1306E5B6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 xml:space="preserve">Specifies the visibility of Foreground Flex Screen </w:t>
            </w:r>
            <w:r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Three</w:t>
            </w: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A04231" w:rsidRPr="00B2199E" w14:paraId="68219DB1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A1A84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72817B0" w14:textId="4BEBD73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isFg</w:t>
            </w:r>
            <w:r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Three</w:t>
            </w:r>
            <w:r w:rsidRPr="004265D5">
              <w:rPr>
                <w:rStyle w:val="HTMLCode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  <w:shd w:val="clear" w:color="auto" w:fill="DDDDDD"/>
              </w:rPr>
              <w:t>Visible</w:t>
            </w:r>
            <w:proofErr w:type="spellEnd"/>
          </w:p>
        </w:tc>
      </w:tr>
      <w:tr w:rsidR="00A04231" w:rsidRPr="00B2199E" w14:paraId="178EE39E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B7893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93D811D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A04231" w:rsidRPr="00B2199E" w14:paraId="3604920F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EF312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B7FEF1A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Read + Write</w:t>
            </w:r>
          </w:p>
        </w:tc>
      </w:tr>
      <w:tr w:rsidR="00A04231" w:rsidRPr="00B2199E" w14:paraId="6AD32E6A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42C94" w14:textId="77777777" w:rsidR="00A04231" w:rsidRPr="004265D5" w:rsidRDefault="00A04231" w:rsidP="00062E8F">
            <w:pPr>
              <w:spacing w:after="150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660F0F84" w14:textId="77777777" w:rsidR="00A04231" w:rsidRPr="004265D5" w:rsidRDefault="00A04231" w:rsidP="00062E8F">
            <w:p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color w:val="7F7F7F" w:themeColor="text1" w:themeTint="80"/>
                <w:sz w:val="22"/>
                <w:szCs w:val="22"/>
              </w:rPr>
              <w:t>The default value of the property is true.</w:t>
            </w:r>
          </w:p>
        </w:tc>
      </w:tr>
      <w:tr w:rsidR="00A04231" w:rsidRPr="00B2199E" w14:paraId="63CF60E9" w14:textId="77777777" w:rsidTr="00062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89530" w14:textId="77777777" w:rsidR="00A04231" w:rsidRPr="004265D5" w:rsidRDefault="00A04231" w:rsidP="00062E8F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5D5">
              <w:rPr>
                <w:rFonts w:asciiTheme="minorHAnsi" w:hAnsiTheme="minorHAnsi" w:cs="Poppins Light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87035DE" w14:textId="6780D7F1" w:rsidR="00A04231" w:rsidRPr="004265D5" w:rsidRDefault="00A04231" w:rsidP="00062E8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7F7F7F" w:themeColor="text1" w:themeTint="80"/>
                <w:sz w:val="22"/>
                <w:szCs w:val="22"/>
              </w:rPr>
            </w:pPr>
            <w:proofErr w:type="spellStart"/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this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view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componentID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isFg</w:t>
            </w:r>
            <w:r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Three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Visible</w:t>
            </w:r>
            <w:proofErr w:type="spellEnd"/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=</w:t>
            </w:r>
            <w:r w:rsidRPr="004265D5">
              <w:rPr>
                <w:rStyle w:val="pl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265D5">
              <w:rPr>
                <w:rStyle w:val="kwd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true</w:t>
            </w:r>
            <w:r w:rsidRPr="004265D5">
              <w:rPr>
                <w:rStyle w:val="pun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</w:tbl>
    <w:p w14:paraId="118DC805" w14:textId="77777777" w:rsidR="004265D5" w:rsidRDefault="004265D5" w:rsidP="004B59BB"/>
    <w:p w14:paraId="158DA7E6" w14:textId="5DAEE1B1" w:rsidR="004B59BB" w:rsidRDefault="004B59BB" w:rsidP="002D0CCD">
      <w:pPr>
        <w:pStyle w:val="Heading2"/>
        <w:rPr>
          <w:color w:val="000000" w:themeColor="text1"/>
        </w:rPr>
      </w:pPr>
      <w:r w:rsidRPr="0040589A">
        <w:rPr>
          <w:color w:val="000000" w:themeColor="text1"/>
        </w:rPr>
        <w:t>Events</w:t>
      </w:r>
      <w:r w:rsidR="00A04231">
        <w:rPr>
          <w:color w:val="000000" w:themeColor="text1"/>
        </w:rPr>
        <w:t xml:space="preserve"> </w:t>
      </w:r>
    </w:p>
    <w:p w14:paraId="0D2AB00F" w14:textId="51543D2B" w:rsidR="002C56DE" w:rsidRPr="00A04231" w:rsidRDefault="00A04231" w:rsidP="00A04231">
      <w:pPr>
        <w:ind w:firstLine="720"/>
        <w:rPr>
          <w:color w:val="7F7F7F" w:themeColor="text1" w:themeTint="80"/>
        </w:rPr>
      </w:pPr>
      <w:r w:rsidRPr="00A04231">
        <w:rPr>
          <w:color w:val="7F7F7F" w:themeColor="text1" w:themeTint="80"/>
        </w:rPr>
        <w:t>None of the events are exposed</w:t>
      </w:r>
    </w:p>
    <w:p w14:paraId="45A3C975" w14:textId="77777777" w:rsidR="002D0CCD" w:rsidRDefault="002D0CCD" w:rsidP="004B59BB"/>
    <w:p w14:paraId="2758025D" w14:textId="4818E56E" w:rsidR="001624A9" w:rsidRPr="00791BB1" w:rsidRDefault="001624A9" w:rsidP="002D0CCD">
      <w:pPr>
        <w:pStyle w:val="Heading2"/>
        <w:rPr>
          <w:color w:val="000000" w:themeColor="text1"/>
        </w:rPr>
      </w:pPr>
      <w:r w:rsidRPr="00791BB1">
        <w:rPr>
          <w:color w:val="000000" w:themeColor="text1"/>
        </w:rPr>
        <w:t>API’s</w:t>
      </w:r>
    </w:p>
    <w:p w14:paraId="2C7CBD2B" w14:textId="7E5076E9" w:rsidR="00CD415B" w:rsidRPr="0040589A" w:rsidRDefault="00A04231" w:rsidP="00A04231">
      <w:pPr>
        <w:pStyle w:val="Heading3"/>
        <w:numPr>
          <w:ilvl w:val="0"/>
          <w:numId w:val="0"/>
        </w:numPr>
        <w:ind w:left="720"/>
      </w:pPr>
      <w:r>
        <w:rPr>
          <w:color w:val="7F7F7F" w:themeColor="text1" w:themeTint="80"/>
        </w:rPr>
        <w:t>None of the APIs are used</w:t>
      </w:r>
    </w:p>
    <w:p w14:paraId="5CFB66C2" w14:textId="44956E83" w:rsidR="002D0CCD" w:rsidRDefault="002D0CCD" w:rsidP="00756204">
      <w:pPr>
        <w:pStyle w:val="Heading1"/>
      </w:pPr>
      <w:bookmarkStart w:id="39" w:name="OLE_LINK83"/>
      <w:bookmarkStart w:id="40" w:name="OLE_LINK84"/>
      <w:bookmarkStart w:id="41" w:name="OLE_LINK79"/>
      <w:bookmarkStart w:id="42" w:name="OLE_LINK80"/>
      <w:r>
        <w:lastRenderedPageBreak/>
        <w:t>Revision History</w:t>
      </w:r>
    </w:p>
    <w:bookmarkEnd w:id="39"/>
    <w:bookmarkEnd w:id="40"/>
    <w:p w14:paraId="188BC900" w14:textId="55911ECB" w:rsidR="002D0CCD" w:rsidRDefault="002D0CCD" w:rsidP="002D0CCD">
      <w:r>
        <w:t xml:space="preserve">App version </w:t>
      </w:r>
      <w:r w:rsidR="00A04231">
        <w:t>2.0.3</w:t>
      </w:r>
      <w:r>
        <w:t>:</w:t>
      </w:r>
    </w:p>
    <w:p w14:paraId="448A6E6D" w14:textId="77777777" w:rsidR="002D0CCD" w:rsidRDefault="002D0CCD" w:rsidP="00BA30E5"/>
    <w:p w14:paraId="3A323A3E" w14:textId="227A0B4E" w:rsidR="00756204" w:rsidRDefault="00A04231" w:rsidP="002D0CCD">
      <w:pPr>
        <w:pStyle w:val="Heading2"/>
      </w:pPr>
      <w:bookmarkStart w:id="43" w:name="OLE_LINK4"/>
      <w:bookmarkStart w:id="44" w:name="OLE_LINK36"/>
      <w:r>
        <w:t>Known Issues</w:t>
      </w:r>
    </w:p>
    <w:p w14:paraId="4648A360" w14:textId="16B0F73A" w:rsidR="00BA30E5" w:rsidRPr="001663D8" w:rsidRDefault="00C54DDA" w:rsidP="001663D8">
      <w:pPr>
        <w:pStyle w:val="ListParagraph"/>
        <w:numPr>
          <w:ilvl w:val="0"/>
          <w:numId w:val="28"/>
        </w:numPr>
        <w:rPr>
          <w:color w:val="7F7F7F" w:themeColor="text1" w:themeTint="80"/>
        </w:rPr>
      </w:pPr>
      <w:r w:rsidRPr="6AABD64E">
        <w:rPr>
          <w:color w:val="7F7F7F" w:themeColor="text1" w:themeTint="80"/>
        </w:rPr>
        <w:t>If browser height is minimized then UI got distorted</w:t>
      </w:r>
      <w:r w:rsidR="2C9C696C" w:rsidRPr="6AABD64E">
        <w:rPr>
          <w:color w:val="7F7F7F" w:themeColor="text1" w:themeTint="80"/>
        </w:rPr>
        <w:t>.</w:t>
      </w:r>
    </w:p>
    <w:bookmarkEnd w:id="3"/>
    <w:bookmarkEnd w:id="4"/>
    <w:bookmarkEnd w:id="5"/>
    <w:bookmarkEnd w:id="41"/>
    <w:bookmarkEnd w:id="42"/>
    <w:bookmarkEnd w:id="43"/>
    <w:bookmarkEnd w:id="44"/>
    <w:p w14:paraId="3EB34F80" w14:textId="312077AA" w:rsidR="00A04231" w:rsidRDefault="00A04231" w:rsidP="00A04231">
      <w:pPr>
        <w:pStyle w:val="Heading2"/>
      </w:pPr>
      <w:r>
        <w:t>Limitations</w:t>
      </w:r>
    </w:p>
    <w:p w14:paraId="313C3843" w14:textId="4651EBB9" w:rsidR="00756204" w:rsidRPr="00A04231" w:rsidRDefault="00A04231" w:rsidP="6AABD64E">
      <w:pPr>
        <w:pStyle w:val="ListParagraph"/>
        <w:numPr>
          <w:ilvl w:val="0"/>
          <w:numId w:val="28"/>
        </w:numPr>
        <w:rPr>
          <w:color w:val="7F7F7F" w:themeColor="text1" w:themeTint="80"/>
        </w:rPr>
      </w:pPr>
      <w:r w:rsidRPr="6AABD64E">
        <w:rPr>
          <w:color w:val="7F7F7F" w:themeColor="text1" w:themeTint="80"/>
        </w:rPr>
        <w:t>Landscape mode is not supported</w:t>
      </w:r>
      <w:r w:rsidR="37E4BAEE" w:rsidRPr="6AABD64E">
        <w:rPr>
          <w:color w:val="7F7F7F" w:themeColor="text1" w:themeTint="80"/>
        </w:rPr>
        <w:t>.</w:t>
      </w:r>
    </w:p>
    <w:sectPr w:rsidR="00756204" w:rsidRPr="00A04231">
      <w:footerReference w:type="default" r:id="rId1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A3DB" w14:textId="77777777" w:rsidR="00B04A8D" w:rsidRDefault="00B04A8D">
      <w:r>
        <w:separator/>
      </w:r>
    </w:p>
    <w:p w14:paraId="2DB405C4" w14:textId="77777777" w:rsidR="00B04A8D" w:rsidRDefault="00B04A8D"/>
  </w:endnote>
  <w:endnote w:type="continuationSeparator" w:id="0">
    <w:p w14:paraId="4026B939" w14:textId="77777777" w:rsidR="00B04A8D" w:rsidRDefault="00B04A8D">
      <w:r>
        <w:continuationSeparator/>
      </w:r>
    </w:p>
    <w:p w14:paraId="289CA157" w14:textId="77777777" w:rsidR="00B04A8D" w:rsidRDefault="00B04A8D"/>
  </w:endnote>
  <w:endnote w:type="continuationNotice" w:id="1">
    <w:p w14:paraId="6E347C6C" w14:textId="77777777" w:rsidR="00B04A8D" w:rsidRDefault="00B04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0A77" w14:textId="77777777" w:rsidR="00B04A8D" w:rsidRDefault="00B04A8D">
      <w:r>
        <w:separator/>
      </w:r>
    </w:p>
    <w:p w14:paraId="7E935410" w14:textId="77777777" w:rsidR="00B04A8D" w:rsidRDefault="00B04A8D"/>
  </w:footnote>
  <w:footnote w:type="continuationSeparator" w:id="0">
    <w:p w14:paraId="0BC809C9" w14:textId="77777777" w:rsidR="00B04A8D" w:rsidRDefault="00B04A8D">
      <w:r>
        <w:continuationSeparator/>
      </w:r>
    </w:p>
    <w:p w14:paraId="142C28E2" w14:textId="77777777" w:rsidR="00B04A8D" w:rsidRDefault="00B04A8D"/>
  </w:footnote>
  <w:footnote w:type="continuationNotice" w:id="1">
    <w:p w14:paraId="2C5CB939" w14:textId="77777777" w:rsidR="00B04A8D" w:rsidRDefault="00B04A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053E9"/>
    <w:multiLevelType w:val="hybridMultilevel"/>
    <w:tmpl w:val="ADD2D9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F76EA"/>
    <w:multiLevelType w:val="hybridMultilevel"/>
    <w:tmpl w:val="890409E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221F"/>
    <w:multiLevelType w:val="hybridMultilevel"/>
    <w:tmpl w:val="7E0CF25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164DFA"/>
    <w:multiLevelType w:val="multilevel"/>
    <w:tmpl w:val="5DE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B6DD9"/>
    <w:multiLevelType w:val="multilevel"/>
    <w:tmpl w:val="E638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168EB"/>
    <w:multiLevelType w:val="hybridMultilevel"/>
    <w:tmpl w:val="9712F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A62346"/>
    <w:multiLevelType w:val="multilevel"/>
    <w:tmpl w:val="E84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369C8"/>
    <w:multiLevelType w:val="multilevel"/>
    <w:tmpl w:val="C07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D501A"/>
    <w:multiLevelType w:val="hybridMultilevel"/>
    <w:tmpl w:val="6D26BA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5401BC"/>
    <w:multiLevelType w:val="hybridMultilevel"/>
    <w:tmpl w:val="90B0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E7812"/>
    <w:multiLevelType w:val="multilevel"/>
    <w:tmpl w:val="5720C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428A6716"/>
    <w:multiLevelType w:val="hybridMultilevel"/>
    <w:tmpl w:val="1F7052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BC7715"/>
    <w:multiLevelType w:val="hybridMultilevel"/>
    <w:tmpl w:val="82BA97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2486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493E2451"/>
    <w:multiLevelType w:val="hybridMultilevel"/>
    <w:tmpl w:val="EB3E3576"/>
    <w:lvl w:ilvl="0" w:tplc="08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8" w15:restartNumberingAfterBreak="0">
    <w:nsid w:val="4A793A71"/>
    <w:multiLevelType w:val="hybridMultilevel"/>
    <w:tmpl w:val="6E14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5A15304E"/>
    <w:multiLevelType w:val="multilevel"/>
    <w:tmpl w:val="9FFA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7677A"/>
    <w:multiLevelType w:val="multilevel"/>
    <w:tmpl w:val="1B8873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36213E"/>
    <w:multiLevelType w:val="hybridMultilevel"/>
    <w:tmpl w:val="E93E96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16"/>
  </w:num>
  <w:num w:numId="6">
    <w:abstractNumId w:val="16"/>
  </w:num>
  <w:num w:numId="7">
    <w:abstractNumId w:val="1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1"/>
  </w:num>
  <w:num w:numId="14">
    <w:abstractNumId w:val="13"/>
  </w:num>
  <w:num w:numId="15">
    <w:abstractNumId w:val="10"/>
  </w:num>
  <w:num w:numId="16">
    <w:abstractNumId w:val="23"/>
    <w:lvlOverride w:ilvl="0">
      <w:startOverride w:val="1"/>
    </w:lvlOverride>
  </w:num>
  <w:num w:numId="17">
    <w:abstractNumId w:val="23"/>
    <w:lvlOverride w:ilvl="0">
      <w:startOverride w:val="2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2"/>
    </w:lvlOverride>
  </w:num>
  <w:num w:numId="20">
    <w:abstractNumId w:val="12"/>
    <w:lvlOverride w:ilvl="0">
      <w:startOverride w:val="3"/>
    </w:lvlOverride>
  </w:num>
  <w:num w:numId="21">
    <w:abstractNumId w:val="12"/>
    <w:lvlOverride w:ilvl="0">
      <w:startOverride w:val="4"/>
    </w:lvlOverride>
  </w:num>
  <w:num w:numId="22">
    <w:abstractNumId w:val="12"/>
    <w:lvlOverride w:ilvl="0">
      <w:startOverride w:val="5"/>
    </w:lvlOverride>
  </w:num>
  <w:num w:numId="23">
    <w:abstractNumId w:val="12"/>
    <w:lvlOverride w:ilvl="0">
      <w:startOverride w:val="6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2"/>
    </w:lvlOverride>
  </w:num>
  <w:num w:numId="26">
    <w:abstractNumId w:val="6"/>
    <w:lvlOverride w:ilvl="0">
      <w:startOverride w:val="3"/>
    </w:lvlOverride>
  </w:num>
  <w:num w:numId="27">
    <w:abstractNumId w:val="17"/>
  </w:num>
  <w:num w:numId="28">
    <w:abstractNumId w:val="7"/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2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2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2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2"/>
    </w:lvlOverride>
  </w:num>
  <w:num w:numId="37">
    <w:abstractNumId w:val="14"/>
  </w:num>
  <w:num w:numId="38">
    <w:abstractNumId w:val="2"/>
  </w:num>
  <w:num w:numId="39">
    <w:abstractNumId w:val="4"/>
  </w:num>
  <w:num w:numId="40">
    <w:abstractNumId w:val="1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200C5"/>
    <w:rsid w:val="0003013B"/>
    <w:rsid w:val="00034777"/>
    <w:rsid w:val="000811E0"/>
    <w:rsid w:val="000B1119"/>
    <w:rsid w:val="000B4BD4"/>
    <w:rsid w:val="00101C6B"/>
    <w:rsid w:val="001335A0"/>
    <w:rsid w:val="001561D7"/>
    <w:rsid w:val="001624A9"/>
    <w:rsid w:val="001663D8"/>
    <w:rsid w:val="00174BB5"/>
    <w:rsid w:val="0017568B"/>
    <w:rsid w:val="0017663C"/>
    <w:rsid w:val="001B2AC4"/>
    <w:rsid w:val="001C09C1"/>
    <w:rsid w:val="002170BF"/>
    <w:rsid w:val="00224238"/>
    <w:rsid w:val="00245554"/>
    <w:rsid w:val="002A7F7E"/>
    <w:rsid w:val="002B7171"/>
    <w:rsid w:val="002C56DE"/>
    <w:rsid w:val="002D0CCD"/>
    <w:rsid w:val="002D650F"/>
    <w:rsid w:val="002E79C5"/>
    <w:rsid w:val="00334564"/>
    <w:rsid w:val="00346CD1"/>
    <w:rsid w:val="00361BE0"/>
    <w:rsid w:val="00391FAC"/>
    <w:rsid w:val="00396705"/>
    <w:rsid w:val="003A3F5E"/>
    <w:rsid w:val="0040589A"/>
    <w:rsid w:val="00407A7C"/>
    <w:rsid w:val="004265D5"/>
    <w:rsid w:val="00476452"/>
    <w:rsid w:val="004B59BB"/>
    <w:rsid w:val="00516346"/>
    <w:rsid w:val="005A2821"/>
    <w:rsid w:val="00605C5E"/>
    <w:rsid w:val="006367A9"/>
    <w:rsid w:val="00653AF5"/>
    <w:rsid w:val="006A0022"/>
    <w:rsid w:val="006A3B76"/>
    <w:rsid w:val="006D0A15"/>
    <w:rsid w:val="006F00A2"/>
    <w:rsid w:val="007047C6"/>
    <w:rsid w:val="0070516E"/>
    <w:rsid w:val="00715843"/>
    <w:rsid w:val="00717C86"/>
    <w:rsid w:val="00746247"/>
    <w:rsid w:val="00756204"/>
    <w:rsid w:val="007830AB"/>
    <w:rsid w:val="00791BB1"/>
    <w:rsid w:val="00807A80"/>
    <w:rsid w:val="00843F49"/>
    <w:rsid w:val="0087524A"/>
    <w:rsid w:val="008A37C5"/>
    <w:rsid w:val="008C237E"/>
    <w:rsid w:val="008C5E98"/>
    <w:rsid w:val="008D5ADD"/>
    <w:rsid w:val="008F1CB1"/>
    <w:rsid w:val="008F7F8F"/>
    <w:rsid w:val="009032C8"/>
    <w:rsid w:val="00912B45"/>
    <w:rsid w:val="009206BF"/>
    <w:rsid w:val="00920F33"/>
    <w:rsid w:val="00936A2F"/>
    <w:rsid w:val="009851B8"/>
    <w:rsid w:val="009C6E11"/>
    <w:rsid w:val="009D1126"/>
    <w:rsid w:val="009F429E"/>
    <w:rsid w:val="00A04231"/>
    <w:rsid w:val="00A15DB9"/>
    <w:rsid w:val="00A47DAD"/>
    <w:rsid w:val="00AA2472"/>
    <w:rsid w:val="00B04A8D"/>
    <w:rsid w:val="00B2199E"/>
    <w:rsid w:val="00B607EB"/>
    <w:rsid w:val="00B83DC7"/>
    <w:rsid w:val="00BA30E5"/>
    <w:rsid w:val="00BB5A05"/>
    <w:rsid w:val="00BC7AA5"/>
    <w:rsid w:val="00C125EF"/>
    <w:rsid w:val="00C47AA4"/>
    <w:rsid w:val="00C54DDA"/>
    <w:rsid w:val="00C63288"/>
    <w:rsid w:val="00CC1F5E"/>
    <w:rsid w:val="00CD415B"/>
    <w:rsid w:val="00D50774"/>
    <w:rsid w:val="00D61257"/>
    <w:rsid w:val="00D6324C"/>
    <w:rsid w:val="00D720C3"/>
    <w:rsid w:val="00D75600"/>
    <w:rsid w:val="00DA6039"/>
    <w:rsid w:val="00E0113D"/>
    <w:rsid w:val="00E055CE"/>
    <w:rsid w:val="00E149DE"/>
    <w:rsid w:val="00E15DA8"/>
    <w:rsid w:val="00E444C9"/>
    <w:rsid w:val="00F6545B"/>
    <w:rsid w:val="00FC42FB"/>
    <w:rsid w:val="1924053E"/>
    <w:rsid w:val="2BC9BC5C"/>
    <w:rsid w:val="2C9C696C"/>
    <w:rsid w:val="326D8781"/>
    <w:rsid w:val="37E4BAEE"/>
    <w:rsid w:val="6AABD64E"/>
    <w:rsid w:val="6BAD0A34"/>
    <w:rsid w:val="7C409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D5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ind w:left="108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1CB1"/>
    <w:rPr>
      <w:color w:val="58A8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CB1"/>
    <w:rPr>
      <w:color w:val="2B8073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1CB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5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56D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2C56DE"/>
  </w:style>
  <w:style w:type="character" w:customStyle="1" w:styleId="pln">
    <w:name w:val="pln"/>
    <w:basedOn w:val="DefaultParagraphFont"/>
    <w:rsid w:val="002C56DE"/>
  </w:style>
  <w:style w:type="character" w:customStyle="1" w:styleId="kwd">
    <w:name w:val="kwd"/>
    <w:basedOn w:val="DefaultParagraphFont"/>
    <w:rsid w:val="002C56DE"/>
  </w:style>
  <w:style w:type="character" w:customStyle="1" w:styleId="pun">
    <w:name w:val="pun"/>
    <w:basedOn w:val="DefaultParagraphFont"/>
    <w:rsid w:val="002C56DE"/>
  </w:style>
  <w:style w:type="character" w:customStyle="1" w:styleId="str">
    <w:name w:val="str"/>
    <w:basedOn w:val="DefaultParagraphFont"/>
    <w:rsid w:val="002C56DE"/>
  </w:style>
  <w:style w:type="character" w:customStyle="1" w:styleId="lit">
    <w:name w:val="lit"/>
    <w:basedOn w:val="DefaultParagraphFont"/>
    <w:rsid w:val="002C56DE"/>
  </w:style>
  <w:style w:type="character" w:customStyle="1" w:styleId="mcdropdownhead">
    <w:name w:val="mcdropdownhead"/>
    <w:basedOn w:val="DefaultParagraphFont"/>
    <w:rsid w:val="002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D230"/>
            <w:right w:val="none" w:sz="0" w:space="0" w:color="auto"/>
          </w:divBdr>
        </w:div>
      </w:divsChild>
    </w:div>
    <w:div w:id="1142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0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3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5602873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0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37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0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9647238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63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2777611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92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560580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56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4563396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89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8084725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7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241265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65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3192697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19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1097381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31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382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opensource.hcltechsw.com/volt-mx-docs/docs/documentation/Iris/iris_user_guide/Content/Cloud_Build_in_VoltMX_Iri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navireddy/Library/Containers/com.microsoft.Word/Data/Library/Application%2520Support/Microsoft/Office/16.0/DTS/en-GB%257bD7C77CCA-5730-CA4E-8751-77A155D6A7A7%257d/%257b14A62B1A-6493-A444-B717-A1AE5BAEA087%25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38388-CA89-4FA5-8006-D075CE62A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9B41C-A047-41CA-97AA-CCFD144F5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C08B6-0CBE-40C1-8C58-71F8932B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%7b14A62B1A-6493-A444-B717-A1AE5BAEA087%7dtf10002082.dotx</Template>
  <TotalTime>4</TotalTime>
  <Pages>8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Paramsetti Divya</cp:lastModifiedBy>
  <cp:revision>22</cp:revision>
  <dcterms:created xsi:type="dcterms:W3CDTF">2021-09-29T08:36:00Z</dcterms:created>
  <dcterms:modified xsi:type="dcterms:W3CDTF">2021-12-06T08:56:00Z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95c4339a-0ced-4b24-9cee-f275da6c1dca</vt:lpwstr>
  </property>
</Properties>
</file>