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8269" w14:textId="13696795" w:rsidR="00D13CAD" w:rsidRPr="00AC1507" w:rsidRDefault="00D13CAD" w:rsidP="00D13CAD">
      <w:pPr>
        <w:pStyle w:val="Date"/>
        <w:rPr>
          <w:rFonts w:asciiTheme="minorHAnsi" w:hAnsiTheme="minorHAnsi"/>
          <w:color w:val="000000" w:themeColor="text1"/>
        </w:rPr>
      </w:pPr>
      <w:r w:rsidRPr="00AC1507">
        <w:rPr>
          <w:rFonts w:asciiTheme="minorHAnsi" w:hAnsiTheme="minorHAnsi"/>
          <w:color w:val="000000" w:themeColor="text1"/>
        </w:rPr>
        <w:t>Date: 25 May 2023</w:t>
      </w:r>
    </w:p>
    <w:p w14:paraId="4BA9DA9A" w14:textId="22821595" w:rsidR="007663DE" w:rsidRPr="00AC1507" w:rsidRDefault="00AC1507">
      <w:pPr>
        <w:pStyle w:val="Title"/>
        <w:rPr>
          <w:color w:val="000000" w:themeColor="text1"/>
        </w:rPr>
      </w:pPr>
      <w:r>
        <w:rPr>
          <w:color w:val="000000" w:themeColor="text1"/>
        </w:rPr>
        <w:t>google Sheets Data Driven App</w:t>
      </w:r>
    </w:p>
    <w:p w14:paraId="5619A001" w14:textId="65C99816" w:rsidR="00AC1507" w:rsidRPr="00AC1507" w:rsidRDefault="00AC1507" w:rsidP="00AC1507">
      <w:pPr>
        <w:pStyle w:val="Title"/>
        <w:jc w:val="both"/>
        <w:rPr>
          <w:rFonts w:asciiTheme="minorHAnsi" w:hAnsiTheme="minorHAnsi"/>
          <w:color w:val="000000" w:themeColor="text1"/>
          <w:sz w:val="40"/>
          <w:szCs w:val="40"/>
        </w:rPr>
      </w:pPr>
      <w:r w:rsidRPr="00AC1507">
        <w:rPr>
          <w:rFonts w:asciiTheme="minorHAnsi" w:hAnsiTheme="minorHAnsi"/>
          <w:color w:val="000000" w:themeColor="text1"/>
          <w:sz w:val="40"/>
          <w:szCs w:val="40"/>
        </w:rPr>
        <w:t>VERSION: 1.1.1</w:t>
      </w:r>
    </w:p>
    <w:p w14:paraId="5CDBF41F" w14:textId="606904B3" w:rsidR="001C09C1" w:rsidRPr="00AC1507" w:rsidRDefault="00605C5E">
      <w:pPr>
        <w:pStyle w:val="Heading1"/>
        <w:rPr>
          <w:b/>
          <w:bCs/>
          <w:color w:val="000000" w:themeColor="text1"/>
          <w:sz w:val="28"/>
          <w:szCs w:val="28"/>
        </w:rPr>
      </w:pPr>
      <w:r w:rsidRPr="00AC1507">
        <w:rPr>
          <w:b/>
          <w:bCs/>
          <w:color w:val="000000" w:themeColor="text1"/>
          <w:sz w:val="28"/>
          <w:szCs w:val="28"/>
        </w:rPr>
        <w:t>Overview</w:t>
      </w:r>
    </w:p>
    <w:p w14:paraId="7D3135AE" w14:textId="18A716FD" w:rsidR="001C09C1" w:rsidRPr="00AC1507" w:rsidRDefault="004A5EEF" w:rsidP="007663DE">
      <w:pPr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The Worksheet List Collection Library provides you with all the components required </w:t>
      </w:r>
      <w:r w:rsidR="007663DE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 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to make a Google Sheets Data driven app.</w:t>
      </w:r>
    </w:p>
    <w:p w14:paraId="1D94C3CE" w14:textId="77777777" w:rsidR="004A5EEF" w:rsidRPr="00AC1507" w:rsidRDefault="004A5EEF" w:rsidP="007663DE">
      <w:pPr>
        <w:spacing w:before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The components included in the collection library are:</w:t>
      </w:r>
    </w:p>
    <w:p w14:paraId="6F2887CE" w14:textId="77777777" w:rsidR="004A5EEF" w:rsidRPr="00AC1507" w:rsidRDefault="004A5EEF" w:rsidP="007663DE">
      <w:pPr>
        <w:numPr>
          <w:ilvl w:val="0"/>
          <w:numId w:val="14"/>
        </w:numPr>
        <w:tabs>
          <w:tab w:val="clear" w:pos="720"/>
          <w:tab w:val="num" w:pos="1080"/>
        </w:tabs>
        <w:spacing w:before="100" w:beforeAutospacing="1" w:after="100" w:afterAutospacing="1"/>
        <w:ind w:left="1584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Google Login</w:t>
      </w:r>
    </w:p>
    <w:p w14:paraId="00EEDF1A" w14:textId="77777777" w:rsidR="004A5EEF" w:rsidRPr="00AC1507" w:rsidRDefault="004A5EEF" w:rsidP="007663DE">
      <w:pPr>
        <w:numPr>
          <w:ilvl w:val="0"/>
          <w:numId w:val="15"/>
        </w:numPr>
        <w:tabs>
          <w:tab w:val="clear" w:pos="720"/>
          <w:tab w:val="num" w:pos="1080"/>
        </w:tabs>
        <w:spacing w:before="100" w:beforeAutospacing="1" w:after="100" w:afterAutospacing="1"/>
        <w:ind w:left="1584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Worksheet List</w:t>
      </w:r>
    </w:p>
    <w:p w14:paraId="66F1A642" w14:textId="77777777" w:rsidR="004A5EEF" w:rsidRPr="00AC1507" w:rsidRDefault="004A5EEF" w:rsidP="007663DE">
      <w:pPr>
        <w:numPr>
          <w:ilvl w:val="0"/>
          <w:numId w:val="16"/>
        </w:numPr>
        <w:tabs>
          <w:tab w:val="clear" w:pos="720"/>
          <w:tab w:val="num" w:pos="1080"/>
        </w:tabs>
        <w:spacing w:before="100" w:beforeAutospacing="1" w:after="100" w:afterAutospacing="1"/>
        <w:ind w:left="1584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Sheet </w:t>
      </w:r>
      <w:proofErr w:type="spellStart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TextBox</w:t>
      </w:r>
      <w:proofErr w:type="spellEnd"/>
    </w:p>
    <w:p w14:paraId="5F842C8F" w14:textId="77777777" w:rsidR="004A5EEF" w:rsidRPr="00AC1507" w:rsidRDefault="004A5EEF" w:rsidP="007663DE">
      <w:pPr>
        <w:numPr>
          <w:ilvl w:val="0"/>
          <w:numId w:val="17"/>
        </w:numPr>
        <w:tabs>
          <w:tab w:val="clear" w:pos="720"/>
          <w:tab w:val="num" w:pos="1080"/>
        </w:tabs>
        <w:spacing w:before="100" w:beforeAutospacing="1" w:after="100" w:afterAutospacing="1"/>
        <w:ind w:left="1584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Sheet </w:t>
      </w:r>
      <w:proofErr w:type="spellStart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ListBox</w:t>
      </w:r>
      <w:proofErr w:type="spellEnd"/>
    </w:p>
    <w:p w14:paraId="6CAE558B" w14:textId="77777777" w:rsidR="004A5EEF" w:rsidRPr="00AC1507" w:rsidRDefault="004A5EEF" w:rsidP="007663DE">
      <w:pPr>
        <w:numPr>
          <w:ilvl w:val="0"/>
          <w:numId w:val="18"/>
        </w:numPr>
        <w:tabs>
          <w:tab w:val="clear" w:pos="720"/>
          <w:tab w:val="num" w:pos="1080"/>
        </w:tabs>
        <w:spacing w:before="100" w:beforeAutospacing="1" w:after="100" w:afterAutospacing="1"/>
        <w:ind w:left="1584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Sheet Date</w:t>
      </w:r>
    </w:p>
    <w:p w14:paraId="03AF509A" w14:textId="48C6A2A2" w:rsidR="007663DE" w:rsidRPr="00AC1507" w:rsidRDefault="004A5EEF" w:rsidP="007663DE">
      <w:pPr>
        <w:spacing w:before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To access the Google Sheets data from the app, the user first need to login with his/her </w:t>
      </w:r>
      <w:r w:rsidR="007663DE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Google credentials.</w:t>
      </w:r>
    </w:p>
    <w:p w14:paraId="7714AF67" w14:textId="0759EA5C" w:rsidR="004A5EEF" w:rsidRPr="00AC1507" w:rsidRDefault="004A5EEF" w:rsidP="007663DE">
      <w:pPr>
        <w:spacing w:before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You can use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Google Login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component to authenticate the user.</w:t>
      </w:r>
    </w:p>
    <w:p w14:paraId="1CD962E9" w14:textId="77777777" w:rsidR="004A5EEF" w:rsidRPr="00AC1507" w:rsidRDefault="004A5EEF" w:rsidP="00412AF4">
      <w:pPr>
        <w:rPr>
          <w:rFonts w:asciiTheme="minorHAnsi" w:hAnsiTheme="minorHAnsi"/>
          <w:color w:val="000000" w:themeColor="text1"/>
          <w:sz w:val="22"/>
          <w:szCs w:val="22"/>
          <w:lang w:eastAsia="zh-CN"/>
        </w:rPr>
      </w:pPr>
    </w:p>
    <w:p w14:paraId="5B78DECB" w14:textId="77777777" w:rsidR="007663DE" w:rsidRPr="00AC1507" w:rsidRDefault="00EC5BD1" w:rsidP="007663DE">
      <w:pPr>
        <w:spacing w:before="120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begin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instrText xml:space="preserve"> INCLUDEPICTURE "http://docs.kony.com/marketplace/v8/images/googleloginscreen.png" \* MERGEFORMATINET </w:instrText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separate"/>
      </w:r>
      <w:r w:rsidRPr="00AC1507">
        <w:rPr>
          <w:rFonts w:ascii="Poppins Light" w:hAnsi="Poppins Light" w:cs="Poppins Light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61B640E5" wp14:editId="59DB6F10">
                <wp:extent cx="307975" cy="307975"/>
                <wp:effectExtent l="0" t="0" r="0" b="0"/>
                <wp:docPr id="1369574939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D9ED4FB" id="Rectangle 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end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t> </w:t>
      </w:r>
      <w:r w:rsidR="00B87842" w:rsidRPr="00AC1507">
        <w:rPr>
          <w:rFonts w:ascii="Poppins Light" w:hAnsi="Poppins Light" w:cs="Poppins Light"/>
          <w:noProof/>
          <w:color w:val="000000" w:themeColor="text1"/>
          <w:sz w:val="20"/>
          <w:szCs w:val="20"/>
        </w:rPr>
        <w:drawing>
          <wp:inline distT="0" distB="0" distL="0" distR="0" wp14:anchorId="574BBF42" wp14:editId="645B8FA4">
            <wp:extent cx="1964532" cy="3233057"/>
            <wp:effectExtent l="0" t="0" r="4445" b="5715"/>
            <wp:docPr id="803748380" name="Picture 1" descr="A screen sho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48380" name="Picture 1" descr="A screen shot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557" cy="328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D8B2" w14:textId="00E7E640" w:rsidR="00EC5BD1" w:rsidRPr="00AC1507" w:rsidRDefault="00EC5BD1" w:rsidP="007663DE">
      <w:pPr>
        <w:spacing w:before="120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Figure 1: Google Login Screen</w:t>
      </w:r>
    </w:p>
    <w:p w14:paraId="73FEC5DB" w14:textId="77777777" w:rsidR="00EC5BD1" w:rsidRPr="00AC1507" w:rsidRDefault="00EC5BD1" w:rsidP="007663DE">
      <w:pPr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lastRenderedPageBreak/>
        <w:t>You can use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Worksheet List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component to map a list of records present in Google Sheets table or a range to a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Master-Detail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interface on your app.</w:t>
      </w:r>
    </w:p>
    <w:p w14:paraId="0FF94E4F" w14:textId="74DDFBF3" w:rsidR="00EC5BD1" w:rsidRPr="00AC1507" w:rsidRDefault="00EC5BD1" w:rsidP="007663DE">
      <w:pPr>
        <w:spacing w:before="120"/>
        <w:ind w:left="720"/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</w:pP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begin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instrText xml:space="preserve"> INCLUDEPICTURE "http://docs.kony.com/marketplace/v8/images/worksheet_list_sheetlist1.png" \* MERGEFORMATINET </w:instrText>
      </w:r>
      <w:r w:rsidR="00000000">
        <w:rPr>
          <w:rFonts w:ascii="Poppins Light" w:hAnsi="Poppins Light" w:cs="Poppins Light"/>
          <w:color w:val="000000" w:themeColor="text1"/>
          <w:sz w:val="20"/>
          <w:szCs w:val="20"/>
        </w:rPr>
        <w:fldChar w:fldCharType="separate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end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t> </w:t>
      </w:r>
      <w:r w:rsidR="00B87842" w:rsidRPr="00AC1507">
        <w:rPr>
          <w:rFonts w:ascii="Poppins Light" w:hAnsi="Poppins Light" w:cs="Poppins Light"/>
          <w:noProof/>
          <w:color w:val="000000" w:themeColor="text1"/>
          <w:sz w:val="20"/>
          <w:szCs w:val="20"/>
        </w:rPr>
        <w:drawing>
          <wp:inline distT="0" distB="0" distL="0" distR="0" wp14:anchorId="03179E6E" wp14:editId="7483B63C">
            <wp:extent cx="2268122" cy="3845379"/>
            <wp:effectExtent l="0" t="0" r="5715" b="3175"/>
            <wp:docPr id="116314712" name="Picture 2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4712" name="Picture 2" descr="A screenshot of a 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392" cy="389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br/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Figure 2: Worksheet List Master View</w:t>
      </w:r>
    </w:p>
    <w:p w14:paraId="6698E85B" w14:textId="77777777" w:rsidR="007950C3" w:rsidRPr="00AC1507" w:rsidRDefault="007950C3" w:rsidP="007663DE">
      <w:pPr>
        <w:spacing w:before="120"/>
        <w:ind w:left="720"/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</w:pPr>
    </w:p>
    <w:p w14:paraId="6A3DF35B" w14:textId="78DE10CA" w:rsidR="00EC5BD1" w:rsidRPr="00AC1507" w:rsidRDefault="00EC5BD1" w:rsidP="007663DE">
      <w:pPr>
        <w:spacing w:before="120"/>
        <w:ind w:left="720"/>
        <w:rPr>
          <w:rFonts w:ascii="Poppins Light" w:hAnsi="Poppins Light" w:cs="Poppins Light"/>
          <w:b/>
          <w:bCs/>
          <w:color w:val="000000" w:themeColor="text1"/>
          <w:sz w:val="20"/>
          <w:szCs w:val="20"/>
        </w:rPr>
      </w:pP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begin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instrText xml:space="preserve"> INCLUDEPICTURE "http://docs.kony.com/marketplace/v8/images/worksheet_list_sheetlist2.png" \* MERGEFORMATINET </w:instrText>
      </w:r>
      <w:r w:rsidR="00000000">
        <w:rPr>
          <w:rFonts w:ascii="Poppins Light" w:hAnsi="Poppins Light" w:cs="Poppins Light"/>
          <w:color w:val="000000" w:themeColor="text1"/>
          <w:sz w:val="20"/>
          <w:szCs w:val="20"/>
        </w:rPr>
        <w:fldChar w:fldCharType="separate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end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t> </w:t>
      </w:r>
      <w:r w:rsidR="00B87842" w:rsidRPr="00AC1507">
        <w:rPr>
          <w:rFonts w:ascii="Poppins Light" w:hAnsi="Poppins Light" w:cs="Poppins Light"/>
          <w:noProof/>
          <w:color w:val="000000" w:themeColor="text1"/>
          <w:sz w:val="20"/>
          <w:szCs w:val="20"/>
        </w:rPr>
        <w:drawing>
          <wp:inline distT="0" distB="0" distL="0" distR="0" wp14:anchorId="7A371F19" wp14:editId="7F6E8A20">
            <wp:extent cx="2401892" cy="4065814"/>
            <wp:effectExtent l="0" t="0" r="0" b="0"/>
            <wp:docPr id="1643063696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63696" name="Picture 3" descr="A screenshot of a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850" cy="409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br/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Figure 3: Worksheet List Detail View</w:t>
      </w:r>
    </w:p>
    <w:p w14:paraId="1704D31E" w14:textId="30B99C2B" w:rsidR="00B87842" w:rsidRPr="00AC1507" w:rsidRDefault="00B87842" w:rsidP="00B87842">
      <w:pPr>
        <w:pStyle w:val="Heading2"/>
        <w:rPr>
          <w:rFonts w:asciiTheme="minorHAnsi" w:hAnsiTheme="minorHAnsi"/>
          <w:b/>
          <w:bCs/>
          <w:color w:val="000000" w:themeColor="text1"/>
          <w:sz w:val="26"/>
        </w:rPr>
      </w:pPr>
      <w:r w:rsidRPr="00AC1507">
        <w:rPr>
          <w:rFonts w:asciiTheme="minorHAnsi" w:hAnsiTheme="minorHAnsi"/>
          <w:b/>
          <w:bCs/>
          <w:color w:val="000000" w:themeColor="text1"/>
          <w:sz w:val="26"/>
        </w:rPr>
        <w:lastRenderedPageBreak/>
        <w:t>Use case</w:t>
      </w:r>
      <w:r w:rsidR="007950C3" w:rsidRPr="00AC1507">
        <w:rPr>
          <w:rFonts w:asciiTheme="minorHAnsi" w:hAnsiTheme="minorHAnsi"/>
          <w:b/>
          <w:bCs/>
          <w:color w:val="000000" w:themeColor="text1"/>
          <w:sz w:val="26"/>
        </w:rPr>
        <w:t>:</w:t>
      </w:r>
    </w:p>
    <w:p w14:paraId="49D3D9A1" w14:textId="77777777" w:rsidR="007663DE" w:rsidRPr="00AC1507" w:rsidRDefault="007663DE" w:rsidP="007663D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b/>
          <w:bCs/>
          <w:color w:val="000000" w:themeColor="text1"/>
          <w:sz w:val="26"/>
        </w:rPr>
      </w:pPr>
    </w:p>
    <w:p w14:paraId="2F23DD7F" w14:textId="35F2C395" w:rsidR="00B87842" w:rsidRPr="00AC1507" w:rsidRDefault="00B87842" w:rsidP="007950C3">
      <w:pPr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With the app, users can efficiently access, add and update Google Sheets data</w:t>
      </w:r>
      <w:r w:rsidR="007663DE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anytime, anywhere.</w:t>
      </w:r>
    </w:p>
    <w:p w14:paraId="1908F943" w14:textId="77777777" w:rsidR="007950C3" w:rsidRPr="00AC1507" w:rsidRDefault="007950C3" w:rsidP="007950C3">
      <w:pPr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</w:p>
    <w:p w14:paraId="1036D93D" w14:textId="2C15FCD0" w:rsidR="00B87842" w:rsidRPr="00AC1507" w:rsidRDefault="00B87842" w:rsidP="00B87842">
      <w:pPr>
        <w:pStyle w:val="Heading2"/>
        <w:rPr>
          <w:rFonts w:asciiTheme="minorHAnsi" w:hAnsiTheme="minorHAnsi"/>
          <w:b/>
          <w:bCs/>
          <w:color w:val="000000" w:themeColor="text1"/>
          <w:sz w:val="26"/>
        </w:rPr>
      </w:pPr>
      <w:r w:rsidRPr="00AC1507">
        <w:rPr>
          <w:rFonts w:asciiTheme="minorHAnsi" w:hAnsiTheme="minorHAnsi"/>
          <w:b/>
          <w:bCs/>
          <w:color w:val="000000" w:themeColor="text1"/>
          <w:sz w:val="26"/>
        </w:rPr>
        <w:t>Percentage of re-use:</w:t>
      </w:r>
    </w:p>
    <w:p w14:paraId="4452C543" w14:textId="77777777" w:rsidR="007950C3" w:rsidRPr="00AC1507" w:rsidRDefault="007950C3" w:rsidP="007950C3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68BD25D" w14:textId="230685CD" w:rsidR="007950C3" w:rsidRPr="00AC1507" w:rsidRDefault="007950C3" w:rsidP="007950C3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80-90%</w:t>
      </w:r>
    </w:p>
    <w:p w14:paraId="6A056C0C" w14:textId="77777777" w:rsidR="00B87842" w:rsidRPr="00AC1507" w:rsidRDefault="00B87842" w:rsidP="00EC5BD1">
      <w:pPr>
        <w:spacing w:before="1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65ADCEE9" w14:textId="35CA5E2D" w:rsidR="00EC5BD1" w:rsidRPr="00AC1507" w:rsidRDefault="00EC5BD1" w:rsidP="007950C3">
      <w:pPr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Master-View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lists all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worksheet rows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where each row displays four elements or fields from a Google Sheet record.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Add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floating action button in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Master-View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allows the user to add a new record to the Google Sheet. You can specify the mapping between worksheet row elements and Google Sheet columns in the Iris’s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 xml:space="preserve">Properties 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panel.</w:t>
      </w:r>
    </w:p>
    <w:p w14:paraId="57E7AD37" w14:textId="77777777" w:rsidR="00EC5BD1" w:rsidRPr="00AC1507" w:rsidRDefault="00EC5BD1" w:rsidP="007950C3">
      <w:pPr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By selecting a worksheet row in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Master-View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, the user can navigate to a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Detail-View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which displays the rest of the fields of the selected Google Sheet record.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Edit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button in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Detail-View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allows the user to update a record.</w:t>
      </w:r>
    </w:p>
    <w:p w14:paraId="6DECF863" w14:textId="40776E3A" w:rsidR="00EC5BD1" w:rsidRPr="00AC1507" w:rsidRDefault="00EC5BD1" w:rsidP="007950C3">
      <w:pPr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Master-View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also contains a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Vertical Bar Chart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which you can use to create a more visually informative dashboard. You can turn off the chart from the Iris's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Properties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panel if you don't want to use it.</w:t>
      </w:r>
    </w:p>
    <w:p w14:paraId="40787E8D" w14:textId="77777777" w:rsidR="007950C3" w:rsidRPr="00AC1507" w:rsidRDefault="00EC5BD1" w:rsidP="007950C3">
      <w:pPr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You can customize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Detail-View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by dragging and dropping components into the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flxDetail</w:t>
      </w:r>
      <w:proofErr w:type="spellEnd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flex</w:t>
      </w:r>
      <w:r w:rsidR="007950C3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container.</w:t>
      </w:r>
    </w:p>
    <w:p w14:paraId="3701CCE6" w14:textId="1B08ECFE" w:rsidR="00EC5BD1" w:rsidRPr="00AC1507" w:rsidRDefault="00EC5BD1" w:rsidP="007950C3">
      <w:pPr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br/>
        <w:t>You can add the following components into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Detail-View</w:t>
      </w:r>
    </w:p>
    <w:p w14:paraId="5B1E72CA" w14:textId="77777777" w:rsidR="00EC5BD1" w:rsidRPr="00AC1507" w:rsidRDefault="00EC5BD1" w:rsidP="007950C3">
      <w:pPr>
        <w:numPr>
          <w:ilvl w:val="0"/>
          <w:numId w:val="19"/>
        </w:numPr>
        <w:tabs>
          <w:tab w:val="clear" w:pos="720"/>
          <w:tab w:val="num" w:pos="576"/>
        </w:tabs>
        <w:spacing w:before="100" w:beforeAutospacing="1" w:after="100" w:afterAutospacing="1"/>
        <w:ind w:left="108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Sheet Text-box</w:t>
      </w:r>
    </w:p>
    <w:p w14:paraId="3A26840D" w14:textId="77777777" w:rsidR="00EC5BD1" w:rsidRPr="00AC1507" w:rsidRDefault="00EC5BD1" w:rsidP="007950C3">
      <w:pPr>
        <w:numPr>
          <w:ilvl w:val="0"/>
          <w:numId w:val="20"/>
        </w:numPr>
        <w:tabs>
          <w:tab w:val="clear" w:pos="720"/>
          <w:tab w:val="num" w:pos="576"/>
        </w:tabs>
        <w:spacing w:before="100" w:beforeAutospacing="1" w:after="100" w:afterAutospacing="1"/>
        <w:ind w:left="108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Sheet List-box</w:t>
      </w:r>
    </w:p>
    <w:p w14:paraId="72A4CA4D" w14:textId="77777777" w:rsidR="00EC5BD1" w:rsidRPr="00AC1507" w:rsidRDefault="00EC5BD1" w:rsidP="007950C3">
      <w:pPr>
        <w:numPr>
          <w:ilvl w:val="0"/>
          <w:numId w:val="21"/>
        </w:numPr>
        <w:tabs>
          <w:tab w:val="clear" w:pos="720"/>
          <w:tab w:val="num" w:pos="576"/>
        </w:tabs>
        <w:spacing w:before="100" w:beforeAutospacing="1" w:after="100" w:afterAutospacing="1"/>
        <w:ind w:left="108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Sheet Date</w:t>
      </w:r>
    </w:p>
    <w:p w14:paraId="36F1D52C" w14:textId="0052D96F" w:rsidR="00EC5BD1" w:rsidRPr="00AC1507" w:rsidRDefault="00EC5BD1" w:rsidP="007950C3">
      <w:pPr>
        <w:spacing w:before="120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begin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instrText xml:space="preserve"> INCLUDEPICTURE "http://docs.kony.com/marketplace/v8/images/worksheet_list_detailview.png" \* MERGEFORMATINET </w:instrText>
      </w:r>
      <w:r w:rsidR="00000000">
        <w:rPr>
          <w:rFonts w:ascii="Poppins Light" w:hAnsi="Poppins Light" w:cs="Poppins Light"/>
          <w:color w:val="000000" w:themeColor="text1"/>
          <w:sz w:val="20"/>
          <w:szCs w:val="20"/>
        </w:rPr>
        <w:fldChar w:fldCharType="separate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end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t> </w:t>
      </w:r>
      <w:r w:rsidR="00B87842" w:rsidRPr="00AC1507">
        <w:rPr>
          <w:rFonts w:ascii="Poppins Light" w:hAnsi="Poppins Light" w:cs="Poppins Light"/>
          <w:noProof/>
          <w:color w:val="000000" w:themeColor="text1"/>
          <w:sz w:val="20"/>
          <w:szCs w:val="20"/>
        </w:rPr>
        <w:drawing>
          <wp:inline distT="0" distB="0" distL="0" distR="0" wp14:anchorId="056C33B8" wp14:editId="190F6A52">
            <wp:extent cx="1349214" cy="2686050"/>
            <wp:effectExtent l="0" t="0" r="0" b="0"/>
            <wp:docPr id="113430707" name="Picture 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0707" name="Picture 4" descr="A screenshot of a pho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33" cy="277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br/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Figure 4: Detail-View Components</w:t>
      </w:r>
    </w:p>
    <w:p w14:paraId="768BD3B8" w14:textId="482603FD" w:rsidR="00EC5BD1" w:rsidRPr="00AC1507" w:rsidRDefault="00EC5BD1" w:rsidP="007950C3">
      <w:pPr>
        <w:spacing w:before="120"/>
        <w:ind w:left="720"/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</w:pP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lastRenderedPageBreak/>
        <w:fldChar w:fldCharType="begin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instrText xml:space="preserve"> INCLUDEPICTURE "http://docs.kony.com/marketplace/v8/images/worksheet_list_listbox.png" \* MERGEFORMATINET </w:instrText>
      </w:r>
      <w:r w:rsidR="00000000">
        <w:rPr>
          <w:rFonts w:ascii="Poppins Light" w:hAnsi="Poppins Light" w:cs="Poppins Light"/>
          <w:color w:val="000000" w:themeColor="text1"/>
          <w:sz w:val="20"/>
          <w:szCs w:val="20"/>
        </w:rPr>
        <w:fldChar w:fldCharType="separate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end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t> </w:t>
      </w:r>
      <w:r w:rsidR="00C13D4E" w:rsidRPr="00AC1507">
        <w:rPr>
          <w:rFonts w:ascii="Poppins Light" w:hAnsi="Poppins Light" w:cs="Poppins Light"/>
          <w:noProof/>
          <w:color w:val="000000" w:themeColor="text1"/>
          <w:sz w:val="20"/>
          <w:szCs w:val="20"/>
        </w:rPr>
        <w:drawing>
          <wp:inline distT="0" distB="0" distL="0" distR="0" wp14:anchorId="7573EDC7" wp14:editId="75681DD9">
            <wp:extent cx="2933700" cy="2057400"/>
            <wp:effectExtent l="0" t="0" r="0" b="0"/>
            <wp:docPr id="1234242083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242083" name="Picture 5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br/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Figure 5: Sheet List-box</w:t>
      </w:r>
    </w:p>
    <w:p w14:paraId="6B82576F" w14:textId="77777777" w:rsidR="007950C3" w:rsidRPr="00AC1507" w:rsidRDefault="007950C3" w:rsidP="007950C3">
      <w:pPr>
        <w:spacing w:before="120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6D4638C5" w14:textId="606D1932" w:rsidR="00EC5BD1" w:rsidRPr="00AC1507" w:rsidRDefault="00EC5BD1" w:rsidP="007950C3">
      <w:pPr>
        <w:spacing w:before="120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begin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instrText xml:space="preserve"> INCLUDEPICTURE "http://docs.kony.com/marketplace/v8/images/worksheet_list_date.png" \* MERGEFORMATINET </w:instrText>
      </w:r>
      <w:r w:rsidR="00000000">
        <w:rPr>
          <w:rFonts w:ascii="Poppins Light" w:hAnsi="Poppins Light" w:cs="Poppins Light"/>
          <w:color w:val="000000" w:themeColor="text1"/>
          <w:sz w:val="20"/>
          <w:szCs w:val="20"/>
        </w:rPr>
        <w:fldChar w:fldCharType="separate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end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t> </w:t>
      </w:r>
      <w:r w:rsidR="00C13D4E" w:rsidRPr="00AC1507">
        <w:rPr>
          <w:rFonts w:ascii="Poppins Light" w:hAnsi="Poppins Light" w:cs="Poppins Light"/>
          <w:noProof/>
          <w:color w:val="000000" w:themeColor="text1"/>
          <w:sz w:val="20"/>
          <w:szCs w:val="20"/>
        </w:rPr>
        <w:drawing>
          <wp:inline distT="0" distB="0" distL="0" distR="0" wp14:anchorId="546C7219" wp14:editId="4EE30039">
            <wp:extent cx="2844800" cy="3225800"/>
            <wp:effectExtent l="0" t="0" r="0" b="0"/>
            <wp:docPr id="2059623155" name="Picture 6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23155" name="Picture 6" descr="A screenshot of a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br/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Figure 6: Sheet Date</w:t>
      </w:r>
    </w:p>
    <w:p w14:paraId="39FCD261" w14:textId="73B15388" w:rsidR="00EC5BD1" w:rsidRPr="00AC1507" w:rsidRDefault="00EC5BD1" w:rsidP="007950C3">
      <w:pPr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After adding any component into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Detail-View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, you can map it to the appropriate Google Sheet columns from the Iris's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Properties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panel.</w:t>
      </w:r>
    </w:p>
    <w:p w14:paraId="0EF60323" w14:textId="4BB9F1D4" w:rsidR="00B9398D" w:rsidRPr="00AC1507" w:rsidRDefault="00361BE0" w:rsidP="00B9398D">
      <w:pPr>
        <w:pStyle w:val="Heading1"/>
        <w:rPr>
          <w:b/>
          <w:bCs/>
          <w:color w:val="000000" w:themeColor="text1"/>
          <w:sz w:val="28"/>
          <w:szCs w:val="28"/>
        </w:rPr>
      </w:pPr>
      <w:r w:rsidRPr="00AC1507">
        <w:rPr>
          <w:b/>
          <w:bCs/>
          <w:color w:val="000000" w:themeColor="text1"/>
          <w:sz w:val="28"/>
          <w:szCs w:val="28"/>
        </w:rPr>
        <w:t>Getting Started</w:t>
      </w:r>
    </w:p>
    <w:p w14:paraId="5A3A0666" w14:textId="78C7E49F" w:rsidR="00B9398D" w:rsidRPr="00AC1507" w:rsidRDefault="002D0CCD" w:rsidP="00B9398D">
      <w:pPr>
        <w:pStyle w:val="Heading2"/>
        <w:rPr>
          <w:rFonts w:asciiTheme="minorHAnsi" w:hAnsiTheme="minorHAnsi"/>
          <w:b/>
          <w:bCs/>
          <w:color w:val="000000" w:themeColor="text1"/>
          <w:sz w:val="26"/>
        </w:rPr>
      </w:pPr>
      <w:r w:rsidRPr="00AC1507">
        <w:rPr>
          <w:rFonts w:asciiTheme="minorHAnsi" w:hAnsiTheme="minorHAnsi"/>
          <w:b/>
          <w:bCs/>
          <w:color w:val="000000" w:themeColor="text1"/>
          <w:sz w:val="26"/>
        </w:rPr>
        <w:t>Prerequisites</w:t>
      </w:r>
    </w:p>
    <w:p w14:paraId="1BADD644" w14:textId="6A85A35D" w:rsidR="004A6D4D" w:rsidRPr="00AC1507" w:rsidRDefault="004A6D4D" w:rsidP="00B9398D">
      <w:pPr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 xml:space="preserve">Before you start using the </w:t>
      </w:r>
      <w:bookmarkStart w:id="0" w:name="OLE_LINK5"/>
      <w:r w:rsidR="00042F00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Worksheet List Collection Library</w:t>
      </w:r>
      <w:bookmarkEnd w:id="0"/>
      <w:r w:rsidRPr="00AC1507">
        <w:rPr>
          <w:rFonts w:asciiTheme="minorHAnsi" w:hAnsiTheme="minorHAnsi"/>
          <w:color w:val="000000" w:themeColor="text1"/>
          <w:sz w:val="22"/>
          <w:szCs w:val="22"/>
        </w:rPr>
        <w:t>, ensure the following:</w:t>
      </w:r>
    </w:p>
    <w:p w14:paraId="7701BD86" w14:textId="77777777" w:rsidR="004A6D4D" w:rsidRPr="00AC1507" w:rsidRDefault="004A6D4D" w:rsidP="00B9398D">
      <w:pPr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•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ab/>
      </w:r>
      <w:hyperlink r:id="rId13" w:history="1">
        <w:r w:rsidRPr="00AC1507">
          <w:rPr>
            <w:rStyle w:val="Hyperlink"/>
            <w:rFonts w:asciiTheme="minorHAnsi" w:hAnsiTheme="minorHAnsi"/>
            <w:color w:val="000000" w:themeColor="text1"/>
            <w:sz w:val="22"/>
            <w:szCs w:val="22"/>
          </w:rPr>
          <w:t>HCL Foundry</w:t>
        </w:r>
      </w:hyperlink>
    </w:p>
    <w:p w14:paraId="6C8F3E9B" w14:textId="54B29A64" w:rsidR="001C09C1" w:rsidRPr="00AC1507" w:rsidRDefault="004A6D4D" w:rsidP="00B9398D">
      <w:pPr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•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ab/>
        <w:t>Volt MX Iris</w:t>
      </w:r>
    </w:p>
    <w:p w14:paraId="2A5F227F" w14:textId="77777777" w:rsidR="00B9398D" w:rsidRPr="00AC1507" w:rsidRDefault="00B9398D" w:rsidP="00B9398D">
      <w:pPr>
        <w:ind w:left="36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4F8BCBE" w14:textId="77777777" w:rsidR="00361BE0" w:rsidRPr="00AC1507" w:rsidRDefault="00361BE0" w:rsidP="00361BE0">
      <w:pPr>
        <w:pStyle w:val="Heading2"/>
        <w:rPr>
          <w:rFonts w:asciiTheme="minorHAnsi" w:hAnsiTheme="minorHAnsi"/>
          <w:b/>
          <w:bCs/>
          <w:color w:val="000000" w:themeColor="text1"/>
          <w:sz w:val="26"/>
        </w:rPr>
      </w:pPr>
      <w:r w:rsidRPr="00AC1507">
        <w:rPr>
          <w:rFonts w:asciiTheme="minorHAnsi" w:hAnsiTheme="minorHAnsi"/>
          <w:b/>
          <w:bCs/>
          <w:color w:val="000000" w:themeColor="text1"/>
          <w:sz w:val="26"/>
        </w:rPr>
        <w:t>Platforms Supported</w:t>
      </w:r>
    </w:p>
    <w:p w14:paraId="656DB5A4" w14:textId="77777777" w:rsidR="00361BE0" w:rsidRPr="00AC1507" w:rsidRDefault="00361BE0" w:rsidP="00361BE0">
      <w:pPr>
        <w:pStyle w:val="Heading3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Mobile</w:t>
      </w:r>
    </w:p>
    <w:p w14:paraId="3CDE2EA4" w14:textId="77777777" w:rsidR="00361BE0" w:rsidRPr="00AC1507" w:rsidRDefault="00361BE0" w:rsidP="00361BE0">
      <w:pPr>
        <w:pStyle w:val="Heading4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iOS</w:t>
      </w:r>
    </w:p>
    <w:p w14:paraId="6ADDAC4C" w14:textId="1A2D70B3" w:rsidR="00361BE0" w:rsidRPr="00AC1507" w:rsidRDefault="00361BE0" w:rsidP="00042F00">
      <w:pPr>
        <w:pStyle w:val="Heading4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Android</w:t>
      </w:r>
    </w:p>
    <w:p w14:paraId="025A8668" w14:textId="77777777" w:rsidR="00042F00" w:rsidRPr="00AC1507" w:rsidRDefault="00042F00" w:rsidP="00042F00">
      <w:pPr>
        <w:pStyle w:val="Heading4"/>
        <w:numPr>
          <w:ilvl w:val="0"/>
          <w:numId w:val="0"/>
        </w:numPr>
        <w:ind w:left="1080"/>
        <w:rPr>
          <w:color w:val="000000" w:themeColor="text1"/>
        </w:rPr>
      </w:pPr>
    </w:p>
    <w:p w14:paraId="43932619" w14:textId="7A396F1D" w:rsidR="001624A9" w:rsidRPr="00AC1507" w:rsidRDefault="002D0CCD" w:rsidP="002D0CCD">
      <w:pPr>
        <w:pStyle w:val="Heading2"/>
        <w:rPr>
          <w:b/>
          <w:bCs/>
          <w:color w:val="000000" w:themeColor="text1"/>
          <w:sz w:val="26"/>
        </w:rPr>
      </w:pPr>
      <w:r w:rsidRPr="00AC1507">
        <w:rPr>
          <w:b/>
          <w:bCs/>
          <w:color w:val="000000" w:themeColor="text1"/>
          <w:sz w:val="26"/>
        </w:rPr>
        <w:lastRenderedPageBreak/>
        <w:t>Importing the app</w:t>
      </w:r>
    </w:p>
    <w:p w14:paraId="33D06C0E" w14:textId="3607620B" w:rsidR="008A1C26" w:rsidRPr="00AC1507" w:rsidRDefault="008A1C26" w:rsidP="00B9398D">
      <w:pPr>
        <w:pStyle w:val="Heading2"/>
        <w:numPr>
          <w:ilvl w:val="0"/>
          <w:numId w:val="0"/>
        </w:numPr>
        <w:ind w:left="720"/>
        <w:jc w:val="both"/>
        <w:rPr>
          <w:color w:val="000000" w:themeColor="text1"/>
          <w:sz w:val="22"/>
          <w:szCs w:val="22"/>
        </w:rPr>
      </w:pPr>
      <w:r w:rsidRPr="00AC1507">
        <w:rPr>
          <w:color w:val="000000" w:themeColor="text1"/>
          <w:sz w:val="22"/>
          <w:szCs w:val="22"/>
        </w:rPr>
        <w:t xml:space="preserve">You can import the </w:t>
      </w:r>
      <w:r w:rsidR="00147968">
        <w:rPr>
          <w:color w:val="000000" w:themeColor="text1"/>
          <w:sz w:val="22"/>
          <w:szCs w:val="22"/>
        </w:rPr>
        <w:t>Foundry</w:t>
      </w:r>
      <w:r w:rsidRPr="00AC1507">
        <w:rPr>
          <w:color w:val="000000" w:themeColor="text1"/>
          <w:sz w:val="22"/>
          <w:szCs w:val="22"/>
        </w:rPr>
        <w:t xml:space="preserve"> components only into the apps that are of the Reference Architecture type.</w:t>
      </w:r>
    </w:p>
    <w:p w14:paraId="5622918E" w14:textId="77777777" w:rsidR="00B9398D" w:rsidRPr="00AC1507" w:rsidRDefault="00B9398D" w:rsidP="00B9398D">
      <w:pPr>
        <w:pStyle w:val="Heading2"/>
        <w:numPr>
          <w:ilvl w:val="0"/>
          <w:numId w:val="0"/>
        </w:numPr>
        <w:ind w:left="720"/>
        <w:jc w:val="both"/>
        <w:rPr>
          <w:color w:val="000000" w:themeColor="text1"/>
          <w:sz w:val="22"/>
          <w:szCs w:val="22"/>
        </w:rPr>
      </w:pPr>
    </w:p>
    <w:p w14:paraId="5DCE2F4C" w14:textId="541FC161" w:rsidR="008A1C26" w:rsidRPr="00AC1507" w:rsidRDefault="008A1C26" w:rsidP="008A1C26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      To import the </w:t>
      </w:r>
      <w:bookmarkStart w:id="1" w:name="OLE_LINK6"/>
      <w:r w:rsidR="008148B2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Worksheet List Collection Library</w:t>
      </w:r>
      <w:bookmarkEnd w:id="1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, do the following:</w:t>
      </w:r>
    </w:p>
    <w:p w14:paraId="67FE32A7" w14:textId="7A751F62" w:rsidR="006226C3" w:rsidRPr="00AC1507" w:rsidRDefault="006226C3" w:rsidP="008A1C26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9F96B1F" w14:textId="77777777" w:rsidR="008A1C26" w:rsidRPr="00AC1507" w:rsidRDefault="008A1C26" w:rsidP="00B9398D">
      <w:pPr>
        <w:pStyle w:val="Heading2"/>
        <w:numPr>
          <w:ilvl w:val="0"/>
          <w:numId w:val="50"/>
        </w:numPr>
        <w:tabs>
          <w:tab w:val="clear" w:pos="1440"/>
          <w:tab w:val="num" w:pos="1080"/>
        </w:tabs>
        <w:ind w:left="1080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 xml:space="preserve">Open your app project in </w:t>
      </w:r>
      <w:bookmarkStart w:id="2" w:name="OLE_LINK36"/>
      <w:bookmarkStart w:id="3" w:name="OLE_LINK42"/>
      <w:r w:rsidRPr="00AC1507">
        <w:rPr>
          <w:rFonts w:asciiTheme="minorHAnsi" w:hAnsiTheme="minorHAnsi"/>
          <w:color w:val="000000" w:themeColor="text1"/>
          <w:sz w:val="22"/>
          <w:szCs w:val="22"/>
        </w:rPr>
        <w:t>Volt MX Iris</w:t>
      </w:r>
      <w:bookmarkEnd w:id="2"/>
      <w:bookmarkEnd w:id="3"/>
      <w:r w:rsidRPr="00AC150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F0BE73D" w14:textId="5A579229" w:rsidR="008148B2" w:rsidRPr="00AC1507" w:rsidRDefault="008A1C26" w:rsidP="00F258AD">
      <w:pPr>
        <w:pStyle w:val="ListParagraph"/>
        <w:numPr>
          <w:ilvl w:val="0"/>
          <w:numId w:val="50"/>
        </w:numPr>
        <w:shd w:val="clear" w:color="auto" w:fill="FFFFFF"/>
        <w:tabs>
          <w:tab w:val="clear" w:pos="1440"/>
          <w:tab w:val="num" w:pos="1080"/>
        </w:tabs>
        <w:spacing w:before="60" w:after="60"/>
        <w:ind w:left="1080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In the Project Explorer, click the </w:t>
      </w:r>
      <w:r w:rsidR="008148B2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My Libraries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> tab.</w:t>
      </w:r>
      <w:r w:rsidR="008148B2" w:rsidRPr="00AC1507">
        <w:rPr>
          <w:noProof/>
          <w:color w:val="000000" w:themeColor="text1"/>
        </w:rPr>
        <w:drawing>
          <wp:inline distT="0" distB="0" distL="0" distR="0" wp14:anchorId="36697E37" wp14:editId="2C0136CC">
            <wp:extent cx="2544023" cy="3506626"/>
            <wp:effectExtent l="0" t="0" r="0" b="0"/>
            <wp:docPr id="1269642688" name="Picture 8" descr="A screenshot of a black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42688" name="Picture 8" descr="A screenshot of a black screen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803" cy="352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0DADC" w14:textId="389263E8" w:rsidR="00F258AD" w:rsidRPr="00AC1507" w:rsidRDefault="00F258AD" w:rsidP="00F258AD">
      <w:pPr>
        <w:shd w:val="clear" w:color="auto" w:fill="FFFFFF"/>
        <w:spacing w:before="60" w:after="60"/>
        <w:rPr>
          <w:rFonts w:ascii="Roboto" w:hAnsi="Roboto"/>
          <w:color w:val="000000" w:themeColor="text1"/>
          <w:sz w:val="21"/>
          <w:szCs w:val="21"/>
        </w:rPr>
      </w:pPr>
      <w:r w:rsidRPr="00AC1507">
        <w:rPr>
          <w:rFonts w:ascii="Roboto" w:hAnsi="Roboto"/>
          <w:color w:val="000000" w:themeColor="text1"/>
          <w:sz w:val="21"/>
          <w:szCs w:val="21"/>
        </w:rPr>
        <w:t xml:space="preserve">              </w:t>
      </w:r>
    </w:p>
    <w:p w14:paraId="491B9C6C" w14:textId="1FD57980" w:rsidR="008327A6" w:rsidRPr="00AC1507" w:rsidRDefault="008148B2" w:rsidP="00B9398D">
      <w:pPr>
        <w:pStyle w:val="ListParagraph"/>
        <w:numPr>
          <w:ilvl w:val="0"/>
          <w:numId w:val="50"/>
        </w:numPr>
        <w:shd w:val="clear" w:color="auto" w:fill="FFFFFF"/>
        <w:tabs>
          <w:tab w:val="clear" w:pos="1440"/>
          <w:tab w:val="num" w:pos="1080"/>
        </w:tabs>
        <w:spacing w:before="60" w:after="60"/>
        <w:ind w:left="1080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C</w:t>
      </w:r>
      <w:r w:rsidR="008327A6" w:rsidRPr="00AC1507">
        <w:rPr>
          <w:rFonts w:asciiTheme="minorHAnsi" w:hAnsiTheme="minorHAnsi"/>
          <w:color w:val="000000" w:themeColor="text1"/>
          <w:sz w:val="22"/>
          <w:szCs w:val="22"/>
        </w:rPr>
        <w:t>lick 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Hamburger</w:t>
      </w:r>
      <w:r w:rsidR="008327A6" w:rsidRPr="00AC1507">
        <w:rPr>
          <w:rFonts w:asciiTheme="minorHAnsi" w:hAnsiTheme="minorHAnsi"/>
          <w:color w:val="000000" w:themeColor="text1"/>
          <w:sz w:val="22"/>
          <w:szCs w:val="22"/>
        </w:rPr>
        <w:t>, and then select </w:t>
      </w:r>
      <w:r w:rsidR="008327A6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Import 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Library</w:t>
      </w:r>
      <w:r w:rsidR="008327A6" w:rsidRPr="00AC1507">
        <w:rPr>
          <w:rFonts w:asciiTheme="minorHAnsi" w:hAnsiTheme="minorHAnsi"/>
          <w:color w:val="000000" w:themeColor="text1"/>
          <w:sz w:val="22"/>
          <w:szCs w:val="22"/>
        </w:rPr>
        <w:t>. The </w:t>
      </w:r>
      <w:r w:rsidR="008327A6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Import 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Library</w:t>
      </w:r>
      <w:r w:rsidR="008327A6" w:rsidRPr="00AC1507">
        <w:rPr>
          <w:rFonts w:asciiTheme="minorHAnsi" w:hAnsiTheme="minorHAnsi"/>
          <w:color w:val="000000" w:themeColor="text1"/>
          <w:sz w:val="22"/>
          <w:szCs w:val="22"/>
        </w:rPr>
        <w:t> dialog box appears.</w:t>
      </w:r>
      <w:r w:rsidR="008327A6" w:rsidRPr="00AC1507">
        <w:rPr>
          <w:rFonts w:asciiTheme="minorHAnsi" w:hAnsiTheme="minorHAnsi"/>
          <w:noProof/>
          <w:color w:val="000000" w:themeColor="text1"/>
          <w:sz w:val="22"/>
          <w:szCs w:val="22"/>
        </w:rPr>
        <w:t xml:space="preserve"> </w:t>
      </w:r>
    </w:p>
    <w:p w14:paraId="434CC675" w14:textId="7DBE0A12" w:rsidR="008327A6" w:rsidRPr="00AC1507" w:rsidRDefault="008327A6" w:rsidP="00B9398D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3664D91" w14:textId="13150FDD" w:rsidR="008327A6" w:rsidRPr="00AC1507" w:rsidRDefault="008327A6" w:rsidP="00B9398D">
      <w:pPr>
        <w:pStyle w:val="ListParagraph"/>
        <w:numPr>
          <w:ilvl w:val="0"/>
          <w:numId w:val="50"/>
        </w:numPr>
        <w:shd w:val="clear" w:color="auto" w:fill="FFFFFF"/>
        <w:tabs>
          <w:tab w:val="clear" w:pos="1440"/>
          <w:tab w:val="num" w:pos="1080"/>
        </w:tabs>
        <w:spacing w:before="60" w:after="60"/>
        <w:ind w:left="1080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Click 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Browse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 xml:space="preserve"> to navigate to the location of the </w:t>
      </w:r>
      <w:r w:rsidR="008148B2" w:rsidRPr="00AC1507">
        <w:rPr>
          <w:rFonts w:asciiTheme="minorHAnsi" w:hAnsiTheme="minorHAnsi"/>
          <w:color w:val="000000" w:themeColor="text1"/>
          <w:sz w:val="22"/>
          <w:szCs w:val="22"/>
        </w:rPr>
        <w:t>library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 xml:space="preserve">, select the </w:t>
      </w:r>
      <w:r w:rsidR="008148B2" w:rsidRPr="00AC1507">
        <w:rPr>
          <w:rFonts w:asciiTheme="minorHAnsi" w:hAnsiTheme="minorHAnsi"/>
          <w:color w:val="000000" w:themeColor="text1"/>
          <w:sz w:val="22"/>
          <w:szCs w:val="22"/>
        </w:rPr>
        <w:t>library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>, and then click 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Import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 xml:space="preserve">. The </w:t>
      </w:r>
      <w:r w:rsidR="008148B2" w:rsidRPr="00AC1507">
        <w:rPr>
          <w:rFonts w:asciiTheme="minorHAnsi" w:hAnsiTheme="minorHAnsi"/>
          <w:color w:val="000000" w:themeColor="text1"/>
          <w:sz w:val="22"/>
          <w:szCs w:val="22"/>
        </w:rPr>
        <w:t>library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 xml:space="preserve"> and its associated widgets and modules are added to your project.</w:t>
      </w:r>
    </w:p>
    <w:p w14:paraId="06E90074" w14:textId="486B4DA8" w:rsidR="008148B2" w:rsidRPr="00AC1507" w:rsidRDefault="008148B2" w:rsidP="00B9398D">
      <w:pPr>
        <w:pStyle w:val="Heading2"/>
        <w:numPr>
          <w:ilvl w:val="0"/>
          <w:numId w:val="0"/>
        </w:numPr>
        <w:ind w:left="1080"/>
        <w:rPr>
          <w:color w:val="000000" w:themeColor="text1"/>
        </w:rPr>
      </w:pPr>
      <w:r w:rsidRPr="00AC1507">
        <w:rPr>
          <w:noProof/>
          <w:color w:val="000000" w:themeColor="text1"/>
        </w:rPr>
        <w:lastRenderedPageBreak/>
        <w:drawing>
          <wp:inline distT="0" distB="0" distL="0" distR="0" wp14:anchorId="27C73FAC" wp14:editId="4F984C67">
            <wp:extent cx="2421467" cy="3477937"/>
            <wp:effectExtent l="0" t="0" r="4445" b="1905"/>
            <wp:docPr id="1087736149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36149" name="Picture 9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310" cy="358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C0EE6" w14:textId="3A6CBF3F" w:rsidR="009717C8" w:rsidRPr="00AC1507" w:rsidRDefault="009717C8" w:rsidP="00415A32">
      <w:pPr>
        <w:ind w:left="1080"/>
        <w:jc w:val="both"/>
        <w:rPr>
          <w:rStyle w:val="Hyperlink"/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Once you have imported a </w:t>
      </w:r>
      <w:r w:rsidR="008148B2" w:rsidRPr="00AC1507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library</w:t>
      </w:r>
      <w:r w:rsidRPr="00AC1507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to your project, you can easily add the component to a form. For more information, refer </w:t>
      </w:r>
      <w:bookmarkStart w:id="4" w:name="OLE_LINK60"/>
      <w:bookmarkStart w:id="5" w:name="OLE_LINK61"/>
      <w:bookmarkStart w:id="6" w:name="OLE_LINK64"/>
      <w:r w:rsidRPr="00AC1507">
        <w:fldChar w:fldCharType="begin"/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instrText xml:space="preserve"> HYPERLINK "https://opensource.hcltechsw.com/volt-mx-docs/docs/documentation/Iris/iris_user_guide/Content/C_UsingComponents.html" \l "add-a-component-to-a-form" </w:instrText>
      </w:r>
      <w:r w:rsidRPr="00AC1507">
        <w:fldChar w:fldCharType="separate"/>
      </w:r>
      <w:r w:rsidRPr="00AC1507">
        <w:rPr>
          <w:rStyle w:val="Hyperlink"/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Add a Component to a Form</w:t>
      </w:r>
      <w:r w:rsidRPr="00AC1507">
        <w:rPr>
          <w:rStyle w:val="Hyperlink"/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fldChar w:fldCharType="end"/>
      </w:r>
      <w:bookmarkEnd w:id="4"/>
      <w:bookmarkEnd w:id="5"/>
      <w:bookmarkEnd w:id="6"/>
    </w:p>
    <w:p w14:paraId="65B9F5CB" w14:textId="77777777" w:rsidR="00415A32" w:rsidRPr="00AC1507" w:rsidRDefault="00415A32" w:rsidP="00415A32">
      <w:pPr>
        <w:ind w:left="1080"/>
        <w:jc w:val="both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14:paraId="12EBC2C7" w14:textId="77777777" w:rsidR="00415A32" w:rsidRPr="00AC1507" w:rsidRDefault="002D0CCD" w:rsidP="00415A32">
      <w:pPr>
        <w:pStyle w:val="Heading2"/>
        <w:rPr>
          <w:rFonts w:asciiTheme="minorHAnsi" w:hAnsiTheme="minorHAnsi"/>
          <w:b/>
          <w:bCs/>
          <w:color w:val="000000" w:themeColor="text1"/>
          <w:sz w:val="26"/>
        </w:rPr>
      </w:pPr>
      <w:r w:rsidRPr="00AC1507">
        <w:rPr>
          <w:rFonts w:asciiTheme="minorHAnsi" w:hAnsiTheme="minorHAnsi"/>
          <w:b/>
          <w:bCs/>
          <w:color w:val="000000" w:themeColor="text1"/>
          <w:sz w:val="26"/>
        </w:rPr>
        <w:t>Building and previewing the app</w:t>
      </w:r>
    </w:p>
    <w:p w14:paraId="3FB67A97" w14:textId="77777777" w:rsidR="00415A32" w:rsidRPr="00AC1507" w:rsidRDefault="00415A32" w:rsidP="00415A32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b/>
          <w:bCs/>
          <w:color w:val="000000" w:themeColor="text1"/>
          <w:sz w:val="10"/>
          <w:szCs w:val="10"/>
        </w:rPr>
      </w:pPr>
    </w:p>
    <w:p w14:paraId="2171466D" w14:textId="77777777" w:rsidR="00415A32" w:rsidRPr="00AC1507" w:rsidRDefault="00B4775C" w:rsidP="00415A32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After performing all the above steps, you can build your app and run it on your device. For more information, you can refer to the </w:t>
      </w:r>
      <w:hyperlink r:id="rId16" w:anchor="cloud" w:tgtFrame="_blank" w:history="1">
        <w:r w:rsidRPr="00AC1507">
          <w:rPr>
            <w:rStyle w:val="Hyperlink"/>
            <w:rFonts w:asciiTheme="minorHAnsi" w:hAnsiTheme="minorHAnsi" w:cs="Poppins Light"/>
            <w:color w:val="000000" w:themeColor="text1"/>
            <w:sz w:val="22"/>
            <w:szCs w:val="22"/>
          </w:rPr>
          <w:t>Building and Viewing an Application</w:t>
        </w:r>
      </w:hyperlink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section of the V</w:t>
      </w:r>
      <w:r w:rsidR="00172D5F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olt MX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User Guide.</w:t>
      </w:r>
    </w:p>
    <w:p w14:paraId="638F630B" w14:textId="77777777" w:rsidR="00415A32" w:rsidRPr="00AC1507" w:rsidRDefault="00415A32" w:rsidP="00415A32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000000" w:themeColor="text1"/>
          <w:sz w:val="22"/>
          <w:szCs w:val="22"/>
        </w:rPr>
      </w:pPr>
    </w:p>
    <w:p w14:paraId="0AF88F84" w14:textId="77777777" w:rsidR="00415A32" w:rsidRPr="00AC1507" w:rsidRDefault="00B4775C" w:rsidP="00415A32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You can then run your app to see the </w:t>
      </w:r>
      <w:r w:rsidR="0060539B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Worksheet List Collection Library</w:t>
      </w:r>
      <w:r w:rsidR="00877E06" w:rsidRPr="00AC1507">
        <w:rPr>
          <w:rStyle w:val="myvariablescomponent"/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r w:rsidR="00877E06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work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in real</w:t>
      </w:r>
      <w:r w:rsidR="00415A32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time.</w:t>
      </w:r>
    </w:p>
    <w:p w14:paraId="3301415B" w14:textId="77777777" w:rsidR="00415A32" w:rsidRPr="00AC1507" w:rsidRDefault="00415A32" w:rsidP="00415A32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000000" w:themeColor="text1"/>
          <w:sz w:val="22"/>
          <w:szCs w:val="22"/>
        </w:rPr>
      </w:pPr>
    </w:p>
    <w:p w14:paraId="5CA5EC1D" w14:textId="77777777" w:rsidR="00415A32" w:rsidRPr="00AC1507" w:rsidRDefault="0060539B" w:rsidP="00415A32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Note:</w:t>
      </w:r>
    </w:p>
    <w:p w14:paraId="747E6FC6" w14:textId="3918B097" w:rsidR="0060539B" w:rsidRPr="00AC1507" w:rsidRDefault="0060539B" w:rsidP="00415A32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b/>
          <w:bCs/>
          <w:color w:val="000000" w:themeColor="text1"/>
          <w:sz w:val="26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Ensure that you log in before you add the component to the form so that the respective </w:t>
      </w:r>
      <w:r w:rsidR="00CF0E10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Foundry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App gets linked with your app.</w:t>
      </w:r>
    </w:p>
    <w:p w14:paraId="4C3F4561" w14:textId="5E2A316D" w:rsidR="002D0CCD" w:rsidRPr="00AC1507" w:rsidRDefault="002D0CCD" w:rsidP="001624A9">
      <w:pPr>
        <w:pStyle w:val="Heading1"/>
        <w:rPr>
          <w:b/>
          <w:bCs/>
          <w:color w:val="000000" w:themeColor="text1"/>
          <w:sz w:val="28"/>
          <w:szCs w:val="28"/>
        </w:rPr>
      </w:pPr>
      <w:r w:rsidRPr="00AC1507">
        <w:rPr>
          <w:b/>
          <w:bCs/>
          <w:color w:val="000000" w:themeColor="text1"/>
          <w:sz w:val="28"/>
          <w:szCs w:val="28"/>
        </w:rPr>
        <w:t>References</w:t>
      </w:r>
    </w:p>
    <w:p w14:paraId="48FD3B84" w14:textId="5C914635" w:rsidR="001624A9" w:rsidRPr="00AC1507" w:rsidRDefault="001624A9" w:rsidP="002D0CCD">
      <w:pPr>
        <w:pStyle w:val="Heading2"/>
        <w:rPr>
          <w:b/>
          <w:bCs/>
          <w:color w:val="000000" w:themeColor="text1"/>
          <w:sz w:val="26"/>
        </w:rPr>
      </w:pPr>
      <w:r w:rsidRPr="00AC1507">
        <w:rPr>
          <w:b/>
          <w:bCs/>
          <w:color w:val="000000" w:themeColor="text1"/>
          <w:sz w:val="26"/>
        </w:rPr>
        <w:t>Dynamic Usage</w:t>
      </w:r>
    </w:p>
    <w:p w14:paraId="36479E59" w14:textId="5C9FD69D" w:rsidR="00757DE5" w:rsidRPr="00AC1507" w:rsidRDefault="00757DE5" w:rsidP="00415A32">
      <w:pPr>
        <w:pStyle w:val="NormalWeb"/>
        <w:spacing w:before="120"/>
        <w:ind w:left="36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You can also add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 xml:space="preserve"> </w:t>
      </w:r>
      <w:bookmarkStart w:id="7" w:name="OLE_LINK7"/>
      <w:r w:rsidR="0060539B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Worksheet List Collection Library</w:t>
      </w:r>
      <w:bookmarkEnd w:id="7"/>
      <w:r w:rsidR="0060539B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component dynamically. </w:t>
      </w:r>
      <w:r w:rsidR="0060539B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For example, to add a</w:t>
      </w:r>
      <w:r w:rsidR="0060539B"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="0060539B"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Worksheet List</w:t>
      </w:r>
      <w:r w:rsidR="0060539B"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="0060539B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component:</w:t>
      </w:r>
    </w:p>
    <w:p w14:paraId="14C3B366" w14:textId="547A684A" w:rsidR="00E70FEE" w:rsidRPr="00AC1507" w:rsidRDefault="00E70FEE" w:rsidP="00415A32">
      <w:pPr>
        <w:pStyle w:val="NormalWeb"/>
        <w:spacing w:before="120"/>
        <w:ind w:left="36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noProof/>
          <w:color w:val="000000" w:themeColor="text1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8"/>
              </v:shape>
            </w:pict>
          </mc:Fallback>
        </mc:AlternateContent>
      </w:r>
      <w:r w:rsidR="00FC2CD5" w:rsidRPr="00AC1507">
        <w:rPr>
          <w:rFonts w:asciiTheme="minorHAnsi" w:hAnsiTheme="minorHAnsi"/>
          <w:color w:val="000000" w:themeColor="text1"/>
          <w:sz w:val="22"/>
          <w:szCs w:val="22"/>
          <w:lang w:bidi="en-GB"/>
        </w:rPr>
        <w:t>1.</w:t>
      </w:r>
      <w:r w:rsidR="00F27ED7" w:rsidRPr="00AC1507">
        <w:rPr>
          <w:rFonts w:asciiTheme="minorHAnsi" w:hAnsiTheme="minorHAnsi"/>
          <w:color w:val="000000" w:themeColor="text1"/>
          <w:sz w:val="22"/>
          <w:szCs w:val="22"/>
          <w:lang w:bidi="en-GB"/>
        </w:rPr>
        <w:t xml:space="preserve"> </w:t>
      </w:r>
      <w:r w:rsidR="00415A32" w:rsidRPr="00AC1507">
        <w:rPr>
          <w:rFonts w:asciiTheme="minorHAnsi" w:hAnsiTheme="minorHAnsi"/>
          <w:color w:val="000000" w:themeColor="text1"/>
          <w:sz w:val="22"/>
          <w:szCs w:val="22"/>
          <w:lang w:bidi="en-GB"/>
        </w:rPr>
        <w:t xml:space="preserve"> 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In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Project Explorer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, on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Projects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tab, click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Controllers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section to access the respective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Form Controller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 Create a method and implement the code snippet similar to the sample code mentioned below.</w:t>
      </w:r>
    </w:p>
    <w:p w14:paraId="3446093F" w14:textId="77777777" w:rsidR="00111771" w:rsidRPr="00AC1507" w:rsidRDefault="00111771" w:rsidP="00E70FEE">
      <w:pPr>
        <w:pStyle w:val="NormalWeb"/>
        <w:spacing w:before="120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34D1D5CE" w14:textId="77777777" w:rsidR="00111771" w:rsidRPr="00AC1507" w:rsidRDefault="00111771" w:rsidP="00E70FEE">
      <w:pPr>
        <w:pStyle w:val="NormalWeb"/>
        <w:spacing w:before="120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1D2034CC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/* creating a component's Object */</w:t>
      </w:r>
    </w:p>
    <w:p w14:paraId="77962FF3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57BA862C" w14:textId="0A5934B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var 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 = new 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com.</w:t>
      </w:r>
      <w:r w:rsidR="00DE3995" w:rsidRPr="00AC1507">
        <w:rPr>
          <w:rFonts w:ascii="Courier New" w:hAnsi="Courier New" w:cs="Courier New"/>
          <w:color w:val="000000" w:themeColor="text1"/>
          <w:sz w:val="20"/>
          <w:szCs w:val="20"/>
        </w:rPr>
        <w:t>voltmx</w:t>
      </w: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mp.worksheetlist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(</w:t>
      </w:r>
    </w:p>
    <w:p w14:paraId="29BA1A6E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6394BCA2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>{</w:t>
      </w:r>
    </w:p>
    <w:p w14:paraId="5C15886A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411F241F" w14:textId="34FD7D7A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autogrowMode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proofErr w:type="spellStart"/>
      <w:r w:rsidR="00DE3995" w:rsidRPr="00AC1507">
        <w:rPr>
          <w:rFonts w:ascii="Courier New" w:hAnsi="Courier New" w:cs="Courier New"/>
          <w:color w:val="000000" w:themeColor="text1"/>
          <w:sz w:val="20"/>
          <w:szCs w:val="20"/>
        </w:rPr>
        <w:t>voltmx</w:t>
      </w: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.flex.AUTOGROW_NONE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62B99C64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05B18E16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clipBounds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": true,</w:t>
      </w:r>
    </w:p>
    <w:p w14:paraId="07A488BC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4E1E4440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enableCache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": true,</w:t>
      </w:r>
    </w:p>
    <w:p w14:paraId="7A2D2EAD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3264A47A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"height": "100%",</w:t>
      </w:r>
    </w:p>
    <w:p w14:paraId="5A069916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4A2BC6BF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"id": "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0C745A7E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66C043BA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isVisible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": true,</w:t>
      </w:r>
    </w:p>
    <w:p w14:paraId="78F319FF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21394D44" w14:textId="18AD0AD6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layoutType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proofErr w:type="spellStart"/>
      <w:r w:rsidR="00DE3995" w:rsidRPr="00AC1507">
        <w:rPr>
          <w:rFonts w:ascii="Courier New" w:hAnsi="Courier New" w:cs="Courier New"/>
          <w:color w:val="000000" w:themeColor="text1"/>
          <w:sz w:val="20"/>
          <w:szCs w:val="20"/>
        </w:rPr>
        <w:t>voltmx</w:t>
      </w: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.flex.FREE_FORM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2E55E679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30776F59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"left": "0%",</w:t>
      </w:r>
    </w:p>
    <w:p w14:paraId="70F7766E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608756A4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masterType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": 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constants.MASTER_TYPE_USERWIDGET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,</w:t>
      </w:r>
    </w:p>
    <w:p w14:paraId="4313B502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6613E8FD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"skin": "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slFbox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",</w:t>
      </w:r>
    </w:p>
    <w:p w14:paraId="24DE14E4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76D446A4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"top": "0dp",</w:t>
      </w:r>
    </w:p>
    <w:p w14:paraId="48A6FD49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494FAF2A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ab/>
        <w:t>"width": "100%"</w:t>
      </w:r>
    </w:p>
    <w:p w14:paraId="10FFA957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3B10223B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}, {}, {});</w:t>
      </w:r>
    </w:p>
    <w:p w14:paraId="74FE110A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51E0A425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3205EE7E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289B2374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/*Setting the component's properties*/</w:t>
      </w:r>
    </w:p>
    <w:p w14:paraId="62ABDE26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76763CCE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worksheetlist.Left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 = "0%";</w:t>
      </w:r>
    </w:p>
    <w:p w14:paraId="3107A558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0D5EFA36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worksheetlist.spreadsheetid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 = "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sheet_id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";</w:t>
      </w:r>
    </w:p>
    <w:p w14:paraId="0FB1A9E9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2DCFFD47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worksheetlist.range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 = "Sheet1!A1:G";</w:t>
      </w:r>
    </w:p>
    <w:p w14:paraId="1F345806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36219FBE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worksheetlist.column1 = "A";</w:t>
      </w:r>
    </w:p>
    <w:p w14:paraId="42FA1364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0EC6B53A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worksheetlist.column2 = "B";</w:t>
      </w:r>
    </w:p>
    <w:p w14:paraId="78233A00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7A74FA39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worksheetlist.column3 = "C";</w:t>
      </w:r>
    </w:p>
    <w:p w14:paraId="74B05005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2AFABEA3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worksheetlist.column4 = "D";</w:t>
      </w:r>
    </w:p>
    <w:p w14:paraId="70703F90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1D437B0A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worksheetlist.chartrange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 = "Sheet2!A1:B4";</w:t>
      </w:r>
    </w:p>
    <w:p w14:paraId="40D3EEB2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1D79081F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</w:t>
      </w:r>
    </w:p>
    <w:p w14:paraId="47393E7D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7A1F2835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 xml:space="preserve">/*adding component to flex*/      </w:t>
      </w:r>
    </w:p>
    <w:p w14:paraId="1856818D" w14:textId="77777777" w:rsidR="0060539B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Courier New" w:hAnsi="Courier New" w:cs="Courier New"/>
          <w:color w:val="000000" w:themeColor="text1"/>
          <w:sz w:val="20"/>
          <w:szCs w:val="20"/>
        </w:rPr>
      </w:pPr>
    </w:p>
    <w:p w14:paraId="5A8C20DF" w14:textId="6E67B73E" w:rsidR="00083D31" w:rsidRPr="00AC1507" w:rsidRDefault="0060539B" w:rsidP="00415A32">
      <w:p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Style w:val="pln"/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this.add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(</w:t>
      </w:r>
      <w:proofErr w:type="spellStart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worksheetlist</w:t>
      </w:r>
      <w:proofErr w:type="spellEnd"/>
      <w:r w:rsidRPr="00AC1507">
        <w:rPr>
          <w:rFonts w:ascii="Courier New" w:hAnsi="Courier New" w:cs="Courier New"/>
          <w:color w:val="000000" w:themeColor="text1"/>
          <w:sz w:val="20"/>
          <w:szCs w:val="20"/>
        </w:rPr>
        <w:t>);</w:t>
      </w:r>
    </w:p>
    <w:p w14:paraId="343600B4" w14:textId="427DF3BA" w:rsidR="00E70FEE" w:rsidRPr="00AC1507" w:rsidRDefault="00E70FEE" w:rsidP="00415A32">
      <w:pPr>
        <w:pStyle w:val="NormalWeb"/>
        <w:spacing w:before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In the code snippet, you can edit the properties of the component as per your </w:t>
      </w:r>
      <w:r w:rsidR="00B611D8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requirement. For more information, see Setting Properties.</w:t>
      </w:r>
    </w:p>
    <w:p w14:paraId="27692819" w14:textId="17D439BE" w:rsidR="007A5949" w:rsidRPr="00AC1507" w:rsidRDefault="00E70FEE" w:rsidP="00415A32">
      <w:pPr>
        <w:pStyle w:val="NormalWeb"/>
        <w:spacing w:before="120"/>
        <w:ind w:left="36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2.   Save the file</w:t>
      </w:r>
    </w:p>
    <w:p w14:paraId="666A7FAC" w14:textId="7E05DA0C" w:rsidR="00045A8A" w:rsidRPr="00AC1507" w:rsidRDefault="00045A8A" w:rsidP="00415A32">
      <w:pPr>
        <w:pStyle w:val="Heading1"/>
        <w:rPr>
          <w:b/>
          <w:bCs/>
          <w:color w:val="000000" w:themeColor="text1"/>
          <w:sz w:val="28"/>
          <w:szCs w:val="28"/>
        </w:rPr>
      </w:pPr>
      <w:r w:rsidRPr="00AC1507">
        <w:rPr>
          <w:b/>
          <w:bCs/>
          <w:color w:val="000000" w:themeColor="text1"/>
          <w:sz w:val="28"/>
          <w:szCs w:val="28"/>
        </w:rPr>
        <w:t>Authenticating via Google</w:t>
      </w:r>
    </w:p>
    <w:p w14:paraId="1EB0D649" w14:textId="7DDF01E9" w:rsidR="00045A8A" w:rsidRPr="00AC1507" w:rsidRDefault="00045A8A" w:rsidP="00415A32">
      <w:pPr>
        <w:spacing w:before="120" w:after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lastRenderedPageBreak/>
        <w:t>To access Google Sheets data from your app, you need an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OAuth 2.0 token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from Google. To get this token, you can use the Identity Services on</w:t>
      </w:r>
      <w:r w:rsidR="009A745C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bookmarkStart w:id="8" w:name="OLE_LINK8"/>
      <w:r w:rsidR="009A745C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HCL Foundry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</w:t>
      </w:r>
      <w:bookmarkEnd w:id="8"/>
    </w:p>
    <w:p w14:paraId="01196393" w14:textId="588FD5C3" w:rsidR="00045A8A" w:rsidRPr="00AC1507" w:rsidRDefault="00045A8A" w:rsidP="00415A32">
      <w:pPr>
        <w:spacing w:before="120" w:after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This collection library contains a </w:t>
      </w:r>
      <w:proofErr w:type="spellStart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GoogleSheets</w:t>
      </w:r>
      <w:proofErr w:type="spellEnd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service on </w:t>
      </w:r>
      <w:r w:rsidR="009A745C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HCL Foundry 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that has its own Identity service,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googleSheetsAuth</w:t>
      </w:r>
      <w:proofErr w:type="spellEnd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 You can use this service to obtain the token, but you need to manually implement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user-login flow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in the app.</w:t>
      </w:r>
    </w:p>
    <w:p w14:paraId="460DA298" w14:textId="77777777" w:rsidR="00045A8A" w:rsidRPr="00AC1507" w:rsidRDefault="00045A8A" w:rsidP="00415A32">
      <w:pPr>
        <w:spacing w:before="120" w:after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We recommend using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Google Login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component, which is bundled with the collection library. It has its own UI and it takes care of the Identity Service calls from the client side.</w:t>
      </w:r>
    </w:p>
    <w:p w14:paraId="142370CC" w14:textId="7AA91E34" w:rsidR="00045A8A" w:rsidRPr="00AC1507" w:rsidRDefault="00045A8A" w:rsidP="00415A32">
      <w:pPr>
        <w:pStyle w:val="Heading1"/>
        <w:rPr>
          <w:b/>
          <w:bCs/>
          <w:color w:val="000000" w:themeColor="text1"/>
          <w:sz w:val="28"/>
          <w:szCs w:val="28"/>
        </w:rPr>
      </w:pPr>
      <w:bookmarkStart w:id="9" w:name="Configuring"/>
      <w:bookmarkEnd w:id="9"/>
      <w:r w:rsidRPr="00AC1507">
        <w:rPr>
          <w:b/>
          <w:bCs/>
          <w:color w:val="000000" w:themeColor="text1"/>
          <w:sz w:val="28"/>
          <w:szCs w:val="28"/>
        </w:rPr>
        <w:t>Configuring Google Login</w:t>
      </w:r>
    </w:p>
    <w:p w14:paraId="2EAAFD4E" w14:textId="138AD741" w:rsidR="00045A8A" w:rsidRPr="00AC1507" w:rsidRDefault="00045A8A" w:rsidP="00415A32">
      <w:pPr>
        <w:spacing w:before="120" w:after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Google Login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 is a standalone component on </w:t>
      </w:r>
      <w:r w:rsidR="00147968">
        <w:rPr>
          <w:rFonts w:asciiTheme="minorHAnsi" w:hAnsiTheme="minorHAnsi" w:cs="Poppins Light"/>
          <w:color w:val="000000" w:themeColor="text1"/>
          <w:sz w:val="22"/>
          <w:szCs w:val="22"/>
        </w:rPr>
        <w:t>Foundry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 You can find more information about the specific configurations in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Documentation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section of the </w:t>
      </w:r>
      <w:hyperlink r:id="rId19" w:tgtFrame="_blank" w:history="1">
        <w:r w:rsidRPr="00AC1507">
          <w:rPr>
            <w:rFonts w:asciiTheme="minorHAnsi" w:hAnsiTheme="minorHAnsi" w:cs="Poppins Light"/>
            <w:color w:val="000000" w:themeColor="text1"/>
            <w:sz w:val="22"/>
            <w:szCs w:val="22"/>
            <w:u w:val="single"/>
          </w:rPr>
          <w:t>Google Login</w:t>
        </w:r>
      </w:hyperlink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component.</w:t>
      </w:r>
    </w:p>
    <w:p w14:paraId="2D3C452B" w14:textId="3DAC2BCA" w:rsidR="00415A32" w:rsidRPr="00AC1507" w:rsidRDefault="00045A8A" w:rsidP="00415A32">
      <w:pPr>
        <w:spacing w:before="120" w:after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Google Login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component comes with the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reusableGoogleLogin</w:t>
      </w:r>
      <w:proofErr w:type="spellEnd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Identity Service which should be linked with your Integration Service, </w:t>
      </w:r>
      <w:proofErr w:type="spellStart"/>
      <w:r w:rsidR="00CF0E10"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konyMpGoogleSheets</w:t>
      </w:r>
      <w:proofErr w:type="spellEnd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 on </w:t>
      </w:r>
      <w:r w:rsidR="009A745C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HCL Foundry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</w:t>
      </w:r>
    </w:p>
    <w:p w14:paraId="389DB863" w14:textId="5B1E1C9B" w:rsidR="00045A8A" w:rsidRPr="00AC1507" w:rsidRDefault="00045A8A" w:rsidP="00415A32">
      <w:pPr>
        <w:spacing w:before="120" w:after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You can link the two services by following the given steps:</w:t>
      </w:r>
    </w:p>
    <w:p w14:paraId="15B77C6B" w14:textId="0AAA4FFB" w:rsidR="00045A8A" w:rsidRPr="00C85A55" w:rsidRDefault="00045A8A" w:rsidP="00B530C5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5A55">
        <w:rPr>
          <w:rFonts w:asciiTheme="minorHAnsi" w:hAnsiTheme="minorHAnsi"/>
          <w:sz w:val="22"/>
          <w:szCs w:val="22"/>
        </w:rPr>
        <w:t>Login to your </w:t>
      </w:r>
      <w:proofErr w:type="spellStart"/>
      <w:r w:rsidR="009A745C" w:rsidRPr="00C85A55">
        <w:rPr>
          <w:rFonts w:asciiTheme="minorHAnsi" w:hAnsiTheme="minorHAnsi"/>
          <w:sz w:val="22"/>
          <w:szCs w:val="22"/>
        </w:rPr>
        <w:t>VoltMX</w:t>
      </w:r>
      <w:proofErr w:type="spellEnd"/>
      <w:r w:rsidR="009A745C" w:rsidRPr="00C85A55">
        <w:rPr>
          <w:rFonts w:asciiTheme="minorHAnsi" w:hAnsiTheme="minorHAnsi"/>
          <w:sz w:val="22"/>
          <w:szCs w:val="22"/>
        </w:rPr>
        <w:t xml:space="preserve"> account.</w:t>
      </w:r>
    </w:p>
    <w:p w14:paraId="3B2CCF2A" w14:textId="5ACA9E74" w:rsidR="00045A8A" w:rsidRPr="00C85A55" w:rsidRDefault="00045A8A" w:rsidP="00B530C5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5A55">
        <w:rPr>
          <w:rFonts w:asciiTheme="minorHAnsi" w:hAnsiTheme="minorHAnsi"/>
          <w:sz w:val="22"/>
          <w:szCs w:val="22"/>
        </w:rPr>
        <w:t xml:space="preserve">Open the </w:t>
      </w:r>
      <w:r w:rsidR="009A745C" w:rsidRPr="00C85A55">
        <w:rPr>
          <w:rFonts w:asciiTheme="minorHAnsi" w:hAnsiTheme="minorHAnsi"/>
          <w:sz w:val="22"/>
          <w:szCs w:val="22"/>
        </w:rPr>
        <w:t xml:space="preserve">HCL Foundry </w:t>
      </w:r>
      <w:r w:rsidRPr="00C85A55">
        <w:rPr>
          <w:rFonts w:asciiTheme="minorHAnsi" w:hAnsiTheme="minorHAnsi"/>
          <w:sz w:val="22"/>
          <w:szCs w:val="22"/>
        </w:rPr>
        <w:t>app linked with your project.</w:t>
      </w:r>
    </w:p>
    <w:p w14:paraId="4114643C" w14:textId="77777777" w:rsidR="00045A8A" w:rsidRPr="00C85A55" w:rsidRDefault="00045A8A" w:rsidP="00B530C5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5A55">
        <w:rPr>
          <w:rFonts w:asciiTheme="minorHAnsi" w:hAnsiTheme="minorHAnsi"/>
          <w:sz w:val="22"/>
          <w:szCs w:val="22"/>
        </w:rPr>
        <w:t>Click on the </w:t>
      </w:r>
      <w:r w:rsidRPr="00C85A55">
        <w:rPr>
          <w:rFonts w:asciiTheme="minorHAnsi" w:hAnsiTheme="minorHAnsi"/>
          <w:b/>
          <w:bCs/>
          <w:sz w:val="22"/>
          <w:szCs w:val="22"/>
        </w:rPr>
        <w:t>Integration</w:t>
      </w:r>
      <w:r w:rsidRPr="00C85A55">
        <w:rPr>
          <w:rFonts w:asciiTheme="minorHAnsi" w:hAnsiTheme="minorHAnsi"/>
          <w:sz w:val="22"/>
          <w:szCs w:val="22"/>
        </w:rPr>
        <w:t> tab under </w:t>
      </w:r>
      <w:r w:rsidRPr="00C85A55">
        <w:rPr>
          <w:rFonts w:asciiTheme="minorHAnsi" w:hAnsiTheme="minorHAnsi"/>
          <w:b/>
          <w:bCs/>
          <w:sz w:val="22"/>
          <w:szCs w:val="22"/>
        </w:rPr>
        <w:t>Configure Services</w:t>
      </w:r>
      <w:r w:rsidRPr="00C85A55">
        <w:rPr>
          <w:rFonts w:asciiTheme="minorHAnsi" w:hAnsiTheme="minorHAnsi"/>
          <w:sz w:val="22"/>
          <w:szCs w:val="22"/>
        </w:rPr>
        <w:t>.</w:t>
      </w:r>
    </w:p>
    <w:p w14:paraId="465633CE" w14:textId="7C942A65" w:rsidR="00045A8A" w:rsidRPr="00C85A55" w:rsidRDefault="00045A8A" w:rsidP="00B530C5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5A55">
        <w:rPr>
          <w:rFonts w:asciiTheme="minorHAnsi" w:hAnsiTheme="minorHAnsi"/>
          <w:sz w:val="22"/>
          <w:szCs w:val="22"/>
        </w:rPr>
        <w:t>Select the </w:t>
      </w:r>
      <w:proofErr w:type="spellStart"/>
      <w:r w:rsidR="00CF0E10" w:rsidRPr="00C85A55">
        <w:rPr>
          <w:rFonts w:asciiTheme="minorHAnsi" w:hAnsiTheme="minorHAnsi"/>
          <w:b/>
          <w:bCs/>
          <w:sz w:val="22"/>
          <w:szCs w:val="22"/>
        </w:rPr>
        <w:t>konyMpGoogleSheets</w:t>
      </w:r>
      <w:proofErr w:type="spellEnd"/>
      <w:r w:rsidRPr="00C85A55">
        <w:rPr>
          <w:rFonts w:asciiTheme="minorHAnsi" w:hAnsiTheme="minorHAnsi"/>
          <w:sz w:val="22"/>
          <w:szCs w:val="22"/>
        </w:rPr>
        <w:t> service.</w:t>
      </w:r>
    </w:p>
    <w:p w14:paraId="1E52ECDD" w14:textId="4F02EE83" w:rsidR="00C85A55" w:rsidRPr="00C85A55" w:rsidRDefault="00045A8A" w:rsidP="00B530C5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5A55">
        <w:rPr>
          <w:rFonts w:asciiTheme="minorHAnsi" w:hAnsiTheme="minorHAnsi"/>
          <w:sz w:val="22"/>
          <w:szCs w:val="22"/>
        </w:rPr>
        <w:t>Click on the drop down menu under </w:t>
      </w:r>
      <w:r w:rsidRPr="00C85A55">
        <w:rPr>
          <w:rFonts w:asciiTheme="minorHAnsi" w:hAnsiTheme="minorHAnsi"/>
          <w:b/>
          <w:bCs/>
          <w:sz w:val="22"/>
          <w:szCs w:val="22"/>
        </w:rPr>
        <w:t>Identity Service for Backend Token</w:t>
      </w:r>
      <w:r w:rsidRPr="00C85A55">
        <w:rPr>
          <w:rFonts w:asciiTheme="minorHAnsi" w:hAnsiTheme="minorHAnsi"/>
          <w:sz w:val="22"/>
          <w:szCs w:val="22"/>
        </w:rPr>
        <w:t> and select the </w:t>
      </w:r>
      <w:proofErr w:type="spellStart"/>
      <w:r w:rsidRPr="00C85A55">
        <w:rPr>
          <w:rFonts w:asciiTheme="minorHAnsi" w:hAnsiTheme="minorHAnsi"/>
          <w:b/>
          <w:bCs/>
          <w:sz w:val="22"/>
          <w:szCs w:val="22"/>
        </w:rPr>
        <w:t>reusableGoogleLogin</w:t>
      </w:r>
      <w:proofErr w:type="spellEnd"/>
      <w:r w:rsidR="009A745C" w:rsidRPr="00C85A5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85A55">
        <w:rPr>
          <w:rFonts w:asciiTheme="minorHAnsi" w:hAnsiTheme="minorHAnsi"/>
          <w:sz w:val="22"/>
          <w:szCs w:val="22"/>
        </w:rPr>
        <w:t>service.</w:t>
      </w:r>
    </w:p>
    <w:p w14:paraId="7031D136" w14:textId="48309DE6" w:rsidR="00C85A55" w:rsidRPr="00B771D5" w:rsidRDefault="00C85A55" w:rsidP="00B530C5">
      <w:pPr>
        <w:pStyle w:val="ListParagraph"/>
        <w:numPr>
          <w:ilvl w:val="0"/>
          <w:numId w:val="52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85A55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testing on SPA</w:t>
      </w:r>
      <w:r w:rsidRPr="00C85A55">
        <w:rPr>
          <w:rFonts w:asciiTheme="minorHAnsi" w:hAnsiTheme="minorHAnsi"/>
          <w:sz w:val="22"/>
          <w:szCs w:val="22"/>
        </w:rPr>
        <w:t>, c</w:t>
      </w:r>
      <w:r>
        <w:rPr>
          <w:rFonts w:asciiTheme="minorHAnsi" w:hAnsiTheme="minorHAnsi"/>
          <w:sz w:val="22"/>
          <w:szCs w:val="22"/>
        </w:rPr>
        <w:t>lone the existing</w:t>
      </w:r>
      <w:r w:rsidRPr="00C85A55">
        <w:rPr>
          <w:rFonts w:asciiTheme="minorHAnsi" w:hAnsiTheme="minorHAnsi"/>
          <w:sz w:val="22"/>
          <w:szCs w:val="22"/>
        </w:rPr>
        <w:t xml:space="preserve"> Identity</w:t>
      </w:r>
      <w:r>
        <w:rPr>
          <w:rFonts w:asciiTheme="minorHAnsi" w:hAnsiTheme="minorHAnsi"/>
          <w:sz w:val="22"/>
          <w:szCs w:val="22"/>
        </w:rPr>
        <w:t xml:space="preserve"> service.</w:t>
      </w:r>
      <w:r w:rsidRPr="00C85A55">
        <w:rPr>
          <w:rFonts w:asciiTheme="minorHAnsi" w:hAnsiTheme="minorHAnsi"/>
          <w:sz w:val="22"/>
          <w:szCs w:val="22"/>
        </w:rPr>
        <w:t xml:space="preserve"> In the </w:t>
      </w:r>
      <w:r w:rsidRPr="00C85A55">
        <w:rPr>
          <w:rFonts w:asciiTheme="minorHAnsi" w:hAnsiTheme="minorHAnsi"/>
          <w:b/>
          <w:bCs/>
          <w:sz w:val="22"/>
          <w:szCs w:val="22"/>
        </w:rPr>
        <w:t>Advanced</w:t>
      </w:r>
      <w:r w:rsidRPr="00C85A55">
        <w:rPr>
          <w:rFonts w:asciiTheme="minorHAnsi" w:hAnsiTheme="minorHAnsi"/>
          <w:sz w:val="22"/>
          <w:szCs w:val="22"/>
        </w:rPr>
        <w:t> section, under </w:t>
      </w:r>
      <w:r w:rsidRPr="00C85A55">
        <w:rPr>
          <w:rFonts w:asciiTheme="minorHAnsi" w:hAnsiTheme="minorHAnsi"/>
          <w:b/>
          <w:bCs/>
          <w:sz w:val="22"/>
          <w:szCs w:val="22"/>
        </w:rPr>
        <w:t>Redirect URL on successful authentication</w:t>
      </w:r>
      <w:r w:rsidRPr="00C85A55">
        <w:rPr>
          <w:rFonts w:asciiTheme="minorHAnsi" w:hAnsiTheme="minorHAnsi"/>
          <w:sz w:val="22"/>
          <w:szCs w:val="22"/>
        </w:rPr>
        <w:t>, select</w:t>
      </w:r>
      <w:r w:rsidRPr="00C85A55">
        <w:rPr>
          <w:rFonts w:asciiTheme="minorHAnsi" w:hAnsiTheme="minorHAnsi"/>
          <w:b/>
          <w:bCs/>
          <w:sz w:val="22"/>
          <w:szCs w:val="22"/>
        </w:rPr>
        <w:t xml:space="preserve"> Any URL</w:t>
      </w:r>
      <w:r w:rsidRPr="00C85A55">
        <w:rPr>
          <w:rFonts w:asciiTheme="minorHAnsi" w:hAnsiTheme="minorHAnsi"/>
          <w:sz w:val="22"/>
          <w:szCs w:val="22"/>
        </w:rPr>
        <w:t>.</w:t>
      </w:r>
      <w:r w:rsidR="00B530C5">
        <w:rPr>
          <w:rFonts w:asciiTheme="minorHAnsi" w:hAnsiTheme="minorHAnsi"/>
          <w:sz w:val="22"/>
          <w:szCs w:val="22"/>
        </w:rPr>
        <w:t xml:space="preserve"> </w:t>
      </w:r>
    </w:p>
    <w:p w14:paraId="4A76DA9A" w14:textId="77777777" w:rsidR="00B771D5" w:rsidRDefault="00B771D5" w:rsidP="00B771D5">
      <w:pPr>
        <w:pStyle w:val="ListParagraph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72614AC" w14:textId="5AF3B7AA" w:rsidR="00B530C5" w:rsidRDefault="00B530C5" w:rsidP="00B530C5">
      <w:pPr>
        <w:pStyle w:val="ListParagraph"/>
        <w:spacing w:line="360" w:lineRule="auto"/>
        <w:rPr>
          <w:rFonts w:asciiTheme="minorHAnsi" w:hAnsiTheme="minorHAnsi"/>
          <w:sz w:val="22"/>
          <w:szCs w:val="22"/>
        </w:rPr>
      </w:pPr>
      <w:r w:rsidRPr="00640704">
        <w:rPr>
          <w:rFonts w:asciiTheme="majorHAnsi" w:hAnsiTheme="majorHAnsi" w:cs="Poppins Light"/>
          <w:noProof/>
          <w:color w:val="30353F"/>
        </w:rPr>
        <w:drawing>
          <wp:inline distT="0" distB="0" distL="0" distR="0" wp14:anchorId="52D9E2E7" wp14:editId="577CBB5E">
            <wp:extent cx="5274945" cy="370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90C54" w14:textId="72389319" w:rsidR="000E5E51" w:rsidRDefault="000E5E51" w:rsidP="00B530C5">
      <w:pPr>
        <w:pStyle w:val="ListParagraph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Identity service for SPA is </w:t>
      </w:r>
      <w:proofErr w:type="spellStart"/>
      <w:r w:rsidRPr="00C85A55">
        <w:rPr>
          <w:rFonts w:asciiTheme="minorHAnsi" w:hAnsiTheme="minorHAnsi"/>
          <w:b/>
          <w:bCs/>
          <w:sz w:val="22"/>
          <w:szCs w:val="22"/>
        </w:rPr>
        <w:t>reusableGoogleLogin</w:t>
      </w:r>
      <w:r>
        <w:rPr>
          <w:rFonts w:asciiTheme="minorHAnsi" w:hAnsiTheme="minorHAnsi"/>
          <w:b/>
          <w:bCs/>
          <w:sz w:val="22"/>
          <w:szCs w:val="22"/>
        </w:rPr>
        <w:t>SPA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>.</w:t>
      </w:r>
    </w:p>
    <w:p w14:paraId="0C235426" w14:textId="08569DCF" w:rsidR="000E5E51" w:rsidRPr="000E5E51" w:rsidRDefault="000E5E51" w:rsidP="00B530C5">
      <w:pPr>
        <w:pStyle w:val="ListParagraph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Integration service, select identity service for backend token as per</w:t>
      </w:r>
      <w:r w:rsidR="00964C9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requirement.</w:t>
      </w:r>
    </w:p>
    <w:p w14:paraId="5F4C3CEF" w14:textId="6507C961" w:rsidR="00045A8A" w:rsidRPr="00AC1507" w:rsidRDefault="00045A8A" w:rsidP="00415A32">
      <w:pPr>
        <w:spacing w:before="120" w:after="1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fldChar w:fldCharType="begin"/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instrText xml:space="preserve"> INCLUDEPICTURE "http://docs.kony.com/marketplace/v8/images/worksheet_list_googleLogin.png" \* MERGEFORMATINET </w:instrTex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fldChar w:fldCharType="separate"/>
      </w:r>
      <w:r w:rsidRPr="00AC1507">
        <w:rPr>
          <w:rFonts w:asciiTheme="minorHAnsi" w:hAnsiTheme="minorHAnsi" w:cs="Poppins Light"/>
          <w:noProof/>
          <w:color w:val="000000" w:themeColor="text1"/>
          <w:sz w:val="22"/>
          <w:szCs w:val="22"/>
        </w:rPr>
        <mc:AlternateContent>
          <mc:Choice Requires="wps">
            <w:drawing>
              <wp:inline distT="0" distB="0" distL="0" distR="0" wp14:anchorId="014C47C8" wp14:editId="13815E35">
                <wp:extent cx="307975" cy="307975"/>
                <wp:effectExtent l="0" t="0" r="0" b="0"/>
                <wp:docPr id="1786672104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5ED885B" id="Rectangle 1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fldChar w:fldCharType="end"/>
      </w:r>
    </w:p>
    <w:p w14:paraId="0ACA940A" w14:textId="77777777" w:rsidR="00045A8A" w:rsidRPr="00AC1507" w:rsidRDefault="00045A8A" w:rsidP="00415A32">
      <w:pPr>
        <w:spacing w:before="120" w:after="120"/>
        <w:ind w:left="36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You also need to update the scope in the Identity Service. You can achieve this by following the given steps:</w:t>
      </w:r>
    </w:p>
    <w:p w14:paraId="189DF6BD" w14:textId="77777777" w:rsidR="00045A8A" w:rsidRPr="00AC1507" w:rsidRDefault="00045A8A" w:rsidP="00415A32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Click on the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Identity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Tab under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Configure Services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</w:t>
      </w:r>
    </w:p>
    <w:p w14:paraId="7F0F5F7D" w14:textId="77777777" w:rsidR="00045A8A" w:rsidRPr="00AC1507" w:rsidRDefault="00045A8A" w:rsidP="00415A32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Select the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reusableGoogleLogin</w:t>
      </w:r>
      <w:proofErr w:type="spellEnd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service.</w:t>
      </w:r>
    </w:p>
    <w:p w14:paraId="0BCF2C69" w14:textId="77777777" w:rsidR="00045A8A" w:rsidRPr="00AC1507" w:rsidRDefault="00045A8A" w:rsidP="00415A3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Add the two given values under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Scope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, use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Space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 as a separator.</w:t>
      </w:r>
    </w:p>
    <w:p w14:paraId="25E75E23" w14:textId="77777777" w:rsidR="00045A8A" w:rsidRPr="00AC1507" w:rsidRDefault="00045A8A" w:rsidP="00415A32">
      <w:pPr>
        <w:numPr>
          <w:ilvl w:val="1"/>
          <w:numId w:val="30"/>
        </w:numPr>
        <w:spacing w:before="100" w:beforeAutospacing="1" w:after="100" w:afterAutospacing="1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https://www.Googleapis.com/auth/spreadsheets.readonly</w:t>
      </w:r>
    </w:p>
    <w:p w14:paraId="38131BB7" w14:textId="62BF399F" w:rsidR="00045A8A" w:rsidRPr="00AC1507" w:rsidRDefault="00000000" w:rsidP="00415A32">
      <w:pPr>
        <w:numPr>
          <w:ilvl w:val="1"/>
          <w:numId w:val="31"/>
        </w:numPr>
        <w:spacing w:before="100" w:beforeAutospacing="1" w:after="100" w:afterAutospacing="1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hyperlink r:id="rId21" w:history="1">
        <w:r w:rsidR="00D90BAB" w:rsidRPr="00AC1507">
          <w:rPr>
            <w:rStyle w:val="Hyperlink"/>
            <w:rFonts w:asciiTheme="minorHAnsi" w:hAnsiTheme="minorHAnsi" w:cs="Poppins Light"/>
            <w:color w:val="000000" w:themeColor="text1"/>
            <w:sz w:val="22"/>
            <w:szCs w:val="22"/>
          </w:rPr>
          <w:t>https://www.Googleapis.com/auth/spreadsheets</w:t>
        </w:r>
      </w:hyperlink>
    </w:p>
    <w:p w14:paraId="7DAA3D13" w14:textId="77777777" w:rsidR="00D90BAB" w:rsidRPr="00AC1507" w:rsidRDefault="00D90BAB" w:rsidP="00D90BAB">
      <w:pPr>
        <w:spacing w:before="100" w:beforeAutospacing="1" w:after="100" w:afterAutospacing="1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3BF23915" w14:textId="77777777" w:rsidR="00D90BAB" w:rsidRPr="00AC1507" w:rsidRDefault="00D90BAB" w:rsidP="00D90BAB">
      <w:pPr>
        <w:spacing w:before="100" w:beforeAutospacing="1" w:after="100" w:afterAutospacing="1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0F49F502" w14:textId="0DBAF56B" w:rsidR="00D90BAB" w:rsidRPr="00AC1507" w:rsidRDefault="00D90BAB" w:rsidP="00B660CE">
      <w:pPr>
        <w:pStyle w:val="Heading1"/>
        <w:rPr>
          <w:b/>
          <w:bCs/>
          <w:color w:val="000000" w:themeColor="text1"/>
          <w:sz w:val="28"/>
          <w:szCs w:val="28"/>
        </w:rPr>
      </w:pPr>
      <w:r w:rsidRPr="00AC1507">
        <w:rPr>
          <w:b/>
          <w:bCs/>
          <w:color w:val="000000" w:themeColor="text1"/>
          <w:sz w:val="28"/>
          <w:szCs w:val="28"/>
        </w:rPr>
        <w:t>Worksheet List Master-View</w:t>
      </w:r>
    </w:p>
    <w:p w14:paraId="43B7E3E6" w14:textId="77777777" w:rsidR="00E00503" w:rsidRPr="00AC1507" w:rsidRDefault="00E00503" w:rsidP="00E00503">
      <w:pPr>
        <w:pStyle w:val="NormalWeb"/>
        <w:spacing w:before="1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3918D4CA" w14:textId="77777777" w:rsidR="00AC6B5F" w:rsidRPr="00AC1507" w:rsidRDefault="00830B93" w:rsidP="009B496C">
      <w:pPr>
        <w:pStyle w:val="Heading2"/>
        <w:rPr>
          <w:rFonts w:asciiTheme="minorHAnsi" w:hAnsiTheme="minorHAnsi"/>
          <w:b/>
          <w:bCs/>
          <w:color w:val="000000" w:themeColor="text1"/>
          <w:sz w:val="26"/>
        </w:rPr>
      </w:pPr>
      <w:r w:rsidRPr="00AC1507">
        <w:rPr>
          <w:rFonts w:asciiTheme="minorHAnsi" w:hAnsiTheme="minorHAnsi"/>
          <w:b/>
          <w:bCs/>
          <w:color w:val="000000" w:themeColor="text1"/>
          <w:sz w:val="26"/>
        </w:rPr>
        <w:t>Properties</w:t>
      </w:r>
      <w:bookmarkStart w:id="10" w:name="OLE_LINK112"/>
      <w:bookmarkStart w:id="11" w:name="OLE_LINK113"/>
    </w:p>
    <w:p w14:paraId="301E77C7" w14:textId="77777777" w:rsidR="00AC6B5F" w:rsidRPr="00AC1507" w:rsidRDefault="00AC6B5F" w:rsidP="00AC6B5F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b/>
          <w:bCs/>
          <w:color w:val="000000" w:themeColor="text1"/>
          <w:sz w:val="10"/>
          <w:szCs w:val="10"/>
        </w:rPr>
      </w:pPr>
    </w:p>
    <w:p w14:paraId="0C877484" w14:textId="74AA01ED" w:rsidR="009B496C" w:rsidRDefault="009B496C" w:rsidP="00AC6B5F">
      <w:pPr>
        <w:pStyle w:val="Heading2"/>
        <w:numPr>
          <w:ilvl w:val="0"/>
          <w:numId w:val="0"/>
        </w:numPr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color w:val="000000" w:themeColor="text1"/>
          <w:sz w:val="22"/>
          <w:szCs w:val="22"/>
        </w:rPr>
        <w:t>The properties provided on the 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Component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> tab allows you to customize the elements in the </w:t>
      </w:r>
      <w:r w:rsidR="0060539B"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Worksheet List Collection Library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 xml:space="preserve">. These elements can be UI elements, service parameters, and so on. You can set the properties from the </w:t>
      </w:r>
      <w:r w:rsidR="00F54395" w:rsidRPr="00AC1507">
        <w:rPr>
          <w:rFonts w:asciiTheme="minorHAnsi" w:hAnsiTheme="minorHAnsi"/>
          <w:color w:val="000000" w:themeColor="text1"/>
          <w:sz w:val="22"/>
          <w:szCs w:val="22"/>
        </w:rPr>
        <w:t>Volt MX Iris</w:t>
      </w:r>
      <w:r w:rsidRPr="00AC1507">
        <w:rPr>
          <w:rFonts w:asciiTheme="minorHAnsi" w:hAnsiTheme="minorHAnsi"/>
          <w:color w:val="000000" w:themeColor="text1"/>
          <w:sz w:val="22"/>
          <w:szCs w:val="22"/>
        </w:rPr>
        <w:t xml:space="preserve"> Properties panel on the right-hand side. You can also configure these properties using a JavaScript code.</w:t>
      </w:r>
    </w:p>
    <w:p w14:paraId="78C70299" w14:textId="77777777" w:rsidR="00895B10" w:rsidRPr="00AC1507" w:rsidRDefault="00895B10" w:rsidP="00AC6B5F">
      <w:pPr>
        <w:pStyle w:val="Heading2"/>
        <w:numPr>
          <w:ilvl w:val="0"/>
          <w:numId w:val="0"/>
        </w:numPr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FD14CB0" w14:textId="32A181C4" w:rsidR="005A6768" w:rsidRPr="00895B10" w:rsidRDefault="008465B0" w:rsidP="00895B10">
      <w:pPr>
        <w:pStyle w:val="Heading3"/>
        <w:rPr>
          <w:b/>
          <w:bCs/>
        </w:rPr>
      </w:pPr>
      <w:bookmarkStart w:id="12" w:name="OLE_LINK131"/>
      <w:bookmarkStart w:id="13" w:name="OLE_LINK132"/>
      <w:bookmarkEnd w:id="10"/>
      <w:bookmarkEnd w:id="11"/>
      <w:r w:rsidRPr="00895B10">
        <w:rPr>
          <w:b/>
          <w:bCs/>
        </w:rPr>
        <w:t>General</w:t>
      </w:r>
      <w:bookmarkEnd w:id="12"/>
      <w:bookmarkEnd w:id="13"/>
    </w:p>
    <w:p w14:paraId="642A3508" w14:textId="438DA2CD" w:rsidR="004B59BB" w:rsidRPr="00AC1507" w:rsidRDefault="004B59BB" w:rsidP="00AC1507">
      <w:pPr>
        <w:ind w:left="720"/>
        <w:rPr>
          <w:color w:val="000000" w:themeColor="text1"/>
        </w:rPr>
      </w:pPr>
    </w:p>
    <w:p w14:paraId="37D403AE" w14:textId="3163E69C" w:rsidR="00BA22EC" w:rsidRPr="00AC1507" w:rsidRDefault="00BA22EC" w:rsidP="00AC1507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14" w:name="OLE_LINK124"/>
      <w:bookmarkStart w:id="15" w:name="OLE_LINK125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1. </w:t>
      </w:r>
      <w:r w:rsidR="008F604D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Spreadsheet Id</w:t>
      </w:r>
    </w:p>
    <w:tbl>
      <w:tblPr>
        <w:tblW w:w="7671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332"/>
      </w:tblGrid>
      <w:tr w:rsidR="00AC1507" w:rsidRPr="00AC1507" w14:paraId="0E7503C7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58A2A" w14:textId="77777777" w:rsidR="007A1BDD" w:rsidRPr="00AC1507" w:rsidRDefault="007A1BD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16" w:name="OLE_LINK83"/>
            <w:bookmarkStart w:id="17" w:name="OLE_LINK84"/>
            <w:bookmarkStart w:id="18" w:name="OLE_LINK126"/>
            <w:bookmarkEnd w:id="14"/>
            <w:bookmarkEnd w:id="15"/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2B2550A" w14:textId="5C6CC470" w:rsidR="007A1BDD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id of Google sheet from where data is required.</w:t>
            </w:r>
          </w:p>
        </w:tc>
      </w:tr>
      <w:tr w:rsidR="00AC1507" w:rsidRPr="00AC1507" w14:paraId="2DB6AC3E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EA40A" w14:textId="77777777" w:rsidR="007A1BDD" w:rsidRPr="00AC1507" w:rsidRDefault="007A1BD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487EDB2" w14:textId="616245F8" w:rsidR="007A1BDD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spreadsheetid</w:t>
            </w:r>
            <w:proofErr w:type="spellEnd"/>
          </w:p>
        </w:tc>
      </w:tr>
      <w:tr w:rsidR="00AC1507" w:rsidRPr="00AC1507" w14:paraId="1B5B6398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A938D" w14:textId="77777777" w:rsidR="007A1BDD" w:rsidRPr="00AC1507" w:rsidRDefault="007A1BD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EFB5792" w14:textId="77777777" w:rsidR="007A1BDD" w:rsidRPr="00AC1507" w:rsidRDefault="007A1BD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6A0E0619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872BF" w14:textId="77777777" w:rsidR="007A1BDD" w:rsidRPr="00AC1507" w:rsidRDefault="007A1BD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B26C987" w14:textId="77777777" w:rsidR="007A1BDD" w:rsidRPr="00AC1507" w:rsidRDefault="007A1BD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AC1507" w:rsidRPr="00AC1507" w14:paraId="733F977B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CE6EB" w14:textId="77777777" w:rsidR="007A1BDD" w:rsidRPr="00AC1507" w:rsidRDefault="007A1BD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81A3F77" w14:textId="77777777" w:rsidR="008F604D" w:rsidRPr="00AC1507" w:rsidRDefault="008F604D" w:rsidP="008F60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this.view.componentID.spreadsheetid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</w:t>
            </w: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spreadsheet_id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";</w:t>
            </w:r>
          </w:p>
          <w:p w14:paraId="05038630" w14:textId="4EBA31ED" w:rsidR="007A1BDD" w:rsidRPr="00AC1507" w:rsidRDefault="007A1BD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AC1507" w:rsidRPr="00AC1507" w14:paraId="1941E66A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344CA" w14:textId="344FE58A" w:rsidR="007A1BDD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Note</w:t>
            </w:r>
            <w:r w:rsidR="007A1BDD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792E402" w14:textId="0C5BFB15" w:rsidR="007A1BDD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The ID of the Google Sheet is in the URL, as shown below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br/>
            </w: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fldChar w:fldCharType="begin"/>
            </w: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instrText xml:space="preserve"> INCLUDEPICTURE "http://docs.kony.com/marketplace/v8/images/worksheet_list_sheetID.png" \* MERGEFORMATINET </w:instrText>
            </w: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fldChar w:fldCharType="separate"/>
            </w:r>
            <w:r w:rsidRPr="00AC1507">
              <w:rPr>
                <w:rFonts w:asciiTheme="minorHAnsi" w:hAnsi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951511F" wp14:editId="52BBDEB7">
                      <wp:extent cx="307975" cy="307975"/>
                      <wp:effectExtent l="0" t="0" r="0" b="0"/>
                      <wp:docPr id="429178901" name="Rectangl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ect w14:anchorId="2125B136" id="Rectangle 1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fldChar w:fldCharType="end"/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br/>
              <w:t>For more information you can refer to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hyperlink r:id="rId22" w:anchor="spreadsheet_id" w:history="1">
              <w:r w:rsidRPr="00AC1507">
                <w:rPr>
                  <w:rStyle w:val="Hyperlink"/>
                  <w:rFonts w:asciiTheme="minorHAnsi" w:eastAsiaTheme="majorEastAsia" w:hAnsiTheme="minorHAnsi" w:cs="Poppins Light"/>
                  <w:color w:val="000000" w:themeColor="text1"/>
                  <w:sz w:val="22"/>
                  <w:szCs w:val="22"/>
                </w:rPr>
                <w:t>Spreadsheet ID Concept</w:t>
              </w:r>
            </w:hyperlink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.</w:t>
            </w:r>
          </w:p>
        </w:tc>
      </w:tr>
      <w:bookmarkEnd w:id="16"/>
      <w:bookmarkEnd w:id="17"/>
      <w:bookmarkEnd w:id="18"/>
    </w:tbl>
    <w:p w14:paraId="45A3C975" w14:textId="410FA179" w:rsidR="002D0CCD" w:rsidRPr="00AC1507" w:rsidRDefault="002D0CCD" w:rsidP="00AC1507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7EDCF395" w14:textId="512D36F3" w:rsidR="009F5411" w:rsidRPr="00AC1507" w:rsidRDefault="007252CF" w:rsidP="00AC1507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19" w:name="OLE_LINK127"/>
      <w:bookmarkStart w:id="20" w:name="OLE_LINK128"/>
      <w:bookmarkStart w:id="21" w:name="OLE_LINK129"/>
      <w:bookmarkStart w:id="22" w:name="OLE_LINK130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9F5411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8F604D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Data Range in A1 Notation</w:t>
      </w:r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4B1AA3B5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19"/>
          <w:bookmarkEnd w:id="20"/>
          <w:p w14:paraId="0629D725" w14:textId="77777777" w:rsidR="000D3189" w:rsidRPr="00AC1507" w:rsidRDefault="000D318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E2F63F7" w14:textId="1F679467" w:rsidR="000D3189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range of Google sheet for fetching data. It should be in A1 Notation.</w:t>
            </w:r>
          </w:p>
        </w:tc>
      </w:tr>
      <w:tr w:rsidR="00AC1507" w:rsidRPr="00AC1507" w14:paraId="271FE165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72F0E" w14:textId="77777777" w:rsidR="000D3189" w:rsidRPr="00AC1507" w:rsidRDefault="000D318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6A51B95" w14:textId="2270F1F6" w:rsidR="000D3189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range</w:t>
            </w:r>
          </w:p>
        </w:tc>
      </w:tr>
      <w:tr w:rsidR="00AC1507" w:rsidRPr="00AC1507" w14:paraId="7A23A1D3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6B75C" w14:textId="77777777" w:rsidR="000D3189" w:rsidRPr="00AC1507" w:rsidRDefault="000D318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3B850BD4" w14:textId="77777777" w:rsidR="000D3189" w:rsidRPr="00AC1507" w:rsidRDefault="000D318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1A82E37F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40560" w14:textId="77777777" w:rsidR="000D3189" w:rsidRPr="00AC1507" w:rsidRDefault="000D318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94F191A" w14:textId="77777777" w:rsidR="000D3189" w:rsidRPr="00AC1507" w:rsidRDefault="000D318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AC1507" w:rsidRPr="00AC1507" w14:paraId="12430231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E4BF1" w14:textId="77777777" w:rsidR="000D3189" w:rsidRPr="00AC1507" w:rsidRDefault="000D318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E9416FE" w14:textId="539A24B0" w:rsidR="000D3189" w:rsidRPr="00AC1507" w:rsidRDefault="008F604D" w:rsidP="008F604D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this.view.componentID.range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"Sheet1!A1:D8";</w:t>
            </w:r>
          </w:p>
        </w:tc>
      </w:tr>
      <w:tr w:rsidR="00AC1507" w:rsidRPr="00AC1507" w14:paraId="0CBCDCA0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7C547" w14:textId="14E38A29" w:rsidR="000D3189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Note</w:t>
            </w:r>
            <w:r w:rsidR="000D3189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8180677" w14:textId="1157EC23" w:rsidR="000D3189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The A1 notation in the given example,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Sheet1!A1:D8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, refers to a group of cells in the spread sheet.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br/>
              <w:t>For more information you can refer to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hyperlink r:id="rId23" w:anchor="a1_notation" w:history="1">
              <w:r w:rsidRPr="00AC1507">
                <w:rPr>
                  <w:rStyle w:val="Hyperlink"/>
                  <w:rFonts w:asciiTheme="minorHAnsi" w:eastAsiaTheme="majorEastAsia" w:hAnsiTheme="minorHAnsi" w:cs="Poppins Light"/>
                  <w:color w:val="000000" w:themeColor="text1"/>
                  <w:sz w:val="22"/>
                  <w:szCs w:val="22"/>
                </w:rPr>
                <w:t>A1 Notation Concept</w:t>
              </w:r>
            </w:hyperlink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.</w:t>
            </w:r>
          </w:p>
        </w:tc>
      </w:tr>
      <w:bookmarkEnd w:id="21"/>
      <w:bookmarkEnd w:id="22"/>
    </w:tbl>
    <w:p w14:paraId="0FB2890F" w14:textId="152DED2B" w:rsidR="009F5411" w:rsidRPr="00AC1507" w:rsidRDefault="009F5411" w:rsidP="00AC1507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7CB43159" w14:textId="3B32739F" w:rsidR="002C3C0D" w:rsidRPr="00AC1507" w:rsidRDefault="002C3C0D" w:rsidP="00AC1507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3051CF0" w14:textId="77777777" w:rsidR="00B97909" w:rsidRPr="00AC1507" w:rsidRDefault="00B97909" w:rsidP="00AC1507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01680FB3" w14:textId="32051925" w:rsidR="00883E4D" w:rsidRPr="00AC1507" w:rsidRDefault="00B97909" w:rsidP="00AC1507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883E4D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3. </w:t>
      </w:r>
      <w:r w:rsidR="008F604D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Left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308"/>
      </w:tblGrid>
      <w:tr w:rsidR="00AC1507" w:rsidRPr="00AC1507" w14:paraId="72991536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F0785" w14:textId="77777777" w:rsidR="00883E4D" w:rsidRPr="00AC1507" w:rsidRDefault="00883E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7402359" w14:textId="5D6A84F4" w:rsidR="00883E4D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left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value of the detail container.</w:t>
            </w:r>
          </w:p>
        </w:tc>
      </w:tr>
      <w:tr w:rsidR="00AC1507" w:rsidRPr="00AC1507" w14:paraId="02DCB8F4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FB538" w14:textId="77777777" w:rsidR="00883E4D" w:rsidRPr="00AC1507" w:rsidRDefault="00883E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C68283E" w14:textId="1F876C37" w:rsidR="00883E4D" w:rsidRPr="00AC1507" w:rsidRDefault="008F60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Left</w:t>
            </w:r>
          </w:p>
        </w:tc>
      </w:tr>
      <w:tr w:rsidR="00AC1507" w:rsidRPr="00AC1507" w14:paraId="61E0FA7C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027BA" w14:textId="77777777" w:rsidR="00883E4D" w:rsidRPr="00AC1507" w:rsidRDefault="00883E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8F10887" w14:textId="77777777" w:rsidR="00883E4D" w:rsidRPr="00AC1507" w:rsidRDefault="00883E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21DEB587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63FEA" w14:textId="77777777" w:rsidR="00883E4D" w:rsidRPr="00AC1507" w:rsidRDefault="00883E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7FEB7D2" w14:textId="77777777" w:rsidR="00883E4D" w:rsidRPr="00AC1507" w:rsidRDefault="00883E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AC1507" w:rsidRPr="00AC1507" w14:paraId="61BB7A1C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ECC3A" w14:textId="77777777" w:rsidR="00883E4D" w:rsidRPr="00AC1507" w:rsidRDefault="00883E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Remarks:</w:t>
            </w:r>
          </w:p>
        </w:tc>
        <w:tc>
          <w:tcPr>
            <w:tcW w:w="0" w:type="auto"/>
            <w:vAlign w:val="center"/>
            <w:hideMark/>
          </w:tcPr>
          <w:p w14:paraId="6B6D78AD" w14:textId="5E75209B" w:rsidR="00883E4D" w:rsidRPr="00AC1507" w:rsidRDefault="00883E4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default value for the property is “</w:t>
            </w:r>
            <w:r w:rsidR="00F43699"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Use Google Maps</w:t>
            </w: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”.</w:t>
            </w:r>
          </w:p>
        </w:tc>
      </w:tr>
    </w:tbl>
    <w:p w14:paraId="486C602F" w14:textId="56979120" w:rsidR="00883E4D" w:rsidRPr="00AC1507" w:rsidRDefault="00883E4D" w:rsidP="00AC1507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2280807B" w14:textId="08A3453F" w:rsidR="004168CD" w:rsidRPr="00AC1507" w:rsidRDefault="004168CD" w:rsidP="00AC1507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4. </w:t>
      </w:r>
      <w:r w:rsidR="00BD0B3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Add Row Button Visibility</w:t>
      </w:r>
    </w:p>
    <w:tbl>
      <w:tblPr>
        <w:tblW w:w="768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346"/>
      </w:tblGrid>
      <w:tr w:rsidR="00AC1507" w:rsidRPr="00AC1507" w14:paraId="36475AB7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DAF6C" w14:textId="77777777" w:rsidR="004168CD" w:rsidRPr="00AC1507" w:rsidRDefault="004168C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BCF99AE" w14:textId="2E9DBB0F" w:rsidR="004168CD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visibility of floating action button on the bottom right.</w:t>
            </w:r>
          </w:p>
        </w:tc>
      </w:tr>
      <w:tr w:rsidR="00AC1507" w:rsidRPr="00AC1507" w14:paraId="4C637367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6FE24A" w14:textId="77777777" w:rsidR="004168CD" w:rsidRPr="00AC1507" w:rsidRDefault="004168C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149197B" w14:textId="570CAD72" w:rsidR="004168CD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isVisibleAddRow</w:t>
            </w:r>
            <w:proofErr w:type="spellEnd"/>
          </w:p>
        </w:tc>
      </w:tr>
      <w:tr w:rsidR="00AC1507" w:rsidRPr="00AC1507" w14:paraId="15AC3A6E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4F0997" w14:textId="77777777" w:rsidR="004168CD" w:rsidRPr="00AC1507" w:rsidRDefault="004168C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92FB128" w14:textId="46729594" w:rsidR="004168CD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Boolean</w:t>
            </w:r>
          </w:p>
        </w:tc>
      </w:tr>
      <w:tr w:rsidR="00AC1507" w:rsidRPr="00AC1507" w14:paraId="1FCD376F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A3AD9" w14:textId="77777777" w:rsidR="004168CD" w:rsidRPr="00AC1507" w:rsidRDefault="004168C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9C042BE" w14:textId="77777777" w:rsidR="004168CD" w:rsidRPr="00AC1507" w:rsidRDefault="004168C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AC1507" w:rsidRPr="00AC1507" w14:paraId="6021C9EC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470F2" w14:textId="77777777" w:rsidR="004168CD" w:rsidRPr="00AC1507" w:rsidRDefault="004168C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6FDC2AA" w14:textId="196BE9A3" w:rsidR="004168CD" w:rsidRPr="00AC1507" w:rsidRDefault="00BD0B38" w:rsidP="00BD0B3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this.view.componentID.isVisibleAddRow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true;</w:t>
            </w:r>
          </w:p>
        </w:tc>
      </w:tr>
    </w:tbl>
    <w:p w14:paraId="0FA75BFC" w14:textId="691CB199" w:rsidR="004168CD" w:rsidRPr="00AC1507" w:rsidRDefault="004168CD" w:rsidP="00AC1507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0FCE1763" w14:textId="140D7B84" w:rsidR="001F7620" w:rsidRPr="00AC1507" w:rsidRDefault="001F7620" w:rsidP="00AC1507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5</w:t>
      </w:r>
      <w:bookmarkStart w:id="23" w:name="OLE_LINK141"/>
      <w:bookmarkStart w:id="24" w:name="OLE_LINK142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bookmarkEnd w:id="23"/>
      <w:bookmarkEnd w:id="24"/>
      <w:r w:rsidR="00BD0B3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Header Name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495"/>
      </w:tblGrid>
      <w:tr w:rsidR="00AC1507" w:rsidRPr="00AC1507" w14:paraId="3DFA90C2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63EB2E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4424915" w14:textId="150562BD" w:rsidR="001F7620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header name of the component.</w:t>
            </w:r>
          </w:p>
        </w:tc>
      </w:tr>
      <w:tr w:rsidR="00AC1507" w:rsidRPr="00AC1507" w14:paraId="2F5AF333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02C0E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5F6FD29" w14:textId="02F02B88" w:rsidR="001F7620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headerName</w:t>
            </w:r>
            <w:proofErr w:type="spellEnd"/>
          </w:p>
        </w:tc>
      </w:tr>
      <w:tr w:rsidR="00AC1507" w:rsidRPr="00AC1507" w14:paraId="108E914C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0B52E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AA394C2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6C0F413C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8DAA3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9988ABC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AC1507" w:rsidRPr="00AC1507" w14:paraId="301A03DD" w14:textId="77777777" w:rsidTr="00AC15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68D37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DA4388B" w14:textId="48A402B6" w:rsidR="001F7620" w:rsidRPr="00AC1507" w:rsidRDefault="00BD0B38" w:rsidP="00BD0B3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this.view.componentID.headerName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"Leads";</w:t>
            </w:r>
          </w:p>
        </w:tc>
      </w:tr>
    </w:tbl>
    <w:p w14:paraId="0C4D5EC5" w14:textId="5345529D" w:rsidR="00BD0B38" w:rsidRPr="00895B10" w:rsidRDefault="00B660CE" w:rsidP="00895B10">
      <w:pPr>
        <w:pStyle w:val="Heading3"/>
        <w:rPr>
          <w:b/>
          <w:bCs/>
        </w:rPr>
      </w:pPr>
      <w:r w:rsidRPr="00895B10">
        <w:rPr>
          <w:b/>
          <w:bCs/>
          <w:sz w:val="26"/>
          <w:szCs w:val="26"/>
        </w:rPr>
        <w:t xml:space="preserve"> </w:t>
      </w:r>
      <w:r w:rsidR="00BD0B38" w:rsidRPr="00895B10">
        <w:rPr>
          <w:b/>
          <w:bCs/>
        </w:rPr>
        <w:t>Worksheet Rows</w:t>
      </w:r>
    </w:p>
    <w:p w14:paraId="0413F5FC" w14:textId="43C972B2" w:rsidR="001F7620" w:rsidRPr="00AC1507" w:rsidRDefault="001F7620" w:rsidP="005B75A8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6. </w:t>
      </w:r>
      <w:r w:rsidR="00AB7700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bookmarkStart w:id="25" w:name="OLE_LINK9"/>
      <w:r w:rsidR="00BD0B3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Element1 Column</w:t>
      </w:r>
      <w:bookmarkEnd w:id="25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52E1CFFB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D08417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26" w:name="_Hlk136357840"/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6681B08" w14:textId="18CF5B05" w:rsidR="001F7620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column name of Google sheet which should be mapped to element1 in the list row.</w:t>
            </w:r>
          </w:p>
        </w:tc>
      </w:tr>
      <w:bookmarkEnd w:id="26"/>
      <w:tr w:rsidR="00AC1507" w:rsidRPr="00AC1507" w14:paraId="74E38E7E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4B45D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5B82801" w14:textId="03C3DFF1" w:rsidR="001F7620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27" w:name="OLE_LINK12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column1</w:t>
            </w:r>
            <w:bookmarkEnd w:id="27"/>
          </w:p>
        </w:tc>
      </w:tr>
      <w:tr w:rsidR="00AC1507" w:rsidRPr="00AC1507" w14:paraId="28F39564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E79B3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9EFA0AA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17CA510A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6EBEE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B85D1B1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5B75A8" w:rsidRPr="00AC1507" w14:paraId="499127D9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93A906" w14:textId="77777777" w:rsidR="001F7620" w:rsidRPr="00AC1507" w:rsidRDefault="001F7620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6C83475" w14:textId="00A49D55" w:rsidR="001F7620" w:rsidRPr="00AC1507" w:rsidRDefault="00BD0B38" w:rsidP="00BD0B3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28" w:name="OLE_LINK13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this.view.componentID.column1="A";</w:t>
            </w:r>
            <w:bookmarkEnd w:id="28"/>
          </w:p>
        </w:tc>
      </w:tr>
    </w:tbl>
    <w:p w14:paraId="24F91E81" w14:textId="0359B149" w:rsidR="001F7620" w:rsidRPr="00AC1507" w:rsidRDefault="001F7620" w:rsidP="005B75A8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5D9E3219" w14:textId="0644F59C" w:rsidR="00FE3590" w:rsidRPr="00AC1507" w:rsidRDefault="00FE3590" w:rsidP="005B75A8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7. </w:t>
      </w:r>
      <w:r w:rsidR="00BD0B3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Element2 Column</w:t>
      </w:r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2D2A0998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4E2D8" w14:textId="77777777" w:rsidR="00BD0B38" w:rsidRPr="00AC1507" w:rsidRDefault="00BD0B38" w:rsidP="00BD0B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5AF3251" w14:textId="72564289" w:rsidR="00BD0B38" w:rsidRPr="00AC1507" w:rsidRDefault="00BD0B38" w:rsidP="00BD0B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column name of Google sheet which should be mapped to element2 in the list row.</w:t>
            </w:r>
          </w:p>
        </w:tc>
      </w:tr>
      <w:tr w:rsidR="00AC1507" w:rsidRPr="00AC1507" w14:paraId="19AD0FA3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EE097" w14:textId="77777777" w:rsidR="00BD0B38" w:rsidRPr="00AC1507" w:rsidRDefault="00BD0B38" w:rsidP="00BD0B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5BAC88F" w14:textId="5B1FB228" w:rsidR="00BD0B38" w:rsidRPr="00AC1507" w:rsidRDefault="00BD0B38" w:rsidP="00BD0B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Column2</w:t>
            </w:r>
          </w:p>
        </w:tc>
      </w:tr>
      <w:tr w:rsidR="00AC1507" w:rsidRPr="00AC1507" w14:paraId="0712E0BA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D9318" w14:textId="77777777" w:rsidR="00BD0B38" w:rsidRPr="00AC1507" w:rsidRDefault="00BD0B38" w:rsidP="00BD0B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840C003" w14:textId="77777777" w:rsidR="00BD0B38" w:rsidRPr="00AC1507" w:rsidRDefault="00BD0B38" w:rsidP="00BD0B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11EF94B2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3E46F" w14:textId="77777777" w:rsidR="00BD0B38" w:rsidRPr="00AC1507" w:rsidRDefault="00BD0B38" w:rsidP="00BD0B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99F5E41" w14:textId="77777777" w:rsidR="00BD0B38" w:rsidRPr="00AC1507" w:rsidRDefault="00BD0B38" w:rsidP="00BD0B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5B75A8" w:rsidRPr="00AC1507" w14:paraId="10502090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8232B" w14:textId="77777777" w:rsidR="00BD0B38" w:rsidRPr="00AC1507" w:rsidRDefault="00BD0B38" w:rsidP="00BD0B3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1D9EC6F" w14:textId="72436A11" w:rsidR="00BD0B38" w:rsidRPr="00AC1507" w:rsidRDefault="00BD0B38" w:rsidP="00BD0B3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this.view.componentID.column2="B";</w:t>
            </w:r>
          </w:p>
        </w:tc>
      </w:tr>
    </w:tbl>
    <w:p w14:paraId="22F2F498" w14:textId="4772794D" w:rsidR="00FE3590" w:rsidRPr="00AC1507" w:rsidRDefault="00FE3590" w:rsidP="005B75A8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74631B92" w14:textId="1A39E029" w:rsidR="00E35E74" w:rsidRPr="00AC1507" w:rsidRDefault="00E35E74" w:rsidP="005B75A8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8. </w:t>
      </w:r>
      <w:r w:rsidR="00BD0B3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Element3 Column</w:t>
      </w:r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2073476F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5938C" w14:textId="77777777" w:rsidR="00E35E74" w:rsidRPr="00AC1507" w:rsidRDefault="00E35E74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19A1DBA" w14:textId="4FD3D65A" w:rsidR="00E35E74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column name of Google sheet which should be mapped to element3 in the list row.</w:t>
            </w:r>
          </w:p>
        </w:tc>
      </w:tr>
      <w:tr w:rsidR="00AC1507" w:rsidRPr="00AC1507" w14:paraId="09D38D3E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81F28" w14:textId="77777777" w:rsidR="00E35E74" w:rsidRPr="00AC1507" w:rsidRDefault="00E35E74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E1FECFD" w14:textId="153C7C54" w:rsidR="00E35E74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column3</w:t>
            </w:r>
          </w:p>
        </w:tc>
      </w:tr>
      <w:tr w:rsidR="00AC1507" w:rsidRPr="00AC1507" w14:paraId="481A681F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E2E9C" w14:textId="77777777" w:rsidR="00E35E74" w:rsidRPr="00AC1507" w:rsidRDefault="00E35E74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DAEDB28" w14:textId="77777777" w:rsidR="00E35E74" w:rsidRPr="00AC1507" w:rsidRDefault="00E35E74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27BB9A7C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937E4" w14:textId="77777777" w:rsidR="00E35E74" w:rsidRPr="00AC1507" w:rsidRDefault="00E35E74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A81FC5F" w14:textId="77777777" w:rsidR="00E35E74" w:rsidRPr="00AC1507" w:rsidRDefault="00E35E74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5B75A8" w:rsidRPr="00AC1507" w14:paraId="618ED211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255F2" w14:textId="77777777" w:rsidR="00E35E74" w:rsidRPr="00AC1507" w:rsidRDefault="00E35E74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7480905" w14:textId="5E83F8D5" w:rsidR="00E35E74" w:rsidRPr="00AC1507" w:rsidRDefault="00BD0B38" w:rsidP="00BD0B3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this.view.componentID.column3="C";</w:t>
            </w:r>
          </w:p>
        </w:tc>
      </w:tr>
    </w:tbl>
    <w:p w14:paraId="0DA45525" w14:textId="3FC7076F" w:rsidR="00E35E74" w:rsidRPr="00AC1507" w:rsidRDefault="00E35E74" w:rsidP="005B75A8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138951F3" w14:textId="705F696E" w:rsidR="00F9636E" w:rsidRPr="00AC1507" w:rsidRDefault="00F9636E" w:rsidP="005B75A8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29" w:name="OLE_LINK149"/>
      <w:bookmarkStart w:id="30" w:name="OLE_LINK150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9. </w:t>
      </w:r>
      <w:r w:rsidR="00BD0B3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Element4 Column</w:t>
      </w:r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07D012B8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98044" w14:textId="77777777" w:rsidR="00F9636E" w:rsidRPr="00AC1507" w:rsidRDefault="00F9636E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B5A71E3" w14:textId="5F1C536E" w:rsidR="00F9636E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column name of Google sheet which should be mapped to element4 in the list row.</w:t>
            </w:r>
          </w:p>
        </w:tc>
      </w:tr>
      <w:tr w:rsidR="00AC1507" w:rsidRPr="00AC1507" w14:paraId="3B6EF8AC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ADD0E" w14:textId="77777777" w:rsidR="00F9636E" w:rsidRPr="00AC1507" w:rsidRDefault="00F9636E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2AF557A" w14:textId="7050434F" w:rsidR="00F9636E" w:rsidRPr="00AC1507" w:rsidRDefault="00BD0B3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column4</w:t>
            </w:r>
          </w:p>
        </w:tc>
      </w:tr>
      <w:tr w:rsidR="00AC1507" w:rsidRPr="00AC1507" w14:paraId="72DF7703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69FAC" w14:textId="77777777" w:rsidR="00F9636E" w:rsidRPr="00AC1507" w:rsidRDefault="00F9636E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F68645F" w14:textId="77777777" w:rsidR="00F9636E" w:rsidRPr="00AC1507" w:rsidRDefault="00F9636E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2D327180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59A84" w14:textId="77777777" w:rsidR="00F9636E" w:rsidRPr="00AC1507" w:rsidRDefault="00F9636E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0656722" w14:textId="77777777" w:rsidR="00F9636E" w:rsidRPr="00AC1507" w:rsidRDefault="00F9636E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AC1507" w:rsidRPr="00AC1507" w14:paraId="689438F1" w14:textId="77777777" w:rsidTr="005B75A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9066F" w14:textId="77777777" w:rsidR="00F9636E" w:rsidRPr="00AC1507" w:rsidRDefault="00F9636E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Example:</w:t>
            </w:r>
          </w:p>
        </w:tc>
        <w:tc>
          <w:tcPr>
            <w:tcW w:w="0" w:type="auto"/>
            <w:vAlign w:val="center"/>
            <w:hideMark/>
          </w:tcPr>
          <w:p w14:paraId="3DB87603" w14:textId="2F214141" w:rsidR="00F9636E" w:rsidRPr="00AC1507" w:rsidRDefault="00BD0B38" w:rsidP="00BD0B3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this.view.componentID.column4="D";</w:t>
            </w:r>
          </w:p>
        </w:tc>
      </w:tr>
    </w:tbl>
    <w:bookmarkEnd w:id="29"/>
    <w:bookmarkEnd w:id="30"/>
    <w:p w14:paraId="517513E6" w14:textId="327D46C4" w:rsidR="00F9636E" w:rsidRPr="00AC1507" w:rsidRDefault="00B948D4" w:rsidP="005B75A8">
      <w:pPr>
        <w:ind w:left="720"/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  <w:shd w:val="clear" w:color="auto" w:fill="F2F1F1"/>
        </w:rPr>
      </w:pP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  <w:shd w:val="clear" w:color="auto" w:fill="F2F1F1"/>
        </w:rPr>
        <w:t>Note:</w:t>
      </w:r>
      <w:r w:rsidRPr="00AC1507">
        <w:rPr>
          <w:rStyle w:val="apple-converted-space"/>
          <w:rFonts w:asciiTheme="minorHAnsi" w:eastAsiaTheme="majorEastAsia" w:hAnsiTheme="minorHAnsi" w:cs="Poppins Light"/>
          <w:b/>
          <w:bCs/>
          <w:color w:val="000000" w:themeColor="text1"/>
          <w:sz w:val="22"/>
          <w:szCs w:val="22"/>
          <w:shd w:val="clear" w:color="auto" w:fill="F2F1F1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  <w:shd w:val="clear" w:color="auto" w:fill="F2F1F1"/>
        </w:rPr>
        <w:t>All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  <w:shd w:val="clear" w:color="auto" w:fill="F2F1F1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  <w:shd w:val="clear" w:color="auto" w:fill="F2F1F1"/>
        </w:rPr>
        <w:t>Worksheet Rows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  <w:shd w:val="clear" w:color="auto" w:fill="F2F1F1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  <w:shd w:val="clear" w:color="auto" w:fill="F2F1F1"/>
        </w:rPr>
        <w:t>properties only support values from A to Z.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  <w:shd w:val="clear" w:color="auto" w:fill="F2F1F1"/>
        </w:rPr>
        <w:t> </w:t>
      </w:r>
    </w:p>
    <w:p w14:paraId="6A06D4C1" w14:textId="77777777" w:rsidR="00B948D4" w:rsidRPr="00AC1507" w:rsidRDefault="00B948D4" w:rsidP="004B59BB">
      <w:pPr>
        <w:rPr>
          <w:rStyle w:val="apple-converted-space"/>
          <w:rFonts w:ascii="Poppins Light" w:eastAsiaTheme="majorEastAsia" w:hAnsi="Poppins Light" w:cs="Poppins Light"/>
          <w:color w:val="000000" w:themeColor="text1"/>
          <w:sz w:val="20"/>
          <w:szCs w:val="20"/>
          <w:shd w:val="clear" w:color="auto" w:fill="F2F1F1"/>
        </w:rPr>
      </w:pPr>
    </w:p>
    <w:p w14:paraId="25A422F9" w14:textId="514C24FC" w:rsidR="00B948D4" w:rsidRPr="00895B10" w:rsidRDefault="00B948D4" w:rsidP="00895B10">
      <w:pPr>
        <w:pStyle w:val="Heading3"/>
        <w:rPr>
          <w:b/>
          <w:bCs/>
        </w:rPr>
      </w:pPr>
      <w:r w:rsidRPr="00895B10">
        <w:rPr>
          <w:b/>
          <w:bCs/>
        </w:rPr>
        <w:t>Chart Properties</w:t>
      </w:r>
    </w:p>
    <w:p w14:paraId="1720D610" w14:textId="386E4AE2" w:rsidR="00964619" w:rsidRPr="00AC1507" w:rsidRDefault="0096461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31" w:name="OLE_LINK147"/>
      <w:bookmarkStart w:id="32" w:name="OLE_LINK148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10. </w:t>
      </w:r>
      <w:r w:rsidR="00F64F13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Chart Visibility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571"/>
      </w:tblGrid>
      <w:tr w:rsidR="00AC1507" w:rsidRPr="00AC1507" w14:paraId="22DF7C9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C0DAF5" w14:textId="77777777" w:rsidR="00964619" w:rsidRPr="00AC1507" w:rsidRDefault="009646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E9CDD38" w14:textId="18763405" w:rsidR="00964619" w:rsidRPr="00AC1507" w:rsidRDefault="00F64F13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whether chart should be visible or not.</w:t>
            </w:r>
          </w:p>
        </w:tc>
      </w:tr>
      <w:tr w:rsidR="00AC1507" w:rsidRPr="00AC1507" w14:paraId="74DC6AED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C99FA" w14:textId="77777777" w:rsidR="00964619" w:rsidRPr="00AC1507" w:rsidRDefault="009646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86C1131" w14:textId="20639BB0" w:rsidR="00964619" w:rsidRPr="00AC1507" w:rsidRDefault="00F64F13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chartVisibility</w:t>
            </w:r>
            <w:proofErr w:type="spellEnd"/>
          </w:p>
        </w:tc>
      </w:tr>
      <w:tr w:rsidR="00AC1507" w:rsidRPr="00AC1507" w14:paraId="168055CD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EF60A" w14:textId="77777777" w:rsidR="00964619" w:rsidRPr="00AC1507" w:rsidRDefault="009646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3E31C5DC" w14:textId="52F2E97E" w:rsidR="00964619" w:rsidRPr="00AC1507" w:rsidRDefault="00F64F13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Boolean</w:t>
            </w:r>
          </w:p>
        </w:tc>
      </w:tr>
      <w:tr w:rsidR="00AC1507" w:rsidRPr="00AC1507" w14:paraId="63FE4E5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685AE2" w14:textId="77777777" w:rsidR="00964619" w:rsidRPr="00AC1507" w:rsidRDefault="009646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2737FE5" w14:textId="77777777" w:rsidR="00964619" w:rsidRPr="00AC1507" w:rsidRDefault="009646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34E44292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0FDA10" w14:textId="77777777" w:rsidR="00964619" w:rsidRPr="00AC1507" w:rsidRDefault="009646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12D60B8" w14:textId="2D4A6C29" w:rsidR="00964619" w:rsidRPr="00AC1507" w:rsidRDefault="00F64F13" w:rsidP="00F64F13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this.view.componentID.chartVisibility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true;</w:t>
            </w:r>
          </w:p>
        </w:tc>
      </w:tr>
      <w:bookmarkEnd w:id="31"/>
      <w:bookmarkEnd w:id="32"/>
    </w:tbl>
    <w:p w14:paraId="08F76D18" w14:textId="4C2E6BD8" w:rsidR="00964619" w:rsidRPr="00AC1507" w:rsidRDefault="00964619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4C60BE86" w14:textId="6627EEC7" w:rsidR="000C14EB" w:rsidRPr="00AC1507" w:rsidRDefault="000C14EB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="00A313A7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F64F13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Data Range in A1 Notation</w:t>
      </w:r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5E777A4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79F8A4" w14:textId="77777777" w:rsidR="000C14EB" w:rsidRPr="00AC1507" w:rsidRDefault="000C14E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0447CE1" w14:textId="6FBA3BAD" w:rsidR="000C14EB" w:rsidRPr="00AC1507" w:rsidRDefault="00F64F13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range of Google sheet for fetching data for the chart. It should be in A1 Notation.</w:t>
            </w:r>
          </w:p>
        </w:tc>
      </w:tr>
      <w:tr w:rsidR="00AC1507" w:rsidRPr="00AC1507" w14:paraId="635B4728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9B255A" w14:textId="77777777" w:rsidR="000C14EB" w:rsidRPr="00AC1507" w:rsidRDefault="000C14E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2F4C5F6" w14:textId="0820D01D" w:rsidR="000C14EB" w:rsidRPr="00AC1507" w:rsidRDefault="00F64F13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chartrange</w:t>
            </w:r>
            <w:proofErr w:type="spellEnd"/>
          </w:p>
        </w:tc>
      </w:tr>
      <w:tr w:rsidR="00AC1507" w:rsidRPr="00AC1507" w14:paraId="68E1A9CB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5ACBD" w14:textId="77777777" w:rsidR="000C14EB" w:rsidRPr="00AC1507" w:rsidRDefault="000C14E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D809505" w14:textId="77777777" w:rsidR="000C14EB" w:rsidRPr="00AC1507" w:rsidRDefault="000C14E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0ECEA34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BCDCD" w14:textId="77777777" w:rsidR="000C14EB" w:rsidRPr="00AC1507" w:rsidRDefault="000C14E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5531161" w14:textId="77777777" w:rsidR="000C14EB" w:rsidRPr="00AC1507" w:rsidRDefault="000C14E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AC1507" w:rsidRPr="00AC1507" w14:paraId="6BD849C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9FFE8" w14:textId="77777777" w:rsidR="000C14EB" w:rsidRPr="00AC1507" w:rsidRDefault="000C14E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FBB3476" w14:textId="4A1AF6FE" w:rsidR="000C14EB" w:rsidRPr="00AC1507" w:rsidRDefault="00F64F13" w:rsidP="00F64F13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this.view.componentID.chartrange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"Sheet1!A1:D8";</w:t>
            </w:r>
          </w:p>
        </w:tc>
      </w:tr>
      <w:tr w:rsidR="00895B10" w:rsidRPr="00AC1507" w14:paraId="1A99C4A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3A9B1" w14:textId="0147750C" w:rsidR="000C14EB" w:rsidRPr="00AC1507" w:rsidRDefault="00F64F13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Note</w:t>
            </w:r>
            <w:r w:rsidR="000C14EB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2E1C6F0" w14:textId="23BF375E" w:rsidR="000C14EB" w:rsidRPr="00AC1507" w:rsidRDefault="00F64F13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The A1 notation in the given example,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Sheet1!A1:D8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, refers to a group of cells in the spread sheet.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br/>
              <w:t>For more information you can refer to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hyperlink r:id="rId24" w:anchor="a1_notation" w:history="1">
              <w:r w:rsidRPr="00AC1507">
                <w:rPr>
                  <w:rStyle w:val="Hyperlink"/>
                  <w:rFonts w:asciiTheme="minorHAnsi" w:eastAsiaTheme="majorEastAsia" w:hAnsiTheme="minorHAnsi" w:cs="Poppins Light"/>
                  <w:color w:val="000000" w:themeColor="text1"/>
                  <w:sz w:val="22"/>
                  <w:szCs w:val="22"/>
                </w:rPr>
                <w:t>A1 Notation Concept</w:t>
              </w:r>
            </w:hyperlink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63624793" w14:textId="1F3A6D9F" w:rsidR="000C14EB" w:rsidRPr="00AC1507" w:rsidRDefault="000C14EB" w:rsidP="004B59BB">
      <w:pPr>
        <w:rPr>
          <w:color w:val="000000" w:themeColor="text1"/>
        </w:rPr>
      </w:pPr>
    </w:p>
    <w:p w14:paraId="06B00A52" w14:textId="219FFBA9" w:rsidR="00F64F13" w:rsidRPr="00895B10" w:rsidRDefault="00F64F13" w:rsidP="00895B10">
      <w:pPr>
        <w:pStyle w:val="Heading3"/>
        <w:rPr>
          <w:b/>
          <w:bCs/>
        </w:rPr>
      </w:pPr>
      <w:r w:rsidRPr="00895B10">
        <w:rPr>
          <w:b/>
          <w:bCs/>
        </w:rPr>
        <w:t>Additional Properties:</w:t>
      </w:r>
    </w:p>
    <w:p w14:paraId="2A88A3D6" w14:textId="77777777" w:rsidR="00F64F13" w:rsidRPr="00AC1507" w:rsidRDefault="00F64F13" w:rsidP="00895B10">
      <w:pPr>
        <w:pStyle w:val="NormalWeb"/>
        <w:spacing w:before="120" w:after="120"/>
        <w:ind w:left="7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You can access additional configurations for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Vertical Bar Chart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by following the given steps:</w:t>
      </w:r>
    </w:p>
    <w:p w14:paraId="57021D7C" w14:textId="5086F019" w:rsidR="00F64F13" w:rsidRPr="00AC1507" w:rsidRDefault="00F64F13" w:rsidP="00895B10">
      <w:pPr>
        <w:numPr>
          <w:ilvl w:val="0"/>
          <w:numId w:val="32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Go to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Templates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tab in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Project Explorer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panel of the Iris.</w:t>
      </w:r>
    </w:p>
    <w:p w14:paraId="07320899" w14:textId="77777777" w:rsidR="00F64F13" w:rsidRPr="00AC1507" w:rsidRDefault="00F64F13" w:rsidP="00895B10">
      <w:pPr>
        <w:numPr>
          <w:ilvl w:val="0"/>
          <w:numId w:val="33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Expand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worksheetlist</w:t>
      </w:r>
      <w:proofErr w:type="spellEnd"/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-&gt;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flxList</w:t>
      </w:r>
      <w:proofErr w:type="spellEnd"/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-&gt;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flxChart</w:t>
      </w:r>
      <w:proofErr w:type="spellEnd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 Select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verticalbar</w:t>
      </w:r>
      <w:proofErr w:type="spellEnd"/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component.</w:t>
      </w:r>
    </w:p>
    <w:p w14:paraId="2580944D" w14:textId="118D0D78" w:rsidR="00F64F13" w:rsidRPr="00AC1507" w:rsidRDefault="00F64F13" w:rsidP="00895B10">
      <w:pPr>
        <w:numPr>
          <w:ilvl w:val="0"/>
          <w:numId w:val="34"/>
        </w:numPr>
        <w:tabs>
          <w:tab w:val="clear" w:pos="720"/>
          <w:tab w:val="num" w:pos="1440"/>
        </w:tabs>
        <w:spacing w:before="100" w:beforeAutospacing="1" w:after="100" w:afterAutospacing="1"/>
        <w:ind w:left="144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Modify the required properties under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Component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tab in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Properties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panel on the right side of Iris.</w:t>
      </w:r>
    </w:p>
    <w:p w14:paraId="50C602B9" w14:textId="77777777" w:rsidR="00F64F13" w:rsidRPr="00AC1507" w:rsidRDefault="00F64F13" w:rsidP="00895B10">
      <w:pPr>
        <w:pStyle w:val="NormalWeb"/>
        <w:spacing w:before="120" w:after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You can find more information about the specific configurations in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Documentation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section of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hyperlink r:id="rId25" w:tgtFrame="_blank" w:history="1">
        <w:r w:rsidRPr="00AC1507">
          <w:rPr>
            <w:rStyle w:val="Hyperlink"/>
            <w:rFonts w:asciiTheme="minorHAnsi" w:eastAsiaTheme="majorEastAsia" w:hAnsiTheme="minorHAnsi" w:cs="Poppins Light"/>
            <w:color w:val="000000" w:themeColor="text1"/>
            <w:sz w:val="22"/>
            <w:szCs w:val="22"/>
          </w:rPr>
          <w:t>Vertical Bar Chart - Distributed Series</w:t>
        </w:r>
      </w:hyperlink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component.</w:t>
      </w:r>
    </w:p>
    <w:p w14:paraId="3FB24F11" w14:textId="0643708C" w:rsidR="000B625C" w:rsidRPr="00895B10" w:rsidRDefault="00A078DB" w:rsidP="00895B10">
      <w:pPr>
        <w:pStyle w:val="Heading3"/>
        <w:rPr>
          <w:b/>
          <w:bCs/>
        </w:rPr>
      </w:pPr>
      <w:r w:rsidRPr="00895B10">
        <w:rPr>
          <w:b/>
          <w:bCs/>
        </w:rPr>
        <w:t>Events:</w:t>
      </w:r>
    </w:p>
    <w:p w14:paraId="72202ACB" w14:textId="56AC0B66" w:rsidR="0075065B" w:rsidRPr="00AC1507" w:rsidRDefault="008404BF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33" w:name="OLE_LINK155"/>
      <w:bookmarkStart w:id="34" w:name="OLE_LINK156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12</w:t>
      </w:r>
      <w:r w:rsidR="0075065B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A078DB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onClickLogOut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6984"/>
      </w:tblGrid>
      <w:tr w:rsidR="00AC1507" w:rsidRPr="00AC1507" w14:paraId="0845345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6AAA7" w14:textId="77777777" w:rsidR="0075065B" w:rsidRPr="00AC1507" w:rsidRDefault="0075065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B9D9AB8" w14:textId="597C2793" w:rsidR="0075065B" w:rsidRPr="00AC1507" w:rsidRDefault="00A078DB" w:rsidP="00053310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event will be invoked when user clicks on the log out button in the header.</w:t>
            </w:r>
          </w:p>
        </w:tc>
      </w:tr>
      <w:tr w:rsidR="00AC1507" w:rsidRPr="00AC1507" w14:paraId="2850CA7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61A50" w14:textId="77777777" w:rsidR="0075065B" w:rsidRPr="00AC1507" w:rsidRDefault="0075065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95C630D" w14:textId="071ED14E" w:rsidR="0075065B" w:rsidRPr="00AC1507" w:rsidRDefault="00A078D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onClickLogout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895B10" w:rsidRPr="00AC1507" w14:paraId="5A00B4E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8BCD25" w14:textId="77777777" w:rsidR="0075065B" w:rsidRPr="00AC1507" w:rsidRDefault="0075065B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F6C8A38" w14:textId="77777777" w:rsidR="00847778" w:rsidRPr="00AC1507" w:rsidRDefault="00847778" w:rsidP="0084777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this.view.componentID.onClickLogOut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function()</w:t>
            </w:r>
          </w:p>
          <w:p w14:paraId="21FF46DC" w14:textId="77777777" w:rsidR="00847778" w:rsidRPr="00AC1507" w:rsidRDefault="00847778" w:rsidP="0084777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94E2875" w14:textId="77777777" w:rsidR="00847778" w:rsidRPr="00AC1507" w:rsidRDefault="00847778" w:rsidP="0084777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{</w:t>
            </w:r>
          </w:p>
          <w:p w14:paraId="2672F5BC" w14:textId="77777777" w:rsidR="00847778" w:rsidRPr="00AC1507" w:rsidRDefault="00847778" w:rsidP="0084777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2349EFFC" w14:textId="77777777" w:rsidR="00847778" w:rsidRPr="00AC1507" w:rsidRDefault="00847778" w:rsidP="0084777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  <w:t>alert("Logout Clicked!");</w:t>
            </w:r>
          </w:p>
          <w:p w14:paraId="66886359" w14:textId="77777777" w:rsidR="00847778" w:rsidRPr="00AC1507" w:rsidRDefault="00847778" w:rsidP="0084777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C49E5C7" w14:textId="73DF2343" w:rsidR="0075065B" w:rsidRPr="00AC1507" w:rsidRDefault="00847778" w:rsidP="0084777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}.bind(this);</w:t>
            </w:r>
          </w:p>
        </w:tc>
      </w:tr>
      <w:bookmarkEnd w:id="33"/>
      <w:bookmarkEnd w:id="34"/>
    </w:tbl>
    <w:p w14:paraId="23CAA482" w14:textId="0D4A12F0" w:rsidR="000B625C" w:rsidRPr="00AC1507" w:rsidRDefault="000B625C" w:rsidP="004B59BB">
      <w:pPr>
        <w:rPr>
          <w:color w:val="000000" w:themeColor="text1"/>
        </w:rPr>
      </w:pPr>
    </w:p>
    <w:p w14:paraId="3272FE54" w14:textId="34827AAE" w:rsidR="00847778" w:rsidRPr="00895B10" w:rsidRDefault="00847778" w:rsidP="00895B10">
      <w:pPr>
        <w:pStyle w:val="Heading3"/>
        <w:rPr>
          <w:b/>
          <w:bCs/>
        </w:rPr>
      </w:pPr>
      <w:r w:rsidRPr="00895B10">
        <w:rPr>
          <w:b/>
          <w:bCs/>
        </w:rPr>
        <w:t>APIs:</w:t>
      </w:r>
    </w:p>
    <w:p w14:paraId="3F90E5CE" w14:textId="147FE348" w:rsidR="007C48F1" w:rsidRPr="00AC1507" w:rsidRDefault="007C48F1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="00EE6B8D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84777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fetchAndSetData</w:t>
      </w:r>
      <w:proofErr w:type="spellEnd"/>
    </w:p>
    <w:p w14:paraId="68C35135" w14:textId="6FB89539" w:rsidR="00847778" w:rsidRPr="00AC1507" w:rsidRDefault="00847778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This API enables the user to fetch the data from google sheet and set it to the Worksheet List.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4093"/>
      </w:tblGrid>
      <w:tr w:rsidR="00AC1507" w:rsidRPr="00AC1507" w14:paraId="542C5C8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7A7C6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CCC497F" w14:textId="34B52112" w:rsidR="007C48F1" w:rsidRPr="00AC1507" w:rsidRDefault="0084777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fetchAndSetData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791D024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7C878" w14:textId="1976310E" w:rsidR="007C48F1" w:rsidRPr="00AC1507" w:rsidRDefault="0084777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</w:t>
            </w:r>
            <w:r w:rsidR="007C48F1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B027A5D" w14:textId="66BD0EDE" w:rsidR="007C48F1" w:rsidRPr="00AC1507" w:rsidRDefault="0084777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5B71E130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E0682" w14:textId="71461E72" w:rsidR="007C48F1" w:rsidRPr="00AC1507" w:rsidRDefault="0084777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</w:t>
            </w:r>
            <w:r w:rsidR="007C48F1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E7C8E75" w14:textId="57612ED9" w:rsidR="007C48F1" w:rsidRPr="00AC1507" w:rsidRDefault="0084777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895B10" w:rsidRPr="00AC1507" w14:paraId="7ED706A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D8E19A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D53B1C1" w14:textId="500AB174" w:rsidR="007C48F1" w:rsidRPr="00AC1507" w:rsidRDefault="00847778" w:rsidP="00847778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fetchAndSetData</w:t>
            </w:r>
            <w:proofErr w:type="spellEnd"/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6DC527B3" w14:textId="725A45C0" w:rsidR="007C48F1" w:rsidRPr="00AC1507" w:rsidRDefault="007C48F1" w:rsidP="004B59BB">
      <w:pPr>
        <w:rPr>
          <w:color w:val="000000" w:themeColor="text1"/>
        </w:rPr>
      </w:pPr>
    </w:p>
    <w:p w14:paraId="446808EA" w14:textId="5D20D6E5" w:rsidR="00323A68" w:rsidRPr="00AC1507" w:rsidRDefault="00847778" w:rsidP="00B660CE">
      <w:pPr>
        <w:pStyle w:val="Heading1"/>
        <w:rPr>
          <w:b/>
          <w:bCs/>
          <w:color w:val="000000" w:themeColor="text1"/>
          <w:sz w:val="28"/>
          <w:szCs w:val="28"/>
        </w:rPr>
      </w:pPr>
      <w:r w:rsidRPr="00AC1507">
        <w:rPr>
          <w:b/>
          <w:bCs/>
          <w:color w:val="000000" w:themeColor="text1"/>
          <w:sz w:val="28"/>
          <w:szCs w:val="28"/>
        </w:rPr>
        <w:t>Worksheet List Detail-View</w:t>
      </w:r>
    </w:p>
    <w:p w14:paraId="0FEDAB1A" w14:textId="41107FB7" w:rsidR="00323A68" w:rsidRPr="00AC1507" w:rsidRDefault="00323A68" w:rsidP="007C48F1">
      <w:pPr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By default,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Detail-View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is not visible on the Iris canvas. To see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Detail-View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, you can either turn on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BVR mode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or set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Left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property to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0%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</w:t>
      </w:r>
    </w:p>
    <w:p w14:paraId="0BD5E784" w14:textId="77777777" w:rsidR="00323A68" w:rsidRPr="00AC1507" w:rsidRDefault="00323A68" w:rsidP="00323A68">
      <w:pPr>
        <w:pStyle w:val="NormalWeb"/>
        <w:spacing w:before="120" w:after="1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Detail-View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is in an empty flex container,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flxDetail</w:t>
      </w:r>
      <w:proofErr w:type="spellEnd"/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 You can drag and drop three types of components into it:</w:t>
      </w:r>
    </w:p>
    <w:p w14:paraId="281F5AD1" w14:textId="77777777" w:rsidR="00323A68" w:rsidRPr="00AC1507" w:rsidRDefault="00000000" w:rsidP="00323A68">
      <w:pPr>
        <w:numPr>
          <w:ilvl w:val="0"/>
          <w:numId w:val="36"/>
        </w:numPr>
        <w:spacing w:before="100" w:beforeAutospacing="1" w:after="100" w:afterAutospacing="1"/>
        <w:ind w:left="1224"/>
        <w:rPr>
          <w:rFonts w:asciiTheme="minorHAnsi" w:hAnsiTheme="minorHAnsi" w:cs="Poppins Light"/>
          <w:color w:val="000000" w:themeColor="text1"/>
          <w:sz w:val="22"/>
          <w:szCs w:val="22"/>
        </w:rPr>
      </w:pPr>
      <w:hyperlink r:id="rId26" w:anchor="SheetTextBox" w:history="1">
        <w:r w:rsidR="00323A68" w:rsidRPr="00AC1507">
          <w:rPr>
            <w:rStyle w:val="Hyperlink"/>
            <w:rFonts w:asciiTheme="minorHAnsi" w:eastAsiaTheme="majorEastAsia" w:hAnsiTheme="minorHAnsi" w:cs="Poppins Light"/>
            <w:color w:val="000000" w:themeColor="text1"/>
            <w:sz w:val="22"/>
            <w:szCs w:val="22"/>
          </w:rPr>
          <w:t>Sheet Textbox</w:t>
        </w:r>
      </w:hyperlink>
    </w:p>
    <w:p w14:paraId="55EBCFAD" w14:textId="77777777" w:rsidR="00323A68" w:rsidRPr="00AC1507" w:rsidRDefault="00000000" w:rsidP="00323A68">
      <w:pPr>
        <w:numPr>
          <w:ilvl w:val="0"/>
          <w:numId w:val="37"/>
        </w:numPr>
        <w:spacing w:before="100" w:beforeAutospacing="1" w:after="100" w:afterAutospacing="1"/>
        <w:ind w:left="1224"/>
        <w:rPr>
          <w:rFonts w:asciiTheme="minorHAnsi" w:hAnsiTheme="minorHAnsi" w:cs="Poppins Light"/>
          <w:color w:val="000000" w:themeColor="text1"/>
          <w:sz w:val="22"/>
          <w:szCs w:val="22"/>
        </w:rPr>
      </w:pPr>
      <w:hyperlink r:id="rId27" w:anchor="SheetListBox" w:history="1">
        <w:r w:rsidR="00323A68" w:rsidRPr="00AC1507">
          <w:rPr>
            <w:rStyle w:val="Hyperlink"/>
            <w:rFonts w:asciiTheme="minorHAnsi" w:eastAsiaTheme="majorEastAsia" w:hAnsiTheme="minorHAnsi" w:cs="Poppins Light"/>
            <w:color w:val="000000" w:themeColor="text1"/>
            <w:sz w:val="22"/>
            <w:szCs w:val="22"/>
          </w:rPr>
          <w:t xml:space="preserve">Sheet </w:t>
        </w:r>
        <w:proofErr w:type="spellStart"/>
        <w:r w:rsidR="00323A68" w:rsidRPr="00AC1507">
          <w:rPr>
            <w:rStyle w:val="Hyperlink"/>
            <w:rFonts w:asciiTheme="minorHAnsi" w:eastAsiaTheme="majorEastAsia" w:hAnsiTheme="minorHAnsi" w:cs="Poppins Light"/>
            <w:color w:val="000000" w:themeColor="text1"/>
            <w:sz w:val="22"/>
            <w:szCs w:val="22"/>
          </w:rPr>
          <w:t>Listbox</w:t>
        </w:r>
        <w:proofErr w:type="spellEnd"/>
      </w:hyperlink>
    </w:p>
    <w:p w14:paraId="528B1230" w14:textId="77777777" w:rsidR="00323A68" w:rsidRPr="00AC1507" w:rsidRDefault="00000000" w:rsidP="00323A68">
      <w:pPr>
        <w:numPr>
          <w:ilvl w:val="0"/>
          <w:numId w:val="38"/>
        </w:numPr>
        <w:spacing w:before="100" w:beforeAutospacing="1" w:after="100" w:afterAutospacing="1"/>
        <w:ind w:left="1224"/>
        <w:rPr>
          <w:rFonts w:asciiTheme="minorHAnsi" w:hAnsiTheme="minorHAnsi" w:cs="Poppins Light"/>
          <w:color w:val="000000" w:themeColor="text1"/>
          <w:sz w:val="22"/>
          <w:szCs w:val="22"/>
        </w:rPr>
      </w:pPr>
      <w:hyperlink r:id="rId28" w:anchor="SheetDate" w:history="1">
        <w:r w:rsidR="00323A68" w:rsidRPr="00AC1507">
          <w:rPr>
            <w:rStyle w:val="Hyperlink"/>
            <w:rFonts w:asciiTheme="minorHAnsi" w:eastAsiaTheme="majorEastAsia" w:hAnsiTheme="minorHAnsi" w:cs="Poppins Light"/>
            <w:color w:val="000000" w:themeColor="text1"/>
            <w:sz w:val="22"/>
            <w:szCs w:val="22"/>
          </w:rPr>
          <w:t>Sheet Date</w:t>
        </w:r>
      </w:hyperlink>
    </w:p>
    <w:p w14:paraId="3C459C52" w14:textId="77777777" w:rsidR="00323A68" w:rsidRPr="00AC1507" w:rsidRDefault="00323A68" w:rsidP="00323A68">
      <w:pPr>
        <w:pStyle w:val="NormalWeb"/>
        <w:spacing w:before="120" w:after="12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These components are available in the collection library.</w:t>
      </w:r>
    </w:p>
    <w:p w14:paraId="558ACA4F" w14:textId="672C85EF" w:rsidR="00323A68" w:rsidRPr="00AC1507" w:rsidRDefault="00323A68" w:rsidP="00323A68">
      <w:pPr>
        <w:pStyle w:val="NormalWeb"/>
        <w:spacing w:before="120" w:after="120"/>
        <w:rPr>
          <w:rFonts w:ascii="Poppins Light" w:hAnsi="Poppins Light" w:cs="Poppins Light"/>
          <w:color w:val="000000" w:themeColor="text1"/>
          <w:sz w:val="20"/>
          <w:szCs w:val="20"/>
        </w:rPr>
      </w:pP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begin"/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instrText xml:space="preserve"> INCLUDEPICTURE "http://docs.kony.com/marketplace/v8/images/worksheet_list_import4.png" \* MERGEFORMATINET </w:instrText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separate"/>
      </w:r>
      <w:r w:rsidRPr="00AC1507">
        <w:rPr>
          <w:rFonts w:ascii="Poppins Light" w:hAnsi="Poppins Light" w:cs="Poppins Light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4E7223D8" wp14:editId="0C3BA4C3">
                <wp:extent cx="307975" cy="307975"/>
                <wp:effectExtent l="0" t="0" r="0" b="0"/>
                <wp:docPr id="1686037839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34745F14" id="Rectangle 1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 w:rsidRPr="00AC1507">
        <w:rPr>
          <w:rFonts w:ascii="Poppins Light" w:hAnsi="Poppins Light" w:cs="Poppins Light"/>
          <w:color w:val="000000" w:themeColor="text1"/>
          <w:sz w:val="20"/>
          <w:szCs w:val="20"/>
        </w:rPr>
        <w:fldChar w:fldCharType="end"/>
      </w:r>
    </w:p>
    <w:p w14:paraId="48800E58" w14:textId="08B06687" w:rsidR="00323A68" w:rsidRPr="00AC1507" w:rsidRDefault="00323A68" w:rsidP="00B660CE">
      <w:pPr>
        <w:pStyle w:val="Heading2"/>
        <w:rPr>
          <w:b/>
          <w:bCs/>
          <w:color w:val="000000" w:themeColor="text1"/>
          <w:sz w:val="26"/>
        </w:rPr>
      </w:pPr>
      <w:bookmarkStart w:id="35" w:name="SheetTextBox"/>
      <w:bookmarkEnd w:id="35"/>
      <w:proofErr w:type="spellStart"/>
      <w:r w:rsidRPr="00AC1507">
        <w:rPr>
          <w:b/>
          <w:bCs/>
          <w:color w:val="000000" w:themeColor="text1"/>
          <w:sz w:val="26"/>
        </w:rPr>
        <w:t>SheetTextBox</w:t>
      </w:r>
      <w:proofErr w:type="spellEnd"/>
    </w:p>
    <w:p w14:paraId="73B3110B" w14:textId="77777777" w:rsidR="00323A68" w:rsidRPr="00AC1507" w:rsidRDefault="00323A68" w:rsidP="00895B10">
      <w:pPr>
        <w:pStyle w:val="NormalWeb"/>
        <w:spacing w:before="120" w:after="120"/>
        <w:ind w:left="36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A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SheetTextBox</w:t>
      </w:r>
      <w:proofErr w:type="spellEnd"/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component fetches data from the specified Google Sheet column and displays it in a Textbox.</w:t>
      </w:r>
    </w:p>
    <w:p w14:paraId="6FB6FD4F" w14:textId="2024BDE9" w:rsidR="00323A68" w:rsidRPr="00AC1507" w:rsidRDefault="00323A68" w:rsidP="00B660CE">
      <w:pPr>
        <w:pStyle w:val="Heading3"/>
        <w:rPr>
          <w:b/>
          <w:bCs/>
          <w:color w:val="000000" w:themeColor="text1"/>
        </w:rPr>
      </w:pPr>
      <w:r w:rsidRPr="00AC1507">
        <w:rPr>
          <w:b/>
          <w:bCs/>
          <w:color w:val="000000" w:themeColor="text1"/>
        </w:rPr>
        <w:t>General Properties</w:t>
      </w:r>
    </w:p>
    <w:p w14:paraId="167E342E" w14:textId="2339A1D8" w:rsidR="007C48F1" w:rsidRPr="00AC1507" w:rsidRDefault="007C48F1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="000C71C0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4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323A6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Label Text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427"/>
      </w:tblGrid>
      <w:tr w:rsidR="00AC1507" w:rsidRPr="00AC1507" w14:paraId="3F1A845D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481CF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C14A568" w14:textId="7D1DAC65" w:rsidR="007C48F1" w:rsidRPr="00AC1507" w:rsidRDefault="00323A6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text for the header of the textbox.</w:t>
            </w:r>
          </w:p>
        </w:tc>
      </w:tr>
      <w:tr w:rsidR="00AC1507" w:rsidRPr="00AC1507" w14:paraId="16232DE7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4BED2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092972BB" w14:textId="0B3C4CA6" w:rsidR="007C48F1" w:rsidRPr="00AC1507" w:rsidRDefault="00323A68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labelText</w:t>
            </w:r>
            <w:proofErr w:type="spellEnd"/>
          </w:p>
        </w:tc>
      </w:tr>
      <w:tr w:rsidR="00AC1507" w:rsidRPr="00AC1507" w14:paraId="21CDD10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4B2B6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F68C801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42ECE34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93E14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C2F701C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60A2D3C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7CD13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5E300CF" w14:textId="252DE057" w:rsidR="007C48F1" w:rsidRPr="00AC1507" w:rsidRDefault="00957719" w:rsidP="00957719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this.view.componentID.labelText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="NAME";</w:t>
            </w:r>
          </w:p>
        </w:tc>
      </w:tr>
    </w:tbl>
    <w:p w14:paraId="0C32DE13" w14:textId="07892CD7" w:rsidR="007C48F1" w:rsidRPr="00AC1507" w:rsidRDefault="007C48F1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29AFBEED" w14:textId="66943724" w:rsidR="007C48F1" w:rsidRPr="00AC1507" w:rsidRDefault="007C48F1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="003422B1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5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Textbox Placeholder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184"/>
      </w:tblGrid>
      <w:tr w:rsidR="00AC1507" w:rsidRPr="00AC1507" w14:paraId="1653853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3C6147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56CB473" w14:textId="69D8162C" w:rsidR="007C48F1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placeholder value for the textbox.</w:t>
            </w:r>
          </w:p>
        </w:tc>
      </w:tr>
      <w:tr w:rsidR="00AC1507" w:rsidRPr="00AC1507" w14:paraId="21409B1E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B0007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5ACCCFC" w14:textId="53C02B93" w:rsidR="007C48F1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tbxPlaceholder</w:t>
            </w:r>
            <w:proofErr w:type="spellEnd"/>
          </w:p>
        </w:tc>
      </w:tr>
      <w:tr w:rsidR="00AC1507" w:rsidRPr="00AC1507" w14:paraId="4970A09E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B90E2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34216C6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7975548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E9C74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154B375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6DA7E01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81619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3B4798C" w14:textId="3225F50A" w:rsidR="007C48F1" w:rsidRPr="00AC1507" w:rsidRDefault="00957719" w:rsidP="00957719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this.view.componentID.tbxPlaceholder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"John Smith";</w:t>
            </w:r>
          </w:p>
        </w:tc>
      </w:tr>
    </w:tbl>
    <w:p w14:paraId="0B92E0B7" w14:textId="77777777" w:rsidR="00752174" w:rsidRPr="00AC1507" w:rsidRDefault="00752174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4232FFED" w14:textId="77777777" w:rsidR="00752174" w:rsidRPr="00AC1507" w:rsidRDefault="00752174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48AF25B3" w14:textId="3EDE991A" w:rsidR="007C48F1" w:rsidRPr="00AC1507" w:rsidRDefault="007C48F1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36" w:name="OLE_LINK169"/>
      <w:bookmarkStart w:id="37" w:name="OLE_LINK170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="00F731F6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6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Column Name</w:t>
      </w:r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5031EBFB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6237D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7CC359F" w14:textId="20F28E76" w:rsidR="007C48F1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column of the Google sheet to which the sheet textbox component should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be mapped.</w:t>
            </w:r>
          </w:p>
        </w:tc>
      </w:tr>
      <w:tr w:rsidR="00AC1507" w:rsidRPr="00AC1507" w14:paraId="157F39F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6D726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0E893EA" w14:textId="61908851" w:rsidR="007C48F1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columnName</w:t>
            </w:r>
            <w:proofErr w:type="spellEnd"/>
          </w:p>
        </w:tc>
      </w:tr>
      <w:tr w:rsidR="00AC1507" w:rsidRPr="00AC1507" w14:paraId="3F5E6C28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ECCC2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A621222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4AA3E52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81126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766B7BF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4F1157F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B60BD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FDAFC64" w14:textId="7E4CD3D4" w:rsidR="007C48F1" w:rsidRPr="00AC1507" w:rsidRDefault="00957719" w:rsidP="00957719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this.view.componentID.columnName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"A";</w:t>
            </w:r>
          </w:p>
        </w:tc>
      </w:tr>
      <w:bookmarkEnd w:id="36"/>
      <w:bookmarkEnd w:id="37"/>
    </w:tbl>
    <w:p w14:paraId="0E50B151" w14:textId="65997970" w:rsidR="007C48F1" w:rsidRPr="00AC1507" w:rsidRDefault="007C48F1" w:rsidP="004B59BB">
      <w:pPr>
        <w:rPr>
          <w:color w:val="000000" w:themeColor="text1"/>
        </w:rPr>
      </w:pPr>
    </w:p>
    <w:p w14:paraId="711C8734" w14:textId="23010DA4" w:rsidR="00957719" w:rsidRPr="00AC1507" w:rsidRDefault="00957719" w:rsidP="00B660CE">
      <w:pPr>
        <w:pStyle w:val="Heading2"/>
        <w:rPr>
          <w:b/>
          <w:bCs/>
          <w:color w:val="000000" w:themeColor="text1"/>
          <w:sz w:val="26"/>
        </w:rPr>
      </w:pPr>
      <w:proofErr w:type="spellStart"/>
      <w:r w:rsidRPr="00AC1507">
        <w:rPr>
          <w:b/>
          <w:bCs/>
          <w:color w:val="000000" w:themeColor="text1"/>
          <w:sz w:val="26"/>
        </w:rPr>
        <w:t>SheetListBox</w:t>
      </w:r>
      <w:proofErr w:type="spellEnd"/>
    </w:p>
    <w:p w14:paraId="6D5F214B" w14:textId="31215385" w:rsidR="00957719" w:rsidRPr="00AC1507" w:rsidRDefault="00957719" w:rsidP="00895B10">
      <w:pPr>
        <w:ind w:left="36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A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SheetListBox</w:t>
      </w:r>
      <w:proofErr w:type="spellEnd"/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component fetches data from the specified column range of the Google Sheet and displays them in a drop down list in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Edit mode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</w:t>
      </w:r>
    </w:p>
    <w:p w14:paraId="040E22AD" w14:textId="77777777" w:rsidR="00957719" w:rsidRPr="00AC1507" w:rsidRDefault="00957719" w:rsidP="004B59BB">
      <w:pPr>
        <w:rPr>
          <w:rFonts w:asciiTheme="minorHAnsi" w:hAnsiTheme="minorHAnsi" w:cs="Poppins Light"/>
          <w:color w:val="000000" w:themeColor="text1"/>
          <w:sz w:val="22"/>
          <w:szCs w:val="22"/>
        </w:rPr>
      </w:pPr>
    </w:p>
    <w:p w14:paraId="2E146AD8" w14:textId="196CBD2E" w:rsidR="00957719" w:rsidRPr="00AC1507" w:rsidRDefault="00957719" w:rsidP="00B660CE">
      <w:pPr>
        <w:pStyle w:val="Heading3"/>
        <w:rPr>
          <w:b/>
          <w:bCs/>
          <w:color w:val="000000" w:themeColor="text1"/>
        </w:rPr>
      </w:pPr>
      <w:r w:rsidRPr="00AC1507">
        <w:rPr>
          <w:b/>
          <w:bCs/>
          <w:color w:val="000000" w:themeColor="text1"/>
        </w:rPr>
        <w:t>General Properties</w:t>
      </w:r>
    </w:p>
    <w:p w14:paraId="3766CBF7" w14:textId="38C5C658" w:rsidR="007C48F1" w:rsidRPr="00AC1507" w:rsidRDefault="007C48F1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38" w:name="OLE_LINK167"/>
      <w:bookmarkStart w:id="39" w:name="OLE_LINK168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="00095562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7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Title Text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259"/>
      </w:tblGrid>
      <w:tr w:rsidR="00AC1507" w:rsidRPr="00AC1507" w14:paraId="23D97FAB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BA34F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CA51312" w14:textId="6186D4FA" w:rsidR="007C48F1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Specifies the text for the title of the </w:t>
            </w:r>
            <w:proofErr w:type="spellStart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ListBox</w:t>
            </w:r>
            <w:proofErr w:type="spellEnd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 component.</w:t>
            </w:r>
          </w:p>
        </w:tc>
      </w:tr>
      <w:tr w:rsidR="00AC1507" w:rsidRPr="00AC1507" w14:paraId="2D66A5C0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38CB3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539971B" w14:textId="4D88B28C" w:rsidR="007C48F1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textTitle</w:t>
            </w:r>
            <w:proofErr w:type="spellEnd"/>
          </w:p>
        </w:tc>
      </w:tr>
      <w:tr w:rsidR="00AC1507" w:rsidRPr="00AC1507" w14:paraId="707E360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18067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CD7DE77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5B874101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C5AC1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A626345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4C13370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5B5A0" w14:textId="77777777" w:rsidR="007C48F1" w:rsidRPr="00AC1507" w:rsidRDefault="007C48F1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7A5BB68" w14:textId="248F9DF7" w:rsidR="007C48F1" w:rsidRPr="00AC1507" w:rsidRDefault="00957719" w:rsidP="00957719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this.view.componentID.textTitle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"Status";</w:t>
            </w:r>
          </w:p>
        </w:tc>
      </w:tr>
      <w:bookmarkEnd w:id="38"/>
      <w:bookmarkEnd w:id="39"/>
    </w:tbl>
    <w:p w14:paraId="4BD4A265" w14:textId="091B518E" w:rsidR="007C48F1" w:rsidRPr="00AC1507" w:rsidRDefault="007C48F1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33D24AD5" w14:textId="6AAAC476" w:rsidR="00777732" w:rsidRPr="00AC1507" w:rsidRDefault="00777732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="00EA285B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8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ListBox</w:t>
      </w:r>
      <w:proofErr w:type="spellEnd"/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Visibility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703"/>
      </w:tblGrid>
      <w:tr w:rsidR="00AC1507" w:rsidRPr="00AC1507" w14:paraId="5CE29197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DA605" w14:textId="77777777" w:rsidR="00777732" w:rsidRPr="00AC1507" w:rsidRDefault="00777732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626E316" w14:textId="32400B75" w:rsidR="00777732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Specifies the visibility for the </w:t>
            </w:r>
            <w:proofErr w:type="spellStart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ListBox</w:t>
            </w:r>
            <w:proofErr w:type="spellEnd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 component.</w:t>
            </w:r>
          </w:p>
        </w:tc>
      </w:tr>
      <w:tr w:rsidR="00AC1507" w:rsidRPr="00AC1507" w14:paraId="01F8B56D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83C72" w14:textId="77777777" w:rsidR="00777732" w:rsidRPr="00AC1507" w:rsidRDefault="00777732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033E584" w14:textId="2B0B2874" w:rsidR="00777732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isVisiblelistbox</w:t>
            </w:r>
            <w:proofErr w:type="spellEnd"/>
          </w:p>
        </w:tc>
      </w:tr>
      <w:tr w:rsidR="00AC1507" w:rsidRPr="00AC1507" w14:paraId="792E391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4BA1D" w14:textId="77777777" w:rsidR="00777732" w:rsidRPr="00AC1507" w:rsidRDefault="00777732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674C81F" w14:textId="21F854A9" w:rsidR="00777732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Boolean</w:t>
            </w:r>
          </w:p>
        </w:tc>
      </w:tr>
      <w:tr w:rsidR="00AC1507" w:rsidRPr="00AC1507" w14:paraId="3AE2C99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0C327" w14:textId="77777777" w:rsidR="00777732" w:rsidRPr="00AC1507" w:rsidRDefault="00777732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E5B97FF" w14:textId="77777777" w:rsidR="00777732" w:rsidRPr="00AC1507" w:rsidRDefault="00777732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3F63895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D3373" w14:textId="77777777" w:rsidR="00777732" w:rsidRPr="00AC1507" w:rsidRDefault="00777732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78B8B15" w14:textId="5622DEF2" w:rsidR="00777732" w:rsidRPr="00AC1507" w:rsidRDefault="00957719" w:rsidP="00957719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this.view.componentID.isVisiblelistbox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false;</w:t>
            </w:r>
          </w:p>
        </w:tc>
      </w:tr>
    </w:tbl>
    <w:p w14:paraId="16FAEFE8" w14:textId="1FE0C760" w:rsidR="00777732" w:rsidRPr="00AC1507" w:rsidRDefault="00777732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FBBA769" w14:textId="5651DA15" w:rsidR="00D54BFD" w:rsidRPr="00AC1507" w:rsidRDefault="00D54BFD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bookmarkStart w:id="40" w:name="OLE_LINK177"/>
      <w:bookmarkStart w:id="41" w:name="OLE_LINK178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19. 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Placeholder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909"/>
      </w:tblGrid>
      <w:tr w:rsidR="00AC1507" w:rsidRPr="00AC1507" w14:paraId="1998BFA1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26C25" w14:textId="77777777" w:rsidR="003852BD" w:rsidRPr="00AC1507" w:rsidRDefault="003852BD" w:rsidP="003852B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42" w:name="OLE_LINK173"/>
            <w:bookmarkStart w:id="43" w:name="OLE_LINK174"/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6CB8ACE" w14:textId="1833833A" w:rsidR="003852BD" w:rsidRPr="00AC1507" w:rsidRDefault="00957719" w:rsidP="003852B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Specifies the placeholder of the </w:t>
            </w:r>
            <w:proofErr w:type="spellStart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ListBox</w:t>
            </w:r>
            <w:proofErr w:type="spellEnd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 component.</w:t>
            </w:r>
          </w:p>
        </w:tc>
      </w:tr>
      <w:tr w:rsidR="00AC1507" w:rsidRPr="00AC1507" w14:paraId="72FA8FC7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C3F36" w14:textId="77777777" w:rsidR="003852BD" w:rsidRPr="00AC1507" w:rsidRDefault="003852BD" w:rsidP="003852B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F11A52D" w14:textId="08816CD5" w:rsidR="003852BD" w:rsidRPr="00AC1507" w:rsidRDefault="00957719" w:rsidP="003852B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placeholder</w:t>
            </w:r>
          </w:p>
        </w:tc>
      </w:tr>
      <w:tr w:rsidR="00AC1507" w:rsidRPr="00AC1507" w14:paraId="4510BB1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ABCBB" w14:textId="77777777" w:rsidR="003852BD" w:rsidRPr="00AC1507" w:rsidRDefault="003852BD" w:rsidP="003852B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6D71A17" w14:textId="77777777" w:rsidR="003852BD" w:rsidRPr="00AC1507" w:rsidRDefault="003852BD" w:rsidP="003852B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58152A4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77B24" w14:textId="77777777" w:rsidR="003852BD" w:rsidRPr="00AC1507" w:rsidRDefault="003852BD" w:rsidP="003852B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46BD69E" w14:textId="77777777" w:rsidR="003852BD" w:rsidRPr="00AC1507" w:rsidRDefault="003852BD" w:rsidP="003852B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76A574CB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33564" w14:textId="77777777" w:rsidR="003852BD" w:rsidRPr="00AC1507" w:rsidRDefault="003852BD" w:rsidP="003852B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9240A20" w14:textId="460EA076" w:rsidR="003852BD" w:rsidRPr="00AC1507" w:rsidRDefault="00957719" w:rsidP="00957719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this.view.componentID.placeholder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"open";</w:t>
            </w:r>
          </w:p>
        </w:tc>
      </w:tr>
      <w:bookmarkEnd w:id="40"/>
      <w:bookmarkEnd w:id="41"/>
      <w:bookmarkEnd w:id="42"/>
      <w:bookmarkEnd w:id="43"/>
    </w:tbl>
    <w:p w14:paraId="0D4D762F" w14:textId="4DD43840" w:rsidR="00D54BFD" w:rsidRPr="00AC1507" w:rsidRDefault="00D54BFD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582346F5" w14:textId="31214FD7" w:rsidR="00D54BFD" w:rsidRPr="00AC1507" w:rsidRDefault="00D54BFD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20. 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Data Column Name</w:t>
      </w:r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7C2C3160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6092E" w14:textId="77777777" w:rsidR="00D54BFD" w:rsidRPr="00AC1507" w:rsidRDefault="00D54BF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bookmarkStart w:id="44" w:name="_Hlk83651736"/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17B244B" w14:textId="02696E8F" w:rsidR="00D54BFD" w:rsidRPr="00AC1507" w:rsidRDefault="00957719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Specifies the column that corresponds to the data that should be fetched and mapped to the </w:t>
            </w:r>
            <w:proofErr w:type="spellStart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ListBox</w:t>
            </w:r>
            <w:proofErr w:type="spellEnd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 component.</w:t>
            </w:r>
          </w:p>
        </w:tc>
      </w:tr>
      <w:bookmarkEnd w:id="44"/>
      <w:tr w:rsidR="00AC1507" w:rsidRPr="00AC1507" w14:paraId="64E553CD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F31CD" w14:textId="77777777" w:rsidR="00D54BFD" w:rsidRPr="00AC1507" w:rsidRDefault="00D54BF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2D65E1D" w14:textId="535D15C8" w:rsidR="00D54BFD" w:rsidRPr="00AC1507" w:rsidRDefault="009B21B7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columnName</w:t>
            </w:r>
            <w:proofErr w:type="spellEnd"/>
          </w:p>
        </w:tc>
      </w:tr>
      <w:tr w:rsidR="00AC1507" w:rsidRPr="00AC1507" w14:paraId="09A3D91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CD46F" w14:textId="77777777" w:rsidR="00D54BFD" w:rsidRPr="00AC1507" w:rsidRDefault="00D54BF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8FE94EB" w14:textId="77777777" w:rsidR="00D54BFD" w:rsidRPr="00AC1507" w:rsidRDefault="00D54BF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73F4E04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CC390" w14:textId="77777777" w:rsidR="00D54BFD" w:rsidRPr="00AC1507" w:rsidRDefault="00D54BF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3775496" w14:textId="77777777" w:rsidR="00D54BFD" w:rsidRPr="00AC1507" w:rsidRDefault="00D54BF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0AA012C2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CB8D8" w14:textId="77777777" w:rsidR="00D54BFD" w:rsidRPr="00AC1507" w:rsidRDefault="00D54BFD" w:rsidP="0095719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E5C0105" w14:textId="221E66E4" w:rsidR="00D54BFD" w:rsidRPr="00AC1507" w:rsidRDefault="009B21B7" w:rsidP="009B21B7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this.view.componentID.columnName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"D";</w:t>
            </w:r>
          </w:p>
        </w:tc>
      </w:tr>
    </w:tbl>
    <w:p w14:paraId="617ECA49" w14:textId="77777777" w:rsidR="00D54BFD" w:rsidRPr="00AC1507" w:rsidRDefault="00D54BFD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51FB4121" w14:textId="6E1B8C4F" w:rsidR="00957719" w:rsidRPr="00AC1507" w:rsidRDefault="0095771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8E094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9B21B7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Column Range for </w:t>
      </w:r>
      <w:proofErr w:type="spellStart"/>
      <w:r w:rsidR="009B21B7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ListBox</w:t>
      </w:r>
      <w:proofErr w:type="spellEnd"/>
      <w:r w:rsidR="009B21B7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in A1 Notation</w:t>
      </w:r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2831ED4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E677B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0D4A103" w14:textId="0F9C0BFC" w:rsidR="00957719" w:rsidRPr="00AC1507" w:rsidRDefault="009B21B7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Specifies the range of the columns from which the </w:t>
            </w:r>
            <w:proofErr w:type="spellStart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ListBox</w:t>
            </w:r>
            <w:proofErr w:type="spellEnd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 options should be fetched. The app user sees these options in the drop down list that appears in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Edit mode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. It should be in A1 Notation.</w:t>
            </w:r>
          </w:p>
        </w:tc>
      </w:tr>
      <w:tr w:rsidR="00AC1507" w:rsidRPr="00AC1507" w14:paraId="1F0C66D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69442B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768EB01" w14:textId="499F8DD3" w:rsidR="00957719" w:rsidRPr="00AC1507" w:rsidRDefault="009B21B7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columnRange</w:t>
            </w:r>
            <w:proofErr w:type="spellEnd"/>
          </w:p>
        </w:tc>
      </w:tr>
      <w:tr w:rsidR="00AC1507" w:rsidRPr="00AC1507" w14:paraId="540FAC4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2525F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4AEE18C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31AB241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1C3C9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73D0F099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AC1507" w:rsidRPr="00AC1507" w14:paraId="79C59372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3EEE8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F40F360" w14:textId="518EDA36" w:rsidR="00957719" w:rsidRPr="00AC1507" w:rsidRDefault="009B21B7" w:rsidP="009B21B7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this.view.componentID.columnRange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"Sheet20!A1:N7";</w:t>
            </w:r>
          </w:p>
        </w:tc>
      </w:tr>
      <w:tr w:rsidR="00AC1507" w:rsidRPr="00AC1507" w14:paraId="4CA7DA8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67A12" w14:textId="791310C0" w:rsidR="00957719" w:rsidRPr="00AC1507" w:rsidRDefault="009B21B7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Note</w:t>
            </w:r>
            <w:r w:rsidR="00957719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275CF8C" w14:textId="01E15D9F" w:rsidR="00957719" w:rsidRPr="00AC1507" w:rsidRDefault="009B21B7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The A1 notation in the given example,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Sheet20!A1:N7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, refers to a group of cells in the spread sheet.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br/>
              <w:t>For more information you can refer to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hyperlink r:id="rId29" w:anchor="a1_notation" w:history="1">
              <w:r w:rsidRPr="00AC1507">
                <w:rPr>
                  <w:rStyle w:val="Hyperlink"/>
                  <w:rFonts w:asciiTheme="minorHAnsi" w:eastAsiaTheme="majorEastAsia" w:hAnsiTheme="minorHAnsi" w:cs="Poppins Light"/>
                  <w:color w:val="000000" w:themeColor="text1"/>
                  <w:sz w:val="22"/>
                  <w:szCs w:val="22"/>
                </w:rPr>
                <w:t>A1 Notation Concept</w:t>
              </w:r>
            </w:hyperlink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52A270D6" w14:textId="32E76ED3" w:rsidR="009B21B7" w:rsidRPr="00AC1507" w:rsidRDefault="009B21B7" w:rsidP="008E0949">
      <w:pPr>
        <w:pStyle w:val="Heading3"/>
        <w:rPr>
          <w:b/>
          <w:bCs/>
          <w:color w:val="000000" w:themeColor="text1"/>
        </w:rPr>
      </w:pPr>
      <w:proofErr w:type="spellStart"/>
      <w:r w:rsidRPr="00AC1507">
        <w:rPr>
          <w:b/>
          <w:bCs/>
          <w:color w:val="000000" w:themeColor="text1"/>
        </w:rPr>
        <w:t>SheetListBox</w:t>
      </w:r>
      <w:proofErr w:type="spellEnd"/>
      <w:r w:rsidRPr="00AC1507">
        <w:rPr>
          <w:b/>
          <w:bCs/>
          <w:color w:val="000000" w:themeColor="text1"/>
        </w:rPr>
        <w:t xml:space="preserve"> APIs</w:t>
      </w:r>
    </w:p>
    <w:p w14:paraId="13414FD5" w14:textId="4B1F3C83" w:rsidR="00957719" w:rsidRPr="00AC1507" w:rsidRDefault="0095771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8E094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9B21B7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fetchAndSetListBoxData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6941"/>
      </w:tblGrid>
      <w:tr w:rsidR="00AC1507" w:rsidRPr="00AC1507" w14:paraId="689B9B9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05154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605CF122" w14:textId="477ADBF5" w:rsidR="00957719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This API fetches the </w:t>
            </w:r>
            <w:proofErr w:type="spellStart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ListBox</w:t>
            </w:r>
            <w:proofErr w:type="spellEnd"/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options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from the Google sheets based on the specified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hyperlink r:id="rId30" w:anchor="listrange" w:history="1">
              <w:r w:rsidRPr="00AC1507">
                <w:rPr>
                  <w:rStyle w:val="Hyperlink"/>
                  <w:rFonts w:asciiTheme="minorHAnsi" w:eastAsiaTheme="majorEastAsia" w:hAnsiTheme="minorHAnsi" w:cs="Poppins Light"/>
                  <w:color w:val="000000" w:themeColor="text1"/>
                  <w:sz w:val="22"/>
                  <w:szCs w:val="22"/>
                </w:rPr>
                <w:t>Column Range</w:t>
              </w:r>
            </w:hyperlink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 xml:space="preserve">, and sets them to the </w:t>
            </w:r>
            <w:proofErr w:type="spellStart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ListBox</w:t>
            </w:r>
            <w:proofErr w:type="spellEnd"/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.</w:t>
            </w:r>
          </w:p>
        </w:tc>
      </w:tr>
      <w:tr w:rsidR="00AC1507" w:rsidRPr="00AC1507" w14:paraId="5FF2BC67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CBB76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1A05BE8" w14:textId="1CAF48CF" w:rsidR="00957719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fetchAndSetListBoxData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1287BEA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2B58C" w14:textId="1F3750E6" w:rsidR="00957719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</w:t>
            </w:r>
            <w:r w:rsidR="00957719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A6BBEE8" w14:textId="240C0486" w:rsidR="00957719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6265F9E0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99D39" w14:textId="2905A1B0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</w:t>
            </w:r>
            <w:r w:rsidR="00ED7AB5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eturn Value</w:t>
            </w: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2019962" w14:textId="5A9F172E" w:rsidR="00957719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895B10" w:rsidRPr="00AC1507" w14:paraId="239E38E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FE5D5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19105F4" w14:textId="3905E102" w:rsidR="00957719" w:rsidRPr="00AC1507" w:rsidRDefault="00ED7AB5" w:rsidP="00ED7AB5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fetchAndSetListBoxData</w:t>
            </w:r>
            <w:proofErr w:type="spellEnd"/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1123535A" w14:textId="77777777" w:rsidR="00957719" w:rsidRPr="00AC1507" w:rsidRDefault="00957719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4F50143F" w14:textId="1779B313" w:rsidR="00ED7AB5" w:rsidRPr="00AC1507" w:rsidRDefault="00ED7AB5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8E094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getComponentType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6907"/>
      </w:tblGrid>
      <w:tr w:rsidR="00AC1507" w:rsidRPr="00AC1507" w14:paraId="68CB89A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59671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30959ED" w14:textId="736A2714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returns the type of the component. It returns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"</w:t>
            </w:r>
            <w:proofErr w:type="spellStart"/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listBoxComponent</w:t>
            </w:r>
            <w:proofErr w:type="spellEnd"/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"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for this component.</w:t>
            </w:r>
          </w:p>
        </w:tc>
      </w:tr>
      <w:tr w:rsidR="00AC1507" w:rsidRPr="00AC1507" w14:paraId="28829A91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C9A1E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861518E" w14:textId="7F3377E2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getComponentType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3620EC9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06852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345EDBBF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720E19E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0BA77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0A9E32C3" w14:textId="148ACD8D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listBoxComponent</w:t>
            </w:r>
            <w:proofErr w:type="spellEnd"/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 xml:space="preserve">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 xml:space="preserve">The component type for the </w:t>
            </w:r>
            <w:proofErr w:type="spellStart"/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SheetListBox</w:t>
            </w:r>
            <w:proofErr w:type="spellEnd"/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 xml:space="preserve"> Component.</w:t>
            </w:r>
          </w:p>
        </w:tc>
      </w:tr>
      <w:tr w:rsidR="00895B10" w:rsidRPr="00AC1507" w14:paraId="60FABCA8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4ECE4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200BA60" w14:textId="674F0AAC" w:rsidR="00ED7AB5" w:rsidRPr="00AC1507" w:rsidRDefault="00ED7AB5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var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componentType</w:t>
            </w:r>
            <w:proofErr w:type="spellEnd"/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=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getComponentType</w:t>
            </w:r>
            <w:proofErr w:type="spellEnd"/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39E63370" w14:textId="77777777" w:rsidR="00ED7AB5" w:rsidRPr="00AC1507" w:rsidRDefault="00ED7AB5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068FBC50" w14:textId="155D0978" w:rsidR="00ED7AB5" w:rsidRPr="00AC1507" w:rsidRDefault="00ED7AB5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8E094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4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getLabelData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6880"/>
      </w:tblGrid>
      <w:tr w:rsidR="00AC1507" w:rsidRPr="00AC1507" w14:paraId="46D002E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7F32C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478BBF9" w14:textId="2E34F913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returns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Label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data of the component. It returns the label data as a String.</w:t>
            </w:r>
          </w:p>
        </w:tc>
      </w:tr>
      <w:tr w:rsidR="00AC1507" w:rsidRPr="00AC1507" w14:paraId="5B836D7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0BD0F3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15BD83D" w14:textId="70EBE74A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getLabelData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1DF2D27D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AFE6A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2CCF0B57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6A4BFCA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1BCA3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172E67AC" w14:textId="3F99C7D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label text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>The text shown in the component's label.</w:t>
            </w:r>
          </w:p>
        </w:tc>
      </w:tr>
      <w:tr w:rsidR="00895B10" w:rsidRPr="00AC1507" w14:paraId="057DE47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7DA2D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3E9A57A" w14:textId="408A61E7" w:rsidR="00ED7AB5" w:rsidRPr="00AC1507" w:rsidRDefault="00ED7AB5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var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lblData</w:t>
            </w:r>
            <w:proofErr w:type="spellEnd"/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=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getLabelData</w:t>
            </w:r>
            <w:proofErr w:type="spellEnd"/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229D45E9" w14:textId="77777777" w:rsidR="00ED7AB5" w:rsidRPr="00AC1507" w:rsidRDefault="00ED7AB5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39ED45A2" w14:textId="33D11AD2" w:rsidR="00ED7AB5" w:rsidRPr="00AC1507" w:rsidRDefault="00ED7AB5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8E094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5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setLabelData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6904"/>
      </w:tblGrid>
      <w:tr w:rsidR="00AC1507" w:rsidRPr="00AC1507" w14:paraId="4733B24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951E35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9B4C69A" w14:textId="13EFC6F4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sets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Label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data of the component. You should pass the data as a string parameter.</w:t>
            </w:r>
          </w:p>
        </w:tc>
      </w:tr>
      <w:tr w:rsidR="00AC1507" w:rsidRPr="00AC1507" w14:paraId="2D6AFE32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4B0757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A655B43" w14:textId="78104114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setLabelData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("text")</w:t>
            </w:r>
          </w:p>
        </w:tc>
      </w:tr>
      <w:tr w:rsidR="00AC1507" w:rsidRPr="00AC1507" w14:paraId="42FBF94E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A68A5E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1C173FEC" w14:textId="51DC0B9A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text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>The text shown in the component's label.</w:t>
            </w:r>
          </w:p>
        </w:tc>
      </w:tr>
      <w:tr w:rsidR="00AC1507" w:rsidRPr="00AC1507" w14:paraId="2CAA7E72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8047E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7DF149D5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895B10" w:rsidRPr="00AC1507" w14:paraId="066ACC07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19DE1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5D278A2" w14:textId="78D2043F" w:rsidR="00ED7AB5" w:rsidRPr="00AC1507" w:rsidRDefault="002159D5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setLabelData</w:t>
            </w:r>
            <w:proofErr w:type="spellEnd"/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</w:t>
            </w:r>
            <w:r w:rsidRPr="00AC1507">
              <w:rPr>
                <w:rStyle w:val="str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"open"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);</w:t>
            </w:r>
          </w:p>
        </w:tc>
      </w:tr>
    </w:tbl>
    <w:p w14:paraId="77595A61" w14:textId="77777777" w:rsidR="00ED7AB5" w:rsidRPr="00AC1507" w:rsidRDefault="00ED7AB5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2F58F35F" w14:textId="7F98071F" w:rsidR="00ED7AB5" w:rsidRPr="00AC1507" w:rsidRDefault="00ED7AB5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8E094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6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2159D5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getSpreadsheetId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910"/>
      </w:tblGrid>
      <w:tr w:rsidR="00AC1507" w:rsidRPr="00AC1507" w14:paraId="0D2D896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D5B68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E285ABB" w14:textId="08611322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returns the Spreadsheet ID used to fetch data from. It returns the Spreadsheet ID as a string.</w:t>
            </w:r>
          </w:p>
        </w:tc>
      </w:tr>
      <w:tr w:rsidR="00AC1507" w:rsidRPr="00AC1507" w14:paraId="6D33AA30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C5017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89953E1" w14:textId="43D97678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getSpreadsheetId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79290F5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14F044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28525239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71BFEFB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FB855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228F626F" w14:textId="5FEB352E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Spreadsheet ID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>The Spreadsheet ID of the Google Sheet used to fetch the data.</w:t>
            </w:r>
          </w:p>
        </w:tc>
      </w:tr>
      <w:tr w:rsidR="00895B10" w:rsidRPr="00AC1507" w14:paraId="40F2A25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5C7D46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63EC404" w14:textId="17C95ED4" w:rsidR="00ED7AB5" w:rsidRPr="00AC1507" w:rsidRDefault="002159D5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var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sheetid</w:t>
            </w:r>
            <w:proofErr w:type="spellEnd"/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=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getSpreadsheetId</w:t>
            </w:r>
            <w:proofErr w:type="spellEnd"/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0DFFF4A4" w14:textId="77777777" w:rsidR="00ED7AB5" w:rsidRPr="00AC1507" w:rsidRDefault="00ED7AB5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3AC16AAF" w14:textId="302FBDC7" w:rsidR="00ED7AB5" w:rsidRPr="00AC1507" w:rsidRDefault="00ED7AB5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8E094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7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2159D5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setSpreadsheetId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7050"/>
      </w:tblGrid>
      <w:tr w:rsidR="00AC1507" w:rsidRPr="00AC1507" w14:paraId="1E0FC461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68994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678A99D" w14:textId="0780BEA8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sets the value of the Spreadsheet ID to fetch the data from. You should pass the Spreadsheet ID as a String parameter.</w:t>
            </w:r>
          </w:p>
        </w:tc>
      </w:tr>
      <w:tr w:rsidR="00AC1507" w:rsidRPr="00AC1507" w14:paraId="14BCD4E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ED76A2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9ED03EF" w14:textId="118B43C8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setSpreadsheetId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("spreadsheet ID")</w:t>
            </w:r>
          </w:p>
        </w:tc>
      </w:tr>
      <w:tr w:rsidR="00AC1507" w:rsidRPr="00AC1507" w14:paraId="1BE4580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12732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7D896B3F" w14:textId="70B4C4DD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Spreadsheet ID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>The Spreadsheet ID of the Google Sheet used to fetch the data.</w:t>
            </w:r>
          </w:p>
        </w:tc>
      </w:tr>
      <w:tr w:rsidR="00AC1507" w:rsidRPr="00AC1507" w14:paraId="2309636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20665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288C2237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895B10" w:rsidRPr="00AC1507" w14:paraId="15225DC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86FCB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22589C0" w14:textId="12D8DA35" w:rsidR="00ED7AB5" w:rsidRPr="00AC1507" w:rsidRDefault="002159D5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setSpreadsheetId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</w:t>
            </w:r>
            <w:r w:rsidRPr="00AC1507">
              <w:rPr>
                <w:rStyle w:val="str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"4e5rvgbhefunajk879dfnhjiec"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);</w:t>
            </w:r>
          </w:p>
        </w:tc>
      </w:tr>
    </w:tbl>
    <w:p w14:paraId="53A9F8FA" w14:textId="77777777" w:rsidR="00ED7AB5" w:rsidRPr="00AC1507" w:rsidRDefault="00ED7AB5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EC3A818" w14:textId="62A692FC" w:rsidR="00ED7AB5" w:rsidRPr="00AC1507" w:rsidRDefault="00ED7AB5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8E094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8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2159D5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getSelectedValue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6879"/>
      </w:tblGrid>
      <w:tr w:rsidR="00AC1507" w:rsidRPr="00AC1507" w14:paraId="03FC3CF1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4A065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95A3050" w14:textId="55A511E5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returns the selected value from the list box. It returns the value as a String.</w:t>
            </w:r>
          </w:p>
        </w:tc>
      </w:tr>
      <w:tr w:rsidR="00AC1507" w:rsidRPr="00AC1507" w14:paraId="0F3E6B2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BA8EC9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604BFC9" w14:textId="5C42A510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getSelectedValue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014CD04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13E36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0CDC7A4F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7161EBC7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E7094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4291E097" w14:textId="109BE758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Selected Value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>The selected value from the drop down list.</w:t>
            </w:r>
          </w:p>
        </w:tc>
      </w:tr>
      <w:tr w:rsidR="00895B10" w:rsidRPr="00AC1507" w14:paraId="08A4BF0D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F12D9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5A2FBDA" w14:textId="6296002C" w:rsidR="00ED7AB5" w:rsidRPr="00AC1507" w:rsidRDefault="002159D5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var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listvalue</w:t>
            </w:r>
            <w:proofErr w:type="spellEnd"/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=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getSelectedValue</w:t>
            </w:r>
            <w:proofErr w:type="spellEnd"/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1EBA5E62" w14:textId="77777777" w:rsidR="00ED7AB5" w:rsidRPr="00AC1507" w:rsidRDefault="00ED7AB5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3ED5A95D" w14:textId="5D6AA69C" w:rsidR="00ED7AB5" w:rsidRPr="00AC1507" w:rsidRDefault="00ED7AB5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="008E094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9</w:t>
      </w: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2159D5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resetSelectedValue</w:t>
      </w:r>
      <w:proofErr w:type="spell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5108"/>
      </w:tblGrid>
      <w:tr w:rsidR="00AC1507" w:rsidRPr="00AC1507" w14:paraId="4893C9A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F34B2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9255753" w14:textId="37EFC82D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resets the selected value to an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empty string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.</w:t>
            </w:r>
          </w:p>
        </w:tc>
      </w:tr>
      <w:tr w:rsidR="00AC1507" w:rsidRPr="00AC1507" w14:paraId="3D82CA8D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AB8526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71FE437" w14:textId="24CDE15D" w:rsidR="00ED7AB5" w:rsidRPr="00AC1507" w:rsidRDefault="002159D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resetSelectedValue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4FB2CCA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16261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1348174E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71536B2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62CB50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7E1E73F5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895B10" w:rsidRPr="00AC1507" w14:paraId="71A8D0E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4369DA" w14:textId="77777777" w:rsidR="00ED7AB5" w:rsidRPr="00AC1507" w:rsidRDefault="00ED7AB5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D409534" w14:textId="52D5AA2F" w:rsidR="00ED7AB5" w:rsidRPr="00AC1507" w:rsidRDefault="002159D5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Style w:val="kwd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this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view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componentID</w:t>
            </w:r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.</w:t>
            </w:r>
            <w:r w:rsidRPr="00AC1507">
              <w:rPr>
                <w:rStyle w:val="pl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resetSelectedValue</w:t>
            </w:r>
            <w:proofErr w:type="spellEnd"/>
            <w:r w:rsidRPr="00AC1507">
              <w:rPr>
                <w:rStyle w:val="pun"/>
                <w:rFonts w:asciiTheme="minorHAnsi" w:eastAsiaTheme="majorEastAsia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0A3C1A9D" w14:textId="77777777" w:rsidR="00ED7AB5" w:rsidRPr="00AC1507" w:rsidRDefault="00ED7AB5" w:rsidP="004B59BB">
      <w:pPr>
        <w:rPr>
          <w:color w:val="000000" w:themeColor="text1"/>
        </w:rPr>
      </w:pPr>
    </w:p>
    <w:p w14:paraId="096DC2E8" w14:textId="77777777" w:rsidR="002159D5" w:rsidRPr="00AC1507" w:rsidRDefault="002159D5" w:rsidP="008E0949">
      <w:pPr>
        <w:pStyle w:val="Heading2"/>
        <w:rPr>
          <w:b/>
          <w:bCs/>
          <w:color w:val="000000" w:themeColor="text1"/>
          <w:sz w:val="26"/>
        </w:rPr>
      </w:pPr>
      <w:proofErr w:type="spellStart"/>
      <w:r w:rsidRPr="00AC1507">
        <w:rPr>
          <w:b/>
          <w:bCs/>
          <w:color w:val="000000" w:themeColor="text1"/>
          <w:sz w:val="26"/>
        </w:rPr>
        <w:t>SheetDate</w:t>
      </w:r>
      <w:proofErr w:type="spellEnd"/>
    </w:p>
    <w:p w14:paraId="63F07B19" w14:textId="38E2159A" w:rsidR="002159D5" w:rsidRPr="00AC1507" w:rsidRDefault="002159D5" w:rsidP="00895B10">
      <w:pPr>
        <w:ind w:left="360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A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SheetDate</w:t>
      </w:r>
      <w:proofErr w:type="spellEnd"/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component fetches a date from the specified column of the Google Sheet and displays them in am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mm/dd/</w:t>
      </w:r>
      <w:proofErr w:type="spellStart"/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yyyy</w:t>
      </w:r>
      <w:proofErr w:type="spellEnd"/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format. It displays the date on a Calendar Widget in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Edit mode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.</w:t>
      </w:r>
    </w:p>
    <w:p w14:paraId="3F921970" w14:textId="77777777" w:rsidR="002159D5" w:rsidRPr="00AC1507" w:rsidRDefault="002159D5" w:rsidP="004B59BB">
      <w:pPr>
        <w:rPr>
          <w:rFonts w:asciiTheme="minorHAnsi" w:hAnsiTheme="minorHAnsi" w:cs="Poppins Light"/>
          <w:color w:val="000000" w:themeColor="text1"/>
          <w:sz w:val="22"/>
          <w:szCs w:val="22"/>
        </w:rPr>
      </w:pPr>
    </w:p>
    <w:p w14:paraId="47666FDD" w14:textId="05D384E5" w:rsidR="002159D5" w:rsidRPr="00AC1507" w:rsidRDefault="002159D5" w:rsidP="008E0949">
      <w:pPr>
        <w:pStyle w:val="Heading3"/>
        <w:rPr>
          <w:b/>
          <w:bCs/>
          <w:color w:val="000000" w:themeColor="text1"/>
        </w:rPr>
      </w:pPr>
      <w:r w:rsidRPr="00AC1507">
        <w:rPr>
          <w:b/>
          <w:bCs/>
          <w:color w:val="000000" w:themeColor="text1"/>
        </w:rPr>
        <w:t>General Properties</w:t>
      </w:r>
    </w:p>
    <w:p w14:paraId="48C04D82" w14:textId="1AAA1FC7" w:rsidR="00957719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30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007EB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Title Text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971"/>
      </w:tblGrid>
      <w:tr w:rsidR="00AC1507" w:rsidRPr="00AC1507" w14:paraId="0A4AE6C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6A4843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C62EDD5" w14:textId="0AF57053" w:rsidR="00957719" w:rsidRPr="00AC1507" w:rsidRDefault="00007EB8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text for the title of the date component.</w:t>
            </w:r>
          </w:p>
        </w:tc>
      </w:tr>
      <w:tr w:rsidR="00AC1507" w:rsidRPr="00AC1507" w14:paraId="476309E2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38D45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FCF8661" w14:textId="4AEDB3AB" w:rsidR="00957719" w:rsidRPr="00AC1507" w:rsidRDefault="00007EB8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textTitle</w:t>
            </w:r>
            <w:proofErr w:type="spellEnd"/>
          </w:p>
        </w:tc>
      </w:tr>
      <w:tr w:rsidR="00AC1507" w:rsidRPr="00AC1507" w14:paraId="67521D8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F0A5A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DBD0413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49FBE45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3889A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3DDC5D81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6810DDCD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4E76D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2DF356A" w14:textId="4D02F6B8" w:rsidR="00957719" w:rsidRPr="00AC1507" w:rsidRDefault="00007EB8" w:rsidP="00007EB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this.view.componentID.textTitle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"Estimated Date";</w:t>
            </w:r>
          </w:p>
        </w:tc>
      </w:tr>
    </w:tbl>
    <w:p w14:paraId="158C7710" w14:textId="77777777" w:rsidR="00957719" w:rsidRPr="00AC1507" w:rsidRDefault="00957719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33B77ECD" w14:textId="6F8AFA8B" w:rsidR="00957719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31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007EB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Calendar Widget Visibility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4597"/>
      </w:tblGrid>
      <w:tr w:rsidR="00AC1507" w:rsidRPr="00AC1507" w14:paraId="1B58DFE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85C49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7491FE2" w14:textId="08CCECC8" w:rsidR="00957719" w:rsidRPr="00AC1507" w:rsidRDefault="00007EB8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visibility of the calendar widget.</w:t>
            </w:r>
          </w:p>
        </w:tc>
      </w:tr>
      <w:tr w:rsidR="00AC1507" w:rsidRPr="00AC1507" w14:paraId="5CFC511B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20FE9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Syntax:</w:t>
            </w:r>
          </w:p>
        </w:tc>
        <w:tc>
          <w:tcPr>
            <w:tcW w:w="0" w:type="auto"/>
            <w:vAlign w:val="center"/>
            <w:hideMark/>
          </w:tcPr>
          <w:p w14:paraId="6D792E91" w14:textId="0C5F3386" w:rsidR="00957719" w:rsidRPr="00AC1507" w:rsidRDefault="00007EB8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isVisibleCalendar</w:t>
            </w:r>
            <w:proofErr w:type="spellEnd"/>
          </w:p>
        </w:tc>
      </w:tr>
      <w:tr w:rsidR="00AC1507" w:rsidRPr="00AC1507" w14:paraId="6C9FCBE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07051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FA1C8C4" w14:textId="69525E67" w:rsidR="00957719" w:rsidRPr="00AC1507" w:rsidRDefault="00007EB8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Boolean</w:t>
            </w:r>
          </w:p>
        </w:tc>
      </w:tr>
      <w:tr w:rsidR="00AC1507" w:rsidRPr="00AC1507" w14:paraId="3B1DDFA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E9923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D25B858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482446C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937A0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677AC92" w14:textId="62BFE522" w:rsidR="00957719" w:rsidRPr="00AC1507" w:rsidRDefault="00007EB8" w:rsidP="00007EB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this.view.componentID.isVisibleCalendar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true;</w:t>
            </w:r>
          </w:p>
        </w:tc>
      </w:tr>
    </w:tbl>
    <w:p w14:paraId="6A78B4A8" w14:textId="77777777" w:rsidR="00957719" w:rsidRPr="00AC1507" w:rsidRDefault="00957719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6007551D" w14:textId="3CA3357C" w:rsidR="00957719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32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007EB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Calendar Placeholder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5335"/>
      </w:tblGrid>
      <w:tr w:rsidR="00AC1507" w:rsidRPr="00AC1507" w14:paraId="3E6BADBB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9104E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7D340DA" w14:textId="1A55D01A" w:rsidR="00957719" w:rsidRPr="00AC1507" w:rsidRDefault="00007EB8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placeholder of the calendar widget.</w:t>
            </w:r>
          </w:p>
        </w:tc>
      </w:tr>
      <w:tr w:rsidR="00AC1507" w:rsidRPr="00AC1507" w14:paraId="10ECADB8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4C429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01641F2" w14:textId="61F30DFD" w:rsidR="00957719" w:rsidRPr="00AC1507" w:rsidRDefault="00007EB8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placeholderCal</w:t>
            </w:r>
            <w:proofErr w:type="spellEnd"/>
          </w:p>
        </w:tc>
      </w:tr>
      <w:tr w:rsidR="00AC1507" w:rsidRPr="00AC1507" w14:paraId="57E8261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D12649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0CB6B270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54D87A38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0A0B10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C571BF6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174D6A4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59342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F7F0772" w14:textId="6E08ECBB" w:rsidR="00957719" w:rsidRPr="00AC1507" w:rsidRDefault="00007EB8" w:rsidP="00007EB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this.view.componentID.placeholderCal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"02/01/2018";</w:t>
            </w:r>
          </w:p>
        </w:tc>
      </w:tr>
    </w:tbl>
    <w:p w14:paraId="21CD6779" w14:textId="77777777" w:rsidR="00957719" w:rsidRPr="00AC1507" w:rsidRDefault="00957719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4D39E7B2" w14:textId="4BC66436" w:rsidR="00957719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33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r w:rsidR="00007EB8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Column Name</w:t>
      </w:r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9"/>
        <w:gridCol w:w="6968"/>
      </w:tblGrid>
      <w:tr w:rsidR="00AC1507" w:rsidRPr="00AC1507" w14:paraId="24337D27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A631E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F394C5E" w14:textId="5ED3051C" w:rsidR="00957719" w:rsidRPr="00AC1507" w:rsidRDefault="00007EB8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Specifies the column that corresponds to the data that should be fetched and mapped to the sheet date component.</w:t>
            </w:r>
          </w:p>
        </w:tc>
      </w:tr>
      <w:tr w:rsidR="00AC1507" w:rsidRPr="00AC1507" w14:paraId="010D976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51430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8F4592A" w14:textId="5E688E6F" w:rsidR="00957719" w:rsidRPr="00AC1507" w:rsidRDefault="00007EB8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columnName</w:t>
            </w:r>
            <w:proofErr w:type="spellEnd"/>
          </w:p>
        </w:tc>
      </w:tr>
      <w:tr w:rsidR="00AC1507" w:rsidRPr="00AC1507" w14:paraId="3AFDB0D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75D031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FC09AC1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String</w:t>
            </w:r>
          </w:p>
        </w:tc>
      </w:tr>
      <w:tr w:rsidR="00AC1507" w:rsidRPr="00AC1507" w14:paraId="0CD94BB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72288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2749086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Read + Write</w:t>
            </w:r>
          </w:p>
        </w:tc>
      </w:tr>
      <w:tr w:rsidR="00895B10" w:rsidRPr="00AC1507" w14:paraId="57597FE2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A2F3B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E32A10E" w14:textId="5C306A98" w:rsidR="00957719" w:rsidRPr="00AC1507" w:rsidRDefault="00007EB8" w:rsidP="00007EB8">
            <w:pPr>
              <w:pStyle w:val="HTMLPreformatted"/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this.view.componentID.columnName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"D";</w:t>
            </w:r>
          </w:p>
        </w:tc>
      </w:tr>
    </w:tbl>
    <w:p w14:paraId="31F6341C" w14:textId="77777777" w:rsidR="00957719" w:rsidRPr="00AC1507" w:rsidRDefault="00957719" w:rsidP="004B59BB">
      <w:pPr>
        <w:rPr>
          <w:color w:val="000000" w:themeColor="text1"/>
        </w:rPr>
      </w:pPr>
    </w:p>
    <w:p w14:paraId="03A406A3" w14:textId="77777777" w:rsidR="00274F2E" w:rsidRPr="00AC1507" w:rsidRDefault="00274F2E" w:rsidP="008E0949">
      <w:pPr>
        <w:pStyle w:val="Heading3"/>
        <w:rPr>
          <w:b/>
          <w:bCs/>
          <w:color w:val="000000" w:themeColor="text1"/>
        </w:rPr>
      </w:pPr>
      <w:proofErr w:type="spellStart"/>
      <w:r w:rsidRPr="00AC1507">
        <w:rPr>
          <w:b/>
          <w:bCs/>
          <w:color w:val="000000" w:themeColor="text1"/>
        </w:rPr>
        <w:t>SheetDate</w:t>
      </w:r>
      <w:proofErr w:type="spellEnd"/>
      <w:r w:rsidRPr="00AC1507">
        <w:rPr>
          <w:b/>
          <w:bCs/>
          <w:color w:val="000000" w:themeColor="text1"/>
        </w:rPr>
        <w:t xml:space="preserve"> APIs</w:t>
      </w:r>
    </w:p>
    <w:p w14:paraId="4DAF1569" w14:textId="77777777" w:rsidR="00274F2E" w:rsidRPr="00AC1507" w:rsidRDefault="00274F2E" w:rsidP="004B59BB">
      <w:pPr>
        <w:rPr>
          <w:color w:val="000000" w:themeColor="text1"/>
        </w:rPr>
      </w:pPr>
    </w:p>
    <w:p w14:paraId="48E4674A" w14:textId="56203507" w:rsidR="00957719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34</w:t>
      </w:r>
      <w:r w:rsidR="00957719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274F2E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getComponentType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6911"/>
      </w:tblGrid>
      <w:tr w:rsidR="00AC1507" w:rsidRPr="00AC1507" w14:paraId="4B0ED4A9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B5F77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56A536A" w14:textId="77A88927" w:rsidR="00957719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returns the type of the component. It returns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"</w:t>
            </w:r>
            <w:proofErr w:type="spellStart"/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sheetDateComponent</w:t>
            </w:r>
            <w:proofErr w:type="spellEnd"/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"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for this component.</w:t>
            </w:r>
          </w:p>
        </w:tc>
      </w:tr>
      <w:tr w:rsidR="00AC1507" w:rsidRPr="00AC1507" w14:paraId="7702CC98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1385B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0DBB02F" w14:textId="1BBC4379" w:rsidR="00957719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getComponentType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665C4D88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6FD509" w14:textId="47806C5F" w:rsidR="00957719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</w:t>
            </w:r>
            <w:r w:rsidR="00957719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A4C90CF" w14:textId="6AFB954C" w:rsidR="00957719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32D84D41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74FD1" w14:textId="27939D00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</w:t>
            </w:r>
            <w:r w:rsidR="00274F2E"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turn Value</w:t>
            </w: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F5DF6F7" w14:textId="2E2610CE" w:rsidR="00957719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sheetDateComponent</w:t>
            </w:r>
            <w:proofErr w:type="spellEnd"/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 xml:space="preserve">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 xml:space="preserve">The component type for the </w:t>
            </w:r>
            <w:proofErr w:type="spellStart"/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SheetDate</w:t>
            </w:r>
            <w:proofErr w:type="spellEnd"/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 xml:space="preserve"> component.</w:t>
            </w:r>
          </w:p>
        </w:tc>
      </w:tr>
      <w:tr w:rsidR="00895B10" w:rsidRPr="00AC1507" w14:paraId="3EA0654E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188331" w14:textId="77777777" w:rsidR="00957719" w:rsidRPr="00AC1507" w:rsidRDefault="00957719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A6DBAB4" w14:textId="5B99BA59" w:rsidR="00957719" w:rsidRPr="00AC1507" w:rsidRDefault="00274F2E" w:rsidP="00274F2E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this.view.componentID.getComponentType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66864A7C" w14:textId="77777777" w:rsidR="00957719" w:rsidRPr="00AC1507" w:rsidRDefault="00957719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1AB905F1" w14:textId="47094A1E" w:rsidR="00274F2E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35</w:t>
      </w:r>
      <w:r w:rsidR="00274F2E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274F2E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getLabelData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6880"/>
      </w:tblGrid>
      <w:tr w:rsidR="00AC1507" w:rsidRPr="00AC1507" w14:paraId="4396D10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5B98E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D4C4F9C" w14:textId="1CA778B3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returns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Label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data of the component. It returns the label data as a String.</w:t>
            </w:r>
          </w:p>
        </w:tc>
      </w:tr>
      <w:tr w:rsidR="00AC1507" w:rsidRPr="00AC1507" w14:paraId="13602A1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E3D69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7E69146" w14:textId="67A2FD8F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getLabelData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7CCC6F7E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3C3B6D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00C0BAD7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1BC6DD7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E271D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6A8F6FF4" w14:textId="3012C64C" w:rsidR="00274F2E" w:rsidRPr="00AC1507" w:rsidRDefault="00FC42DF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l</w:t>
            </w:r>
            <w:r w:rsidR="00274F2E"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abel text [String]:</w:t>
            </w:r>
            <w:r w:rsidR="00274F2E"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="00274F2E"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>The text shown in the component's label.</w:t>
            </w:r>
          </w:p>
        </w:tc>
      </w:tr>
      <w:tr w:rsidR="00895B10" w:rsidRPr="00AC1507" w14:paraId="15C1CD96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B5222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13FAC0C4" w14:textId="57CB4717" w:rsidR="00274F2E" w:rsidRPr="00AC1507" w:rsidRDefault="00FC42DF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var </w:t>
            </w: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lblData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</w:t>
            </w: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this.view.componentID.getLabelData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491DE3CD" w14:textId="77777777" w:rsidR="00274F2E" w:rsidRPr="00AC1507" w:rsidRDefault="00274F2E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1CB2FB37" w14:textId="725FD987" w:rsidR="00274F2E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36</w:t>
      </w:r>
      <w:r w:rsidR="00274F2E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FC42DF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setLabelData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6904"/>
      </w:tblGrid>
      <w:tr w:rsidR="00AC1507" w:rsidRPr="00AC1507" w14:paraId="31D0F0B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C1BAA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D9E0273" w14:textId="7A857B60" w:rsidR="00274F2E" w:rsidRPr="00AC1507" w:rsidRDefault="00FC42DF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sets the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Label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data of the component. You should pass the data as a string parameter.</w:t>
            </w:r>
          </w:p>
        </w:tc>
      </w:tr>
      <w:tr w:rsidR="00AC1507" w:rsidRPr="00AC1507" w14:paraId="18B79D3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038FC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7E86E978" w14:textId="4587B323" w:rsidR="00274F2E" w:rsidRPr="00AC1507" w:rsidRDefault="00FC42DF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setLabelData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("text")</w:t>
            </w:r>
          </w:p>
        </w:tc>
      </w:tr>
      <w:tr w:rsidR="00AC1507" w:rsidRPr="00AC1507" w14:paraId="2F7E1FBE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68A10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16BB6E2B" w14:textId="13C1FE0B" w:rsidR="00274F2E" w:rsidRPr="00AC1507" w:rsidRDefault="00FC42DF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text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>The text shown in the component's label.</w:t>
            </w:r>
          </w:p>
        </w:tc>
      </w:tr>
      <w:tr w:rsidR="00AC1507" w:rsidRPr="00AC1507" w14:paraId="16E5B7A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497BD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238DEDBA" w14:textId="4ED7621B" w:rsidR="00274F2E" w:rsidRPr="00AC1507" w:rsidRDefault="00FC42DF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895B10" w:rsidRPr="00AC1507" w14:paraId="142B874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3A5FD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3DC39B59" w14:textId="2CF0D4DF" w:rsidR="00274F2E" w:rsidRPr="00AC1507" w:rsidRDefault="00FC42DF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this.view.componentID.setLabelData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("open");</w:t>
            </w:r>
          </w:p>
        </w:tc>
      </w:tr>
    </w:tbl>
    <w:p w14:paraId="4EAB4CED" w14:textId="77777777" w:rsidR="00274F2E" w:rsidRPr="00AC1507" w:rsidRDefault="00274F2E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7BD6ED5B" w14:textId="5DD572C6" w:rsidR="00274F2E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37</w:t>
      </w:r>
      <w:r w:rsidR="00274F2E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FC42DF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getSelectedValue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6877"/>
      </w:tblGrid>
      <w:tr w:rsidR="00AC1507" w:rsidRPr="00AC1507" w14:paraId="0A06242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CB178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2113AB6" w14:textId="4ED5AE5D" w:rsidR="00274F2E" w:rsidRPr="00AC1507" w:rsidRDefault="00FC42DF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returns the selected date from the calendar. It returns the date as a String.</w:t>
            </w:r>
          </w:p>
        </w:tc>
      </w:tr>
      <w:tr w:rsidR="00AC1507" w:rsidRPr="00AC1507" w14:paraId="2968F814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66D79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3C28B5C" w14:textId="6B7159FC" w:rsidR="00274F2E" w:rsidRPr="00AC1507" w:rsidRDefault="00FC42DF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getSelectedValue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6863DCC0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1DED3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51CE0A09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251A39D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897A7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7C7EBCB4" w14:textId="55AA1752" w:rsidR="00274F2E" w:rsidRPr="00AC1507" w:rsidRDefault="007C3BBD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Selected Date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>The selected in the calendar widget.</w:t>
            </w:r>
          </w:p>
        </w:tc>
      </w:tr>
      <w:tr w:rsidR="00895B10" w:rsidRPr="00AC1507" w14:paraId="6916FBA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295E57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0153821" w14:textId="3A6C53F8" w:rsidR="00274F2E" w:rsidRPr="00AC1507" w:rsidRDefault="007C3BBD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var </w:t>
            </w: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userDate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= </w:t>
            </w: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this.view.componentID.getSelectedValue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0C678E9E" w14:textId="77777777" w:rsidR="00274F2E" w:rsidRPr="00AC1507" w:rsidRDefault="00274F2E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0792A210" w14:textId="22203631" w:rsidR="00274F2E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38</w:t>
      </w:r>
      <w:r w:rsidR="00274F2E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7C3BBD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resetSelectedValue</w:t>
      </w:r>
      <w:proofErr w:type="spellEnd"/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5108"/>
      </w:tblGrid>
      <w:tr w:rsidR="00AC1507" w:rsidRPr="00AC1507" w14:paraId="15E3752A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5FECFF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3E13BA6B" w14:textId="03CF378F" w:rsidR="00274F2E" w:rsidRPr="00AC1507" w:rsidRDefault="007C3BBD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resets the selected value to an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b/>
                <w:bCs/>
                <w:color w:val="000000" w:themeColor="text1"/>
                <w:sz w:val="22"/>
                <w:szCs w:val="22"/>
              </w:rPr>
              <w:t>empty string</w:t>
            </w: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.</w:t>
            </w:r>
          </w:p>
        </w:tc>
      </w:tr>
      <w:tr w:rsidR="00AC1507" w:rsidRPr="00AC1507" w14:paraId="4498945F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27B03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A06091E" w14:textId="609FA981" w:rsidR="00274F2E" w:rsidRPr="00AC1507" w:rsidRDefault="007C3BBD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resetSelectedValue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()</w:t>
            </w:r>
          </w:p>
        </w:tc>
      </w:tr>
      <w:tr w:rsidR="00AC1507" w:rsidRPr="00AC1507" w14:paraId="2AE7CEF3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0DD80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66BE3AEF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54F32C6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AF7E0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4C041DAC" w14:textId="4A1893B4" w:rsidR="00274F2E" w:rsidRPr="00AC1507" w:rsidRDefault="007C3BBD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895B10" w:rsidRPr="00AC1507" w14:paraId="71D7BA88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B0186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B763B90" w14:textId="0FD7CD13" w:rsidR="00274F2E" w:rsidRPr="00AC1507" w:rsidRDefault="007C3BBD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this.view.componentID.resetSelectedValue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();</w:t>
            </w:r>
          </w:p>
        </w:tc>
      </w:tr>
    </w:tbl>
    <w:p w14:paraId="6A317CEE" w14:textId="77777777" w:rsidR="00274F2E" w:rsidRPr="00AC1507" w:rsidRDefault="00274F2E" w:rsidP="00895B10">
      <w:p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5B9747C2" w14:textId="78EB9CCE" w:rsidR="00274F2E" w:rsidRPr="00AC1507" w:rsidRDefault="008E0949" w:rsidP="00895B10">
      <w:pPr>
        <w:ind w:left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39</w:t>
      </w:r>
      <w:r w:rsidR="00274F2E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="007C3BBD" w:rsidRPr="00AC1507">
        <w:rPr>
          <w:rFonts w:asciiTheme="minorHAnsi" w:hAnsiTheme="minorHAnsi"/>
          <w:b/>
          <w:bCs/>
          <w:color w:val="000000" w:themeColor="text1"/>
          <w:sz w:val="22"/>
          <w:szCs w:val="22"/>
        </w:rPr>
        <w:t>setSelectedDate</w:t>
      </w:r>
      <w:proofErr w:type="spellEnd"/>
    </w:p>
    <w:tbl>
      <w:tblPr>
        <w:tblW w:w="8307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6919"/>
      </w:tblGrid>
      <w:tr w:rsidR="00AC1507" w:rsidRPr="00AC1507" w14:paraId="0AB3D9E7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8BFEE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5D8013A" w14:textId="41BDD1AB" w:rsidR="00274F2E" w:rsidRPr="00AC1507" w:rsidRDefault="007C3BBD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This API sets the selected date to the widget. You should pass this date as a String parameter.</w:t>
            </w:r>
          </w:p>
        </w:tc>
      </w:tr>
      <w:tr w:rsidR="00AC1507" w:rsidRPr="00AC1507" w14:paraId="412B353C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BB1F80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5B44E44" w14:textId="06437CFE" w:rsidR="00274F2E" w:rsidRPr="00AC1507" w:rsidRDefault="007C3BBD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setSelectedDate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("</w:t>
            </w:r>
            <w:proofErr w:type="spellStart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dateString</w:t>
            </w:r>
            <w:proofErr w:type="spellEnd"/>
            <w:r w:rsidRPr="00AC1507">
              <w:rPr>
                <w:rFonts w:asciiTheme="minorHAnsi" w:hAnsiTheme="minorHAnsi" w:cs="Courier New"/>
                <w:color w:val="000000" w:themeColor="text1"/>
                <w:sz w:val="22"/>
                <w:szCs w:val="22"/>
                <w:shd w:val="clear" w:color="auto" w:fill="DDDDDD"/>
              </w:rPr>
              <w:t>")</w:t>
            </w:r>
          </w:p>
        </w:tc>
      </w:tr>
      <w:tr w:rsidR="00AC1507" w:rsidRPr="00AC1507" w14:paraId="23B6A11E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610EB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Parameters:</w:t>
            </w:r>
          </w:p>
        </w:tc>
        <w:tc>
          <w:tcPr>
            <w:tcW w:w="0" w:type="auto"/>
            <w:vAlign w:val="center"/>
            <w:hideMark/>
          </w:tcPr>
          <w:p w14:paraId="4AE3E435" w14:textId="56FF39A1" w:rsidR="00274F2E" w:rsidRPr="00AC1507" w:rsidRDefault="007C3BBD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t>date [String]:</w:t>
            </w:r>
            <w:r w:rsidRPr="00AC1507">
              <w:rPr>
                <w:rStyle w:val="apple-converted-space"/>
                <w:rFonts w:asciiTheme="minorHAnsi" w:eastAsiaTheme="majorEastAsia" w:hAnsiTheme="minorHAnsi" w:cs="Poppins Light"/>
                <w:color w:val="000000" w:themeColor="text1"/>
                <w:sz w:val="22"/>
                <w:szCs w:val="22"/>
              </w:rPr>
              <w:t> </w:t>
            </w:r>
            <w:r w:rsidRPr="00AC1507">
              <w:rPr>
                <w:rFonts w:asciiTheme="minorHAnsi" w:hAnsiTheme="minorHAnsi" w:cs="Poppins Light"/>
                <w:i/>
                <w:iCs/>
                <w:color w:val="000000" w:themeColor="text1"/>
                <w:sz w:val="22"/>
                <w:szCs w:val="22"/>
              </w:rPr>
              <w:br/>
              <w:t>The date should be set on the calendar widget.</w:t>
            </w:r>
          </w:p>
        </w:tc>
      </w:tr>
      <w:tr w:rsidR="00AC1507" w:rsidRPr="00AC1507" w14:paraId="4EDD8C8B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FC9E6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Return Value:</w:t>
            </w:r>
          </w:p>
        </w:tc>
        <w:tc>
          <w:tcPr>
            <w:tcW w:w="0" w:type="auto"/>
            <w:vAlign w:val="center"/>
            <w:hideMark/>
          </w:tcPr>
          <w:p w14:paraId="000159C5" w14:textId="41B8F27E" w:rsidR="00274F2E" w:rsidRPr="00AC1507" w:rsidRDefault="007C3BBD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None</w:t>
            </w:r>
          </w:p>
        </w:tc>
      </w:tr>
      <w:tr w:rsidR="00AC1507" w:rsidRPr="00AC1507" w14:paraId="4EA81DD5" w14:textId="77777777" w:rsidTr="00895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59042" w14:textId="77777777" w:rsidR="00274F2E" w:rsidRPr="00AC1507" w:rsidRDefault="00274F2E" w:rsidP="00E82877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C150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75BFA8F" w14:textId="457A1750" w:rsidR="00274F2E" w:rsidRPr="00AC1507" w:rsidRDefault="007C3BBD" w:rsidP="00E82877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this.view.componentID.setSelectedDate</w:t>
            </w:r>
            <w:proofErr w:type="spellEnd"/>
            <w:r w:rsidRPr="00AC1507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("12/01/2017");</w:t>
            </w:r>
          </w:p>
        </w:tc>
      </w:tr>
    </w:tbl>
    <w:p w14:paraId="569CE202" w14:textId="77777777" w:rsidR="00274F2E" w:rsidRPr="00AC1507" w:rsidRDefault="00274F2E" w:rsidP="004B59BB">
      <w:pPr>
        <w:rPr>
          <w:color w:val="000000" w:themeColor="text1"/>
        </w:rPr>
      </w:pPr>
    </w:p>
    <w:p w14:paraId="14B3EDA2" w14:textId="79B794EC" w:rsidR="007C3BBD" w:rsidRPr="00AC1507" w:rsidRDefault="007C3BBD" w:rsidP="00AC1507">
      <w:pPr>
        <w:pStyle w:val="Heading1"/>
        <w:rPr>
          <w:b/>
          <w:bCs/>
          <w:color w:val="000000" w:themeColor="text1"/>
          <w:sz w:val="28"/>
          <w:szCs w:val="28"/>
        </w:rPr>
      </w:pPr>
      <w:r w:rsidRPr="00AC1507">
        <w:rPr>
          <w:b/>
          <w:bCs/>
          <w:color w:val="000000" w:themeColor="text1"/>
          <w:sz w:val="28"/>
          <w:szCs w:val="28"/>
        </w:rPr>
        <w:t xml:space="preserve">Publishing the App in </w:t>
      </w:r>
      <w:r w:rsidR="00CF0E10" w:rsidRPr="00AC1507">
        <w:rPr>
          <w:b/>
          <w:bCs/>
          <w:color w:val="000000" w:themeColor="text1"/>
          <w:sz w:val="28"/>
          <w:szCs w:val="28"/>
        </w:rPr>
        <w:t>HCL</w:t>
      </w:r>
      <w:r w:rsidRPr="00AC1507">
        <w:rPr>
          <w:b/>
          <w:bCs/>
          <w:color w:val="000000" w:themeColor="text1"/>
          <w:sz w:val="28"/>
          <w:szCs w:val="28"/>
        </w:rPr>
        <w:t xml:space="preserve"> </w:t>
      </w:r>
      <w:r w:rsidR="00CF0E10" w:rsidRPr="00AC1507">
        <w:rPr>
          <w:b/>
          <w:bCs/>
          <w:color w:val="000000" w:themeColor="text1"/>
          <w:sz w:val="28"/>
          <w:szCs w:val="28"/>
        </w:rPr>
        <w:t>Foundry</w:t>
      </w:r>
    </w:p>
    <w:p w14:paraId="3CBDA7DA" w14:textId="67DFE149" w:rsidR="007C3BBD" w:rsidRPr="00AC1507" w:rsidRDefault="007C3BBD" w:rsidP="00CF0E10">
      <w:pPr>
        <w:pStyle w:val="NormalWeb"/>
        <w:spacing w:before="120" w:after="120"/>
        <w:rPr>
          <w:rFonts w:asciiTheme="minorHAnsi" w:eastAsiaTheme="majorEastAsia" w:hAnsiTheme="minorHAnsi" w:cs="Poppins Light"/>
          <w:color w:val="000000" w:themeColor="text1"/>
          <w:sz w:val="22"/>
          <w:szCs w:val="22"/>
        </w:rPr>
      </w:pP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After adding the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Worksheet List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  <w:r w:rsidRPr="00AC1507">
        <w:rPr>
          <w:rFonts w:asciiTheme="minorHAnsi" w:hAnsiTheme="minorHAnsi" w:cs="Poppins Light"/>
          <w:color w:val="000000" w:themeColor="text1"/>
          <w:sz w:val="22"/>
          <w:szCs w:val="22"/>
        </w:rPr>
        <w:t>component to your app and configuring the necessary configurations, you must publish the app to HCL Foundry.</w:t>
      </w:r>
      <w:r w:rsidRPr="00AC1507">
        <w:rPr>
          <w:rStyle w:val="apple-converted-space"/>
          <w:rFonts w:asciiTheme="minorHAnsi" w:eastAsiaTheme="majorEastAsia" w:hAnsiTheme="minorHAnsi" w:cs="Poppins Light"/>
          <w:color w:val="000000" w:themeColor="text1"/>
          <w:sz w:val="22"/>
          <w:szCs w:val="22"/>
        </w:rPr>
        <w:t> </w:t>
      </w:r>
    </w:p>
    <w:p w14:paraId="5CFB66C2" w14:textId="27AB5E0E" w:rsidR="002D0CCD" w:rsidRPr="00AC1507" w:rsidRDefault="002D0CCD" w:rsidP="00AC1507">
      <w:pPr>
        <w:pStyle w:val="Heading1"/>
        <w:rPr>
          <w:b/>
          <w:bCs/>
          <w:color w:val="000000" w:themeColor="text1"/>
          <w:sz w:val="28"/>
          <w:szCs w:val="28"/>
        </w:rPr>
      </w:pPr>
      <w:r w:rsidRPr="00AC1507">
        <w:rPr>
          <w:b/>
          <w:bCs/>
          <w:color w:val="000000" w:themeColor="text1"/>
          <w:sz w:val="28"/>
          <w:szCs w:val="28"/>
        </w:rPr>
        <w:t>Revision History</w:t>
      </w:r>
    </w:p>
    <w:p w14:paraId="448A6E6D" w14:textId="18D45725" w:rsidR="002D0CCD" w:rsidRPr="00AC1507" w:rsidRDefault="002D0CCD" w:rsidP="009A3212">
      <w:pPr>
        <w:rPr>
          <w:color w:val="000000" w:themeColor="text1"/>
        </w:rPr>
      </w:pPr>
      <w:r w:rsidRPr="00AC1507">
        <w:rPr>
          <w:color w:val="000000" w:themeColor="text1"/>
        </w:rPr>
        <w:t>App version 1.</w:t>
      </w:r>
      <w:r w:rsidR="0027704C" w:rsidRPr="00AC1507">
        <w:rPr>
          <w:color w:val="000000" w:themeColor="text1"/>
        </w:rPr>
        <w:t>1</w:t>
      </w:r>
      <w:r w:rsidRPr="00AC1507">
        <w:rPr>
          <w:color w:val="000000" w:themeColor="text1"/>
        </w:rPr>
        <w:t>.</w:t>
      </w:r>
      <w:r w:rsidR="0027704C" w:rsidRPr="00AC1507">
        <w:rPr>
          <w:color w:val="000000" w:themeColor="text1"/>
        </w:rPr>
        <w:t>0</w:t>
      </w:r>
      <w:r w:rsidRPr="00AC1507">
        <w:rPr>
          <w:color w:val="000000" w:themeColor="text1"/>
        </w:rPr>
        <w:t>:</w:t>
      </w:r>
    </w:p>
    <w:p w14:paraId="3A323A3E" w14:textId="14A2D817" w:rsidR="00756204" w:rsidRPr="00930660" w:rsidRDefault="00756204" w:rsidP="002D0CCD">
      <w:pPr>
        <w:pStyle w:val="Heading2"/>
        <w:rPr>
          <w:b/>
          <w:bCs/>
          <w:color w:val="000000" w:themeColor="text1"/>
        </w:rPr>
      </w:pPr>
      <w:r w:rsidRPr="00930660">
        <w:rPr>
          <w:b/>
          <w:bCs/>
          <w:color w:val="000000" w:themeColor="text1"/>
        </w:rPr>
        <w:t>Limitations</w:t>
      </w:r>
    </w:p>
    <w:p w14:paraId="313C3843" w14:textId="3E0711AB" w:rsidR="00756204" w:rsidRPr="00AC1507" w:rsidRDefault="009A3212" w:rsidP="0058633D">
      <w:pPr>
        <w:ind w:left="360"/>
        <w:rPr>
          <w:color w:val="000000" w:themeColor="text1"/>
        </w:rPr>
      </w:pPr>
      <w:r w:rsidRPr="00AC1507">
        <w:rPr>
          <w:color w:val="000000" w:themeColor="text1"/>
        </w:rPr>
        <w:t>1. Landscape mode is not supported.</w:t>
      </w:r>
    </w:p>
    <w:p w14:paraId="303D9966" w14:textId="6CD9C34C" w:rsidR="009A3212" w:rsidRPr="00AC1507" w:rsidRDefault="009A3212" w:rsidP="0058633D">
      <w:pPr>
        <w:ind w:left="360"/>
        <w:rPr>
          <w:color w:val="000000" w:themeColor="text1"/>
        </w:rPr>
      </w:pPr>
      <w:r w:rsidRPr="00AC1507">
        <w:rPr>
          <w:color w:val="000000" w:themeColor="text1"/>
        </w:rPr>
        <w:t xml:space="preserve">2. If browser height is minimized </w:t>
      </w:r>
      <w:r w:rsidR="00F7484A" w:rsidRPr="00AC1507">
        <w:rPr>
          <w:color w:val="000000" w:themeColor="text1"/>
        </w:rPr>
        <w:t>UI gets distorted.</w:t>
      </w:r>
    </w:p>
    <w:sectPr w:rsidR="009A3212" w:rsidRPr="00AC1507">
      <w:footerReference w:type="default" r:id="rId31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7962" w14:textId="77777777" w:rsidR="005B4842" w:rsidRDefault="005B4842">
      <w:r>
        <w:separator/>
      </w:r>
    </w:p>
    <w:p w14:paraId="0F298C61" w14:textId="77777777" w:rsidR="005B4842" w:rsidRDefault="005B4842"/>
  </w:endnote>
  <w:endnote w:type="continuationSeparator" w:id="0">
    <w:p w14:paraId="0A3D1022" w14:textId="77777777" w:rsidR="005B4842" w:rsidRDefault="005B4842">
      <w:r>
        <w:continuationSeparator/>
      </w:r>
    </w:p>
    <w:p w14:paraId="63A0AB69" w14:textId="77777777" w:rsidR="005B4842" w:rsidRDefault="005B4842"/>
  </w:endnote>
  <w:endnote w:type="continuationNotice" w:id="1">
    <w:p w14:paraId="225C7396" w14:textId="77777777" w:rsidR="005B4842" w:rsidRDefault="005B48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2D57" w14:textId="77777777" w:rsidR="005B4842" w:rsidRDefault="005B4842">
      <w:r>
        <w:separator/>
      </w:r>
    </w:p>
    <w:p w14:paraId="33395CF7" w14:textId="77777777" w:rsidR="005B4842" w:rsidRDefault="005B4842"/>
  </w:footnote>
  <w:footnote w:type="continuationSeparator" w:id="0">
    <w:p w14:paraId="15D2B0EF" w14:textId="77777777" w:rsidR="005B4842" w:rsidRDefault="005B4842">
      <w:r>
        <w:continuationSeparator/>
      </w:r>
    </w:p>
    <w:p w14:paraId="4EDA71D4" w14:textId="77777777" w:rsidR="005B4842" w:rsidRDefault="005B4842"/>
  </w:footnote>
  <w:footnote w:type="continuationNotice" w:id="1">
    <w:p w14:paraId="16960FF1" w14:textId="77777777" w:rsidR="005B4842" w:rsidRDefault="005B48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622"/>
    <w:multiLevelType w:val="multilevel"/>
    <w:tmpl w:val="8290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36586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3D05727"/>
    <w:multiLevelType w:val="multilevel"/>
    <w:tmpl w:val="7F2A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5F43"/>
    <w:multiLevelType w:val="multilevel"/>
    <w:tmpl w:val="B93A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42592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413E1B9B"/>
    <w:multiLevelType w:val="multilevel"/>
    <w:tmpl w:val="ABDE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33183"/>
    <w:multiLevelType w:val="multilevel"/>
    <w:tmpl w:val="5912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20E74"/>
    <w:multiLevelType w:val="multilevel"/>
    <w:tmpl w:val="3184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120BB"/>
    <w:multiLevelType w:val="multilevel"/>
    <w:tmpl w:val="DED4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604A4370"/>
    <w:multiLevelType w:val="multilevel"/>
    <w:tmpl w:val="ABDE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1AC6"/>
    <w:multiLevelType w:val="multilevel"/>
    <w:tmpl w:val="3EA0D0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000000" w:themeColor="text1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 w16cid:durableId="860121840">
    <w:abstractNumId w:val="8"/>
  </w:num>
  <w:num w:numId="2" w16cid:durableId="1807624535">
    <w:abstractNumId w:val="18"/>
  </w:num>
  <w:num w:numId="3" w16cid:durableId="726883527">
    <w:abstractNumId w:val="17"/>
  </w:num>
  <w:num w:numId="4" w16cid:durableId="43257773">
    <w:abstractNumId w:val="7"/>
  </w:num>
  <w:num w:numId="5" w16cid:durableId="1392386012">
    <w:abstractNumId w:val="8"/>
  </w:num>
  <w:num w:numId="6" w16cid:durableId="194466249">
    <w:abstractNumId w:val="8"/>
  </w:num>
  <w:num w:numId="7" w16cid:durableId="1914927822">
    <w:abstractNumId w:val="15"/>
  </w:num>
  <w:num w:numId="8" w16cid:durableId="1274247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800565">
    <w:abstractNumId w:val="3"/>
  </w:num>
  <w:num w:numId="10" w16cid:durableId="266275193">
    <w:abstractNumId w:val="8"/>
  </w:num>
  <w:num w:numId="11" w16cid:durableId="1143304388">
    <w:abstractNumId w:val="10"/>
  </w:num>
  <w:num w:numId="12" w16cid:durableId="1325889114">
    <w:abstractNumId w:val="14"/>
    <w:lvlOverride w:ilvl="0">
      <w:startOverride w:val="1"/>
    </w:lvlOverride>
  </w:num>
  <w:num w:numId="13" w16cid:durableId="946158424">
    <w:abstractNumId w:val="9"/>
    <w:lvlOverride w:ilvl="0">
      <w:startOverride w:val="1"/>
    </w:lvlOverride>
  </w:num>
  <w:num w:numId="14" w16cid:durableId="1791049610">
    <w:abstractNumId w:val="13"/>
    <w:lvlOverride w:ilvl="0">
      <w:startOverride w:val="1"/>
    </w:lvlOverride>
  </w:num>
  <w:num w:numId="15" w16cid:durableId="1791049610">
    <w:abstractNumId w:val="13"/>
    <w:lvlOverride w:ilvl="0">
      <w:startOverride w:val="2"/>
    </w:lvlOverride>
  </w:num>
  <w:num w:numId="16" w16cid:durableId="1791049610">
    <w:abstractNumId w:val="13"/>
    <w:lvlOverride w:ilvl="0">
      <w:startOverride w:val="3"/>
    </w:lvlOverride>
  </w:num>
  <w:num w:numId="17" w16cid:durableId="1791049610">
    <w:abstractNumId w:val="13"/>
    <w:lvlOverride w:ilvl="0">
      <w:startOverride w:val="4"/>
    </w:lvlOverride>
  </w:num>
  <w:num w:numId="18" w16cid:durableId="1791049610">
    <w:abstractNumId w:val="13"/>
    <w:lvlOverride w:ilvl="0">
      <w:startOverride w:val="5"/>
    </w:lvlOverride>
  </w:num>
  <w:num w:numId="19" w16cid:durableId="482504437">
    <w:abstractNumId w:val="2"/>
    <w:lvlOverride w:ilvl="0">
      <w:startOverride w:val="1"/>
    </w:lvlOverride>
  </w:num>
  <w:num w:numId="20" w16cid:durableId="482504437">
    <w:abstractNumId w:val="2"/>
    <w:lvlOverride w:ilvl="0">
      <w:startOverride w:val="2"/>
    </w:lvlOverride>
  </w:num>
  <w:num w:numId="21" w16cid:durableId="482504437">
    <w:abstractNumId w:val="2"/>
    <w:lvlOverride w:ilvl="0">
      <w:startOverride w:val="3"/>
    </w:lvlOverride>
  </w:num>
  <w:num w:numId="22" w16cid:durableId="1437479756">
    <w:abstractNumId w:val="16"/>
    <w:lvlOverride w:ilvl="0">
      <w:startOverride w:val="1"/>
    </w:lvlOverride>
  </w:num>
  <w:num w:numId="23" w16cid:durableId="1437479756">
    <w:abstractNumId w:val="16"/>
    <w:lvlOverride w:ilvl="0">
      <w:startOverride w:val="2"/>
    </w:lvlOverride>
  </w:num>
  <w:num w:numId="24" w16cid:durableId="1437479756">
    <w:abstractNumId w:val="16"/>
    <w:lvlOverride w:ilvl="0">
      <w:startOverride w:val="3"/>
    </w:lvlOverride>
  </w:num>
  <w:num w:numId="25" w16cid:durableId="1437479756">
    <w:abstractNumId w:val="16"/>
    <w:lvlOverride w:ilvl="0">
      <w:startOverride w:val="4"/>
    </w:lvlOverride>
  </w:num>
  <w:num w:numId="26" w16cid:durableId="1437479756">
    <w:abstractNumId w:val="16"/>
    <w:lvlOverride w:ilvl="0">
      <w:startOverride w:val="5"/>
    </w:lvlOverride>
  </w:num>
  <w:num w:numId="27" w16cid:durableId="293608883">
    <w:abstractNumId w:val="12"/>
    <w:lvlOverride w:ilvl="0">
      <w:startOverride w:val="1"/>
    </w:lvlOverride>
  </w:num>
  <w:num w:numId="28" w16cid:durableId="293608883">
    <w:abstractNumId w:val="12"/>
    <w:lvlOverride w:ilvl="0">
      <w:startOverride w:val="2"/>
    </w:lvlOverride>
  </w:num>
  <w:num w:numId="29" w16cid:durableId="293608883">
    <w:abstractNumId w:val="12"/>
    <w:lvlOverride w:ilvl="0">
      <w:startOverride w:val="3"/>
    </w:lvlOverride>
  </w:num>
  <w:num w:numId="30" w16cid:durableId="293608883">
    <w:abstractNumId w:val="12"/>
    <w:lvlOverride w:ilvl="0"/>
    <w:lvlOverride w:ilvl="1">
      <w:startOverride w:val="1"/>
    </w:lvlOverride>
  </w:num>
  <w:num w:numId="31" w16cid:durableId="293608883">
    <w:abstractNumId w:val="12"/>
    <w:lvlOverride w:ilvl="0"/>
    <w:lvlOverride w:ilvl="1">
      <w:startOverride w:val="2"/>
    </w:lvlOverride>
  </w:num>
  <w:num w:numId="32" w16cid:durableId="1633708517">
    <w:abstractNumId w:val="4"/>
    <w:lvlOverride w:ilvl="0">
      <w:startOverride w:val="1"/>
    </w:lvlOverride>
  </w:num>
  <w:num w:numId="33" w16cid:durableId="1633708517">
    <w:abstractNumId w:val="4"/>
    <w:lvlOverride w:ilvl="0">
      <w:startOverride w:val="2"/>
    </w:lvlOverride>
  </w:num>
  <w:num w:numId="34" w16cid:durableId="1633708517">
    <w:abstractNumId w:val="4"/>
    <w:lvlOverride w:ilvl="0">
      <w:startOverride w:val="3"/>
    </w:lvlOverride>
  </w:num>
  <w:num w:numId="35" w16cid:durableId="1964995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6443649">
    <w:abstractNumId w:val="11"/>
    <w:lvlOverride w:ilvl="0">
      <w:startOverride w:val="1"/>
    </w:lvlOverride>
  </w:num>
  <w:num w:numId="37" w16cid:durableId="2066443649">
    <w:abstractNumId w:val="11"/>
    <w:lvlOverride w:ilvl="0">
      <w:startOverride w:val="2"/>
    </w:lvlOverride>
  </w:num>
  <w:num w:numId="38" w16cid:durableId="2066443649">
    <w:abstractNumId w:val="11"/>
    <w:lvlOverride w:ilvl="0">
      <w:startOverride w:val="3"/>
    </w:lvlOverride>
  </w:num>
  <w:num w:numId="39" w16cid:durableId="1069725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82408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8175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786694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66711834">
    <w:abstractNumId w:val="0"/>
    <w:lvlOverride w:ilvl="0">
      <w:startOverride w:val="1"/>
    </w:lvlOverride>
  </w:num>
  <w:num w:numId="44" w16cid:durableId="1406758631">
    <w:abstractNumId w:val="0"/>
    <w:lvlOverride w:ilvl="0"/>
    <w:lvlOverride w:ilvl="1">
      <w:startOverride w:val="1"/>
    </w:lvlOverride>
  </w:num>
  <w:num w:numId="45" w16cid:durableId="324209323">
    <w:abstractNumId w:val="0"/>
    <w:lvlOverride w:ilvl="0"/>
    <w:lvlOverride w:ilvl="1">
      <w:startOverride w:val="2"/>
    </w:lvlOverride>
  </w:num>
  <w:num w:numId="46" w16cid:durableId="576939551">
    <w:abstractNumId w:val="0"/>
    <w:lvlOverride w:ilvl="0"/>
    <w:lvlOverride w:ilvl="1">
      <w:startOverride w:val="3"/>
    </w:lvlOverride>
  </w:num>
  <w:num w:numId="47" w16cid:durableId="1406343818">
    <w:abstractNumId w:val="0"/>
    <w:lvlOverride w:ilvl="0"/>
    <w:lvlOverride w:ilvl="1">
      <w:startOverride w:val="4"/>
    </w:lvlOverride>
  </w:num>
  <w:num w:numId="48" w16cid:durableId="323971284">
    <w:abstractNumId w:val="0"/>
    <w:lvlOverride w:ilvl="0"/>
    <w:lvlOverride w:ilvl="1">
      <w:startOverride w:val="5"/>
    </w:lvlOverride>
  </w:num>
  <w:num w:numId="49" w16cid:durableId="1284582953">
    <w:abstractNumId w:val="1"/>
  </w:num>
  <w:num w:numId="50" w16cid:durableId="1352678895">
    <w:abstractNumId w:val="5"/>
  </w:num>
  <w:num w:numId="51" w16cid:durableId="1692761788">
    <w:abstractNumId w:val="19"/>
    <w:lvlOverride w:ilvl="0">
      <w:startOverride w:val="5"/>
    </w:lvlOverride>
  </w:num>
  <w:num w:numId="52" w16cid:durableId="1424958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58B5"/>
    <w:rsid w:val="00007EB8"/>
    <w:rsid w:val="00017FF7"/>
    <w:rsid w:val="00042F00"/>
    <w:rsid w:val="0004397C"/>
    <w:rsid w:val="00045A8A"/>
    <w:rsid w:val="00046C38"/>
    <w:rsid w:val="00053310"/>
    <w:rsid w:val="00063572"/>
    <w:rsid w:val="0006736C"/>
    <w:rsid w:val="00075B20"/>
    <w:rsid w:val="00083D31"/>
    <w:rsid w:val="00083EF7"/>
    <w:rsid w:val="00092E07"/>
    <w:rsid w:val="00094AEE"/>
    <w:rsid w:val="00095562"/>
    <w:rsid w:val="000A187F"/>
    <w:rsid w:val="000A1F7C"/>
    <w:rsid w:val="000A5184"/>
    <w:rsid w:val="000A66BA"/>
    <w:rsid w:val="000B3912"/>
    <w:rsid w:val="000B45FD"/>
    <w:rsid w:val="000B625C"/>
    <w:rsid w:val="000C14EB"/>
    <w:rsid w:val="000C71C0"/>
    <w:rsid w:val="000D3189"/>
    <w:rsid w:val="000E04F1"/>
    <w:rsid w:val="000E0CFC"/>
    <w:rsid w:val="000E5E51"/>
    <w:rsid w:val="000F092D"/>
    <w:rsid w:val="000F39DE"/>
    <w:rsid w:val="000F672A"/>
    <w:rsid w:val="00101A9F"/>
    <w:rsid w:val="00111771"/>
    <w:rsid w:val="001129BF"/>
    <w:rsid w:val="00112D0F"/>
    <w:rsid w:val="00116850"/>
    <w:rsid w:val="00127C00"/>
    <w:rsid w:val="001320E4"/>
    <w:rsid w:val="001335A0"/>
    <w:rsid w:val="00134F7F"/>
    <w:rsid w:val="00136659"/>
    <w:rsid w:val="001428E4"/>
    <w:rsid w:val="00147517"/>
    <w:rsid w:val="00147968"/>
    <w:rsid w:val="00161B6E"/>
    <w:rsid w:val="001624A9"/>
    <w:rsid w:val="00171CCF"/>
    <w:rsid w:val="00172D5F"/>
    <w:rsid w:val="001773C9"/>
    <w:rsid w:val="00184929"/>
    <w:rsid w:val="0019171A"/>
    <w:rsid w:val="001B39BD"/>
    <w:rsid w:val="001C0767"/>
    <w:rsid w:val="001C09C1"/>
    <w:rsid w:val="001C63C0"/>
    <w:rsid w:val="001D4244"/>
    <w:rsid w:val="001E0475"/>
    <w:rsid w:val="001E05C7"/>
    <w:rsid w:val="001E7009"/>
    <w:rsid w:val="001F177C"/>
    <w:rsid w:val="001F50F9"/>
    <w:rsid w:val="001F7620"/>
    <w:rsid w:val="001F79A1"/>
    <w:rsid w:val="0020510E"/>
    <w:rsid w:val="00211766"/>
    <w:rsid w:val="00212D9D"/>
    <w:rsid w:val="002159D5"/>
    <w:rsid w:val="00221F4A"/>
    <w:rsid w:val="00232412"/>
    <w:rsid w:val="00233BFF"/>
    <w:rsid w:val="00242CC1"/>
    <w:rsid w:val="0024746E"/>
    <w:rsid w:val="00266A82"/>
    <w:rsid w:val="00271183"/>
    <w:rsid w:val="00272FDD"/>
    <w:rsid w:val="00274F2E"/>
    <w:rsid w:val="00275D9C"/>
    <w:rsid w:val="0027704C"/>
    <w:rsid w:val="002838E4"/>
    <w:rsid w:val="00284B2C"/>
    <w:rsid w:val="00285B94"/>
    <w:rsid w:val="0028718A"/>
    <w:rsid w:val="0029033D"/>
    <w:rsid w:val="00291ED8"/>
    <w:rsid w:val="002956C0"/>
    <w:rsid w:val="002B582E"/>
    <w:rsid w:val="002C0FA0"/>
    <w:rsid w:val="002C3C0D"/>
    <w:rsid w:val="002D05B8"/>
    <w:rsid w:val="002D0CCD"/>
    <w:rsid w:val="002D65B0"/>
    <w:rsid w:val="002E1D11"/>
    <w:rsid w:val="002E37E3"/>
    <w:rsid w:val="002E5479"/>
    <w:rsid w:val="002E5E35"/>
    <w:rsid w:val="002E66CD"/>
    <w:rsid w:val="00300354"/>
    <w:rsid w:val="003044CC"/>
    <w:rsid w:val="00306196"/>
    <w:rsid w:val="00313D76"/>
    <w:rsid w:val="003144F8"/>
    <w:rsid w:val="00323A68"/>
    <w:rsid w:val="00334617"/>
    <w:rsid w:val="00336F7A"/>
    <w:rsid w:val="003422B1"/>
    <w:rsid w:val="00345895"/>
    <w:rsid w:val="00352646"/>
    <w:rsid w:val="003528CB"/>
    <w:rsid w:val="0035369F"/>
    <w:rsid w:val="00353D8F"/>
    <w:rsid w:val="00355E04"/>
    <w:rsid w:val="0036137F"/>
    <w:rsid w:val="00361BE0"/>
    <w:rsid w:val="003852BD"/>
    <w:rsid w:val="00391E5D"/>
    <w:rsid w:val="00396E25"/>
    <w:rsid w:val="003B4964"/>
    <w:rsid w:val="003B5411"/>
    <w:rsid w:val="003B5B81"/>
    <w:rsid w:val="003C6AF8"/>
    <w:rsid w:val="003D7AA5"/>
    <w:rsid w:val="003E628A"/>
    <w:rsid w:val="003F05C0"/>
    <w:rsid w:val="003F18AD"/>
    <w:rsid w:val="00400962"/>
    <w:rsid w:val="00402A59"/>
    <w:rsid w:val="004076AC"/>
    <w:rsid w:val="004121DF"/>
    <w:rsid w:val="00412AF4"/>
    <w:rsid w:val="004158CE"/>
    <w:rsid w:val="00415A32"/>
    <w:rsid w:val="004168CD"/>
    <w:rsid w:val="00422194"/>
    <w:rsid w:val="0043173D"/>
    <w:rsid w:val="0044177F"/>
    <w:rsid w:val="0044771A"/>
    <w:rsid w:val="004501C7"/>
    <w:rsid w:val="00457350"/>
    <w:rsid w:val="00460C5F"/>
    <w:rsid w:val="00464A36"/>
    <w:rsid w:val="00467EFA"/>
    <w:rsid w:val="00473480"/>
    <w:rsid w:val="0048296A"/>
    <w:rsid w:val="00484DC5"/>
    <w:rsid w:val="00485FEE"/>
    <w:rsid w:val="00495ACB"/>
    <w:rsid w:val="004A5EEF"/>
    <w:rsid w:val="004A6D4D"/>
    <w:rsid w:val="004B18E9"/>
    <w:rsid w:val="004B59BB"/>
    <w:rsid w:val="004C0A61"/>
    <w:rsid w:val="004C4324"/>
    <w:rsid w:val="004C4730"/>
    <w:rsid w:val="004D1296"/>
    <w:rsid w:val="004D771C"/>
    <w:rsid w:val="004E1134"/>
    <w:rsid w:val="004E6077"/>
    <w:rsid w:val="004E6E18"/>
    <w:rsid w:val="004F7178"/>
    <w:rsid w:val="005208CF"/>
    <w:rsid w:val="0053135F"/>
    <w:rsid w:val="00531C7E"/>
    <w:rsid w:val="00532CF4"/>
    <w:rsid w:val="00532E6D"/>
    <w:rsid w:val="005351EE"/>
    <w:rsid w:val="0053537D"/>
    <w:rsid w:val="00555440"/>
    <w:rsid w:val="00580A0D"/>
    <w:rsid w:val="005813CC"/>
    <w:rsid w:val="0058633D"/>
    <w:rsid w:val="005878EA"/>
    <w:rsid w:val="00593455"/>
    <w:rsid w:val="005A4F49"/>
    <w:rsid w:val="005A65AD"/>
    <w:rsid w:val="005A6768"/>
    <w:rsid w:val="005B1619"/>
    <w:rsid w:val="005B4842"/>
    <w:rsid w:val="005B75A8"/>
    <w:rsid w:val="005B7C24"/>
    <w:rsid w:val="005D1F03"/>
    <w:rsid w:val="005E21BA"/>
    <w:rsid w:val="005F593D"/>
    <w:rsid w:val="0060539B"/>
    <w:rsid w:val="00605C5E"/>
    <w:rsid w:val="00606699"/>
    <w:rsid w:val="006130F2"/>
    <w:rsid w:val="00620701"/>
    <w:rsid w:val="006214FE"/>
    <w:rsid w:val="006226C3"/>
    <w:rsid w:val="006246A6"/>
    <w:rsid w:val="0063172D"/>
    <w:rsid w:val="00631BF7"/>
    <w:rsid w:val="0064105C"/>
    <w:rsid w:val="00645731"/>
    <w:rsid w:val="0065771C"/>
    <w:rsid w:val="00661999"/>
    <w:rsid w:val="006648EA"/>
    <w:rsid w:val="00664CA6"/>
    <w:rsid w:val="00677536"/>
    <w:rsid w:val="006846B7"/>
    <w:rsid w:val="00695874"/>
    <w:rsid w:val="006B63AF"/>
    <w:rsid w:val="006C6E28"/>
    <w:rsid w:val="006F0E82"/>
    <w:rsid w:val="006F0FB9"/>
    <w:rsid w:val="006F4703"/>
    <w:rsid w:val="0070280E"/>
    <w:rsid w:val="00712212"/>
    <w:rsid w:val="007215BD"/>
    <w:rsid w:val="0072340D"/>
    <w:rsid w:val="007252CF"/>
    <w:rsid w:val="0074154B"/>
    <w:rsid w:val="0075065B"/>
    <w:rsid w:val="00752174"/>
    <w:rsid w:val="00754DD5"/>
    <w:rsid w:val="00755F50"/>
    <w:rsid w:val="00756204"/>
    <w:rsid w:val="00757DE5"/>
    <w:rsid w:val="00763763"/>
    <w:rsid w:val="007663DE"/>
    <w:rsid w:val="00767262"/>
    <w:rsid w:val="00767CAC"/>
    <w:rsid w:val="00777732"/>
    <w:rsid w:val="007834B7"/>
    <w:rsid w:val="00787862"/>
    <w:rsid w:val="00794E75"/>
    <w:rsid w:val="007950C3"/>
    <w:rsid w:val="007A1BDD"/>
    <w:rsid w:val="007A235B"/>
    <w:rsid w:val="007A3546"/>
    <w:rsid w:val="007A5949"/>
    <w:rsid w:val="007B2142"/>
    <w:rsid w:val="007C2A4C"/>
    <w:rsid w:val="007C31FA"/>
    <w:rsid w:val="007C3BBD"/>
    <w:rsid w:val="007C48F1"/>
    <w:rsid w:val="007D0764"/>
    <w:rsid w:val="007D6489"/>
    <w:rsid w:val="007F1353"/>
    <w:rsid w:val="007F33FC"/>
    <w:rsid w:val="007F3633"/>
    <w:rsid w:val="007F419A"/>
    <w:rsid w:val="008014E3"/>
    <w:rsid w:val="008148B2"/>
    <w:rsid w:val="00830B93"/>
    <w:rsid w:val="008327A6"/>
    <w:rsid w:val="008404BF"/>
    <w:rsid w:val="00843FFC"/>
    <w:rsid w:val="008465B0"/>
    <w:rsid w:val="00847778"/>
    <w:rsid w:val="00860F4F"/>
    <w:rsid w:val="00863BA7"/>
    <w:rsid w:val="008712D2"/>
    <w:rsid w:val="00872B54"/>
    <w:rsid w:val="0087691B"/>
    <w:rsid w:val="00877E06"/>
    <w:rsid w:val="00883E4D"/>
    <w:rsid w:val="00885023"/>
    <w:rsid w:val="00892902"/>
    <w:rsid w:val="00895B10"/>
    <w:rsid w:val="00896842"/>
    <w:rsid w:val="008A1C26"/>
    <w:rsid w:val="008A2041"/>
    <w:rsid w:val="008A4B03"/>
    <w:rsid w:val="008B35F5"/>
    <w:rsid w:val="008B3D0B"/>
    <w:rsid w:val="008B6F33"/>
    <w:rsid w:val="008C1123"/>
    <w:rsid w:val="008C237E"/>
    <w:rsid w:val="008D0038"/>
    <w:rsid w:val="008D5F4B"/>
    <w:rsid w:val="008D6D0B"/>
    <w:rsid w:val="008E0949"/>
    <w:rsid w:val="008E17C6"/>
    <w:rsid w:val="008E3CD4"/>
    <w:rsid w:val="008F604D"/>
    <w:rsid w:val="00904A0F"/>
    <w:rsid w:val="009071B8"/>
    <w:rsid w:val="009124FF"/>
    <w:rsid w:val="009266FE"/>
    <w:rsid w:val="00930660"/>
    <w:rsid w:val="00930E2F"/>
    <w:rsid w:val="00947BAE"/>
    <w:rsid w:val="00950B29"/>
    <w:rsid w:val="00957193"/>
    <w:rsid w:val="00957719"/>
    <w:rsid w:val="00964619"/>
    <w:rsid w:val="00964C90"/>
    <w:rsid w:val="009703E2"/>
    <w:rsid w:val="009717C8"/>
    <w:rsid w:val="00973B13"/>
    <w:rsid w:val="009759A2"/>
    <w:rsid w:val="00980F04"/>
    <w:rsid w:val="009A2C34"/>
    <w:rsid w:val="009A2EC9"/>
    <w:rsid w:val="009A3212"/>
    <w:rsid w:val="009A745C"/>
    <w:rsid w:val="009B21B7"/>
    <w:rsid w:val="009B496C"/>
    <w:rsid w:val="009B62A9"/>
    <w:rsid w:val="009C13F5"/>
    <w:rsid w:val="009C1951"/>
    <w:rsid w:val="009C3787"/>
    <w:rsid w:val="009C4574"/>
    <w:rsid w:val="009D2022"/>
    <w:rsid w:val="009D29A4"/>
    <w:rsid w:val="009D4126"/>
    <w:rsid w:val="009E4FB9"/>
    <w:rsid w:val="009E75EA"/>
    <w:rsid w:val="009F46F8"/>
    <w:rsid w:val="009F5411"/>
    <w:rsid w:val="00A02A97"/>
    <w:rsid w:val="00A078DB"/>
    <w:rsid w:val="00A10BFC"/>
    <w:rsid w:val="00A11617"/>
    <w:rsid w:val="00A14EC7"/>
    <w:rsid w:val="00A243BB"/>
    <w:rsid w:val="00A252E9"/>
    <w:rsid w:val="00A313A7"/>
    <w:rsid w:val="00A32203"/>
    <w:rsid w:val="00A504A9"/>
    <w:rsid w:val="00A51BA4"/>
    <w:rsid w:val="00A64A39"/>
    <w:rsid w:val="00A76605"/>
    <w:rsid w:val="00A80604"/>
    <w:rsid w:val="00A81444"/>
    <w:rsid w:val="00A83CD5"/>
    <w:rsid w:val="00A8790D"/>
    <w:rsid w:val="00A90C3D"/>
    <w:rsid w:val="00A95CDE"/>
    <w:rsid w:val="00AA1271"/>
    <w:rsid w:val="00AA7D35"/>
    <w:rsid w:val="00AB7700"/>
    <w:rsid w:val="00AC1507"/>
    <w:rsid w:val="00AC20E9"/>
    <w:rsid w:val="00AC6B5F"/>
    <w:rsid w:val="00AE334B"/>
    <w:rsid w:val="00AE4CA5"/>
    <w:rsid w:val="00AE611A"/>
    <w:rsid w:val="00AF4861"/>
    <w:rsid w:val="00B031C6"/>
    <w:rsid w:val="00B061D2"/>
    <w:rsid w:val="00B07AA5"/>
    <w:rsid w:val="00B17F4F"/>
    <w:rsid w:val="00B234A3"/>
    <w:rsid w:val="00B34762"/>
    <w:rsid w:val="00B35558"/>
    <w:rsid w:val="00B4775C"/>
    <w:rsid w:val="00B504C1"/>
    <w:rsid w:val="00B53065"/>
    <w:rsid w:val="00B530C5"/>
    <w:rsid w:val="00B573C0"/>
    <w:rsid w:val="00B611D8"/>
    <w:rsid w:val="00B63BB9"/>
    <w:rsid w:val="00B660CE"/>
    <w:rsid w:val="00B771D5"/>
    <w:rsid w:val="00B87842"/>
    <w:rsid w:val="00B9398D"/>
    <w:rsid w:val="00B948D4"/>
    <w:rsid w:val="00B97909"/>
    <w:rsid w:val="00BA0E95"/>
    <w:rsid w:val="00BA22EC"/>
    <w:rsid w:val="00BA30E5"/>
    <w:rsid w:val="00BA4EEB"/>
    <w:rsid w:val="00BA62A4"/>
    <w:rsid w:val="00BA6775"/>
    <w:rsid w:val="00BA7027"/>
    <w:rsid w:val="00BB15D4"/>
    <w:rsid w:val="00BB354C"/>
    <w:rsid w:val="00BB6F9B"/>
    <w:rsid w:val="00BC1778"/>
    <w:rsid w:val="00BC75FD"/>
    <w:rsid w:val="00BD0B38"/>
    <w:rsid w:val="00BD46AE"/>
    <w:rsid w:val="00BD6424"/>
    <w:rsid w:val="00BD6C27"/>
    <w:rsid w:val="00BE5F26"/>
    <w:rsid w:val="00BF44A9"/>
    <w:rsid w:val="00BF569A"/>
    <w:rsid w:val="00C025AD"/>
    <w:rsid w:val="00C044D8"/>
    <w:rsid w:val="00C13D4E"/>
    <w:rsid w:val="00C158CC"/>
    <w:rsid w:val="00C20E7D"/>
    <w:rsid w:val="00C25941"/>
    <w:rsid w:val="00C279DA"/>
    <w:rsid w:val="00C30790"/>
    <w:rsid w:val="00C33225"/>
    <w:rsid w:val="00C50848"/>
    <w:rsid w:val="00C522C8"/>
    <w:rsid w:val="00C70E9B"/>
    <w:rsid w:val="00C81007"/>
    <w:rsid w:val="00C85A55"/>
    <w:rsid w:val="00C96165"/>
    <w:rsid w:val="00CA1BC4"/>
    <w:rsid w:val="00CA77C6"/>
    <w:rsid w:val="00CD32F6"/>
    <w:rsid w:val="00CD415B"/>
    <w:rsid w:val="00CD6585"/>
    <w:rsid w:val="00CF0E10"/>
    <w:rsid w:val="00CF3F9E"/>
    <w:rsid w:val="00CF615D"/>
    <w:rsid w:val="00D059CB"/>
    <w:rsid w:val="00D1320D"/>
    <w:rsid w:val="00D13CAD"/>
    <w:rsid w:val="00D1551F"/>
    <w:rsid w:val="00D26F92"/>
    <w:rsid w:val="00D37FC8"/>
    <w:rsid w:val="00D532A6"/>
    <w:rsid w:val="00D54BFD"/>
    <w:rsid w:val="00D55C7A"/>
    <w:rsid w:val="00D574DE"/>
    <w:rsid w:val="00D7147C"/>
    <w:rsid w:val="00D72602"/>
    <w:rsid w:val="00D836C6"/>
    <w:rsid w:val="00D90BAB"/>
    <w:rsid w:val="00D92555"/>
    <w:rsid w:val="00D94161"/>
    <w:rsid w:val="00D94C50"/>
    <w:rsid w:val="00DB652E"/>
    <w:rsid w:val="00DC2F1C"/>
    <w:rsid w:val="00DD226C"/>
    <w:rsid w:val="00DD4BBE"/>
    <w:rsid w:val="00DD502D"/>
    <w:rsid w:val="00DD524F"/>
    <w:rsid w:val="00DD76C8"/>
    <w:rsid w:val="00DE27AE"/>
    <w:rsid w:val="00DE3995"/>
    <w:rsid w:val="00DF21A7"/>
    <w:rsid w:val="00E00503"/>
    <w:rsid w:val="00E0309D"/>
    <w:rsid w:val="00E0363E"/>
    <w:rsid w:val="00E303B2"/>
    <w:rsid w:val="00E35E74"/>
    <w:rsid w:val="00E444C9"/>
    <w:rsid w:val="00E5444A"/>
    <w:rsid w:val="00E56D32"/>
    <w:rsid w:val="00E70FEE"/>
    <w:rsid w:val="00E808A7"/>
    <w:rsid w:val="00E81399"/>
    <w:rsid w:val="00E833A8"/>
    <w:rsid w:val="00EA285B"/>
    <w:rsid w:val="00EC1031"/>
    <w:rsid w:val="00EC57A3"/>
    <w:rsid w:val="00EC57EC"/>
    <w:rsid w:val="00EC5BD1"/>
    <w:rsid w:val="00ED763B"/>
    <w:rsid w:val="00ED7AB5"/>
    <w:rsid w:val="00EE69E5"/>
    <w:rsid w:val="00EE6B8D"/>
    <w:rsid w:val="00F01511"/>
    <w:rsid w:val="00F07018"/>
    <w:rsid w:val="00F1567E"/>
    <w:rsid w:val="00F25200"/>
    <w:rsid w:val="00F258AD"/>
    <w:rsid w:val="00F27ED7"/>
    <w:rsid w:val="00F30FDA"/>
    <w:rsid w:val="00F33C21"/>
    <w:rsid w:val="00F33C43"/>
    <w:rsid w:val="00F418E7"/>
    <w:rsid w:val="00F43699"/>
    <w:rsid w:val="00F4645E"/>
    <w:rsid w:val="00F54395"/>
    <w:rsid w:val="00F64E1C"/>
    <w:rsid w:val="00F64F13"/>
    <w:rsid w:val="00F67B07"/>
    <w:rsid w:val="00F67B70"/>
    <w:rsid w:val="00F67C8E"/>
    <w:rsid w:val="00F67CE1"/>
    <w:rsid w:val="00F731F6"/>
    <w:rsid w:val="00F7484A"/>
    <w:rsid w:val="00F75CE5"/>
    <w:rsid w:val="00F9636E"/>
    <w:rsid w:val="00F96993"/>
    <w:rsid w:val="00FA12AA"/>
    <w:rsid w:val="00FA5DDD"/>
    <w:rsid w:val="00FA66DA"/>
    <w:rsid w:val="00FB56E4"/>
    <w:rsid w:val="00FB5B6D"/>
    <w:rsid w:val="00FC2CD5"/>
    <w:rsid w:val="00FC42DF"/>
    <w:rsid w:val="00FD1B66"/>
    <w:rsid w:val="00FE3590"/>
    <w:rsid w:val="00FE56F9"/>
    <w:rsid w:val="00FE7816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12E8DD4F-C05E-4E84-A34B-AF99240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8A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35369F"/>
    <w:rPr>
      <w:color w:val="2B8073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A5EEF"/>
  </w:style>
  <w:style w:type="character" w:styleId="UnresolvedMention">
    <w:name w:val="Unresolved Mention"/>
    <w:basedOn w:val="DefaultParagraphFont"/>
    <w:uiPriority w:val="99"/>
    <w:semiHidden/>
    <w:unhideWhenUsed/>
    <w:rsid w:val="00D90BAB"/>
    <w:rPr>
      <w:color w:val="605E5C"/>
      <w:shd w:val="clear" w:color="auto" w:fill="E1DFDD"/>
    </w:rPr>
  </w:style>
  <w:style w:type="character" w:customStyle="1" w:styleId="kwd">
    <w:name w:val="kwd"/>
    <w:basedOn w:val="DefaultParagraphFont"/>
    <w:rsid w:val="00847778"/>
  </w:style>
  <w:style w:type="character" w:customStyle="1" w:styleId="pun">
    <w:name w:val="pun"/>
    <w:basedOn w:val="DefaultParagraphFont"/>
    <w:rsid w:val="00847778"/>
  </w:style>
  <w:style w:type="character" w:customStyle="1" w:styleId="str">
    <w:name w:val="str"/>
    <w:basedOn w:val="DefaultParagraphFont"/>
    <w:rsid w:val="002159D5"/>
  </w:style>
  <w:style w:type="character" w:customStyle="1" w:styleId="mcdropdownhead">
    <w:name w:val="mcdropdownhead"/>
    <w:basedOn w:val="DefaultParagraphFont"/>
    <w:rsid w:val="007C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00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817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67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nage.hclvoltmx.com/" TargetMode="External"/><Relationship Id="rId18" Type="http://schemas.openxmlformats.org/officeDocument/2006/relationships/image" Target="media/image40.png"/><Relationship Id="rId26" Type="http://schemas.openxmlformats.org/officeDocument/2006/relationships/hyperlink" Target="https://docs.kony.com/marketplace/V8Marketplace/Content/Marketplace/worksheetlistlibrary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apis.com/auth/spreadsheet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ink/ink1.xml"/><Relationship Id="rId25" Type="http://schemas.openxmlformats.org/officeDocument/2006/relationships/hyperlink" Target="https://community.kony.com/marketplace/items/vertical-bar-chart-%20-distributed-seri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pensource.hcltechsw.com/volt-mx-docs/docs/documentation/Iris/iris_user_guide/Content/Cloud_Build_in_VoltMX_Iris.html" TargetMode="External"/><Relationship Id="rId20" Type="http://schemas.openxmlformats.org/officeDocument/2006/relationships/image" Target="media/image9.png"/><Relationship Id="rId29" Type="http://schemas.openxmlformats.org/officeDocument/2006/relationships/hyperlink" Target="https://developers.google.com/sheets/api/guides/concep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developers.google.com/sheets/api/guides/concept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developers.google.com/sheets/api/guides/concepts" TargetMode="External"/><Relationship Id="rId28" Type="http://schemas.openxmlformats.org/officeDocument/2006/relationships/hyperlink" Target="https://docs.kony.com/marketplace/V8Marketplace/Content/Marketplace/worksheetlistlibrary.ht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community.kony.com/marketplace/items/google-logi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developers.google.com/sheets/api/guides/concepts" TargetMode="External"/><Relationship Id="rId27" Type="http://schemas.openxmlformats.org/officeDocument/2006/relationships/hyperlink" Target="https://docs.kony.com/marketplace/V8Marketplace/Content/Marketplace/worksheetlistlibrary.htm" TargetMode="External"/><Relationship Id="rId30" Type="http://schemas.openxmlformats.org/officeDocument/2006/relationships/hyperlink" Target="https://docs.kony.com/marketplace/V8Marketplace/Content/Marketplace/worksheetlistlibrary.htm" TargetMode="External"/><Relationship Id="rId8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navireddy/Library/Containers/com.microsoft.Word/Data/Library/Application%2520Support/Microsoft/Office/16.0/DTS/en-GB%257bD7C77CCA-5730-CA4E-8751-77A155D6A7A7%257d/%257b14A62B1A-6493-A444-B717-A1AE5BAEA087%257dtf1000208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%7b14A62B1A-6493-A444-B717-A1AE5BAEA087%7dtf10002082.dotx</Template>
  <TotalTime>55</TotalTime>
  <Pages>17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22260</CharactersWithSpaces>
  <SharedDoc>false</SharedDoc>
  <HLinks>
    <vt:vector size="18" baseType="variant">
      <vt:variant>
        <vt:i4>4194324</vt:i4>
      </vt:variant>
      <vt:variant>
        <vt:i4>9</vt:i4>
      </vt:variant>
      <vt:variant>
        <vt:i4>0</vt:i4>
      </vt:variant>
      <vt:variant>
        <vt:i4>5</vt:i4>
      </vt:variant>
      <vt:variant>
        <vt:lpwstr>https://opensource.hcltechsw.com/volt-mx-docs/docs/documentation/Iris/iris_user_guide/Content/Cloud_Build_in_VoltMX_Iris.html</vt:lpwstr>
      </vt:variant>
      <vt:variant>
        <vt:lpwstr>cloud</vt:lpwstr>
      </vt:variant>
      <vt:variant>
        <vt:i4>5439598</vt:i4>
      </vt:variant>
      <vt:variant>
        <vt:i4>6</vt:i4>
      </vt:variant>
      <vt:variant>
        <vt:i4>0</vt:i4>
      </vt:variant>
      <vt:variant>
        <vt:i4>5</vt:i4>
      </vt:variant>
      <vt:variant>
        <vt:lpwstr>https://opensource.hcltechsw.com/volt-mx-docs/docs/documentation/Iris/iris_user_guide/Content/C_UsingComponents.html</vt:lpwstr>
      </vt:variant>
      <vt:variant>
        <vt:lpwstr>add-a-component-to-a-form</vt:lpwstr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https://manage.hclvoltmx.com/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Prashant .</cp:lastModifiedBy>
  <cp:revision>12</cp:revision>
  <dcterms:created xsi:type="dcterms:W3CDTF">2024-01-30T05:25:00Z</dcterms:created>
  <dcterms:modified xsi:type="dcterms:W3CDTF">2024-06-21T05:11:00Z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</Properties>
</file>