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10CAF138" w:rsidR="001C09C1" w:rsidRPr="004A1C27" w:rsidRDefault="004E69E0" w:rsidP="004A1C27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4E69E0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</w:t>
      </w:r>
      <w:r w:rsidR="009E5E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May </w:t>
      </w:r>
      <w:r w:rsidR="00885023" w:rsidRPr="004A1C27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</w:p>
    <w:p w14:paraId="33185CCD" w14:textId="0BA2B13D" w:rsidR="000F37EC" w:rsidRPr="006C3F54" w:rsidRDefault="0087379E" w:rsidP="004A1C27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Crop Image And annotate</w:t>
      </w:r>
      <w:r w:rsidR="000F37EC" w:rsidRPr="006C3F54">
        <w:rPr>
          <w:rFonts w:asciiTheme="minorHAnsi" w:hAnsiTheme="minorHAnsi"/>
          <w:sz w:val="48"/>
          <w:szCs w:val="48"/>
        </w:rPr>
        <w:t>(</w:t>
      </w:r>
      <w:r w:rsidR="004E69E0">
        <w:rPr>
          <w:rFonts w:asciiTheme="minorHAnsi" w:hAnsiTheme="minorHAnsi"/>
          <w:sz w:val="48"/>
          <w:szCs w:val="48"/>
        </w:rPr>
        <w:t>1.</w:t>
      </w:r>
      <w:r w:rsidR="000F37EC" w:rsidRPr="006C3F54">
        <w:rPr>
          <w:rFonts w:asciiTheme="minorHAnsi" w:hAnsiTheme="minorHAnsi"/>
          <w:sz w:val="48"/>
          <w:szCs w:val="48"/>
        </w:rPr>
        <w:t>0.</w:t>
      </w:r>
      <w:r w:rsidR="004E69E0">
        <w:rPr>
          <w:rFonts w:asciiTheme="minorHAnsi" w:hAnsiTheme="minorHAnsi"/>
          <w:sz w:val="48"/>
          <w:szCs w:val="48"/>
        </w:rPr>
        <w:t>o</w:t>
      </w:r>
      <w:r w:rsidR="000F37EC" w:rsidRPr="006C3F54">
        <w:rPr>
          <w:rFonts w:asciiTheme="minorHAnsi" w:hAnsiTheme="minorHAnsi"/>
          <w:sz w:val="48"/>
          <w:szCs w:val="48"/>
        </w:rPr>
        <w:t>)</w:t>
      </w:r>
    </w:p>
    <w:p w14:paraId="5CDBF41F" w14:textId="606904B3" w:rsidR="001C09C1" w:rsidRPr="004A1C27" w:rsidRDefault="00605C5E" w:rsidP="004A1C27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</w:p>
    <w:p w14:paraId="3C4A2FE6" w14:textId="0CAEDD94" w:rsidR="00C36BD6" w:rsidRPr="00B03214" w:rsidRDefault="00B03214" w:rsidP="004A1C27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B03214">
        <w:rPr>
          <w:rFonts w:asciiTheme="minorHAnsi" w:hAnsiTheme="minorHAnsi"/>
          <w:sz w:val="22"/>
          <w:szCs w:val="22"/>
        </w:rPr>
        <w:t xml:space="preserve">The </w:t>
      </w:r>
      <w:bookmarkStart w:id="0" w:name="OLE_LINK80"/>
      <w:bookmarkStart w:id="1" w:name="OLE_LINK81"/>
      <w:proofErr w:type="spellStart"/>
      <w:r w:rsidR="0087379E">
        <w:rPr>
          <w:rFonts w:asciiTheme="minorHAnsi" w:hAnsiTheme="minorHAnsi"/>
          <w:sz w:val="22"/>
          <w:szCs w:val="22"/>
        </w:rPr>
        <w:t>CropImageAnnotate</w:t>
      </w:r>
      <w:bookmarkEnd w:id="0"/>
      <w:bookmarkEnd w:id="1"/>
      <w:proofErr w:type="spellEnd"/>
      <w:r w:rsidRPr="00B03214">
        <w:rPr>
          <w:rFonts w:asciiTheme="minorHAnsi" w:hAnsiTheme="minorHAnsi"/>
          <w:sz w:val="22"/>
          <w:szCs w:val="22"/>
        </w:rPr>
        <w:t xml:space="preserve"> component can </w:t>
      </w:r>
      <w:r w:rsidR="009C4695">
        <w:rPr>
          <w:rFonts w:asciiTheme="minorHAnsi" w:hAnsiTheme="minorHAnsi"/>
          <w:sz w:val="22"/>
          <w:szCs w:val="22"/>
        </w:rPr>
        <w:t xml:space="preserve">select and </w:t>
      </w:r>
      <w:r w:rsidR="0087379E">
        <w:rPr>
          <w:rFonts w:asciiTheme="minorHAnsi" w:hAnsiTheme="minorHAnsi"/>
          <w:sz w:val="22"/>
          <w:szCs w:val="22"/>
        </w:rPr>
        <w:t xml:space="preserve">crop the image and </w:t>
      </w:r>
      <w:r w:rsidR="009C4695">
        <w:rPr>
          <w:rFonts w:asciiTheme="minorHAnsi" w:hAnsiTheme="minorHAnsi"/>
          <w:sz w:val="22"/>
          <w:szCs w:val="22"/>
        </w:rPr>
        <w:t xml:space="preserve">then </w:t>
      </w:r>
      <w:r w:rsidR="0087379E">
        <w:rPr>
          <w:rFonts w:asciiTheme="minorHAnsi" w:hAnsiTheme="minorHAnsi"/>
          <w:sz w:val="22"/>
          <w:szCs w:val="22"/>
        </w:rPr>
        <w:t>allows to annotate the image with the signature</w:t>
      </w:r>
      <w:r w:rsidRPr="00B03214">
        <w:rPr>
          <w:rFonts w:asciiTheme="minorHAnsi" w:hAnsiTheme="minorHAnsi"/>
          <w:sz w:val="22"/>
          <w:szCs w:val="22"/>
        </w:rPr>
        <w:t xml:space="preserve">. </w:t>
      </w:r>
    </w:p>
    <w:p w14:paraId="63E54E0B" w14:textId="6F848A60" w:rsidR="001C09C1" w:rsidRPr="004A1C27" w:rsidRDefault="001624A9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Use case</w:t>
      </w:r>
    </w:p>
    <w:p w14:paraId="76889F26" w14:textId="718E317A" w:rsidR="008B57CE" w:rsidRPr="004A1C27" w:rsidRDefault="008B57CE" w:rsidP="004A1C27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 1. </w:t>
      </w:r>
      <w:r w:rsidR="0087379E">
        <w:rPr>
          <w:rFonts w:asciiTheme="minorHAnsi" w:hAnsiTheme="minorHAnsi" w:cs="Poppins Light"/>
          <w:color w:val="30353F"/>
          <w:sz w:val="22"/>
          <w:szCs w:val="22"/>
        </w:rPr>
        <w:t>To confirm the Goods delivery from the customer takes the signature in the mobile with the help of this component.</w:t>
      </w:r>
    </w:p>
    <w:p w14:paraId="7395DBC7" w14:textId="46FCDEB3" w:rsidR="0075238D" w:rsidRPr="004A1C27" w:rsidRDefault="0075238D" w:rsidP="004A1C27">
      <w:pPr>
        <w:rPr>
          <w:rFonts w:asciiTheme="minorHAnsi" w:hAnsiTheme="minorHAnsi"/>
          <w:sz w:val="22"/>
          <w:szCs w:val="22"/>
        </w:rPr>
      </w:pPr>
    </w:p>
    <w:p w14:paraId="2074E29E" w14:textId="39747F45" w:rsidR="004B59BB" w:rsidRPr="004A1C27" w:rsidRDefault="00DF2CD0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B .</w:t>
      </w:r>
      <w:r w:rsidR="004B59BB" w:rsidRPr="004A1C27">
        <w:rPr>
          <w:rFonts w:asciiTheme="minorHAnsi" w:hAnsiTheme="minorHAnsi"/>
          <w:sz w:val="22"/>
          <w:szCs w:val="22"/>
        </w:rPr>
        <w:t>Percentage of re-use:</w:t>
      </w:r>
      <w:r w:rsidR="00D00D9F">
        <w:rPr>
          <w:rFonts w:asciiTheme="minorHAnsi" w:hAnsiTheme="minorHAnsi"/>
          <w:sz w:val="22"/>
          <w:szCs w:val="22"/>
        </w:rPr>
        <w:br/>
      </w:r>
    </w:p>
    <w:p w14:paraId="253AD205" w14:textId="546C1CDA" w:rsidR="004B59BB" w:rsidRPr="004A1C27" w:rsidRDefault="004B59BB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  <w:highlight w:val="yellow"/>
        </w:rPr>
        <w:t xml:space="preserve">Approximate </w:t>
      </w:r>
      <w:r w:rsidR="00240436">
        <w:rPr>
          <w:rFonts w:asciiTheme="minorHAnsi" w:hAnsiTheme="minorHAnsi"/>
          <w:sz w:val="22"/>
          <w:szCs w:val="22"/>
          <w:highlight w:val="yellow"/>
        </w:rPr>
        <w:t>90</w:t>
      </w:r>
      <w:r w:rsidRPr="004A1C27">
        <w:rPr>
          <w:rFonts w:asciiTheme="minorHAnsi" w:hAnsiTheme="minorHAnsi"/>
          <w:sz w:val="22"/>
          <w:szCs w:val="22"/>
          <w:highlight w:val="yellow"/>
        </w:rPr>
        <w:t>% of reuse</w:t>
      </w:r>
      <w:r w:rsidRPr="004A1C27">
        <w:rPr>
          <w:rFonts w:asciiTheme="minorHAnsi" w:hAnsiTheme="minorHAnsi"/>
          <w:sz w:val="22"/>
          <w:szCs w:val="22"/>
        </w:rPr>
        <w:t xml:space="preserve">. </w:t>
      </w:r>
      <w:bookmarkStart w:id="2" w:name="OLE_LINK5"/>
      <w:bookmarkStart w:id="3" w:name="OLE_LINK6"/>
      <w:r w:rsidRPr="004A1C27">
        <w:rPr>
          <w:rFonts w:asciiTheme="minorHAnsi" w:hAnsiTheme="minorHAnsi"/>
          <w:sz w:val="22"/>
          <w:szCs w:val="22"/>
        </w:rPr>
        <w:t xml:space="preserve">It sets an expectation of how much can be used out of the box, and how much needs to be customized for a specific app. </w:t>
      </w:r>
      <w:bookmarkEnd w:id="2"/>
      <w:bookmarkEnd w:id="3"/>
    </w:p>
    <w:p w14:paraId="70FAD28A" w14:textId="616BF87C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06288CBC" w14:textId="15EC89C0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 C. Features </w:t>
      </w:r>
    </w:p>
    <w:p w14:paraId="2E6D3CF4" w14:textId="77777777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5EA15DA5" w14:textId="3E7702CC" w:rsidR="00FC441F" w:rsidRPr="004859A0" w:rsidRDefault="004859A0" w:rsidP="004859A0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859A0">
        <w:rPr>
          <w:rFonts w:asciiTheme="minorHAnsi" w:hAnsiTheme="minorHAnsi"/>
          <w:sz w:val="22"/>
          <w:szCs w:val="22"/>
        </w:rPr>
        <w:t xml:space="preserve">The component utilizes </w:t>
      </w:r>
      <w:proofErr w:type="spellStart"/>
      <w:r w:rsidR="0087379E">
        <w:rPr>
          <w:rFonts w:asciiTheme="minorHAnsi" w:hAnsiTheme="minorHAnsi"/>
          <w:sz w:val="22"/>
          <w:szCs w:val="22"/>
        </w:rPr>
        <w:t>SwiftyJot</w:t>
      </w:r>
      <w:proofErr w:type="spellEnd"/>
      <w:r w:rsidR="0087379E">
        <w:rPr>
          <w:rFonts w:asciiTheme="minorHAnsi" w:hAnsiTheme="minorHAnsi"/>
          <w:sz w:val="22"/>
          <w:szCs w:val="22"/>
        </w:rPr>
        <w:t xml:space="preserve"> third party library to take the signature</w:t>
      </w:r>
      <w:r w:rsidRPr="004859A0">
        <w:rPr>
          <w:rFonts w:asciiTheme="minorHAnsi" w:hAnsiTheme="minorHAnsi"/>
          <w:sz w:val="22"/>
          <w:szCs w:val="22"/>
        </w:rPr>
        <w:t xml:space="preserve">. </w:t>
      </w:r>
    </w:p>
    <w:p w14:paraId="377305F1" w14:textId="5278C5A0" w:rsidR="0015128C" w:rsidRDefault="00240436" w:rsidP="0015128C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Uses </w:t>
      </w:r>
      <w:r w:rsidR="00FC441F" w:rsidRPr="004A1C27">
        <w:rPr>
          <w:rFonts w:asciiTheme="minorHAnsi" w:hAnsiTheme="minorHAnsi"/>
          <w:sz w:val="22"/>
          <w:szCs w:val="22"/>
        </w:rPr>
        <w:t>NFI 3.0</w:t>
      </w:r>
    </w:p>
    <w:p w14:paraId="3076D5A1" w14:textId="77777777" w:rsidR="0015128C" w:rsidRDefault="0015128C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3B2B9ACA" w14:textId="77777777" w:rsidR="005A1584" w:rsidRDefault="005A1584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0920D6F4" w14:textId="6EC122AB" w:rsidR="006C3F54" w:rsidRPr="0015128C" w:rsidRDefault="00FC441F" w:rsidP="0015128C">
      <w:pPr>
        <w:ind w:left="360"/>
        <w:rPr>
          <w:rFonts w:asciiTheme="minorHAnsi" w:hAnsiTheme="minorHAnsi"/>
          <w:sz w:val="22"/>
          <w:szCs w:val="22"/>
        </w:rPr>
      </w:pPr>
      <w:r w:rsidRPr="0015128C">
        <w:rPr>
          <w:rFonts w:asciiTheme="minorHAnsi" w:hAnsiTheme="minorHAnsi"/>
          <w:sz w:val="22"/>
          <w:szCs w:val="22"/>
        </w:rPr>
        <w:t xml:space="preserve">2. </w:t>
      </w:r>
      <w:r w:rsidR="00361BE0" w:rsidRPr="0015128C">
        <w:rPr>
          <w:rFonts w:asciiTheme="minorHAnsi" w:hAnsiTheme="minorHAnsi"/>
          <w:sz w:val="22"/>
          <w:szCs w:val="22"/>
        </w:rPr>
        <w:t>Getting Started</w:t>
      </w:r>
      <w:r w:rsidR="00240436">
        <w:rPr>
          <w:rFonts w:asciiTheme="minorHAnsi" w:hAnsiTheme="minorHAnsi"/>
          <w:sz w:val="22"/>
          <w:szCs w:val="22"/>
        </w:rPr>
        <w:br/>
      </w:r>
    </w:p>
    <w:p w14:paraId="432EE45E" w14:textId="73BA3FA0" w:rsidR="001C09C1" w:rsidRPr="004A1C27" w:rsidRDefault="004A1C27" w:rsidP="006C3F54">
      <w:pPr>
        <w:pStyle w:val="Heading2"/>
        <w:numPr>
          <w:ilvl w:val="0"/>
          <w:numId w:val="0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="002D0CCD" w:rsidRPr="004A1C27">
        <w:rPr>
          <w:rFonts w:asciiTheme="minorHAnsi" w:hAnsiTheme="minorHAnsi"/>
          <w:sz w:val="22"/>
          <w:szCs w:val="22"/>
        </w:rPr>
        <w:t>Prerequisites</w:t>
      </w:r>
    </w:p>
    <w:p w14:paraId="1BADD644" w14:textId="6A79C255" w:rsidR="004A6D4D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4A6D4D" w:rsidRPr="004A1C27">
        <w:rPr>
          <w:rFonts w:asciiTheme="minorHAnsi" w:hAnsiTheme="minorHAnsi"/>
          <w:sz w:val="22"/>
          <w:szCs w:val="22"/>
        </w:rPr>
        <w:t xml:space="preserve">Before you start using the </w:t>
      </w:r>
      <w:proofErr w:type="spellStart"/>
      <w:r w:rsidR="0087379E">
        <w:rPr>
          <w:rFonts w:asciiTheme="minorHAnsi" w:hAnsiTheme="minorHAnsi"/>
          <w:sz w:val="22"/>
          <w:szCs w:val="22"/>
        </w:rPr>
        <w:t>CropImageAnnotate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4A6D4D" w:rsidRPr="004A1C27">
        <w:rPr>
          <w:rFonts w:asciiTheme="minorHAnsi" w:hAnsiTheme="minorHAnsi"/>
          <w:sz w:val="22"/>
          <w:szCs w:val="22"/>
        </w:rPr>
        <w:t>component, ensure the following:</w:t>
      </w:r>
    </w:p>
    <w:p w14:paraId="7701BD86" w14:textId="73379C06" w:rsidR="004A6D4D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</w:r>
      <w:hyperlink r:id="rId7" w:history="1">
        <w:r w:rsidR="004A6D4D" w:rsidRPr="004A1C27">
          <w:rPr>
            <w:rStyle w:val="Hyperlink"/>
            <w:rFonts w:asciiTheme="minorHAnsi" w:hAnsiTheme="minorHAnsi"/>
            <w:sz w:val="22"/>
            <w:szCs w:val="22"/>
          </w:rPr>
          <w:t>HCL Foundry</w:t>
        </w:r>
      </w:hyperlink>
    </w:p>
    <w:p w14:paraId="6C8F3E9B" w14:textId="38DCB456" w:rsidR="001C09C1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  <w:t>Volt MX Iris</w:t>
      </w:r>
    </w:p>
    <w:p w14:paraId="54F8BCBE" w14:textId="77777777" w:rsidR="00361BE0" w:rsidRPr="004A1C27" w:rsidRDefault="00361BE0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Platforms Supported</w:t>
      </w:r>
    </w:p>
    <w:p w14:paraId="656DB5A4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3CDE2EA4" w14:textId="77777777" w:rsidR="00361BE0" w:rsidRPr="004A1C27" w:rsidRDefault="00361BE0" w:rsidP="006C3F54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iOS</w:t>
      </w:r>
    </w:p>
    <w:p w14:paraId="2C343B8F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</w:p>
    <w:p w14:paraId="43932619" w14:textId="0FD4D9F5" w:rsidR="001624A9" w:rsidRPr="004A1C27" w:rsidRDefault="002D0CCD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33D06C0E" w14:textId="77777777" w:rsidR="008A1C26" w:rsidRPr="004A1C27" w:rsidRDefault="008A1C26" w:rsidP="006C3F54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You can import the Forge components only into the apps that are of the Reference Architecture type.</w:t>
      </w:r>
    </w:p>
    <w:p w14:paraId="67FE32A7" w14:textId="313904A9" w:rsidR="006226C3" w:rsidRPr="00425167" w:rsidRDefault="008A1C26" w:rsidP="00425167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proofErr w:type="spellStart"/>
      <w:r w:rsidR="0087379E" w:rsidRPr="0087379E">
        <w:rPr>
          <w:rFonts w:asciiTheme="minorHAnsi" w:hAnsiTheme="minorHAnsi"/>
          <w:b/>
          <w:bCs/>
          <w:sz w:val="22"/>
          <w:szCs w:val="22"/>
        </w:rPr>
        <w:t>CropImageAnnotate</w:t>
      </w:r>
      <w:proofErr w:type="spellEnd"/>
      <w:r w:rsidR="0087379E"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49F96B1F" w14:textId="77777777" w:rsidR="008A1C26" w:rsidRPr="004A1C27" w:rsidRDefault="008A1C26" w:rsidP="004A1C27">
      <w:pPr>
        <w:pStyle w:val="Heading2"/>
        <w:numPr>
          <w:ilvl w:val="0"/>
          <w:numId w:val="12"/>
        </w:numPr>
        <w:tabs>
          <w:tab w:val="clear" w:pos="144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 xml:space="preserve">Open your app project in </w:t>
      </w:r>
      <w:bookmarkStart w:id="4" w:name="OLE_LINK36"/>
      <w:bookmarkStart w:id="5" w:name="OLE_LINK42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Volt MX Iris</w:t>
      </w:r>
      <w:bookmarkEnd w:id="4"/>
      <w:bookmarkEnd w:id="5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008F6F6A" w14:textId="1FE14298" w:rsidR="008A1C26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 w:rsidR="00B423C5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2. 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In the Project Explorer, click the </w:t>
      </w:r>
      <w:r w:rsidR="008A1C2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="008A1C26"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4C40DADC" w14:textId="5947E254" w:rsidR="00F258AD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lastRenderedPageBreak/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5C29EE3" wp14:editId="0656334D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491B9C6C" w14:textId="16CBE80C" w:rsidR="008327A6" w:rsidRPr="004A1C27" w:rsidRDefault="00B423C5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="008327A6"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34CC675" w14:textId="77777777" w:rsidR="008327A6" w:rsidRPr="004A1C27" w:rsidRDefault="008327A6" w:rsidP="004A1C27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6BAB66D" wp14:editId="33F54C17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77777777" w:rsidR="008327A6" w:rsidRPr="004A1C27" w:rsidRDefault="008327A6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0868B410" w14:textId="2251067B" w:rsidR="008A1C26" w:rsidRPr="004A1C27" w:rsidRDefault="008A1C26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1BF8683" w14:textId="77777777" w:rsidR="007A4815" w:rsidRPr="004A1C27" w:rsidRDefault="007A4815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03C0EE6" w14:textId="1854B5C9" w:rsidR="009717C8" w:rsidRPr="004A1C27" w:rsidRDefault="009717C8" w:rsidP="004A1C27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bookmarkStart w:id="6" w:name="OLE_LINK60"/>
      <w:bookmarkStart w:id="7" w:name="OLE_LINK61"/>
      <w:bookmarkStart w:id="8" w:name="OLE_LINK64"/>
      <w:r w:rsidRPr="004A1C27">
        <w:fldChar w:fldCharType="begin"/>
      </w:r>
      <w:r w:rsidRPr="004A1C27">
        <w:rPr>
          <w:rFonts w:asciiTheme="minorHAnsi" w:hAnsiTheme="minorHAnsi"/>
          <w:color w:val="0070C0"/>
          <w:sz w:val="22"/>
          <w:szCs w:val="22"/>
        </w:rPr>
        <w:instrText xml:space="preserve"> HYPERLINK "https://opensource.hcltechsw.com/volt-mx-docs/docs/documentation/Iris/iris_user_guide/Content/C_UsingComponents.html" \l "add-a-component-to-a-form" </w:instrText>
      </w:r>
      <w:r w:rsidRPr="004A1C27">
        <w:fldChar w:fldCharType="separate"/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t>Add a Component to a Form</w:t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fldChar w:fldCharType="end"/>
      </w:r>
      <w:bookmarkEnd w:id="6"/>
      <w:bookmarkEnd w:id="7"/>
      <w:bookmarkEnd w:id="8"/>
    </w:p>
    <w:p w14:paraId="04CE97FF" w14:textId="77777777" w:rsidR="00741725" w:rsidRPr="004A1C27" w:rsidRDefault="00741725" w:rsidP="004A1C27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0C6FD6E7" w14:textId="774CE8F0" w:rsidR="002D0CCD" w:rsidRPr="004A1C27" w:rsidRDefault="002D0CCD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Building and previewing the app</w:t>
      </w:r>
    </w:p>
    <w:p w14:paraId="7D83EA87" w14:textId="06C33014" w:rsidR="00B4775C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0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</w:t>
      </w:r>
      <w:r w:rsidR="00172D5F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olt MX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User Guide.</w:t>
      </w:r>
    </w:p>
    <w:p w14:paraId="3E3B15CD" w14:textId="4DA3DBA3" w:rsidR="00877E06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proofErr w:type="spellStart"/>
      <w:r w:rsidR="007926AF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>CropImageAnnotate</w:t>
      </w:r>
      <w:proofErr w:type="spellEnd"/>
      <w:r w:rsidR="007926AF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877E06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in real time.</w:t>
      </w:r>
    </w:p>
    <w:p w14:paraId="076645FF" w14:textId="360BB750" w:rsidR="009278BF" w:rsidRPr="009278BF" w:rsidRDefault="002D0CCD" w:rsidP="009278BF">
      <w:pPr>
        <w:pStyle w:val="Heading1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References</w:t>
      </w:r>
    </w:p>
    <w:p w14:paraId="48FD3B84" w14:textId="5C914635" w:rsidR="001624A9" w:rsidRPr="004A1C27" w:rsidRDefault="001624A9" w:rsidP="009278BF">
      <w:pPr>
        <w:pStyle w:val="Heading2"/>
        <w:spacing w:line="276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Dynamic Usage</w:t>
      </w:r>
    </w:p>
    <w:p w14:paraId="36479E59" w14:textId="297E97ED" w:rsidR="00757DE5" w:rsidRPr="004A1C27" w:rsidRDefault="009278BF" w:rsidP="009278BF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 </w:t>
      </w:r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You can also add</w:t>
      </w:r>
      <w:r w:rsidR="00757DE5"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bookmarkStart w:id="9" w:name="OLE_LINK63"/>
      <w:bookmarkStart w:id="10" w:name="OLE_LINK65"/>
      <w:bookmarkStart w:id="11" w:name="OLE_LINK84"/>
      <w:bookmarkStart w:id="12" w:name="OLE_LINK85"/>
      <w:proofErr w:type="spellStart"/>
      <w:r w:rsidR="0087379E" w:rsidRPr="0087379E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CropImageAnnotate</w:t>
      </w:r>
      <w:bookmarkEnd w:id="11"/>
      <w:bookmarkEnd w:id="12"/>
      <w:proofErr w:type="spellEnd"/>
      <w:r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 </w:t>
      </w:r>
      <w:bookmarkEnd w:id="9"/>
      <w:bookmarkEnd w:id="10"/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0E99C101" w14:textId="77777777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D1D5CE" w14:textId="3E345946" w:rsidR="00111771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5"/>
              </v:shape>
            </w:pict>
          </mc:Fallback>
        </mc:AlternateContent>
      </w:r>
      <w:r w:rsidR="00FC2CD5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>1.</w:t>
      </w:r>
      <w:r w:rsidR="00F27ED7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7951A167" w14:textId="4BA9D77D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DBCC5FA" w14:textId="5E03F36A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89E236A" w14:textId="545B616C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0B561A5" w14:textId="7557E6DB" w:rsidR="008D7E23" w:rsidRPr="004A1C27" w:rsidRDefault="0087379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drawing>
          <wp:inline distT="0" distB="0" distL="0" distR="0" wp14:anchorId="4840672E" wp14:editId="7DD066E5">
            <wp:extent cx="3505200" cy="4330700"/>
            <wp:effectExtent l="0" t="0" r="0" b="0"/>
            <wp:docPr id="14261564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564" name="Picture 1" descr="Graphical user interface,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D08F" w14:textId="030C397F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C7DEBF5" w14:textId="77777777" w:rsidR="00A238FB" w:rsidRPr="004A1C27" w:rsidRDefault="00A238FB" w:rsidP="004A1C27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727F4652" w14:textId="790B77B0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bookmarkStart w:id="13" w:name="OLE_LINK1"/>
      <w:bookmarkStart w:id="14" w:name="OLE_LINK2"/>
      <w:bookmarkStart w:id="15" w:name="OLE_LINK66"/>
      <w:proofErr w:type="spellStart"/>
      <w:r w:rsidR="00E334F7" w:rsidRPr="0087379E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CropImageAnnotate</w:t>
      </w:r>
      <w:proofErr w:type="spellEnd"/>
      <w:r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bookmarkEnd w:id="13"/>
      <w:bookmarkEnd w:id="14"/>
      <w:bookmarkEnd w:id="15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17B9B5E5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409A133" w14:textId="151A5FD4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var </w:t>
      </w:r>
      <w:bookmarkStart w:id="16" w:name="OLE_LINK23"/>
      <w:bookmarkStart w:id="17" w:name="OLE_LINK24"/>
      <w:bookmarkStart w:id="18" w:name="OLE_LINK90"/>
      <w:bookmarkStart w:id="19" w:name="OLE_LINK93"/>
      <w:proofErr w:type="spellStart"/>
      <w:r w:rsidR="0087379E" w:rsidRPr="0087379E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CropImageAnnotate</w:t>
      </w:r>
      <w:proofErr w:type="spellEnd"/>
      <w:r w:rsidR="0087379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bookmarkEnd w:id="16"/>
      <w:bookmarkEnd w:id="17"/>
      <w:bookmarkEnd w:id="18"/>
      <w:bookmarkEnd w:id="19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= new </w:t>
      </w:r>
      <w:proofErr w:type="spellStart"/>
      <w:r w:rsidR="00240436"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com.technohub.</w:t>
      </w:r>
      <w:bookmarkStart w:id="20" w:name="OLE_LINK86"/>
      <w:bookmarkStart w:id="21" w:name="OLE_LINK87"/>
      <w:r w:rsidR="0087379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CropImageAnnotate</w:t>
      </w:r>
      <w:bookmarkEnd w:id="20"/>
      <w:bookmarkEnd w:id="21"/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607A1DC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"50%",</w:t>
      </w:r>
    </w:p>
    <w:p w14:paraId="47D47B76" w14:textId="507043C1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</w:t>
      </w:r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“</w:t>
      </w:r>
      <w:proofErr w:type="spellStart"/>
      <w:r w:rsidR="00A23029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CropImageAnnotate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D912B7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isVisible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true,</w:t>
      </w:r>
    </w:p>
    <w:p w14:paraId="053E6183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452F7EC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masterType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":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constants.MASTER_TYPE_USERWIDGET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,</w:t>
      </w:r>
    </w:p>
    <w:p w14:paraId="4A20A91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isModalContainer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false,</w:t>
      </w:r>
    </w:p>
    <w:p w14:paraId="62037B5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"skin":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slFbox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A9ED9D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7B172FB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438F7FCA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zIndex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1,</w:t>
      </w:r>
    </w:p>
    <w:p w14:paraId="732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</w:t>
      </w:r>
    </w:p>
    <w:p w14:paraId="1BB0AE70" w14:textId="2B6E433A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proofErr w:type="spellStart"/>
      <w:r w:rsidR="00F7700C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CropImageAnnotate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6420B0F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531C8F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F8D39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DA832C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66E7331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4E9F8F7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A4F6BB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lastRenderedPageBreak/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3E55BF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centerY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</w:t>
      </w:r>
    </w:p>
    <w:p w14:paraId="010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}</w:t>
      </w:r>
    </w:p>
    <w:p w14:paraId="661052F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1B4AEEE0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24BAC7F7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C96183D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152C96E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F3EF608" w14:textId="3C9636C0" w:rsidR="009D2022" w:rsidRDefault="00B366EF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69BF2802" w14:textId="77777777" w:rsidR="003675B2" w:rsidRPr="004A1C27" w:rsidRDefault="003675B2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B8D5254" w14:textId="276D6A0F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bookmarkStart w:id="22" w:name="OLE_LINK59"/>
      <w:bookmarkStart w:id="23" w:name="OLE_LINK62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proofErr w:type="spellStart"/>
      <w:r w:rsidR="00CE717A" w:rsidRPr="0087379E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CropImageAnnotate</w:t>
      </w:r>
      <w:proofErr w:type="spellEnd"/>
      <w:r w:rsidR="009A1F20"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="0083096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bookmarkEnd w:id="22"/>
    <w:bookmarkEnd w:id="23"/>
    <w:p w14:paraId="279C4C7D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22F2782" w14:textId="7C1EED7F" w:rsidR="00904A0F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proofErr w:type="spellStart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</w:t>
      </w:r>
      <w:proofErr w:type="spellStart"/>
      <w:r w:rsidR="0087379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CropImageAnnotate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</w:t>
      </w:r>
      <w:r w:rsidR="00B031C6"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;</w:t>
      </w:r>
    </w:p>
    <w:p w14:paraId="343600B4" w14:textId="4F8D15D2" w:rsidR="00E70FEE" w:rsidRPr="004A1C27" w:rsidRDefault="00B611D8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In the code snippet, you can edit the properties of the component as per your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requirement. For more information, see Setting Properties.</w:t>
      </w:r>
    </w:p>
    <w:p w14:paraId="63624793" w14:textId="0CCEFE25" w:rsidR="000C14EB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7BF88A9C" w14:textId="77777777" w:rsidR="00BF79CA" w:rsidRPr="004A1C27" w:rsidRDefault="00BF79CA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5BFE9BE" w14:textId="0EB2AC2C" w:rsidR="004015C6" w:rsidRPr="004A1C27" w:rsidRDefault="004015C6" w:rsidP="004A1C2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A1C27">
        <w:rPr>
          <w:rFonts w:asciiTheme="minorHAnsi" w:hAnsiTheme="minorHAnsi"/>
          <w:color w:val="000000" w:themeColor="text1"/>
          <w:sz w:val="22"/>
          <w:szCs w:val="22"/>
        </w:rPr>
        <w:t>Configuring Native Settings (</w:t>
      </w:r>
      <w:r w:rsidR="00DF732B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 xml:space="preserve">OS) </w:t>
      </w:r>
    </w:p>
    <w:p w14:paraId="475B03E7" w14:textId="77777777" w:rsidR="00756821" w:rsidRPr="00E26224" w:rsidRDefault="00756821" w:rsidP="004A1C27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To configure the native settings for iOS, follow these steps:</w:t>
      </w:r>
    </w:p>
    <w:p w14:paraId="09B18A44" w14:textId="77777777" w:rsidR="00756821" w:rsidRPr="00E26224" w:rsidRDefault="00756821" w:rsidP="004A1C27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From the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explorer, go to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Assets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and expand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Media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7B1201E8" w14:textId="19A9DB39" w:rsidR="00756821" w:rsidRPr="004A1C27" w:rsidRDefault="00756821" w:rsidP="004A1C27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Right-click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Common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and then select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Resource Location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.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Volt</w:t>
      </w:r>
      <w:r w:rsidR="00085E1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MX Iris 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opens the common resources folder in a file explorer.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begin"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instrText xml:space="preserve"> INCLUDEPICTURE "https://docs.kony.com/marketplace/flashlight/Content/Resources/Images/marketplace_resource_location.png" \* MERGEFORMATINET </w:instrText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separate"/>
      </w:r>
      <w:r w:rsidRPr="004A1C27">
        <w:rPr>
          <w:rFonts w:asciiTheme="minorHAnsi" w:hAnsiTheme="minorHAnsi" w:cs="Poppins Light"/>
          <w:noProof/>
          <w:color w:val="30353F"/>
          <w:sz w:val="22"/>
          <w:szCs w:val="22"/>
        </w:rPr>
        <w:drawing>
          <wp:inline distT="0" distB="0" distL="0" distR="0" wp14:anchorId="44352F0E" wp14:editId="0FDF5AB6">
            <wp:extent cx="3291840" cy="2856230"/>
            <wp:effectExtent l="0" t="0" r="0" b="127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end"/>
      </w:r>
    </w:p>
    <w:p w14:paraId="7CE00BC0" w14:textId="77777777" w:rsidR="00756821" w:rsidRPr="00E26224" w:rsidRDefault="00756821" w:rsidP="004A1C2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Open the </w:t>
      </w:r>
      <w:proofErr w:type="spellStart"/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infoplist_configuration.json</w:t>
      </w:r>
      <w:proofErr w:type="spellEnd"/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file with a text or code editor.</w:t>
      </w:r>
    </w:p>
    <w:p w14:paraId="3A2FC94D" w14:textId="77E1759E" w:rsidR="00756821" w:rsidRPr="00E26224" w:rsidRDefault="00756821" w:rsidP="004A1C27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At the end of the file, type the following code. You can change the description based on your preference.</w:t>
      </w:r>
    </w:p>
    <w:p w14:paraId="6C29F6D4" w14:textId="20EF1F8C" w:rsidR="007377FC" w:rsidRPr="004A1C27" w:rsidRDefault="00756821" w:rsidP="004A1C2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="Courier New"/>
          <w:color w:val="30353F"/>
          <w:sz w:val="22"/>
          <w:szCs w:val="22"/>
        </w:rPr>
      </w:pPr>
      <w:r w:rsidRPr="004A1C27">
        <w:rPr>
          <w:rFonts w:asciiTheme="minorHAnsi" w:hAnsiTheme="minorHAnsi" w:cs="Courier New"/>
          <w:color w:val="30353F"/>
          <w:sz w:val="22"/>
          <w:szCs w:val="22"/>
        </w:rPr>
        <w:t>"</w:t>
      </w:r>
      <w:proofErr w:type="spellStart"/>
      <w:r w:rsidRPr="004A1C27">
        <w:rPr>
          <w:rFonts w:asciiTheme="minorHAnsi" w:hAnsiTheme="minorHAnsi" w:cs="Courier New"/>
          <w:color w:val="30353F"/>
          <w:sz w:val="22"/>
          <w:szCs w:val="22"/>
        </w:rPr>
        <w:t>NSCameraUsageDescription</w:t>
      </w:r>
      <w:proofErr w:type="spellEnd"/>
      <w:r w:rsidRPr="004A1C27">
        <w:rPr>
          <w:rFonts w:asciiTheme="minorHAnsi" w:hAnsiTheme="minorHAnsi" w:cs="Courier New"/>
          <w:color w:val="30353F"/>
          <w:sz w:val="22"/>
          <w:szCs w:val="22"/>
        </w:rPr>
        <w:t>" : "Your Description"</w:t>
      </w:r>
    </w:p>
    <w:p w14:paraId="5152C4A4" w14:textId="4B212E4B" w:rsidR="00D32A3E" w:rsidRPr="004A1C27" w:rsidRDefault="00D32A3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5333524" w14:textId="0247084C" w:rsidR="007377FC" w:rsidRPr="004A1C27" w:rsidRDefault="007377FC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lastRenderedPageBreak/>
        <w:t xml:space="preserve">           </w:t>
      </w:r>
      <w:r w:rsidRPr="004A1C27">
        <w:rPr>
          <w:rFonts w:asciiTheme="minorHAnsi" w:hAnsiTheme="minorHAnsi"/>
          <w:sz w:val="22"/>
          <w:szCs w:val="22"/>
        </w:rPr>
        <w:fldChar w:fldCharType="begin"/>
      </w:r>
      <w:r w:rsidRPr="004A1C27">
        <w:rPr>
          <w:rFonts w:asciiTheme="minorHAnsi" w:hAnsiTheme="minorHAnsi"/>
          <w:sz w:val="22"/>
          <w:szCs w:val="22"/>
        </w:rPr>
        <w:instrText xml:space="preserve"> INCLUDEPICTURE "https://docs.kony.com/marketplace/flashlight/Content/Resources/Images/flashlight_infop.png" \* MERGEFORMATINET </w:instrText>
      </w:r>
      <w:r w:rsidRPr="004A1C27">
        <w:rPr>
          <w:rFonts w:asciiTheme="minorHAnsi" w:hAnsiTheme="minorHAnsi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185CDC2" wp14:editId="1D528863">
            <wp:extent cx="5274945" cy="2964180"/>
            <wp:effectExtent l="0" t="0" r="0" b="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sz w:val="22"/>
          <w:szCs w:val="22"/>
        </w:rPr>
        <w:fldChar w:fldCharType="end"/>
      </w:r>
    </w:p>
    <w:p w14:paraId="52F9E330" w14:textId="188A5942" w:rsidR="007377FC" w:rsidRPr="004A1C27" w:rsidRDefault="007377F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1EB06F2" w14:textId="251E4E92" w:rsidR="007377FC" w:rsidRPr="004A1C27" w:rsidRDefault="00BC0D25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595959" w:themeColor="text1" w:themeTint="A6"/>
          <w:sz w:val="22"/>
          <w:szCs w:val="22"/>
        </w:rPr>
        <w:t>5. Save the file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16B8F349" w14:textId="5C32BF3B" w:rsidR="002B24F9" w:rsidRDefault="002B24F9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1DF28CE" w14:textId="6173CA0E" w:rsidR="007F3AC7" w:rsidRPr="00831A6C" w:rsidRDefault="007F3AC7" w:rsidP="004A1C27">
      <w:pPr>
        <w:pStyle w:val="NormalWeb"/>
        <w:spacing w:before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831A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Configuring Deployment Target </w:t>
      </w:r>
    </w:p>
    <w:p w14:paraId="43DED06C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From the left navigation menu, click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55EE8F7B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In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window, go to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Native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→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iPhone/iPad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3C035021" w14:textId="4B326330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Under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Target Versions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, from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iOS Version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list, select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</w:t>
      </w:r>
      <w:r w:rsidR="001C4651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.0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or higher.</w:t>
      </w:r>
      <w:r w:rsidRPr="007F3AC7">
        <w:rPr>
          <w:rFonts w:asciiTheme="minorHAnsi" w:hAnsiTheme="minorHAnsi"/>
          <w:color w:val="30353F"/>
          <w:sz w:val="22"/>
          <w:szCs w:val="22"/>
        </w:rPr>
        <w:br/>
      </w:r>
      <w:r w:rsidR="007A4A69">
        <w:rPr>
          <w:rFonts w:asciiTheme="minorHAnsi" w:hAnsiTheme="minorHAnsi"/>
          <w:noProof/>
          <w:color w:val="30353F"/>
          <w:sz w:val="22"/>
          <w:szCs w:val="22"/>
        </w:rPr>
        <w:drawing>
          <wp:inline distT="0" distB="0" distL="0" distR="0" wp14:anchorId="3B2D9356" wp14:editId="3F4C7399">
            <wp:extent cx="5842929" cy="2899954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782" cy="291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60CFF" w14:textId="77777777" w:rsidR="002D2253" w:rsidRPr="004A1C27" w:rsidRDefault="002D2253" w:rsidP="00FE74BD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A2B794" w14:textId="643B75F1" w:rsidR="00E2294F" w:rsidRPr="004A1C27" w:rsidRDefault="00E2294F" w:rsidP="004A1C27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24" w:name="OLE_LINK7"/>
      <w:bookmarkStart w:id="25" w:name="OLE_LINK8"/>
      <w:bookmarkStart w:id="26" w:name="OLE_LINK9"/>
      <w:r w:rsidRPr="004A1C27">
        <w:rPr>
          <w:rFonts w:asciiTheme="minorHAnsi" w:hAnsiTheme="minorHAnsi"/>
          <w:color w:val="000000" w:themeColor="text1"/>
          <w:sz w:val="22"/>
          <w:szCs w:val="22"/>
        </w:rPr>
        <w:t>General Properties</w:t>
      </w:r>
    </w:p>
    <w:bookmarkEnd w:id="24"/>
    <w:bookmarkEnd w:id="25"/>
    <w:bookmarkEnd w:id="26"/>
    <w:p w14:paraId="5F70217C" w14:textId="537A7D20" w:rsidR="00701806" w:rsidRDefault="00701806" w:rsidP="001D0057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1D1F1E34" w14:textId="4DD661BE" w:rsidR="00A45B00" w:rsidRDefault="00A45B00" w:rsidP="001D0057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470A059" w14:textId="77777777" w:rsidR="00A45B00" w:rsidRPr="004A1C27" w:rsidRDefault="00A45B00" w:rsidP="001D0057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7ECA49" w14:textId="77777777" w:rsidR="00D54BFD" w:rsidRPr="00106488" w:rsidRDefault="00D54BFD" w:rsidP="004A1C27">
      <w:pPr>
        <w:rPr>
          <w:rFonts w:asciiTheme="minorHAnsi" w:hAnsiTheme="minorHAnsi"/>
          <w:color w:val="000000" w:themeColor="text1"/>
          <w:sz w:val="22"/>
          <w:szCs w:val="22"/>
          <w:lang w:val="es-ES"/>
        </w:rPr>
      </w:pPr>
    </w:p>
    <w:p w14:paraId="7025AA0D" w14:textId="77777777" w:rsidR="00C277A5" w:rsidRDefault="00C277A5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2758025D" w14:textId="7C46552F" w:rsidR="001624A9" w:rsidRDefault="001624A9" w:rsidP="0085660F">
      <w:pPr>
        <w:pStyle w:val="Heading2"/>
      </w:pPr>
      <w:r w:rsidRPr="004A1C27">
        <w:lastRenderedPageBreak/>
        <w:t>API</w:t>
      </w:r>
    </w:p>
    <w:p w14:paraId="4CE069B8" w14:textId="32A673D1" w:rsidR="0085660F" w:rsidRPr="004A1C27" w:rsidRDefault="0085660F" w:rsidP="0085660F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CC3478" w:rsidRPr="00CC3478">
        <w:t xml:space="preserve"> </w:t>
      </w:r>
      <w:proofErr w:type="spellStart"/>
      <w:r w:rsidR="00CC3478" w:rsidRPr="00CC3478">
        <w:rPr>
          <w:rFonts w:asciiTheme="minorHAnsi" w:hAnsiTheme="minorHAnsi"/>
          <w:sz w:val="22"/>
          <w:szCs w:val="22"/>
        </w:rPr>
        <w:t>startGallary</w:t>
      </w:r>
      <w:proofErr w:type="spellEnd"/>
    </w:p>
    <w:p w14:paraId="5844998D" w14:textId="77777777" w:rsidR="0085660F" w:rsidRPr="004A1C27" w:rsidRDefault="0085660F" w:rsidP="0085660F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6828"/>
      </w:tblGrid>
      <w:tr w:rsidR="0085660F" w:rsidRPr="00FE6397" w14:paraId="42DEB14F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38AAA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1AAB90CC" w14:textId="2ABEC08E" w:rsidR="0085660F" w:rsidRPr="00E8788E" w:rsidRDefault="00CC3478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Opens the gallery to pick the image</w:t>
            </w:r>
            <w:r w:rsidR="0085660F"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85660F" w:rsidRPr="004A1C27" w14:paraId="0F4DB626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4FD50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15B6C932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205142A1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875EE8E" w14:textId="72C8D1FF" w:rsidR="0085660F" w:rsidRPr="00E8788E" w:rsidRDefault="00CC3478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CC34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startGallary</w:t>
            </w:r>
            <w:proofErr w:type="spellEnd"/>
            <w:r w:rsidR="0085660F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</w:p>
        </w:tc>
      </w:tr>
      <w:tr w:rsidR="0085660F" w:rsidRPr="004A1C27" w14:paraId="104258A2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18D3F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AA481A0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740DCBDC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052B6F9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85660F" w:rsidRPr="004A1C27" w14:paraId="2E8DACF8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F0116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DE998B5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65945149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5FF4F31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85660F" w:rsidRPr="004A1C27" w14:paraId="154CE15A" w14:textId="77777777" w:rsidTr="00415818">
        <w:trPr>
          <w:tblCellSpacing w:w="15" w:type="dxa"/>
        </w:trPr>
        <w:tc>
          <w:tcPr>
            <w:tcW w:w="0" w:type="auto"/>
            <w:vAlign w:val="center"/>
          </w:tcPr>
          <w:p w14:paraId="0C317958" w14:textId="77777777" w:rsidR="0085660F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108D0E0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42D8E16D" w14:textId="175A29F7" w:rsidR="0085660F" w:rsidRPr="00E8788E" w:rsidRDefault="0085660F" w:rsidP="0085660F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27" w:name="OLE_LINK94"/>
            <w:bookmarkStart w:id="28" w:name="OLE_LINK95"/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Call this API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to </w:t>
            </w:r>
            <w:r w:rsidR="00BC715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open the gallery and pick the image, </w:t>
            </w:r>
            <w:r w:rsidR="00993460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and </w:t>
            </w:r>
            <w:r w:rsidR="00BC715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annotate </w:t>
            </w:r>
            <w:r w:rsidR="00993460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picked </w:t>
            </w:r>
            <w:r w:rsidR="00BC715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image.</w:t>
            </w:r>
            <w:bookmarkEnd w:id="27"/>
            <w:bookmarkEnd w:id="28"/>
          </w:p>
        </w:tc>
      </w:tr>
      <w:tr w:rsidR="0085660F" w:rsidRPr="004A1C27" w14:paraId="5C366A8A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DE980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0A3A8FF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1196FBC8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845E386" w14:textId="41B888ED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bookmarkStart w:id="29" w:name="OLE_LINK91"/>
            <w:bookmarkStart w:id="30" w:name="OLE_LINK92"/>
            <w:r w:rsidR="00CC3478" w:rsidRPr="00CC34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CropImageAnnotate</w:t>
            </w:r>
            <w:bookmarkEnd w:id="29"/>
            <w:bookmarkEnd w:id="30"/>
            <w:r w:rsidR="00CC3478" w:rsidRPr="00CC34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.startGallary</w:t>
            </w:r>
            <w:proofErr w:type="spellEnd"/>
            <w:r w:rsidR="00CC3478" w:rsidRPr="00CC34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</w:tc>
      </w:tr>
    </w:tbl>
    <w:p w14:paraId="5D3A4CBE" w14:textId="77777777" w:rsidR="0085660F" w:rsidRPr="004A1C27" w:rsidRDefault="0085660F" w:rsidP="0085660F">
      <w:pPr>
        <w:pStyle w:val="Heading1"/>
        <w:numPr>
          <w:ilvl w:val="0"/>
          <w:numId w:val="0"/>
        </w:numPr>
        <w:ind w:left="360" w:hanging="360"/>
      </w:pPr>
    </w:p>
    <w:p w14:paraId="71E5E0B8" w14:textId="77777777" w:rsidR="003761F6" w:rsidRPr="004A1C27" w:rsidRDefault="003761F6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60F83100" w14:textId="161A7383" w:rsidR="00CD415B" w:rsidRPr="004A1C27" w:rsidRDefault="00F52D43" w:rsidP="004A1C27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31" w:name="OLE_LINK44"/>
      <w:bookmarkStart w:id="32" w:name="OLE_LINK45"/>
      <w:bookmarkStart w:id="33" w:name="OLE_LINK79"/>
      <w:r w:rsidRPr="004A1C27">
        <w:rPr>
          <w:rFonts w:asciiTheme="minorHAnsi" w:hAnsiTheme="minorHAnsi"/>
          <w:sz w:val="22"/>
          <w:szCs w:val="22"/>
        </w:rPr>
        <w:t xml:space="preserve">  </w:t>
      </w:r>
      <w:r w:rsidR="00DB0C43">
        <w:rPr>
          <w:rFonts w:asciiTheme="minorHAnsi" w:hAnsiTheme="minorHAnsi"/>
          <w:sz w:val="22"/>
          <w:szCs w:val="22"/>
        </w:rPr>
        <w:t>i</w:t>
      </w:r>
      <w:r w:rsidR="0085660F">
        <w:rPr>
          <w:rFonts w:asciiTheme="minorHAnsi" w:hAnsiTheme="minorHAnsi"/>
          <w:sz w:val="22"/>
          <w:szCs w:val="22"/>
        </w:rPr>
        <w:t>i</w:t>
      </w:r>
      <w:r w:rsidR="00DB0C43">
        <w:rPr>
          <w:rFonts w:asciiTheme="minorHAnsi" w:hAnsiTheme="minorHAnsi"/>
          <w:sz w:val="22"/>
          <w:szCs w:val="22"/>
        </w:rPr>
        <w:t>.</w:t>
      </w:r>
      <w:r w:rsidR="00BC715E" w:rsidRPr="00BC715E">
        <w:t xml:space="preserve"> </w:t>
      </w:r>
      <w:proofErr w:type="spellStart"/>
      <w:r w:rsidR="00BC715E" w:rsidRPr="00BC715E">
        <w:rPr>
          <w:rFonts w:asciiTheme="minorHAnsi" w:hAnsiTheme="minorHAnsi"/>
          <w:sz w:val="22"/>
          <w:szCs w:val="22"/>
        </w:rPr>
        <w:t>startCamera</w:t>
      </w:r>
      <w:proofErr w:type="spellEnd"/>
    </w:p>
    <w:p w14:paraId="459288D0" w14:textId="77777777" w:rsidR="003761F6" w:rsidRPr="004A1C27" w:rsidRDefault="003761F6" w:rsidP="004A1C27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6834"/>
      </w:tblGrid>
      <w:tr w:rsidR="00FE6397" w:rsidRPr="00FE6397" w14:paraId="454577CD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C9B00" w14:textId="3D889A36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09312D0" w14:textId="35AD4C7C" w:rsidR="0043173D" w:rsidRPr="00E8788E" w:rsidRDefault="00BC715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Opens the Camera to pick the image from the Camera</w:t>
            </w:r>
          </w:p>
        </w:tc>
      </w:tr>
      <w:tr w:rsidR="0043173D" w:rsidRPr="004A1C27" w14:paraId="7F8FD0BD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02BF0" w14:textId="77777777" w:rsidR="003761F6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1511BCD5" w14:textId="5726DAE3" w:rsidR="0043173D" w:rsidRPr="004A1C27" w:rsidRDefault="000621A9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8AD84F0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485E42F" w14:textId="52FC6AF0" w:rsidR="0043173D" w:rsidRPr="00E8788E" w:rsidRDefault="00BC715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BC715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startCamera</w:t>
            </w:r>
            <w:proofErr w:type="spellEnd"/>
            <w:r w:rsidRPr="00BC715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C522C8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 w:rsidR="00A81444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</w:p>
        </w:tc>
      </w:tr>
      <w:tr w:rsidR="0043173D" w:rsidRPr="004A1C27" w14:paraId="161C48A7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C9AA2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B47D18E" w14:textId="32F66CF7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A81444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934AE5C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D3F07D5" w14:textId="32509A1A" w:rsidR="0043173D" w:rsidRPr="004A1C27" w:rsidRDefault="00A81444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43173D" w:rsidRPr="004A1C27" w14:paraId="5472E837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5D046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61BF314" w14:textId="671CB508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</w:t>
            </w:r>
            <w:r w:rsidR="007A3546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turn Value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CD38275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94919E4" w14:textId="00C3D7AC" w:rsidR="0043173D" w:rsidRPr="004A1C27" w:rsidRDefault="00947D82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7A3546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8F1903" w:rsidRPr="004A1C27" w14:paraId="46CA8857" w14:textId="77777777" w:rsidTr="004A1C27">
        <w:trPr>
          <w:tblCellSpacing w:w="15" w:type="dxa"/>
        </w:trPr>
        <w:tc>
          <w:tcPr>
            <w:tcW w:w="0" w:type="auto"/>
            <w:vAlign w:val="center"/>
          </w:tcPr>
          <w:p w14:paraId="5C5120DB" w14:textId="77777777" w:rsidR="008F1903" w:rsidRDefault="008F1903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EF2D33B" w14:textId="64FD08D6" w:rsidR="008F1903" w:rsidRPr="004A1C27" w:rsidRDefault="008F1903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049E4505" w14:textId="4F4061AD" w:rsidR="008918E2" w:rsidRPr="00E8788E" w:rsidRDefault="00993460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Call this API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to open the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Camera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and pick the image,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annotate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picked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image.</w:t>
            </w:r>
          </w:p>
        </w:tc>
      </w:tr>
      <w:tr w:rsidR="0043173D" w:rsidRPr="004A1C27" w14:paraId="13AC8E1E" w14:textId="77777777" w:rsidTr="004A1C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BB878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7435C26" w14:textId="37848691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412B199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E32F34C" w14:textId="5F69D538" w:rsidR="0043173D" w:rsidRPr="004A1C27" w:rsidRDefault="00E8788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21692E" w:rsidRPr="00CC347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CropImageAnnotate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.stopSession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  <w:r w:rsidR="0083257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  <w:r w:rsidR="0083257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</w:p>
        </w:tc>
      </w:tr>
      <w:bookmarkEnd w:id="31"/>
      <w:bookmarkEnd w:id="32"/>
      <w:bookmarkEnd w:id="33"/>
    </w:tbl>
    <w:p w14:paraId="35C27D25" w14:textId="7BC79EF2" w:rsidR="005A65AD" w:rsidRDefault="005A65AD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146A538" w14:textId="77777777" w:rsidR="0083257D" w:rsidRDefault="0083257D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1925A0A9" w14:textId="53913D46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5E88405" w14:textId="441D6246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64FE295" w14:textId="31B44F16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D4ADA7A" w14:textId="77777777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8FB9A4E" w14:textId="6A487C56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C. Events</w:t>
      </w:r>
    </w:p>
    <w:p w14:paraId="79D6D43E" w14:textId="41994908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30939126" w14:textId="4DA028B9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bookmarkStart w:id="34" w:name="OLE_LINK82"/>
      <w:bookmarkStart w:id="35" w:name="OLE_LINK83"/>
      <w:bookmarkStart w:id="36" w:name="OLE_LINK39"/>
      <w:r>
        <w:rPr>
          <w:rFonts w:asciiTheme="minorHAnsi" w:hAnsiTheme="minorHAnsi"/>
          <w:color w:val="000000" w:themeColor="text1"/>
          <w:sz w:val="22"/>
          <w:szCs w:val="22"/>
        </w:rPr>
        <w:t xml:space="preserve">1. </w:t>
      </w:r>
      <w:proofErr w:type="spellStart"/>
      <w:r w:rsidR="00632495" w:rsidRPr="00632495">
        <w:rPr>
          <w:rFonts w:asciiTheme="minorHAnsi" w:hAnsiTheme="minorHAnsi"/>
          <w:color w:val="000000" w:themeColor="text1"/>
          <w:sz w:val="22"/>
          <w:szCs w:val="22"/>
        </w:rPr>
        <w:t>resultCallback</w:t>
      </w:r>
      <w:proofErr w:type="spellEnd"/>
    </w:p>
    <w:p w14:paraId="1EDFAA61" w14:textId="58AD3BC0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408"/>
      </w:tblGrid>
      <w:tr w:rsidR="00CB47E6" w:rsidRPr="00FE6397" w14:paraId="7AF694D7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30014D71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6201" w:type="dxa"/>
            <w:vAlign w:val="center"/>
            <w:hideMark/>
          </w:tcPr>
          <w:p w14:paraId="3D04C496" w14:textId="452AD3D8" w:rsidR="004D7A38" w:rsidRPr="004D7A38" w:rsidRDefault="0078463C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Returns the modified image as a base64 image within this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CB47E6" w:rsidRPr="004A1C27" w14:paraId="3C7E8D46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60B900F4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34666C6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6201" w:type="dxa"/>
            <w:vAlign w:val="center"/>
            <w:hideMark/>
          </w:tcPr>
          <w:p w14:paraId="585A7EF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2C6B79B" w14:textId="0440E1FE" w:rsidR="004D7A38" w:rsidRPr="004A1C27" w:rsidRDefault="0078463C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78463C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resultCallback</w:t>
            </w:r>
            <w:proofErr w:type="spellEnd"/>
          </w:p>
        </w:tc>
      </w:tr>
      <w:tr w:rsidR="00CB47E6" w:rsidRPr="004A1C27" w14:paraId="270C2045" w14:textId="77777777" w:rsidTr="006A6114">
        <w:trPr>
          <w:tblCellSpacing w:w="15" w:type="dxa"/>
        </w:trPr>
        <w:tc>
          <w:tcPr>
            <w:tcW w:w="1373" w:type="dxa"/>
            <w:vAlign w:val="center"/>
          </w:tcPr>
          <w:p w14:paraId="280954EE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EB088A0" w14:textId="3BE2C002" w:rsidR="00CB47E6" w:rsidRPr="004A1C27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219BF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 </w:t>
            </w:r>
          </w:p>
        </w:tc>
        <w:tc>
          <w:tcPr>
            <w:tcW w:w="6201" w:type="dxa"/>
            <w:vAlign w:val="center"/>
          </w:tcPr>
          <w:p w14:paraId="6BBB2D66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00973A9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DCD2A17" w14:textId="6C201743" w:rsidR="00045F79" w:rsidRDefault="006219BF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r w:rsidR="00FC2B0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D54DD2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 w:rsidR="00D54DD2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as a parameter </w:t>
            </w:r>
          </w:p>
          <w:p w14:paraId="057650F3" w14:textId="319149E8" w:rsidR="00045F79" w:rsidRPr="004A1C27" w:rsidRDefault="00045F79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CB47E6" w:rsidRPr="004A1C27" w14:paraId="22F96245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0A351F1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2F6C272" w14:textId="64FECF5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marks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6201" w:type="dxa"/>
            <w:vAlign w:val="center"/>
            <w:hideMark/>
          </w:tcPr>
          <w:p w14:paraId="5593D258" w14:textId="248FD2B4" w:rsidR="00B05A9D" w:rsidRPr="00B05A9D" w:rsidRDefault="00D54DD2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CB47E6" w:rsidRPr="004A1C27" w14:paraId="72850095" w14:textId="77777777" w:rsidTr="006A6114">
        <w:trPr>
          <w:tblCellSpacing w:w="15" w:type="dxa"/>
        </w:trPr>
        <w:tc>
          <w:tcPr>
            <w:tcW w:w="1373" w:type="dxa"/>
            <w:vAlign w:val="center"/>
            <w:hideMark/>
          </w:tcPr>
          <w:p w14:paraId="543BC4E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3FE024D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6201" w:type="dxa"/>
            <w:vAlign w:val="center"/>
            <w:hideMark/>
          </w:tcPr>
          <w:p w14:paraId="12AB0DC8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383CFE1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postShow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(){</w:t>
            </w:r>
          </w:p>
          <w:p w14:paraId="62CAC03B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kony.runOnMainThread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(function(){</w:t>
            </w:r>
          </w:p>
          <w:p w14:paraId="173D7AF1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this.view.CropImageAnnotate.resultCallback(this.callBackHandler);</w:t>
            </w:r>
          </w:p>
          <w:p w14:paraId="2CA22B6C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}.bind(this), []);</w:t>
            </w:r>
          </w:p>
          <w:p w14:paraId="02C3C219" w14:textId="3F88F1BE" w:rsidR="00DC35BD" w:rsidRPr="00DC35BD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},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</w:p>
          <w:p w14:paraId="2AF9DCAD" w14:textId="7CA43D2E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proofErr w:type="spellStart"/>
            <w:r w:rsidR="006A6114"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callBackHandler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 function(data) {</w:t>
            </w:r>
          </w:p>
          <w:p w14:paraId="4E6D77BF" w14:textId="25C176F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40B946AB" w14:textId="77777777" w:rsidR="006A6114" w:rsidRPr="006A6114" w:rsidRDefault="00DC35BD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</w:t>
            </w:r>
            <w:r w:rsidR="006A6114"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var self = this;</w:t>
            </w:r>
          </w:p>
          <w:p w14:paraId="1ED8D8AD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  <w:proofErr w:type="spellStart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kony.runOnMainThread</w:t>
            </w:r>
            <w:proofErr w:type="spellEnd"/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(function() {</w:t>
            </w:r>
          </w:p>
          <w:p w14:paraId="7FFD346B" w14:textId="77777777" w:rsidR="006A6114" w:rsidRPr="006A6114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    self.view.imgResult.base64 = data;</w:t>
            </w:r>
          </w:p>
          <w:p w14:paraId="5897BEB7" w14:textId="2FD0E954" w:rsidR="00DC35BD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A611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}, []);</w:t>
            </w:r>
          </w:p>
          <w:p w14:paraId="25115A49" w14:textId="77777777" w:rsidR="006A6114" w:rsidRPr="00DC35BD" w:rsidRDefault="006A6114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07C54A3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   </w:t>
            </w:r>
          </w:p>
          <w:p w14:paraId="473C61E9" w14:textId="650ABFF6" w:rsidR="00B743A0" w:rsidRPr="004A1C27" w:rsidRDefault="00DC35BD" w:rsidP="006A611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</w:t>
            </w:r>
          </w:p>
        </w:tc>
      </w:tr>
      <w:bookmarkEnd w:id="34"/>
      <w:bookmarkEnd w:id="35"/>
      <w:bookmarkEnd w:id="36"/>
    </w:tbl>
    <w:p w14:paraId="08DA0BBF" w14:textId="701A8CDF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AC80479" w14:textId="51390D33" w:rsidR="00E96AAB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11901EAD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9C3E692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26AA3E7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48A6E6D" w14:textId="13953E8C" w:rsidR="002D0CCD" w:rsidRPr="004A1C27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D0CCD" w:rsidRPr="004A1C27">
        <w:rPr>
          <w:rFonts w:asciiTheme="minorHAnsi" w:hAnsiTheme="minorHAnsi"/>
          <w:sz w:val="22"/>
          <w:szCs w:val="22"/>
        </w:rPr>
        <w:t xml:space="preserve">App version </w:t>
      </w:r>
      <w:r w:rsidR="005C31AE">
        <w:rPr>
          <w:rFonts w:asciiTheme="minorHAnsi" w:hAnsiTheme="minorHAnsi"/>
          <w:sz w:val="22"/>
          <w:szCs w:val="22"/>
        </w:rPr>
        <w:t>1.</w:t>
      </w:r>
      <w:r w:rsidR="00FC288E" w:rsidRPr="004A1C27">
        <w:rPr>
          <w:rFonts w:asciiTheme="minorHAnsi" w:hAnsiTheme="minorHAnsi"/>
          <w:sz w:val="22"/>
          <w:szCs w:val="22"/>
        </w:rPr>
        <w:t>0.</w:t>
      </w:r>
      <w:r w:rsidR="0023421D">
        <w:rPr>
          <w:rFonts w:asciiTheme="minorHAnsi" w:hAnsiTheme="minorHAnsi"/>
          <w:sz w:val="22"/>
          <w:szCs w:val="22"/>
        </w:rPr>
        <w:t>0</w:t>
      </w:r>
      <w:r w:rsidR="002D0CCD" w:rsidRPr="004A1C27">
        <w:rPr>
          <w:rFonts w:asciiTheme="minorHAnsi" w:hAnsiTheme="minorHAnsi"/>
          <w:sz w:val="22"/>
          <w:szCs w:val="22"/>
        </w:rPr>
        <w:t>:</w:t>
      </w:r>
    </w:p>
    <w:p w14:paraId="54CAAA64" w14:textId="77777777" w:rsidR="0062174C" w:rsidRPr="004A1C27" w:rsidRDefault="0062174C" w:rsidP="004A1C27">
      <w:pPr>
        <w:rPr>
          <w:rFonts w:asciiTheme="minorHAnsi" w:hAnsiTheme="minorHAnsi"/>
          <w:sz w:val="22"/>
          <w:szCs w:val="22"/>
        </w:rPr>
      </w:pPr>
    </w:p>
    <w:p w14:paraId="3A323A3E" w14:textId="58E1CE17" w:rsidR="00756204" w:rsidRPr="00531BB3" w:rsidRDefault="00756204" w:rsidP="00531BB3">
      <w:pPr>
        <w:pStyle w:val="Heading2"/>
        <w:numPr>
          <w:ilvl w:val="1"/>
          <w:numId w:val="49"/>
        </w:numPr>
        <w:rPr>
          <w:rFonts w:asciiTheme="minorHAnsi" w:hAnsiTheme="minorHAnsi"/>
          <w:sz w:val="22"/>
          <w:szCs w:val="22"/>
        </w:rPr>
      </w:pPr>
      <w:r w:rsidRPr="00531BB3">
        <w:rPr>
          <w:rFonts w:asciiTheme="minorHAnsi" w:hAnsiTheme="minorHAnsi"/>
          <w:sz w:val="22"/>
          <w:szCs w:val="22"/>
        </w:rPr>
        <w:t>Limitations</w:t>
      </w:r>
    </w:p>
    <w:p w14:paraId="1DD20417" w14:textId="77777777" w:rsidR="0062174C" w:rsidRPr="004A1C27" w:rsidRDefault="0062174C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3C7861D7" w14:textId="714E3744" w:rsidR="00E0573C" w:rsidRDefault="00E0573C" w:rsidP="004A1C27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60AB1474" w14:textId="41A420EA" w:rsidR="00E0573C" w:rsidRPr="00656637" w:rsidRDefault="00656637" w:rsidP="004A1C2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56637">
        <w:rPr>
          <w:rFonts w:asciiTheme="minorHAnsi" w:hAnsiTheme="minorHAnsi"/>
          <w:color w:val="000000" w:themeColor="text1"/>
          <w:sz w:val="22"/>
          <w:szCs w:val="22"/>
        </w:rPr>
        <w:t>B. Known Issue</w:t>
      </w:r>
    </w:p>
    <w:p w14:paraId="508F9230" w14:textId="2EE82BD5" w:rsidR="00656637" w:rsidRDefault="00656637" w:rsidP="004A1C27">
      <w:pPr>
        <w:ind w:left="360"/>
        <w:rPr>
          <w:color w:val="7F7F7F" w:themeColor="text1" w:themeTint="80"/>
        </w:rPr>
      </w:pPr>
    </w:p>
    <w:p w14:paraId="1BE64F8A" w14:textId="31EDFC3F" w:rsidR="00656637" w:rsidRPr="00656637" w:rsidRDefault="00656637" w:rsidP="00EF34DF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sectPr w:rsidR="00656637" w:rsidRPr="00656637">
      <w:footerReference w:type="default" r:id="rId2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9AFE" w14:textId="77777777" w:rsidR="008A4396" w:rsidRDefault="008A4396">
      <w:r>
        <w:separator/>
      </w:r>
    </w:p>
    <w:p w14:paraId="5B1BE69A" w14:textId="77777777" w:rsidR="008A4396" w:rsidRDefault="008A4396"/>
  </w:endnote>
  <w:endnote w:type="continuationSeparator" w:id="0">
    <w:p w14:paraId="095D9136" w14:textId="77777777" w:rsidR="008A4396" w:rsidRDefault="008A4396">
      <w:r>
        <w:continuationSeparator/>
      </w:r>
    </w:p>
    <w:p w14:paraId="65987671" w14:textId="77777777" w:rsidR="008A4396" w:rsidRDefault="008A4396"/>
  </w:endnote>
  <w:endnote w:type="continuationNotice" w:id="1">
    <w:p w14:paraId="430F7620" w14:textId="77777777" w:rsidR="008A4396" w:rsidRDefault="008A4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64F8" w14:textId="77777777" w:rsidR="008A4396" w:rsidRDefault="008A4396">
      <w:r>
        <w:separator/>
      </w:r>
    </w:p>
    <w:p w14:paraId="7CB853F5" w14:textId="77777777" w:rsidR="008A4396" w:rsidRDefault="008A4396"/>
  </w:footnote>
  <w:footnote w:type="continuationSeparator" w:id="0">
    <w:p w14:paraId="4D3A1E65" w14:textId="77777777" w:rsidR="008A4396" w:rsidRDefault="008A4396">
      <w:r>
        <w:continuationSeparator/>
      </w:r>
    </w:p>
    <w:p w14:paraId="49ACF064" w14:textId="77777777" w:rsidR="008A4396" w:rsidRDefault="008A4396"/>
  </w:footnote>
  <w:footnote w:type="continuationNotice" w:id="1">
    <w:p w14:paraId="2E2B576E" w14:textId="77777777" w:rsidR="008A4396" w:rsidRDefault="008A4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407324">
    <w:abstractNumId w:val="16"/>
  </w:num>
  <w:num w:numId="2" w16cid:durableId="1157693650">
    <w:abstractNumId w:val="28"/>
  </w:num>
  <w:num w:numId="3" w16cid:durableId="2092701442">
    <w:abstractNumId w:val="26"/>
  </w:num>
  <w:num w:numId="4" w16cid:durableId="702049091">
    <w:abstractNumId w:val="15"/>
  </w:num>
  <w:num w:numId="5" w16cid:durableId="1175533193">
    <w:abstractNumId w:val="16"/>
  </w:num>
  <w:num w:numId="6" w16cid:durableId="178206386">
    <w:abstractNumId w:val="16"/>
  </w:num>
  <w:num w:numId="7" w16cid:durableId="1909806800">
    <w:abstractNumId w:val="24"/>
  </w:num>
  <w:num w:numId="8" w16cid:durableId="478808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2048">
    <w:abstractNumId w:val="6"/>
  </w:num>
  <w:num w:numId="10" w16cid:durableId="488249015">
    <w:abstractNumId w:val="16"/>
  </w:num>
  <w:num w:numId="11" w16cid:durableId="612177125">
    <w:abstractNumId w:val="20"/>
  </w:num>
  <w:num w:numId="12" w16cid:durableId="1040975974">
    <w:abstractNumId w:val="22"/>
    <w:lvlOverride w:ilvl="0">
      <w:startOverride w:val="1"/>
    </w:lvlOverride>
  </w:num>
  <w:num w:numId="13" w16cid:durableId="1287735223">
    <w:abstractNumId w:val="18"/>
    <w:lvlOverride w:ilvl="0">
      <w:startOverride w:val="1"/>
    </w:lvlOverride>
  </w:num>
  <w:num w:numId="14" w16cid:durableId="1454129016">
    <w:abstractNumId w:val="9"/>
    <w:lvlOverride w:ilvl="0">
      <w:startOverride w:val="1"/>
    </w:lvlOverride>
  </w:num>
  <w:num w:numId="15" w16cid:durableId="675839799">
    <w:abstractNumId w:val="9"/>
    <w:lvlOverride w:ilvl="0">
      <w:startOverride w:val="2"/>
    </w:lvlOverride>
  </w:num>
  <w:num w:numId="16" w16cid:durableId="758020922">
    <w:abstractNumId w:val="9"/>
    <w:lvlOverride w:ilvl="0">
      <w:startOverride w:val="3"/>
    </w:lvlOverride>
  </w:num>
  <w:num w:numId="17" w16cid:durableId="1474369110">
    <w:abstractNumId w:val="9"/>
    <w:lvlOverride w:ilvl="0">
      <w:startOverride w:val="4"/>
    </w:lvlOverride>
  </w:num>
  <w:num w:numId="18" w16cid:durableId="1203635839">
    <w:abstractNumId w:val="33"/>
    <w:lvlOverride w:ilvl="0">
      <w:startOverride w:val="1"/>
    </w:lvlOverride>
  </w:num>
  <w:num w:numId="19" w16cid:durableId="40519916">
    <w:abstractNumId w:val="33"/>
    <w:lvlOverride w:ilvl="0">
      <w:startOverride w:val="2"/>
    </w:lvlOverride>
  </w:num>
  <w:num w:numId="20" w16cid:durableId="398939774">
    <w:abstractNumId w:val="33"/>
    <w:lvlOverride w:ilvl="0">
      <w:startOverride w:val="3"/>
    </w:lvlOverride>
  </w:num>
  <w:num w:numId="21" w16cid:durableId="665519028">
    <w:abstractNumId w:val="12"/>
  </w:num>
  <w:num w:numId="22" w16cid:durableId="846291614">
    <w:abstractNumId w:val="10"/>
    <w:lvlOverride w:ilvl="0">
      <w:startOverride w:val="1"/>
    </w:lvlOverride>
  </w:num>
  <w:num w:numId="23" w16cid:durableId="2064668872">
    <w:abstractNumId w:val="13"/>
  </w:num>
  <w:num w:numId="24" w16cid:durableId="1513834600">
    <w:abstractNumId w:val="14"/>
  </w:num>
  <w:num w:numId="25" w16cid:durableId="1751464670">
    <w:abstractNumId w:val="29"/>
    <w:lvlOverride w:ilvl="0">
      <w:startOverride w:val="1"/>
    </w:lvlOverride>
  </w:num>
  <w:num w:numId="26" w16cid:durableId="2113160867">
    <w:abstractNumId w:val="3"/>
  </w:num>
  <w:num w:numId="27" w16cid:durableId="832725731">
    <w:abstractNumId w:val="32"/>
  </w:num>
  <w:num w:numId="28" w16cid:durableId="1631941081">
    <w:abstractNumId w:val="1"/>
    <w:lvlOverride w:ilvl="0">
      <w:startOverride w:val="1"/>
    </w:lvlOverride>
  </w:num>
  <w:num w:numId="29" w16cid:durableId="436750931">
    <w:abstractNumId w:val="31"/>
  </w:num>
  <w:num w:numId="30" w16cid:durableId="1215000332">
    <w:abstractNumId w:val="7"/>
  </w:num>
  <w:num w:numId="31" w16cid:durableId="393314056">
    <w:abstractNumId w:val="2"/>
    <w:lvlOverride w:ilvl="0">
      <w:startOverride w:val="1"/>
    </w:lvlOverride>
  </w:num>
  <w:num w:numId="32" w16cid:durableId="1622298369">
    <w:abstractNumId w:val="8"/>
  </w:num>
  <w:num w:numId="33" w16cid:durableId="1997764544">
    <w:abstractNumId w:val="34"/>
  </w:num>
  <w:num w:numId="34" w16cid:durableId="287316629">
    <w:abstractNumId w:val="5"/>
    <w:lvlOverride w:ilvl="0">
      <w:startOverride w:val="1"/>
    </w:lvlOverride>
  </w:num>
  <w:num w:numId="35" w16cid:durableId="137455274">
    <w:abstractNumId w:val="5"/>
    <w:lvlOverride w:ilvl="0">
      <w:startOverride w:val="2"/>
    </w:lvlOverride>
  </w:num>
  <w:num w:numId="36" w16cid:durableId="1503006805">
    <w:abstractNumId w:val="5"/>
    <w:lvlOverride w:ilvl="0">
      <w:startOverride w:val="3"/>
    </w:lvlOverride>
  </w:num>
  <w:num w:numId="37" w16cid:durableId="1487014734">
    <w:abstractNumId w:val="35"/>
  </w:num>
  <w:num w:numId="38" w16cid:durableId="447626189">
    <w:abstractNumId w:val="30"/>
  </w:num>
  <w:num w:numId="39" w16cid:durableId="535241365">
    <w:abstractNumId w:val="0"/>
    <w:lvlOverride w:ilvl="0">
      <w:startOverride w:val="4"/>
    </w:lvlOverride>
  </w:num>
  <w:num w:numId="40" w16cid:durableId="2107194601">
    <w:abstractNumId w:val="0"/>
    <w:lvlOverride w:ilvl="0">
      <w:startOverride w:val="5"/>
    </w:lvlOverride>
  </w:num>
  <w:num w:numId="41" w16cid:durableId="1686903806">
    <w:abstractNumId w:val="25"/>
  </w:num>
  <w:num w:numId="42" w16cid:durableId="1137575719">
    <w:abstractNumId w:val="17"/>
  </w:num>
  <w:num w:numId="43" w16cid:durableId="1036546835">
    <w:abstractNumId w:val="19"/>
  </w:num>
  <w:num w:numId="44" w16cid:durableId="1189223798">
    <w:abstractNumId w:val="23"/>
    <w:lvlOverride w:ilvl="0">
      <w:startOverride w:val="1"/>
    </w:lvlOverride>
  </w:num>
  <w:num w:numId="45" w16cid:durableId="1005519651">
    <w:abstractNumId w:val="27"/>
    <w:lvlOverride w:ilvl="0">
      <w:startOverride w:val="1"/>
    </w:lvlOverride>
  </w:num>
  <w:num w:numId="46" w16cid:durableId="398556986">
    <w:abstractNumId w:val="11"/>
  </w:num>
  <w:num w:numId="47" w16cid:durableId="991520285">
    <w:abstractNumId w:val="4"/>
  </w:num>
  <w:num w:numId="48" w16cid:durableId="1667051861">
    <w:abstractNumId w:val="21"/>
    <w:lvlOverride w:ilvl="0">
      <w:startOverride w:val="5"/>
    </w:lvlOverride>
  </w:num>
  <w:num w:numId="49" w16cid:durableId="957029200">
    <w:abstractNumId w:val="1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23D33"/>
    <w:rsid w:val="000303F9"/>
    <w:rsid w:val="00030DBD"/>
    <w:rsid w:val="00031263"/>
    <w:rsid w:val="0004397C"/>
    <w:rsid w:val="00045F79"/>
    <w:rsid w:val="00050B8B"/>
    <w:rsid w:val="00053310"/>
    <w:rsid w:val="00056012"/>
    <w:rsid w:val="00060150"/>
    <w:rsid w:val="000621A9"/>
    <w:rsid w:val="0006306D"/>
    <w:rsid w:val="00063572"/>
    <w:rsid w:val="0006736C"/>
    <w:rsid w:val="00075B20"/>
    <w:rsid w:val="00080EAD"/>
    <w:rsid w:val="0008249F"/>
    <w:rsid w:val="00083D31"/>
    <w:rsid w:val="00083EF7"/>
    <w:rsid w:val="00085E12"/>
    <w:rsid w:val="00092E07"/>
    <w:rsid w:val="00094631"/>
    <w:rsid w:val="00094AEE"/>
    <w:rsid w:val="00095562"/>
    <w:rsid w:val="000A187F"/>
    <w:rsid w:val="000A1F7C"/>
    <w:rsid w:val="000A5184"/>
    <w:rsid w:val="000A66BA"/>
    <w:rsid w:val="000B10F3"/>
    <w:rsid w:val="000B3912"/>
    <w:rsid w:val="000B45FD"/>
    <w:rsid w:val="000B625C"/>
    <w:rsid w:val="000C14EB"/>
    <w:rsid w:val="000C4FDF"/>
    <w:rsid w:val="000C71C0"/>
    <w:rsid w:val="000D3189"/>
    <w:rsid w:val="000E04F1"/>
    <w:rsid w:val="000E0CFC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34E2"/>
    <w:rsid w:val="00127C00"/>
    <w:rsid w:val="00131828"/>
    <w:rsid w:val="001320E4"/>
    <w:rsid w:val="001335A0"/>
    <w:rsid w:val="00134F7F"/>
    <w:rsid w:val="001351EC"/>
    <w:rsid w:val="00136659"/>
    <w:rsid w:val="001428E4"/>
    <w:rsid w:val="00145052"/>
    <w:rsid w:val="0015128C"/>
    <w:rsid w:val="00151AA9"/>
    <w:rsid w:val="00154481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A78EA"/>
    <w:rsid w:val="001A7C18"/>
    <w:rsid w:val="001B39BD"/>
    <w:rsid w:val="001C0767"/>
    <w:rsid w:val="001C09C1"/>
    <w:rsid w:val="001C38C0"/>
    <w:rsid w:val="001C4651"/>
    <w:rsid w:val="001C63C0"/>
    <w:rsid w:val="001D0057"/>
    <w:rsid w:val="001D71F6"/>
    <w:rsid w:val="001E0475"/>
    <w:rsid w:val="001E531A"/>
    <w:rsid w:val="001E7009"/>
    <w:rsid w:val="001F0259"/>
    <w:rsid w:val="001F15E3"/>
    <w:rsid w:val="001F177C"/>
    <w:rsid w:val="001F39CC"/>
    <w:rsid w:val="001F50F9"/>
    <w:rsid w:val="001F7620"/>
    <w:rsid w:val="001F79A1"/>
    <w:rsid w:val="0020510E"/>
    <w:rsid w:val="002113D8"/>
    <w:rsid w:val="00211766"/>
    <w:rsid w:val="00212D9D"/>
    <w:rsid w:val="0021692E"/>
    <w:rsid w:val="00220E3E"/>
    <w:rsid w:val="00221F4A"/>
    <w:rsid w:val="00232412"/>
    <w:rsid w:val="00233BFF"/>
    <w:rsid w:val="0023421D"/>
    <w:rsid w:val="0023630D"/>
    <w:rsid w:val="00240436"/>
    <w:rsid w:val="00242CC1"/>
    <w:rsid w:val="0024746E"/>
    <w:rsid w:val="0025247D"/>
    <w:rsid w:val="00266A82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B24F9"/>
    <w:rsid w:val="002B4349"/>
    <w:rsid w:val="002B582E"/>
    <w:rsid w:val="002C0FA0"/>
    <w:rsid w:val="002C3C0D"/>
    <w:rsid w:val="002C5BAD"/>
    <w:rsid w:val="002D05B8"/>
    <w:rsid w:val="002D0CCD"/>
    <w:rsid w:val="002D2253"/>
    <w:rsid w:val="002E1D11"/>
    <w:rsid w:val="002E37E3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274BD"/>
    <w:rsid w:val="0033328F"/>
    <w:rsid w:val="00336F7A"/>
    <w:rsid w:val="00337B36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F58"/>
    <w:rsid w:val="003B4964"/>
    <w:rsid w:val="003B5411"/>
    <w:rsid w:val="003B5B81"/>
    <w:rsid w:val="003C24CE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2194"/>
    <w:rsid w:val="0042376C"/>
    <w:rsid w:val="00425167"/>
    <w:rsid w:val="004262C9"/>
    <w:rsid w:val="00430D50"/>
    <w:rsid w:val="0043173D"/>
    <w:rsid w:val="00431FC4"/>
    <w:rsid w:val="00436A87"/>
    <w:rsid w:val="0044177F"/>
    <w:rsid w:val="0044771A"/>
    <w:rsid w:val="004501C7"/>
    <w:rsid w:val="004549F1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D1296"/>
    <w:rsid w:val="004D771C"/>
    <w:rsid w:val="004D7A38"/>
    <w:rsid w:val="004E2BF4"/>
    <w:rsid w:val="004E6077"/>
    <w:rsid w:val="004E69E0"/>
    <w:rsid w:val="004E6E18"/>
    <w:rsid w:val="004F7178"/>
    <w:rsid w:val="0050491F"/>
    <w:rsid w:val="00511302"/>
    <w:rsid w:val="00521DBD"/>
    <w:rsid w:val="00524F54"/>
    <w:rsid w:val="0053135F"/>
    <w:rsid w:val="00531BB3"/>
    <w:rsid w:val="00531C7E"/>
    <w:rsid w:val="00532168"/>
    <w:rsid w:val="00532E6D"/>
    <w:rsid w:val="00534F48"/>
    <w:rsid w:val="00534F6B"/>
    <w:rsid w:val="005351EE"/>
    <w:rsid w:val="0053537D"/>
    <w:rsid w:val="00557CC5"/>
    <w:rsid w:val="005601D8"/>
    <w:rsid w:val="00560ADF"/>
    <w:rsid w:val="00565D34"/>
    <w:rsid w:val="005720BB"/>
    <w:rsid w:val="005744B6"/>
    <w:rsid w:val="00580A0D"/>
    <w:rsid w:val="005813CC"/>
    <w:rsid w:val="005878EA"/>
    <w:rsid w:val="005913D3"/>
    <w:rsid w:val="00593455"/>
    <w:rsid w:val="005A13A8"/>
    <w:rsid w:val="005A1584"/>
    <w:rsid w:val="005A4F49"/>
    <w:rsid w:val="005A62E5"/>
    <w:rsid w:val="005A65AD"/>
    <w:rsid w:val="005A6768"/>
    <w:rsid w:val="005B1619"/>
    <w:rsid w:val="005B7C24"/>
    <w:rsid w:val="005C0F32"/>
    <w:rsid w:val="005C2CB0"/>
    <w:rsid w:val="005C31AE"/>
    <w:rsid w:val="005C5924"/>
    <w:rsid w:val="005D1F03"/>
    <w:rsid w:val="005E21BA"/>
    <w:rsid w:val="005E3EF2"/>
    <w:rsid w:val="005E6192"/>
    <w:rsid w:val="005F24A9"/>
    <w:rsid w:val="005F4DB2"/>
    <w:rsid w:val="005F593D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32495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A2D37"/>
    <w:rsid w:val="006A6114"/>
    <w:rsid w:val="006A6645"/>
    <w:rsid w:val="006A76CC"/>
    <w:rsid w:val="006B6D49"/>
    <w:rsid w:val="006C3A77"/>
    <w:rsid w:val="006C3F54"/>
    <w:rsid w:val="006C6E28"/>
    <w:rsid w:val="006D752C"/>
    <w:rsid w:val="006E10F4"/>
    <w:rsid w:val="006E4460"/>
    <w:rsid w:val="006F0FB9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30477"/>
    <w:rsid w:val="00730622"/>
    <w:rsid w:val="00735F62"/>
    <w:rsid w:val="007377FC"/>
    <w:rsid w:val="00737C3D"/>
    <w:rsid w:val="0074154B"/>
    <w:rsid w:val="00741725"/>
    <w:rsid w:val="00745B46"/>
    <w:rsid w:val="007502A1"/>
    <w:rsid w:val="0075065B"/>
    <w:rsid w:val="00752174"/>
    <w:rsid w:val="0075238D"/>
    <w:rsid w:val="0075292D"/>
    <w:rsid w:val="007535A1"/>
    <w:rsid w:val="00754DD5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7732"/>
    <w:rsid w:val="00777A2F"/>
    <w:rsid w:val="0078078D"/>
    <w:rsid w:val="007834B7"/>
    <w:rsid w:val="0078463C"/>
    <w:rsid w:val="00787862"/>
    <w:rsid w:val="007926AF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B2142"/>
    <w:rsid w:val="007B31A3"/>
    <w:rsid w:val="007B4851"/>
    <w:rsid w:val="007C2EC5"/>
    <w:rsid w:val="007C31FA"/>
    <w:rsid w:val="007C48F1"/>
    <w:rsid w:val="007D0764"/>
    <w:rsid w:val="007D0F7C"/>
    <w:rsid w:val="007D6489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244B4"/>
    <w:rsid w:val="00830966"/>
    <w:rsid w:val="00830B93"/>
    <w:rsid w:val="00831A6C"/>
    <w:rsid w:val="0083257D"/>
    <w:rsid w:val="008327A6"/>
    <w:rsid w:val="0083417F"/>
    <w:rsid w:val="00834308"/>
    <w:rsid w:val="008404BF"/>
    <w:rsid w:val="00843B5A"/>
    <w:rsid w:val="00843FFC"/>
    <w:rsid w:val="008443D8"/>
    <w:rsid w:val="0084545E"/>
    <w:rsid w:val="008465B0"/>
    <w:rsid w:val="00847916"/>
    <w:rsid w:val="0085660F"/>
    <w:rsid w:val="00856B81"/>
    <w:rsid w:val="00860F4F"/>
    <w:rsid w:val="00863BA7"/>
    <w:rsid w:val="008643B0"/>
    <w:rsid w:val="008712D2"/>
    <w:rsid w:val="00872B54"/>
    <w:rsid w:val="0087379E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396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7CD7"/>
    <w:rsid w:val="008F1903"/>
    <w:rsid w:val="008F1ADC"/>
    <w:rsid w:val="008F32E9"/>
    <w:rsid w:val="00904A0F"/>
    <w:rsid w:val="009071B8"/>
    <w:rsid w:val="009124FF"/>
    <w:rsid w:val="0091395C"/>
    <w:rsid w:val="0092036B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4547"/>
    <w:rsid w:val="00985C45"/>
    <w:rsid w:val="00990D82"/>
    <w:rsid w:val="0099286C"/>
    <w:rsid w:val="00993460"/>
    <w:rsid w:val="009944BA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C4695"/>
    <w:rsid w:val="009D2022"/>
    <w:rsid w:val="009D29A4"/>
    <w:rsid w:val="009D4126"/>
    <w:rsid w:val="009E2AF4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029"/>
    <w:rsid w:val="00A238FB"/>
    <w:rsid w:val="00A243BB"/>
    <w:rsid w:val="00A24806"/>
    <w:rsid w:val="00A252E9"/>
    <w:rsid w:val="00A25E38"/>
    <w:rsid w:val="00A313A7"/>
    <w:rsid w:val="00A32203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790D"/>
    <w:rsid w:val="00A90C3D"/>
    <w:rsid w:val="00AA09AE"/>
    <w:rsid w:val="00AA1271"/>
    <w:rsid w:val="00AA7D35"/>
    <w:rsid w:val="00AB7700"/>
    <w:rsid w:val="00AC20E9"/>
    <w:rsid w:val="00AD144D"/>
    <w:rsid w:val="00AD78B7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B031C6"/>
    <w:rsid w:val="00B03214"/>
    <w:rsid w:val="00B05A9D"/>
    <w:rsid w:val="00B061D2"/>
    <w:rsid w:val="00B06915"/>
    <w:rsid w:val="00B14971"/>
    <w:rsid w:val="00B17F4F"/>
    <w:rsid w:val="00B20287"/>
    <w:rsid w:val="00B234A3"/>
    <w:rsid w:val="00B3324E"/>
    <w:rsid w:val="00B34762"/>
    <w:rsid w:val="00B35558"/>
    <w:rsid w:val="00B366EF"/>
    <w:rsid w:val="00B423C5"/>
    <w:rsid w:val="00B456C0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743A0"/>
    <w:rsid w:val="00B82DB9"/>
    <w:rsid w:val="00B86E78"/>
    <w:rsid w:val="00B96BC1"/>
    <w:rsid w:val="00B97909"/>
    <w:rsid w:val="00BA0E95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F9B"/>
    <w:rsid w:val="00BC0D25"/>
    <w:rsid w:val="00BC1778"/>
    <w:rsid w:val="00BC715E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6BD6"/>
    <w:rsid w:val="00C37E5B"/>
    <w:rsid w:val="00C4554D"/>
    <w:rsid w:val="00C46209"/>
    <w:rsid w:val="00C47908"/>
    <w:rsid w:val="00C50848"/>
    <w:rsid w:val="00C522C8"/>
    <w:rsid w:val="00C60E61"/>
    <w:rsid w:val="00C62701"/>
    <w:rsid w:val="00C63608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3478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E3864"/>
    <w:rsid w:val="00CE717A"/>
    <w:rsid w:val="00CF3F9E"/>
    <w:rsid w:val="00CF615D"/>
    <w:rsid w:val="00D00D9F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32A6"/>
    <w:rsid w:val="00D54BFD"/>
    <w:rsid w:val="00D54DD2"/>
    <w:rsid w:val="00D55C7A"/>
    <w:rsid w:val="00D56E78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2555"/>
    <w:rsid w:val="00D94161"/>
    <w:rsid w:val="00D94C50"/>
    <w:rsid w:val="00D96EFE"/>
    <w:rsid w:val="00DB0C43"/>
    <w:rsid w:val="00DB2045"/>
    <w:rsid w:val="00DB2A51"/>
    <w:rsid w:val="00DB652E"/>
    <w:rsid w:val="00DC2F1C"/>
    <w:rsid w:val="00DC35BD"/>
    <w:rsid w:val="00DC50AF"/>
    <w:rsid w:val="00DC7709"/>
    <w:rsid w:val="00DD226C"/>
    <w:rsid w:val="00DD4BBE"/>
    <w:rsid w:val="00DD502D"/>
    <w:rsid w:val="00DD524F"/>
    <w:rsid w:val="00DD76C8"/>
    <w:rsid w:val="00DE27AE"/>
    <w:rsid w:val="00DF21A7"/>
    <w:rsid w:val="00DF2CD0"/>
    <w:rsid w:val="00DF2F10"/>
    <w:rsid w:val="00DF6993"/>
    <w:rsid w:val="00DF732B"/>
    <w:rsid w:val="00E00503"/>
    <w:rsid w:val="00E0116B"/>
    <w:rsid w:val="00E0309D"/>
    <w:rsid w:val="00E0573C"/>
    <w:rsid w:val="00E163EB"/>
    <w:rsid w:val="00E168CC"/>
    <w:rsid w:val="00E2294F"/>
    <w:rsid w:val="00E26224"/>
    <w:rsid w:val="00E303B2"/>
    <w:rsid w:val="00E319B6"/>
    <w:rsid w:val="00E334F7"/>
    <w:rsid w:val="00E34940"/>
    <w:rsid w:val="00E34C0B"/>
    <w:rsid w:val="00E35E74"/>
    <w:rsid w:val="00E444C9"/>
    <w:rsid w:val="00E46BFF"/>
    <w:rsid w:val="00E50EEC"/>
    <w:rsid w:val="00E5444A"/>
    <w:rsid w:val="00E56D32"/>
    <w:rsid w:val="00E70FEE"/>
    <w:rsid w:val="00E808A7"/>
    <w:rsid w:val="00E81399"/>
    <w:rsid w:val="00E81671"/>
    <w:rsid w:val="00E82842"/>
    <w:rsid w:val="00E833A8"/>
    <w:rsid w:val="00E8788E"/>
    <w:rsid w:val="00E90752"/>
    <w:rsid w:val="00E91F49"/>
    <w:rsid w:val="00E96AAB"/>
    <w:rsid w:val="00EA285B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34DF"/>
    <w:rsid w:val="00F01511"/>
    <w:rsid w:val="00F0291E"/>
    <w:rsid w:val="00F120DE"/>
    <w:rsid w:val="00F1567E"/>
    <w:rsid w:val="00F1577C"/>
    <w:rsid w:val="00F161C9"/>
    <w:rsid w:val="00F25200"/>
    <w:rsid w:val="00F258AD"/>
    <w:rsid w:val="00F27ED7"/>
    <w:rsid w:val="00F30FDA"/>
    <w:rsid w:val="00F32BF4"/>
    <w:rsid w:val="00F33C21"/>
    <w:rsid w:val="00F33C43"/>
    <w:rsid w:val="00F3647C"/>
    <w:rsid w:val="00F36A3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E1C"/>
    <w:rsid w:val="00F653B1"/>
    <w:rsid w:val="00F67B07"/>
    <w:rsid w:val="00F67C8E"/>
    <w:rsid w:val="00F67CE1"/>
    <w:rsid w:val="00F731F6"/>
    <w:rsid w:val="00F7484A"/>
    <w:rsid w:val="00F75CE5"/>
    <w:rsid w:val="00F7700C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E3590"/>
    <w:rsid w:val="00FE56F9"/>
    <w:rsid w:val="00FE6397"/>
    <w:rsid w:val="00FE722B"/>
    <w:rsid w:val="00FE74BD"/>
    <w:rsid w:val="00FE790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0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character" w:styleId="UnresolvedMention">
    <w:name w:val="Unresolved Mention"/>
    <w:basedOn w:val="DefaultParagraphFont"/>
    <w:uiPriority w:val="99"/>
    <w:semiHidden/>
    <w:unhideWhenUsed/>
    <w:rsid w:val="0024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ustomXml" Target="../customXml/item1.xml"/><Relationship Id="rId10" Type="http://schemas.openxmlformats.org/officeDocument/2006/relationships/hyperlink" Target="https://opensource.hcltechsw.com/volt-mx-docs/docs/documentation/Iris/iris_user_guide/Content/Cloud_Build_in_VoltMX_Iris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0Support/Microsoft/Office/16.0/DTS/en-GB%7bD7C77CCA-5730-CA4E-8751-77A155D6A7A7%7d/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6" ma:contentTypeDescription="Create a new document." ma:contentTypeScope="" ma:versionID="53dcacbb1f1cbf57c3f95f8a70ca2cfb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26a83f546f97aaa74398174946956300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Props1.xml><?xml version="1.0" encoding="utf-8"?>
<ds:datastoreItem xmlns:ds="http://schemas.openxmlformats.org/officeDocument/2006/customXml" ds:itemID="{354135D4-5E8D-42D0-8D22-E5255305314F}"/>
</file>

<file path=customXml/itemProps2.xml><?xml version="1.0" encoding="utf-8"?>
<ds:datastoreItem xmlns:ds="http://schemas.openxmlformats.org/officeDocument/2006/customXml" ds:itemID="{25051B66-D5AA-490E-9399-EB0A6BE29048}"/>
</file>

<file path=customXml/itemProps3.xml><?xml version="1.0" encoding="utf-8"?>
<ds:datastoreItem xmlns:ds="http://schemas.openxmlformats.org/officeDocument/2006/customXml" ds:itemID="{524C8476-39B4-443C-89FF-F4A9AA11A120}"/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{14A62B1A-6493-A444-B717-A1AE5BAEA087}tf10002082.dotx</Template>
  <TotalTime>81</TotalTime>
  <Pages>7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49</cp:revision>
  <dcterms:created xsi:type="dcterms:W3CDTF">2021-12-12T09:57:00Z</dcterms:created>
  <dcterms:modified xsi:type="dcterms:W3CDTF">2023-05-02T13:19:00Z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  <property fmtid="{D5CDD505-2E9C-101B-9397-08002B2CF9AE}" pid="5" name="ContentTypeId">
    <vt:lpwstr>0x010100589A7FE9F7FDEE478CA208EBAEA2A30F</vt:lpwstr>
  </property>
</Properties>
</file>