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25239E1E" w:rsidR="001C09C1" w:rsidRDefault="0016721F">
      <w:pPr>
        <w:pStyle w:val="Date"/>
      </w:pPr>
      <w:r>
        <w:t>1</w:t>
      </w:r>
      <w:r w:rsidR="00A712F5">
        <w:t>5</w:t>
      </w:r>
      <w:r w:rsidR="00885023">
        <w:t xml:space="preserve"> </w:t>
      </w:r>
      <w:r>
        <w:t>Feb</w:t>
      </w:r>
      <w:r w:rsidR="00885023">
        <w:t xml:space="preserve"> 202</w:t>
      </w:r>
      <w:r>
        <w:t>2</w:t>
      </w:r>
    </w:p>
    <w:p w14:paraId="79556A4D" w14:textId="06835FCB" w:rsidR="001C09C1" w:rsidRDefault="00E51AB4">
      <w:pPr>
        <w:pStyle w:val="Title"/>
      </w:pPr>
      <w:r>
        <w:t xml:space="preserve">Legacy </w:t>
      </w:r>
      <w:r w:rsidR="003F0964">
        <w:t>Barcode</w:t>
      </w:r>
      <w:r w:rsidR="00D044CA">
        <w:t xml:space="preserve">/QR </w:t>
      </w:r>
      <w:r w:rsidR="00D07881">
        <w:t xml:space="preserve">Code </w:t>
      </w:r>
      <w:r w:rsidR="003F0964">
        <w:t>Scanner</w:t>
      </w:r>
      <w:r w:rsidR="00631BF7">
        <w:t xml:space="preserve"> </w:t>
      </w:r>
      <w:r w:rsidR="004B59BB">
        <w:t>(</w:t>
      </w:r>
      <w:r w:rsidR="009D7CDA">
        <w:t>2</w:t>
      </w:r>
      <w:r w:rsidR="000B45FD">
        <w:t>.0.</w:t>
      </w:r>
      <w:r w:rsidR="00E33E5F">
        <w:t>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4E1C74C5" w14:textId="31EFF6C9" w:rsidR="00503869" w:rsidRPr="00076A3D" w:rsidRDefault="00503869" w:rsidP="00503869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076A3D">
        <w:rPr>
          <w:rFonts w:asciiTheme="minorHAnsi" w:hAnsiTheme="minorHAnsi" w:cs="Poppins Light"/>
          <w:color w:val="30353F"/>
          <w:sz w:val="22"/>
          <w:szCs w:val="22"/>
        </w:rPr>
        <w:t>The </w:t>
      </w:r>
      <w:bookmarkStart w:id="0" w:name="OLE_LINK27"/>
      <w:bookmarkStart w:id="1" w:name="OLE_LINK28"/>
      <w:bookmarkStart w:id="2" w:name="OLE_LINK29"/>
      <w:r w:rsidR="00E84B1E">
        <w:rPr>
          <w:rFonts w:asciiTheme="minorHAnsi" w:hAnsiTheme="minorHAnsi" w:cs="Poppins Light"/>
          <w:color w:val="30353F"/>
          <w:sz w:val="22"/>
          <w:szCs w:val="22"/>
        </w:rPr>
        <w:t xml:space="preserve">Legacy </w:t>
      </w:r>
      <w:r w:rsidRPr="00076A3D">
        <w:rPr>
          <w:rStyle w:val="myvariablescomponent"/>
          <w:rFonts w:asciiTheme="minorHAnsi" w:eastAsiaTheme="majorEastAsia" w:hAnsiTheme="minorHAnsi" w:cs="Poppins Light"/>
          <w:color w:val="30353F"/>
          <w:sz w:val="22"/>
          <w:szCs w:val="22"/>
        </w:rPr>
        <w:t>Barcode/QR Code Scanner</w:t>
      </w:r>
      <w:r w:rsidRPr="00076A3D">
        <w:rPr>
          <w:rFonts w:asciiTheme="minorHAnsi" w:hAnsiTheme="minorHAnsi" w:cs="Poppins Light"/>
          <w:color w:val="30353F"/>
          <w:sz w:val="22"/>
          <w:szCs w:val="22"/>
        </w:rPr>
        <w:t> </w:t>
      </w:r>
      <w:bookmarkEnd w:id="0"/>
      <w:bookmarkEnd w:id="1"/>
      <w:bookmarkEnd w:id="2"/>
      <w:r w:rsidRPr="00076A3D">
        <w:rPr>
          <w:rFonts w:asciiTheme="minorHAnsi" w:hAnsiTheme="minorHAnsi" w:cs="Poppins Light"/>
          <w:color w:val="30353F"/>
          <w:sz w:val="22"/>
          <w:szCs w:val="22"/>
        </w:rPr>
        <w:t>component can scan and decode barcodes. Under the hood, the component contains NFIs that use the </w:t>
      </w:r>
      <w:hyperlink r:id="rId7" w:tgtFrame="_blank" w:history="1">
        <w:r w:rsidRPr="00076A3D">
          <w:rPr>
            <w:rStyle w:val="Hyperlink"/>
            <w:rFonts w:asciiTheme="minorHAnsi" w:eastAsiaTheme="majorEastAsia" w:hAnsiTheme="minorHAnsi" w:cs="Poppins Light"/>
            <w:color w:val="2D82DC"/>
            <w:sz w:val="22"/>
            <w:szCs w:val="22"/>
          </w:rPr>
          <w:t>Google Mobile Vision: Barcode API</w:t>
        </w:r>
      </w:hyperlink>
      <w:r w:rsidRPr="00076A3D">
        <w:rPr>
          <w:rFonts w:asciiTheme="minorHAnsi" w:hAnsiTheme="minorHAnsi" w:cs="Poppins Light"/>
          <w:color w:val="30353F"/>
          <w:sz w:val="22"/>
          <w:szCs w:val="22"/>
        </w:rPr>
        <w:t xml:space="preserve">. The component also supports continuous scanning and automatic </w:t>
      </w:r>
      <w:r w:rsidR="00D42BAA" w:rsidRPr="00076A3D">
        <w:rPr>
          <w:rFonts w:asciiTheme="minorHAnsi" w:hAnsiTheme="minorHAnsi" w:cs="Poppins Light"/>
          <w:color w:val="30353F"/>
          <w:sz w:val="22"/>
          <w:szCs w:val="22"/>
        </w:rPr>
        <w:t>rendering.</w:t>
      </w:r>
      <w:r w:rsidR="00D42BAA">
        <w:rPr>
          <w:rFonts w:asciiTheme="minorHAnsi" w:hAnsiTheme="minorHAnsi" w:cs="Poppins Light"/>
          <w:color w:val="30353F"/>
          <w:sz w:val="22"/>
          <w:szCs w:val="22"/>
        </w:rPr>
        <w:t xml:space="preserve"> It works with NFI </w:t>
      </w:r>
      <w:r w:rsidR="00080598">
        <w:rPr>
          <w:rFonts w:asciiTheme="minorHAnsi" w:hAnsiTheme="minorHAnsi" w:cs="Poppins Light"/>
          <w:color w:val="30353F"/>
          <w:sz w:val="22"/>
          <w:szCs w:val="22"/>
        </w:rPr>
        <w:t>3</w:t>
      </w:r>
      <w:r w:rsidR="00D42BAA">
        <w:rPr>
          <w:rFonts w:asciiTheme="minorHAnsi" w:hAnsiTheme="minorHAnsi" w:cs="Poppins Light"/>
          <w:color w:val="30353F"/>
          <w:sz w:val="22"/>
          <w:szCs w:val="22"/>
        </w:rPr>
        <w:t>.0 and Temenos Quantum 9.x.</w:t>
      </w:r>
    </w:p>
    <w:p w14:paraId="34B87A44" w14:textId="77777777" w:rsidR="00503869" w:rsidRPr="00076A3D" w:rsidRDefault="00503869" w:rsidP="00503869">
      <w:pPr>
        <w:rPr>
          <w:rFonts w:asciiTheme="minorHAnsi" w:hAnsiTheme="minorHAnsi"/>
          <w:sz w:val="22"/>
          <w:szCs w:val="22"/>
        </w:rPr>
      </w:pPr>
    </w:p>
    <w:p w14:paraId="40FDD298" w14:textId="043DF902" w:rsidR="000E02F8" w:rsidRPr="00076A3D" w:rsidRDefault="001624A9" w:rsidP="000E02F8">
      <w:pPr>
        <w:pStyle w:val="Heading2"/>
        <w:rPr>
          <w:rFonts w:asciiTheme="minorHAnsi" w:hAnsiTheme="minorHAnsi"/>
          <w:sz w:val="22"/>
          <w:szCs w:val="22"/>
        </w:rPr>
      </w:pPr>
      <w:r w:rsidRPr="00076A3D">
        <w:rPr>
          <w:rFonts w:asciiTheme="minorHAnsi" w:hAnsiTheme="minorHAnsi"/>
          <w:sz w:val="22"/>
          <w:szCs w:val="22"/>
        </w:rPr>
        <w:t>Use case</w:t>
      </w:r>
    </w:p>
    <w:p w14:paraId="7B7A72E9" w14:textId="3FF55BE5" w:rsidR="00001650" w:rsidRPr="00076A3D" w:rsidRDefault="00DC66B2" w:rsidP="00DC66B2">
      <w:pPr>
        <w:spacing w:before="100" w:beforeAutospacing="1" w:after="100" w:afterAutospacing="1"/>
        <w:ind w:left="360"/>
        <w:rPr>
          <w:rFonts w:asciiTheme="minorHAnsi" w:hAnsiTheme="minorHAnsi" w:cs="Poppins Light"/>
          <w:color w:val="30353F"/>
          <w:sz w:val="22"/>
          <w:szCs w:val="22"/>
        </w:rPr>
      </w:pPr>
      <w:r w:rsidRPr="00076A3D">
        <w:rPr>
          <w:rFonts w:asciiTheme="minorHAnsi" w:hAnsiTheme="minorHAnsi" w:cs="Poppins Light"/>
          <w:color w:val="30353F"/>
          <w:sz w:val="22"/>
          <w:szCs w:val="22"/>
        </w:rPr>
        <w:t xml:space="preserve">1. </w:t>
      </w:r>
      <w:r w:rsidR="00001650" w:rsidRPr="00076A3D">
        <w:rPr>
          <w:rFonts w:asciiTheme="minorHAnsi" w:hAnsiTheme="minorHAnsi" w:cs="Poppins Light"/>
          <w:color w:val="30353F"/>
          <w:sz w:val="22"/>
          <w:szCs w:val="22"/>
        </w:rPr>
        <w:t xml:space="preserve">An event organizer app, where a user needs to continuously scan barcodes on </w:t>
      </w:r>
      <w:r w:rsidRPr="00076A3D">
        <w:rPr>
          <w:rFonts w:asciiTheme="minorHAnsi" w:hAnsiTheme="minorHAnsi" w:cs="Poppins Light"/>
          <w:color w:val="30353F"/>
          <w:sz w:val="22"/>
          <w:szCs w:val="22"/>
        </w:rPr>
        <w:t xml:space="preserve">  </w:t>
      </w:r>
      <w:r w:rsidR="00001650" w:rsidRPr="00076A3D">
        <w:rPr>
          <w:rFonts w:asciiTheme="minorHAnsi" w:hAnsiTheme="minorHAnsi" w:cs="Poppins Light"/>
          <w:color w:val="30353F"/>
          <w:sz w:val="22"/>
          <w:szCs w:val="22"/>
        </w:rPr>
        <w:t>passes and allow entry to the attendees.</w:t>
      </w:r>
    </w:p>
    <w:p w14:paraId="66604841" w14:textId="14538597" w:rsidR="000E02F8" w:rsidRPr="00076A3D" w:rsidRDefault="00DC66B2" w:rsidP="00E30930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076A3D">
        <w:rPr>
          <w:rFonts w:asciiTheme="minorHAnsi" w:hAnsiTheme="minorHAnsi" w:cs="Poppins Light"/>
          <w:color w:val="30353F"/>
          <w:sz w:val="22"/>
          <w:szCs w:val="22"/>
        </w:rPr>
        <w:t xml:space="preserve">      2. </w:t>
      </w:r>
      <w:r w:rsidR="00001650" w:rsidRPr="00076A3D">
        <w:rPr>
          <w:rFonts w:asciiTheme="minorHAnsi" w:hAnsiTheme="minorHAnsi" w:cs="Poppins Light"/>
          <w:color w:val="30353F"/>
          <w:sz w:val="22"/>
          <w:szCs w:val="22"/>
        </w:rPr>
        <w:t>A calendar app that adds events to a user's calendar using the QR Code of the event</w:t>
      </w:r>
    </w:p>
    <w:p w14:paraId="253AD205" w14:textId="5548CBC1" w:rsidR="004B59BB" w:rsidRPr="00016E61" w:rsidRDefault="004B59BB" w:rsidP="0098045F">
      <w:pPr>
        <w:pStyle w:val="Heading2"/>
        <w:rPr>
          <w:rFonts w:asciiTheme="minorHAnsi" w:hAnsiTheme="minorHAnsi"/>
          <w:sz w:val="22"/>
          <w:szCs w:val="22"/>
        </w:rPr>
      </w:pPr>
      <w:r w:rsidRPr="00076A3D">
        <w:rPr>
          <w:rFonts w:asciiTheme="minorHAnsi" w:hAnsiTheme="minorHAnsi"/>
          <w:sz w:val="22"/>
          <w:szCs w:val="22"/>
        </w:rPr>
        <w:t>Percentage of re-use:</w:t>
      </w:r>
      <w:r w:rsidR="0098045F">
        <w:rPr>
          <w:rFonts w:asciiTheme="minorHAnsi" w:hAnsiTheme="minorHAnsi"/>
          <w:sz w:val="22"/>
          <w:szCs w:val="22"/>
        </w:rPr>
        <w:t xml:space="preserve"> 90%</w:t>
      </w:r>
    </w:p>
    <w:p w14:paraId="005D1EB0" w14:textId="77777777" w:rsidR="000E02F8" w:rsidRPr="00FE790B" w:rsidRDefault="000E02F8" w:rsidP="004B59BB">
      <w:pPr>
        <w:pStyle w:val="CommentText"/>
        <w:rPr>
          <w:sz w:val="22"/>
          <w:szCs w:val="22"/>
        </w:rPr>
      </w:pPr>
    </w:p>
    <w:p w14:paraId="2E65B04B" w14:textId="749454AF" w:rsidR="001E7009" w:rsidRDefault="001E7009" w:rsidP="001E7009">
      <w:pPr>
        <w:pStyle w:val="Heading2"/>
      </w:pPr>
      <w:r>
        <w:t>Feat</w:t>
      </w:r>
      <w:r w:rsidR="00151AA9">
        <w:t>u</w:t>
      </w:r>
      <w:r>
        <w:t>res</w:t>
      </w:r>
    </w:p>
    <w:p w14:paraId="0206C549" w14:textId="77777777" w:rsidR="0004039A" w:rsidRPr="00B812DB" w:rsidRDefault="0004039A" w:rsidP="0004039A">
      <w:pPr>
        <w:numPr>
          <w:ilvl w:val="0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The component utilizes </w:t>
      </w:r>
      <w:hyperlink r:id="rId8" w:history="1">
        <w:r w:rsidRPr="00B812DB">
          <w:rPr>
            <w:rStyle w:val="Hyperlink"/>
            <w:rFonts w:asciiTheme="minorHAnsi" w:hAnsiTheme="minorHAnsi"/>
            <w:color w:val="3A3A3A" w:themeColor="background2" w:themeShade="40"/>
            <w:sz w:val="22"/>
            <w:szCs w:val="22"/>
          </w:rPr>
          <w:t>Google Mobile Vision's Barcode API </w:t>
        </w:r>
      </w:hyperlink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for decoding barcodes and QR codes</w:t>
      </w:r>
    </w:p>
    <w:p w14:paraId="58CB2A81" w14:textId="77777777" w:rsidR="0004039A" w:rsidRPr="00B812DB" w:rsidRDefault="0004039A" w:rsidP="0004039A">
      <w:pPr>
        <w:numPr>
          <w:ilvl w:val="0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It automatically parses QR Codes, Data Matrix, PDF-417 and Aztec values for following supported formats: </w:t>
      </w:r>
    </w:p>
    <w:p w14:paraId="052A7E6C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URL</w:t>
      </w:r>
    </w:p>
    <w:p w14:paraId="4A409A66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Contact information (VCARD etc.)</w:t>
      </w:r>
    </w:p>
    <w:p w14:paraId="2B70187E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Calendar event</w:t>
      </w:r>
    </w:p>
    <w:p w14:paraId="066860A9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Email</w:t>
      </w:r>
    </w:p>
    <w:p w14:paraId="6D50E06D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Phone</w:t>
      </w:r>
    </w:p>
    <w:p w14:paraId="52BE95CE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SMS</w:t>
      </w:r>
    </w:p>
    <w:p w14:paraId="7485E25D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ISBN</w:t>
      </w:r>
    </w:p>
    <w:p w14:paraId="4F4A0484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WIFI</w:t>
      </w:r>
    </w:p>
    <w:p w14:paraId="659C2A2C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Geo-location (latitude and longitude)</w:t>
      </w:r>
    </w:p>
    <w:p w14:paraId="330ABB3E" w14:textId="77777777" w:rsidR="0004039A" w:rsidRPr="00B812DB" w:rsidRDefault="0004039A" w:rsidP="0004039A">
      <w:pPr>
        <w:numPr>
          <w:ilvl w:val="1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AAMVA driver license/ID</w:t>
      </w:r>
    </w:p>
    <w:p w14:paraId="7981C245" w14:textId="6B75A6D2" w:rsidR="0004039A" w:rsidRPr="00B812DB" w:rsidRDefault="0004039A" w:rsidP="008877CE">
      <w:pPr>
        <w:numPr>
          <w:ilvl w:val="0"/>
          <w:numId w:val="23"/>
        </w:numPr>
        <w:rPr>
          <w:rFonts w:asciiTheme="minorHAnsi" w:hAnsiTheme="minorHAnsi"/>
          <w:color w:val="3A3A3A" w:themeColor="background2" w:themeShade="40"/>
          <w:sz w:val="22"/>
          <w:szCs w:val="22"/>
        </w:rPr>
      </w:pPr>
      <w:r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Updated to NFI 3.</w:t>
      </w:r>
      <w:r w:rsidR="008877CE" w:rsidRPr="00B812DB">
        <w:rPr>
          <w:rFonts w:asciiTheme="minorHAnsi" w:hAnsiTheme="minorHAnsi"/>
          <w:color w:val="3A3A3A" w:themeColor="background2" w:themeShade="40"/>
          <w:sz w:val="22"/>
          <w:szCs w:val="22"/>
        </w:rPr>
        <w:t>0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20A75067" w14:textId="0B66553D" w:rsidR="000158B8" w:rsidRDefault="002D0CCD" w:rsidP="00871DF1">
      <w:pPr>
        <w:pStyle w:val="Heading2"/>
      </w:pPr>
      <w:r>
        <w:t>Prerequisites</w:t>
      </w:r>
    </w:p>
    <w:p w14:paraId="0A771881" w14:textId="3FFB4356" w:rsidR="009C19E2" w:rsidRDefault="004A6D4D" w:rsidP="004A6D4D">
      <w:r>
        <w:t xml:space="preserve">Before you start using the </w:t>
      </w:r>
      <w:r w:rsidR="00E628C7">
        <w:t>Barcode</w:t>
      </w:r>
      <w:r w:rsidR="00671679">
        <w:t>/Q</w:t>
      </w:r>
      <w:r w:rsidR="006D72B5">
        <w:t>R</w:t>
      </w:r>
      <w:r w:rsidR="00671679">
        <w:t xml:space="preserve"> Code </w:t>
      </w:r>
      <w:r w:rsidR="00E628C7">
        <w:t xml:space="preserve">Scanner </w:t>
      </w:r>
      <w:r>
        <w:t>component, ensure the following:</w:t>
      </w:r>
    </w:p>
    <w:p w14:paraId="1D657551" w14:textId="77777777" w:rsidR="009B3715" w:rsidRDefault="009B3715" w:rsidP="004A6D4D"/>
    <w:p w14:paraId="7701BD86" w14:textId="150C1A66" w:rsidR="004A6D4D" w:rsidRDefault="004A6D4D" w:rsidP="004A6D4D">
      <w:pPr>
        <w:rPr>
          <w:rStyle w:val="Hyperlink"/>
        </w:rPr>
      </w:pPr>
      <w:r>
        <w:t>•</w:t>
      </w:r>
      <w:r>
        <w:tab/>
      </w:r>
      <w:r w:rsidR="00206318" w:rsidRPr="002429C3">
        <w:t>Temenos</w:t>
      </w:r>
      <w:r w:rsidRPr="002429C3">
        <w:t xml:space="preserve"> </w:t>
      </w:r>
      <w:r w:rsidR="002429C3">
        <w:t>Fabric</w:t>
      </w:r>
    </w:p>
    <w:p w14:paraId="6D2DA61E" w14:textId="77777777" w:rsidR="009B3715" w:rsidRDefault="009B3715" w:rsidP="004A6D4D"/>
    <w:p w14:paraId="6C8F3E9B" w14:textId="0DA80ACF" w:rsidR="001C09C1" w:rsidRDefault="004A6D4D" w:rsidP="00291ED8">
      <w:r>
        <w:t>•</w:t>
      </w:r>
      <w:r>
        <w:tab/>
      </w:r>
      <w:r w:rsidR="00361091">
        <w:t>Quantum Visualizer</w:t>
      </w:r>
    </w:p>
    <w:p w14:paraId="245BBAC1" w14:textId="77777777" w:rsidR="00EB347B" w:rsidRDefault="00EB347B" w:rsidP="00291ED8"/>
    <w:p w14:paraId="54F8BCBE" w14:textId="77777777" w:rsidR="00361BE0" w:rsidRDefault="00361BE0" w:rsidP="00361BE0">
      <w:pPr>
        <w:pStyle w:val="Heading2"/>
      </w:pPr>
      <w:r>
        <w:lastRenderedPageBreak/>
        <w:t>Platforms Supported</w:t>
      </w:r>
    </w:p>
    <w:p w14:paraId="656DB5A4" w14:textId="77777777" w:rsidR="00361BE0" w:rsidRDefault="00361BE0" w:rsidP="00361BE0">
      <w:pPr>
        <w:pStyle w:val="Heading3"/>
      </w:pPr>
      <w:r>
        <w:t>Mobile</w:t>
      </w:r>
    </w:p>
    <w:p w14:paraId="3CDE2EA4" w14:textId="77777777" w:rsidR="00361BE0" w:rsidRDefault="00361BE0" w:rsidP="00361BE0">
      <w:pPr>
        <w:pStyle w:val="Heading4"/>
      </w:pPr>
      <w:r>
        <w:t>iOS</w:t>
      </w:r>
    </w:p>
    <w:p w14:paraId="32B03028" w14:textId="77777777" w:rsidR="00361BE0" w:rsidRDefault="00361BE0" w:rsidP="00361BE0">
      <w:pPr>
        <w:pStyle w:val="Heading4"/>
      </w:pPr>
      <w:r>
        <w:t>Android</w:t>
      </w:r>
    </w:p>
    <w:p w14:paraId="2C343B8F" w14:textId="54FBB5E3" w:rsidR="00361BE0" w:rsidRDefault="00361BE0" w:rsidP="00361BE0">
      <w:pPr>
        <w:pStyle w:val="Heading3"/>
      </w:pPr>
      <w:r>
        <w:t>Tablets</w:t>
      </w:r>
    </w:p>
    <w:p w14:paraId="577DB57B" w14:textId="77777777" w:rsidR="00736E4A" w:rsidRDefault="00736E4A" w:rsidP="00736E4A">
      <w:pPr>
        <w:pStyle w:val="Heading3"/>
        <w:numPr>
          <w:ilvl w:val="0"/>
          <w:numId w:val="0"/>
        </w:numPr>
        <w:ind w:left="1080"/>
      </w:pPr>
    </w:p>
    <w:p w14:paraId="43932619" w14:textId="7A396F1D" w:rsidR="001624A9" w:rsidRDefault="002D0CCD" w:rsidP="002D0CCD">
      <w:pPr>
        <w:pStyle w:val="Heading2"/>
      </w:pPr>
      <w:r>
        <w:t>Importing the app</w:t>
      </w:r>
    </w:p>
    <w:p w14:paraId="33D06C0E" w14:textId="77777777" w:rsidR="008A1C26" w:rsidRPr="00F252EA" w:rsidRDefault="008A1C26" w:rsidP="008A1C26">
      <w:pPr>
        <w:pStyle w:val="Heading2"/>
        <w:numPr>
          <w:ilvl w:val="0"/>
          <w:numId w:val="0"/>
        </w:numPr>
        <w:ind w:left="720"/>
        <w:rPr>
          <w:color w:val="7F7F7F" w:themeColor="text1" w:themeTint="80"/>
          <w:sz w:val="22"/>
          <w:szCs w:val="22"/>
        </w:rPr>
      </w:pPr>
      <w:r w:rsidRPr="00F252EA">
        <w:rPr>
          <w:color w:val="7F7F7F" w:themeColor="text1" w:themeTint="80"/>
          <w:sz w:val="22"/>
          <w:szCs w:val="22"/>
        </w:rPr>
        <w:t>You can import the Forge components only into the apps that are of the Reference Architecture type.</w:t>
      </w:r>
    </w:p>
    <w:p w14:paraId="67FE32A7" w14:textId="343E2158" w:rsidR="006226C3" w:rsidRPr="002F0059" w:rsidRDefault="008A1C26" w:rsidP="002F0059">
      <w:pPr>
        <w:pStyle w:val="Heading2"/>
        <w:numPr>
          <w:ilvl w:val="0"/>
          <w:numId w:val="0"/>
        </w:numPr>
        <w:ind w:left="720" w:hanging="360"/>
        <w:rPr>
          <w:b/>
          <w:bCs/>
          <w:color w:val="404040" w:themeColor="text1" w:themeTint="BF"/>
          <w:sz w:val="22"/>
          <w:szCs w:val="22"/>
        </w:rPr>
      </w:pPr>
      <w:r w:rsidRPr="00F252EA">
        <w:rPr>
          <w:b/>
          <w:bCs/>
          <w:color w:val="7F7F7F" w:themeColor="text1" w:themeTint="80"/>
          <w:sz w:val="22"/>
          <w:szCs w:val="22"/>
        </w:rPr>
        <w:t xml:space="preserve">       </w:t>
      </w:r>
      <w:r w:rsidRPr="00F252EA">
        <w:rPr>
          <w:b/>
          <w:bCs/>
          <w:color w:val="404040" w:themeColor="text1" w:themeTint="BF"/>
          <w:sz w:val="22"/>
          <w:szCs w:val="22"/>
        </w:rPr>
        <w:t xml:space="preserve">To import the </w:t>
      </w:r>
      <w:r w:rsidR="00801F13" w:rsidRPr="00F252EA">
        <w:rPr>
          <w:b/>
          <w:bCs/>
          <w:color w:val="404040" w:themeColor="text1" w:themeTint="BF"/>
          <w:sz w:val="22"/>
          <w:szCs w:val="22"/>
        </w:rPr>
        <w:t>Barcode</w:t>
      </w:r>
      <w:r w:rsidR="00340915">
        <w:rPr>
          <w:b/>
          <w:bCs/>
          <w:color w:val="404040" w:themeColor="text1" w:themeTint="BF"/>
          <w:sz w:val="22"/>
          <w:szCs w:val="22"/>
        </w:rPr>
        <w:t xml:space="preserve">/QR code </w:t>
      </w:r>
      <w:r w:rsidR="00801F13" w:rsidRPr="00F252EA">
        <w:rPr>
          <w:b/>
          <w:bCs/>
          <w:color w:val="404040" w:themeColor="text1" w:themeTint="BF"/>
          <w:sz w:val="22"/>
          <w:szCs w:val="22"/>
        </w:rPr>
        <w:t>Scanner</w:t>
      </w:r>
      <w:r w:rsidR="00AF5533" w:rsidRPr="00F252EA">
        <w:rPr>
          <w:b/>
          <w:bCs/>
          <w:color w:val="404040" w:themeColor="text1" w:themeTint="BF"/>
          <w:sz w:val="22"/>
          <w:szCs w:val="22"/>
        </w:rPr>
        <w:t xml:space="preserve"> </w:t>
      </w:r>
      <w:r w:rsidRPr="00F252EA">
        <w:rPr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49F96B1F" w14:textId="39F57D98" w:rsidR="008A1C26" w:rsidRPr="00FF7FAC" w:rsidRDefault="008A1C26" w:rsidP="008A1C26">
      <w:pPr>
        <w:pStyle w:val="Heading2"/>
        <w:numPr>
          <w:ilvl w:val="0"/>
          <w:numId w:val="12"/>
        </w:numPr>
        <w:tabs>
          <w:tab w:val="clear" w:pos="1440"/>
        </w:tabs>
        <w:ind w:left="1080"/>
        <w:rPr>
          <w:color w:val="7F7F7F" w:themeColor="text1" w:themeTint="80"/>
          <w:sz w:val="22"/>
          <w:szCs w:val="22"/>
        </w:rPr>
      </w:pPr>
      <w:r w:rsidRPr="00FF7FAC">
        <w:rPr>
          <w:color w:val="7F7F7F" w:themeColor="text1" w:themeTint="80"/>
          <w:sz w:val="22"/>
          <w:szCs w:val="22"/>
        </w:rPr>
        <w:t>Open your app project in</w:t>
      </w:r>
      <w:r w:rsidR="00064288">
        <w:rPr>
          <w:color w:val="7F7F7F" w:themeColor="text1" w:themeTint="80"/>
          <w:sz w:val="22"/>
          <w:szCs w:val="22"/>
        </w:rPr>
        <w:t xml:space="preserve"> </w:t>
      </w:r>
      <w:r w:rsidR="00C95497">
        <w:rPr>
          <w:color w:val="7F7F7F" w:themeColor="text1" w:themeTint="80"/>
          <w:sz w:val="22"/>
          <w:szCs w:val="22"/>
        </w:rPr>
        <w:t xml:space="preserve">Quantum </w:t>
      </w:r>
      <w:r w:rsidR="00064288">
        <w:rPr>
          <w:color w:val="7F7F7F" w:themeColor="text1" w:themeTint="80"/>
          <w:sz w:val="22"/>
          <w:szCs w:val="22"/>
        </w:rPr>
        <w:t>Visualizer</w:t>
      </w:r>
      <w:r w:rsidRPr="00FF7FAC">
        <w:rPr>
          <w:color w:val="7F7F7F" w:themeColor="text1" w:themeTint="80"/>
          <w:sz w:val="22"/>
          <w:szCs w:val="22"/>
        </w:rPr>
        <w:t>.</w:t>
      </w:r>
    </w:p>
    <w:p w14:paraId="008F6F6A" w14:textId="6A93C71D" w:rsidR="008A1C26" w:rsidRPr="006A4C70" w:rsidRDefault="00F258AD" w:rsidP="00F258AD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>
        <w:rPr>
          <w:rFonts w:ascii="Roboto" w:hAnsi="Roboto"/>
          <w:color w:val="7F7F7F" w:themeColor="text1" w:themeTint="80"/>
          <w:sz w:val="21"/>
          <w:szCs w:val="21"/>
          <w:lang w:eastAsia="en-GB"/>
        </w:rPr>
        <w:t xml:space="preserve">       </w:t>
      </w:r>
      <w:r w:rsidR="006A4C70">
        <w:rPr>
          <w:rFonts w:ascii="Roboto" w:hAnsi="Roboto"/>
          <w:color w:val="7F7F7F" w:themeColor="text1" w:themeTint="80"/>
          <w:sz w:val="21"/>
          <w:szCs w:val="21"/>
          <w:lang w:eastAsia="en-GB"/>
        </w:rPr>
        <w:t xml:space="preserve">        </w:t>
      </w:r>
      <w:r w:rsidRPr="006A4C70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2. </w:t>
      </w:r>
      <w:r w:rsidR="008A1C26" w:rsidRPr="006A4C70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In the Project Explorer, click the </w:t>
      </w:r>
      <w:r w:rsidR="008A1C26" w:rsidRPr="006A4C70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="008A1C26" w:rsidRPr="006A4C70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="008A1C26" w:rsidRPr="006A4C70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4C40DADC" w14:textId="5947E254" w:rsidR="00F258AD" w:rsidRPr="00F258AD" w:rsidRDefault="00F258AD" w:rsidP="00F258AD">
      <w:pPr>
        <w:shd w:val="clear" w:color="auto" w:fill="FFFFFF"/>
        <w:spacing w:before="60" w:after="60"/>
        <w:rPr>
          <w:rFonts w:ascii="Roboto" w:hAnsi="Roboto"/>
          <w:color w:val="7F7F7F" w:themeColor="text1" w:themeTint="80"/>
          <w:sz w:val="21"/>
          <w:szCs w:val="21"/>
          <w:lang w:eastAsia="en-GB"/>
        </w:rPr>
      </w:pPr>
      <w:r>
        <w:rPr>
          <w:rFonts w:ascii="Roboto" w:hAnsi="Roboto"/>
          <w:color w:val="7F7F7F" w:themeColor="text1" w:themeTint="80"/>
          <w:sz w:val="21"/>
          <w:szCs w:val="21"/>
          <w:lang w:eastAsia="en-GB"/>
        </w:rPr>
        <w:t xml:space="preserve">              </w:t>
      </w:r>
      <w:r w:rsidRPr="00D01B68">
        <w:rPr>
          <w:color w:val="7F7F7F" w:themeColor="text1" w:themeTint="80"/>
        </w:rPr>
        <w:fldChar w:fldCharType="begin"/>
      </w:r>
      <w:r w:rsidRPr="00D01B68">
        <w:rPr>
          <w:color w:val="7F7F7F" w:themeColor="text1" w:themeTint="80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D01B68">
        <w:rPr>
          <w:color w:val="7F7F7F" w:themeColor="text1" w:themeTint="80"/>
        </w:rPr>
        <w:fldChar w:fldCharType="separate"/>
      </w:r>
      <w:r w:rsidRPr="00D01B68">
        <w:rPr>
          <w:noProof/>
          <w:color w:val="7F7F7F" w:themeColor="text1" w:themeTint="80"/>
        </w:rPr>
        <w:drawing>
          <wp:inline distT="0" distB="0" distL="0" distR="0" wp14:anchorId="35C29EE3" wp14:editId="0656334D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68">
        <w:rPr>
          <w:color w:val="7F7F7F" w:themeColor="text1" w:themeTint="80"/>
        </w:rPr>
        <w:fldChar w:fldCharType="end"/>
      </w:r>
    </w:p>
    <w:p w14:paraId="491B9C6C" w14:textId="77777777" w:rsidR="008327A6" w:rsidRPr="00D01B68" w:rsidRDefault="008327A6" w:rsidP="008327A6">
      <w:pPr>
        <w:shd w:val="clear" w:color="auto" w:fill="FFFFFF"/>
        <w:spacing w:before="60" w:after="60"/>
        <w:rPr>
          <w:rFonts w:ascii="Roboto" w:hAnsi="Roboto"/>
          <w:color w:val="7F7F7F" w:themeColor="text1" w:themeTint="80"/>
          <w:sz w:val="21"/>
          <w:szCs w:val="21"/>
        </w:rPr>
      </w:pPr>
      <w:r w:rsidRPr="00D01B68">
        <w:rPr>
          <w:rFonts w:ascii="Roboto" w:hAnsi="Roboto"/>
          <w:color w:val="7F7F7F" w:themeColor="text1" w:themeTint="80"/>
          <w:sz w:val="21"/>
          <w:szCs w:val="21"/>
        </w:rPr>
        <w:t>3.Right-click </w:t>
      </w:r>
      <w:r w:rsidRPr="00D01B68">
        <w:rPr>
          <w:rFonts w:ascii="Roboto" w:hAnsi="Roboto"/>
          <w:b/>
          <w:bCs/>
          <w:color w:val="595959" w:themeColor="text1" w:themeTint="A6"/>
          <w:sz w:val="21"/>
          <w:szCs w:val="21"/>
        </w:rPr>
        <w:t>Components</w:t>
      </w:r>
      <w:r w:rsidRPr="00D01B68">
        <w:rPr>
          <w:rFonts w:ascii="Roboto" w:hAnsi="Roboto"/>
          <w:color w:val="7F7F7F" w:themeColor="text1" w:themeTint="80"/>
          <w:sz w:val="21"/>
          <w:szCs w:val="21"/>
        </w:rPr>
        <w:t>, and then select </w:t>
      </w:r>
      <w:r w:rsidRPr="00D01B68">
        <w:rPr>
          <w:rFonts w:ascii="Roboto" w:hAnsi="Roboto"/>
          <w:b/>
          <w:bCs/>
          <w:color w:val="595959" w:themeColor="text1" w:themeTint="A6"/>
          <w:sz w:val="21"/>
          <w:szCs w:val="21"/>
        </w:rPr>
        <w:t>Import Component</w:t>
      </w:r>
      <w:r w:rsidRPr="00D01B68">
        <w:rPr>
          <w:rFonts w:ascii="Roboto" w:hAnsi="Roboto"/>
          <w:color w:val="7F7F7F" w:themeColor="text1" w:themeTint="80"/>
          <w:sz w:val="21"/>
          <w:szCs w:val="21"/>
        </w:rPr>
        <w:t>. The </w:t>
      </w:r>
      <w:r w:rsidRPr="00D01B68">
        <w:rPr>
          <w:rFonts w:ascii="Roboto" w:hAnsi="Roboto"/>
          <w:b/>
          <w:bCs/>
          <w:color w:val="595959" w:themeColor="text1" w:themeTint="A6"/>
          <w:sz w:val="21"/>
          <w:szCs w:val="21"/>
        </w:rPr>
        <w:t>Import Component</w:t>
      </w:r>
      <w:r w:rsidRPr="00D01B68">
        <w:rPr>
          <w:rFonts w:ascii="Roboto" w:hAnsi="Roboto"/>
          <w:color w:val="595959" w:themeColor="text1" w:themeTint="A6"/>
          <w:sz w:val="21"/>
          <w:szCs w:val="21"/>
        </w:rPr>
        <w:t> </w:t>
      </w:r>
      <w:r w:rsidRPr="00D01B68">
        <w:rPr>
          <w:rFonts w:ascii="Roboto" w:hAnsi="Roboto"/>
          <w:color w:val="7F7F7F" w:themeColor="text1" w:themeTint="80"/>
          <w:sz w:val="21"/>
          <w:szCs w:val="21"/>
        </w:rPr>
        <w:t>dialog box appears.</w:t>
      </w:r>
      <w:r w:rsidRPr="00D01B68">
        <w:rPr>
          <w:noProof/>
          <w:color w:val="7F7F7F" w:themeColor="text1" w:themeTint="80"/>
        </w:rPr>
        <w:t xml:space="preserve"> </w:t>
      </w:r>
    </w:p>
    <w:p w14:paraId="434CC675" w14:textId="130F6327" w:rsidR="008327A6" w:rsidRPr="00D01B68" w:rsidRDefault="00F0197C" w:rsidP="008327A6">
      <w:pPr>
        <w:rPr>
          <w:color w:val="7F7F7F" w:themeColor="text1" w:themeTint="80"/>
        </w:rPr>
      </w:pPr>
      <w:r w:rsidRPr="00F0197C">
        <w:rPr>
          <w:noProof/>
          <w:color w:val="7F7F7F" w:themeColor="text1" w:themeTint="80"/>
        </w:rPr>
        <w:drawing>
          <wp:inline distT="0" distB="0" distL="0" distR="0" wp14:anchorId="1D8147C3" wp14:editId="1D6ED039">
            <wp:extent cx="4275455" cy="1645920"/>
            <wp:effectExtent l="0" t="0" r="4445" b="5080"/>
            <wp:docPr id="2" name="Picture 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eam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6879" cy="165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D91" w14:textId="77777777" w:rsidR="008327A6" w:rsidRPr="00D01B68" w:rsidRDefault="008327A6" w:rsidP="008327A6">
      <w:pPr>
        <w:shd w:val="clear" w:color="auto" w:fill="FFFFFF"/>
        <w:spacing w:before="60" w:after="60"/>
        <w:rPr>
          <w:rFonts w:ascii="Roboto" w:hAnsi="Roboto"/>
          <w:color w:val="7F7F7F" w:themeColor="text1" w:themeTint="80"/>
          <w:sz w:val="21"/>
          <w:szCs w:val="21"/>
        </w:rPr>
      </w:pPr>
      <w:r w:rsidRPr="00D01B68">
        <w:rPr>
          <w:rFonts w:ascii="Roboto" w:hAnsi="Roboto"/>
          <w:color w:val="7F7F7F" w:themeColor="text1" w:themeTint="80"/>
          <w:sz w:val="21"/>
          <w:szCs w:val="21"/>
        </w:rPr>
        <w:t>4.Click </w:t>
      </w:r>
      <w:r w:rsidRPr="00D01B68">
        <w:rPr>
          <w:rFonts w:ascii="Roboto" w:hAnsi="Roboto"/>
          <w:b/>
          <w:bCs/>
          <w:color w:val="595959" w:themeColor="text1" w:themeTint="A6"/>
          <w:sz w:val="21"/>
          <w:szCs w:val="21"/>
        </w:rPr>
        <w:t>Browse</w:t>
      </w:r>
      <w:r w:rsidRPr="00D01B68">
        <w:rPr>
          <w:rFonts w:ascii="Roboto" w:hAnsi="Roboto"/>
          <w:color w:val="595959" w:themeColor="text1" w:themeTint="A6"/>
          <w:sz w:val="21"/>
          <w:szCs w:val="21"/>
        </w:rPr>
        <w:t> </w:t>
      </w:r>
      <w:r w:rsidRPr="00D01B68">
        <w:rPr>
          <w:rFonts w:ascii="Roboto" w:hAnsi="Roboto"/>
          <w:color w:val="7F7F7F" w:themeColor="text1" w:themeTint="80"/>
          <w:sz w:val="21"/>
          <w:szCs w:val="21"/>
        </w:rPr>
        <w:t>to navigate to the location of the component, select the component, and then click </w:t>
      </w:r>
      <w:r w:rsidRPr="00D01B68">
        <w:rPr>
          <w:rFonts w:ascii="Roboto" w:hAnsi="Roboto"/>
          <w:b/>
          <w:bCs/>
          <w:color w:val="595959" w:themeColor="text1" w:themeTint="A6"/>
          <w:sz w:val="21"/>
          <w:szCs w:val="21"/>
        </w:rPr>
        <w:t>Import</w:t>
      </w:r>
      <w:r w:rsidRPr="00D01B68">
        <w:rPr>
          <w:rFonts w:ascii="Roboto" w:hAnsi="Roboto"/>
          <w:color w:val="7F7F7F" w:themeColor="text1" w:themeTint="80"/>
          <w:sz w:val="21"/>
          <w:szCs w:val="21"/>
        </w:rPr>
        <w:t>. The component and its associated widgets and modules are added to your project.</w:t>
      </w:r>
    </w:p>
    <w:p w14:paraId="0868B410" w14:textId="6A313694" w:rsidR="008A1C26" w:rsidRDefault="008A1C26" w:rsidP="008A1C26">
      <w:pPr>
        <w:pStyle w:val="Heading2"/>
        <w:numPr>
          <w:ilvl w:val="0"/>
          <w:numId w:val="0"/>
        </w:numPr>
        <w:ind w:left="720"/>
        <w:rPr>
          <w:noProof/>
        </w:rPr>
      </w:pPr>
    </w:p>
    <w:p w14:paraId="11BF8683" w14:textId="09B47367" w:rsidR="007A4815" w:rsidRDefault="007A4815" w:rsidP="00D44B89">
      <w:pPr>
        <w:pStyle w:val="Heading2"/>
        <w:numPr>
          <w:ilvl w:val="0"/>
          <w:numId w:val="0"/>
        </w:numPr>
      </w:pPr>
    </w:p>
    <w:p w14:paraId="6ABBF4C2" w14:textId="3BE8FA0B" w:rsidR="00BF566D" w:rsidRDefault="00BF566D" w:rsidP="00D44B89">
      <w:pPr>
        <w:pStyle w:val="Heading2"/>
        <w:numPr>
          <w:ilvl w:val="0"/>
          <w:numId w:val="0"/>
        </w:numPr>
      </w:pPr>
      <w:r w:rsidRPr="00BF566D">
        <w:lastRenderedPageBreak/>
        <w:drawing>
          <wp:inline distT="0" distB="0" distL="0" distR="0" wp14:anchorId="73CD3E33" wp14:editId="2341397E">
            <wp:extent cx="2533650" cy="3701143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9103" cy="372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C0EE6" w14:textId="0D162F37" w:rsidR="009717C8" w:rsidRDefault="009717C8" w:rsidP="00F96993">
      <w:pPr>
        <w:rPr>
          <w:rStyle w:val="Hyperlink"/>
          <w:rFonts w:ascii="Roboto" w:hAnsi="Roboto"/>
          <w:color w:val="0070C0"/>
          <w:sz w:val="21"/>
          <w:szCs w:val="21"/>
          <w:shd w:val="clear" w:color="auto" w:fill="FFFFFF"/>
        </w:rPr>
      </w:pPr>
      <w:r w:rsidRPr="00D01B68">
        <w:rPr>
          <w:rFonts w:ascii="Roboto" w:hAnsi="Roboto"/>
          <w:color w:val="7F7F7F" w:themeColor="text1" w:themeTint="80"/>
          <w:sz w:val="21"/>
          <w:szCs w:val="21"/>
          <w:shd w:val="clear" w:color="auto" w:fill="FFFFFF"/>
        </w:rPr>
        <w:t>Once you have imported a component to your project, you can easily add the component to a form.</w:t>
      </w:r>
      <w:r w:rsidR="00AF1303">
        <w:rPr>
          <w:rStyle w:val="Hyperlink"/>
          <w:rFonts w:ascii="Roboto" w:hAnsi="Roboto"/>
          <w:color w:val="0070C0"/>
          <w:sz w:val="21"/>
          <w:szCs w:val="21"/>
          <w:shd w:val="clear" w:color="auto" w:fill="FFFFFF"/>
        </w:rPr>
        <w:t xml:space="preserve"> </w:t>
      </w:r>
    </w:p>
    <w:p w14:paraId="04CE97FF" w14:textId="77777777" w:rsidR="00741725" w:rsidRPr="00F96993" w:rsidRDefault="00741725" w:rsidP="00F96993">
      <w:pPr>
        <w:rPr>
          <w:rFonts w:ascii="Roboto" w:hAnsi="Roboto"/>
          <w:color w:val="7F7F7F" w:themeColor="text1" w:themeTint="80"/>
          <w:sz w:val="21"/>
          <w:szCs w:val="21"/>
          <w:shd w:val="clear" w:color="auto" w:fill="FFFFFF"/>
        </w:rPr>
      </w:pPr>
    </w:p>
    <w:p w14:paraId="0C6FD6E7" w14:textId="774CE8F0" w:rsidR="002D0CCD" w:rsidRDefault="002D0CCD" w:rsidP="002D0CCD">
      <w:pPr>
        <w:pStyle w:val="Heading2"/>
      </w:pPr>
      <w:r>
        <w:t>Building and previewing the app</w:t>
      </w:r>
    </w:p>
    <w:p w14:paraId="7D83EA87" w14:textId="18C2A8C1" w:rsidR="00B4775C" w:rsidRPr="00D01B68" w:rsidRDefault="00B4775C" w:rsidP="00B4775C">
      <w:pPr>
        <w:pStyle w:val="NormalWeb"/>
        <w:spacing w:before="12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r w:rsidR="00AF1303" w:rsidRPr="00E9507C">
        <w:rPr>
          <w:color w:val="707070" w:themeColor="text2"/>
        </w:rPr>
        <w:t>Build and Run your app</w:t>
      </w:r>
      <w:r w:rsidRPr="00E9507C">
        <w:rPr>
          <w:rFonts w:ascii="Cambria" w:hAnsi="Cambria" w:cs="Poppins Light"/>
          <w:color w:val="707070" w:themeColor="text2"/>
          <w:sz w:val="22"/>
          <w:szCs w:val="22"/>
        </w:rPr>
        <w:t> 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section of the </w:t>
      </w:r>
      <w:r w:rsidR="004B496E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Quantum Visualizer 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User Guide.</w:t>
      </w:r>
    </w:p>
    <w:p w14:paraId="3E3B15CD" w14:textId="4FD4644B" w:rsidR="00877E06" w:rsidRPr="00B4775C" w:rsidRDefault="00B4775C" w:rsidP="00877E06">
      <w:pPr>
        <w:pStyle w:val="NormalWeb"/>
        <w:spacing w:before="120"/>
        <w:rPr>
          <w:rFonts w:ascii="Cambria" w:hAnsi="Cambria" w:cs="Poppins Light"/>
          <w:color w:val="7F7F7F" w:themeColor="text1" w:themeTint="80"/>
          <w:sz w:val="22"/>
          <w:szCs w:val="22"/>
        </w:rPr>
      </w:pPr>
      <w:r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You can then run your app to see the </w:t>
      </w:r>
      <w:r w:rsidR="000705D5">
        <w:rPr>
          <w:rStyle w:val="myvariablescomponent"/>
          <w:rFonts w:ascii="Cambria" w:hAnsi="Cambria" w:cs="Poppins Light"/>
          <w:color w:val="7F7F7F" w:themeColor="text1" w:themeTint="80"/>
          <w:sz w:val="22"/>
          <w:szCs w:val="22"/>
        </w:rPr>
        <w:t>Barcode</w:t>
      </w:r>
      <w:r w:rsidR="00D12E15">
        <w:rPr>
          <w:rStyle w:val="myvariablescomponent"/>
          <w:rFonts w:ascii="Cambria" w:hAnsi="Cambria" w:cs="Poppins Light"/>
          <w:color w:val="7F7F7F" w:themeColor="text1" w:themeTint="80"/>
          <w:sz w:val="22"/>
          <w:szCs w:val="22"/>
        </w:rPr>
        <w:t xml:space="preserve">/QR </w:t>
      </w:r>
      <w:r w:rsidR="00AC7C41">
        <w:rPr>
          <w:rStyle w:val="myvariablescomponent"/>
          <w:rFonts w:ascii="Cambria" w:hAnsi="Cambria" w:cs="Poppins Light"/>
          <w:color w:val="7F7F7F" w:themeColor="text1" w:themeTint="80"/>
          <w:sz w:val="22"/>
          <w:szCs w:val="22"/>
        </w:rPr>
        <w:t xml:space="preserve"> Code </w:t>
      </w:r>
      <w:r w:rsidR="000705D5">
        <w:rPr>
          <w:rStyle w:val="myvariablescomponent"/>
          <w:rFonts w:ascii="Cambria" w:hAnsi="Cambria" w:cs="Poppins Light"/>
          <w:color w:val="7F7F7F" w:themeColor="text1" w:themeTint="80"/>
          <w:sz w:val="22"/>
          <w:szCs w:val="22"/>
        </w:rPr>
        <w:t xml:space="preserve">Scanner </w:t>
      </w:r>
      <w:r w:rsidR="00877E06">
        <w:rPr>
          <w:rStyle w:val="myvariablescomponent"/>
          <w:rFonts w:ascii="Cambria" w:hAnsi="Cambria" w:cs="Poppins Light"/>
          <w:color w:val="7F7F7F" w:themeColor="text1" w:themeTint="80"/>
          <w:sz w:val="22"/>
          <w:szCs w:val="22"/>
        </w:rPr>
        <w:t xml:space="preserve"> </w:t>
      </w:r>
      <w:r w:rsidR="00877E06"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work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in real time.</w:t>
      </w:r>
    </w:p>
    <w:p w14:paraId="502C68D0" w14:textId="0DC45EA9" w:rsidR="008D7E23" w:rsidRDefault="002D0CCD" w:rsidP="008D7E23">
      <w:pPr>
        <w:pStyle w:val="Heading1"/>
      </w:pPr>
      <w:r>
        <w:t>References</w:t>
      </w:r>
    </w:p>
    <w:p w14:paraId="48FD3B84" w14:textId="5C914635" w:rsidR="001624A9" w:rsidRDefault="001624A9" w:rsidP="002D0CCD">
      <w:pPr>
        <w:pStyle w:val="Heading2"/>
      </w:pPr>
      <w:r>
        <w:t>Dynamic Usage</w:t>
      </w:r>
    </w:p>
    <w:p w14:paraId="36479E59" w14:textId="55549210" w:rsidR="00757DE5" w:rsidRDefault="00757DE5" w:rsidP="00757DE5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BF770C">
        <w:rPr>
          <w:rFonts w:asciiTheme="minorHAnsi" w:hAnsiTheme="minorHAnsi" w:cs="Poppins Light"/>
          <w:color w:val="7F7F7F" w:themeColor="text1" w:themeTint="80"/>
          <w:sz w:val="22"/>
          <w:szCs w:val="22"/>
        </w:rPr>
        <w:t>You can also add</w:t>
      </w:r>
      <w:r w:rsidRPr="00BF770C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r w:rsidR="0069693A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>Barcode</w:t>
      </w:r>
      <w:r w:rsidR="00BF1BF7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/QR Code </w:t>
      </w:r>
      <w:r w:rsidR="0069693A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Scanner </w:t>
      </w:r>
      <w:r w:rsidRPr="00BF770C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0E99C101" w14:textId="77777777" w:rsidR="008D7E23" w:rsidRPr="00BF770C" w:rsidRDefault="008D7E23" w:rsidP="00757DE5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D1D5CE" w14:textId="3E345946" w:rsidR="00111771" w:rsidRPr="00BF770C" w:rsidRDefault="00E70FEE" w:rsidP="00B96BC1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BF770C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5"/>
              </v:shape>
            </w:pict>
          </mc:Fallback>
        </mc:AlternateContent>
      </w:r>
      <w:r w:rsidR="00FC2CD5" w:rsidRPr="00BF770C">
        <w:rPr>
          <w:rFonts w:asciiTheme="minorHAnsi" w:hAnsiTheme="minorHAnsi"/>
          <w:sz w:val="22"/>
          <w:szCs w:val="22"/>
          <w:lang w:bidi="en-GB"/>
        </w:rPr>
        <w:t>1.</w:t>
      </w:r>
      <w:r w:rsidR="00F27ED7" w:rsidRPr="00BF770C">
        <w:rPr>
          <w:rFonts w:asciiTheme="minorHAnsi" w:hAnsiTheme="minorHAnsi"/>
          <w:sz w:val="22"/>
          <w:szCs w:val="22"/>
          <w:lang w:bidi="en-GB"/>
        </w:rPr>
        <w:t xml:space="preserve"> </w:t>
      </w:r>
      <w:r w:rsidRPr="00BF770C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BF770C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BF770C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BF770C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BF770C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BF770C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BF770C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BF770C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BF770C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7951A167" w14:textId="4BA9D77D" w:rsidR="00A238FB" w:rsidRDefault="00A238FB" w:rsidP="00B96BC1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4DBCC5FA" w14:textId="5E03F36A" w:rsidR="00A238FB" w:rsidRDefault="00A238FB" w:rsidP="00B96BC1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589E236A" w14:textId="545B616C" w:rsidR="00A238FB" w:rsidRDefault="00A238FB" w:rsidP="00B96BC1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50B561A5" w14:textId="596FE8FB" w:rsidR="008D7E23" w:rsidRDefault="008D7E23" w:rsidP="00B96BC1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3549D08F" w14:textId="77777777" w:rsidR="008D7E23" w:rsidRDefault="008D7E23" w:rsidP="00B96BC1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2C7DEBF5" w14:textId="77777777" w:rsidR="00A238FB" w:rsidRDefault="00A238FB" w:rsidP="00B96BC1">
      <w:pPr>
        <w:pStyle w:val="NormalWeb"/>
        <w:spacing w:before="120"/>
        <w:ind w:left="36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727F4652" w14:textId="64CB92C2" w:rsidR="00904A0F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 xml:space="preserve">/* Creating </w:t>
      </w:r>
      <w:r w:rsidR="00FA5934">
        <w:rPr>
          <w:rStyle w:val="com"/>
          <w:rFonts w:eastAsiaTheme="majorEastAsia"/>
          <w:color w:val="7F7F7F" w:themeColor="text1" w:themeTint="80"/>
        </w:rPr>
        <w:t>Barcode</w:t>
      </w:r>
      <w:r w:rsidR="00E4034F">
        <w:rPr>
          <w:rStyle w:val="com"/>
          <w:rFonts w:eastAsiaTheme="majorEastAsia"/>
          <w:color w:val="7F7F7F" w:themeColor="text1" w:themeTint="80"/>
        </w:rPr>
        <w:t xml:space="preserve">/QR Code </w:t>
      </w:r>
      <w:r w:rsidR="00FA5934">
        <w:rPr>
          <w:rStyle w:val="com"/>
          <w:rFonts w:eastAsiaTheme="majorEastAsia"/>
          <w:color w:val="7F7F7F" w:themeColor="text1" w:themeTint="80"/>
        </w:rPr>
        <w:t>Scanner</w:t>
      </w:r>
      <w:r>
        <w:rPr>
          <w:rStyle w:val="com"/>
          <w:rFonts w:eastAsiaTheme="majorEastAsia"/>
          <w:color w:val="7F7F7F" w:themeColor="text1" w:themeTint="80"/>
        </w:rPr>
        <w:t xml:space="preserve"> component instance */</w:t>
      </w:r>
    </w:p>
    <w:p w14:paraId="17B9B5E5" w14:textId="77777777" w:rsidR="00904A0F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</w:p>
    <w:p w14:paraId="4A83E0A4" w14:textId="1B271AD6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 w:rsidRPr="00D01B68">
        <w:rPr>
          <w:rStyle w:val="com"/>
          <w:rFonts w:eastAsiaTheme="majorEastAsia"/>
          <w:color w:val="7F7F7F" w:themeColor="text1" w:themeTint="80"/>
        </w:rPr>
        <w:lastRenderedPageBreak/>
        <w:t xml:space="preserve">var </w:t>
      </w:r>
      <w:bookmarkStart w:id="3" w:name="OLE_LINK30"/>
      <w:bookmarkStart w:id="4" w:name="OLE_LINK31"/>
      <w:r w:rsidR="00BD15FF">
        <w:rPr>
          <w:rStyle w:val="com"/>
          <w:rFonts w:eastAsiaTheme="majorEastAsia"/>
          <w:color w:val="7F7F7F" w:themeColor="text1" w:themeTint="80"/>
        </w:rPr>
        <w:t>barcodeqr</w:t>
      </w:r>
      <w:r w:rsidR="009768B5">
        <w:rPr>
          <w:rStyle w:val="com"/>
          <w:rFonts w:eastAsiaTheme="majorEastAsia"/>
          <w:color w:val="7F7F7F" w:themeColor="text1" w:themeTint="80"/>
        </w:rPr>
        <w:t>s</w:t>
      </w:r>
      <w:r w:rsidR="00BD15FF">
        <w:rPr>
          <w:rStyle w:val="com"/>
          <w:rFonts w:eastAsiaTheme="majorEastAsia"/>
          <w:color w:val="7F7F7F" w:themeColor="text1" w:themeTint="80"/>
        </w:rPr>
        <w:t>canner</w:t>
      </w:r>
      <w:bookmarkEnd w:id="3"/>
      <w:bookmarkEnd w:id="4"/>
      <w:r w:rsidR="00BD15FF">
        <w:rPr>
          <w:rStyle w:val="com"/>
          <w:rFonts w:eastAsiaTheme="majorEastAsia"/>
          <w:color w:val="7F7F7F" w:themeColor="text1" w:themeTint="80"/>
        </w:rPr>
        <w:t xml:space="preserve"> </w:t>
      </w:r>
      <w:r w:rsidRPr="00D01B68">
        <w:rPr>
          <w:rStyle w:val="com"/>
          <w:rFonts w:eastAsiaTheme="majorEastAsia"/>
          <w:color w:val="7F7F7F" w:themeColor="text1" w:themeTint="80"/>
        </w:rPr>
        <w:t>= new com.</w:t>
      </w:r>
      <w:r w:rsidR="006E7B61">
        <w:rPr>
          <w:rStyle w:val="com"/>
          <w:rFonts w:eastAsiaTheme="majorEastAsia"/>
          <w:color w:val="7F7F7F" w:themeColor="text1" w:themeTint="80"/>
        </w:rPr>
        <w:t>konymp</w:t>
      </w:r>
      <w:r w:rsidR="00FB42F9">
        <w:rPr>
          <w:rStyle w:val="com"/>
          <w:rFonts w:eastAsiaTheme="majorEastAsia"/>
          <w:color w:val="7F7F7F" w:themeColor="text1" w:themeTint="80"/>
        </w:rPr>
        <w:t>l</w:t>
      </w:r>
      <w:r w:rsidRPr="00D01B68">
        <w:rPr>
          <w:rStyle w:val="com"/>
          <w:rFonts w:eastAsiaTheme="majorEastAsia"/>
          <w:color w:val="7F7F7F" w:themeColor="text1" w:themeTint="80"/>
        </w:rPr>
        <w:t>.</w:t>
      </w:r>
      <w:r w:rsidR="00BD15FF">
        <w:rPr>
          <w:rStyle w:val="com"/>
          <w:rFonts w:eastAsiaTheme="majorEastAsia"/>
          <w:color w:val="7F7F7F" w:themeColor="text1" w:themeTint="80"/>
        </w:rPr>
        <w:t>barcodeqrscanner</w:t>
      </w:r>
      <w:r w:rsidRPr="00D01B68">
        <w:rPr>
          <w:rStyle w:val="com"/>
          <w:rFonts w:eastAsiaTheme="majorEastAsia"/>
          <w:color w:val="7F7F7F" w:themeColor="text1" w:themeTint="80"/>
        </w:rPr>
        <w:t>(</w:t>
      </w:r>
    </w:p>
    <w:p w14:paraId="404DD43C" w14:textId="77777777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 w:rsidRPr="00D01B68">
        <w:rPr>
          <w:rStyle w:val="com"/>
          <w:rFonts w:eastAsiaTheme="majorEastAsia"/>
          <w:color w:val="7F7F7F" w:themeColor="text1" w:themeTint="80"/>
        </w:rPr>
        <w:t xml:space="preserve">      {</w:t>
      </w:r>
    </w:p>
    <w:p w14:paraId="04D3E7C7" w14:textId="326A8FE6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 w:rsidRPr="00D01B68">
        <w:rPr>
          <w:rStyle w:val="com"/>
          <w:rFonts w:eastAsiaTheme="majorEastAsia"/>
          <w:color w:val="7F7F7F" w:themeColor="text1" w:themeTint="80"/>
        </w:rPr>
        <w:t xml:space="preserve">        </w:t>
      </w:r>
      <w:r>
        <w:rPr>
          <w:rStyle w:val="com"/>
          <w:rFonts w:eastAsiaTheme="majorEastAsia"/>
          <w:color w:val="7F7F7F" w:themeColor="text1" w:themeTint="80"/>
        </w:rPr>
        <w:t xml:space="preserve"> id</w:t>
      </w:r>
      <w:r w:rsidRPr="00D01B68">
        <w:rPr>
          <w:rStyle w:val="com"/>
          <w:rFonts w:eastAsiaTheme="majorEastAsia"/>
          <w:color w:val="7F7F7F" w:themeColor="text1" w:themeTint="80"/>
        </w:rPr>
        <w:t>:</w:t>
      </w:r>
      <w:r w:rsidRPr="00994348">
        <w:rPr>
          <w:rStyle w:val="Heading1Char"/>
          <w:rFonts w:eastAsiaTheme="majorEastAsia"/>
          <w:color w:val="7F7F7F" w:themeColor="text1" w:themeTint="80"/>
        </w:rPr>
        <w:t xml:space="preserve"> </w:t>
      </w:r>
      <w:r w:rsidRPr="00D01B68">
        <w:rPr>
          <w:rStyle w:val="com"/>
          <w:rFonts w:eastAsiaTheme="majorEastAsia"/>
          <w:color w:val="7F7F7F" w:themeColor="text1" w:themeTint="80"/>
        </w:rPr>
        <w:t>"</w:t>
      </w:r>
      <w:r w:rsidR="00932C64">
        <w:rPr>
          <w:rStyle w:val="com"/>
          <w:rFonts w:eastAsiaTheme="majorEastAsia"/>
          <w:color w:val="7F7F7F" w:themeColor="text1" w:themeTint="80"/>
        </w:rPr>
        <w:t>barcodeqrscanner</w:t>
      </w:r>
      <w:r w:rsidRPr="00D01B68">
        <w:rPr>
          <w:rStyle w:val="com"/>
          <w:rFonts w:eastAsiaTheme="majorEastAsia"/>
          <w:color w:val="7F7F7F" w:themeColor="text1" w:themeTint="80"/>
        </w:rPr>
        <w:t>",</w:t>
      </w:r>
    </w:p>
    <w:p w14:paraId="506F78EF" w14:textId="77777777" w:rsidR="00904A0F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 w:rsidRPr="00D01B68">
        <w:rPr>
          <w:rStyle w:val="com"/>
          <w:rFonts w:eastAsiaTheme="majorEastAsia"/>
          <w:color w:val="7F7F7F" w:themeColor="text1" w:themeTint="80"/>
        </w:rPr>
        <w:t xml:space="preserve">        </w:t>
      </w:r>
      <w:r>
        <w:rPr>
          <w:rStyle w:val="com"/>
          <w:rFonts w:eastAsiaTheme="majorEastAsia"/>
          <w:color w:val="7F7F7F" w:themeColor="text1" w:themeTint="80"/>
        </w:rPr>
        <w:t xml:space="preserve"> </w:t>
      </w:r>
      <w:r w:rsidRPr="00D01B68">
        <w:rPr>
          <w:rStyle w:val="com"/>
          <w:rFonts w:eastAsiaTheme="majorEastAsia"/>
          <w:color w:val="7F7F7F" w:themeColor="text1" w:themeTint="80"/>
        </w:rPr>
        <w:t>isVisible: true,</w:t>
      </w:r>
    </w:p>
    <w:p w14:paraId="5F7F5924" w14:textId="14C4B824" w:rsidR="00904A0F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 xml:space="preserve">         </w:t>
      </w:r>
      <w:r w:rsidRPr="00D01B68">
        <w:rPr>
          <w:rStyle w:val="com"/>
          <w:rFonts w:eastAsiaTheme="majorEastAsia"/>
          <w:color w:val="7F7F7F" w:themeColor="text1" w:themeTint="80"/>
        </w:rPr>
        <w:t xml:space="preserve">height: </w:t>
      </w:r>
      <w:bookmarkStart w:id="5" w:name="OLE_LINK68"/>
      <w:bookmarkStart w:id="6" w:name="OLE_LINK69"/>
      <w:r w:rsidRPr="00D01B68">
        <w:rPr>
          <w:rStyle w:val="com"/>
          <w:rFonts w:eastAsiaTheme="majorEastAsia"/>
          <w:color w:val="7F7F7F" w:themeColor="text1" w:themeTint="80"/>
        </w:rPr>
        <w:t>"</w:t>
      </w:r>
      <w:r w:rsidR="008C664E">
        <w:rPr>
          <w:rStyle w:val="com"/>
          <w:rFonts w:eastAsiaTheme="majorEastAsia"/>
          <w:color w:val="7F7F7F" w:themeColor="text1" w:themeTint="80"/>
        </w:rPr>
        <w:t>45</w:t>
      </w:r>
      <w:r w:rsidRPr="00D01B68">
        <w:rPr>
          <w:rStyle w:val="com"/>
          <w:rFonts w:eastAsiaTheme="majorEastAsia"/>
          <w:color w:val="7F7F7F" w:themeColor="text1" w:themeTint="80"/>
        </w:rPr>
        <w:t>%"</w:t>
      </w:r>
      <w:bookmarkEnd w:id="5"/>
      <w:bookmarkEnd w:id="6"/>
    </w:p>
    <w:p w14:paraId="338B9EA2" w14:textId="77777777" w:rsidR="00904A0F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 xml:space="preserve">         top:</w:t>
      </w:r>
      <w:r w:rsidRPr="00F2292F">
        <w:rPr>
          <w:rStyle w:val="Heading1Char"/>
          <w:rFonts w:eastAsiaTheme="majorEastAsia"/>
          <w:color w:val="7F7F7F" w:themeColor="text1" w:themeTint="80"/>
        </w:rPr>
        <w:t xml:space="preserve"> </w:t>
      </w:r>
      <w:r w:rsidRPr="00D01B68">
        <w:rPr>
          <w:rStyle w:val="com"/>
          <w:rFonts w:eastAsiaTheme="majorEastAsia"/>
          <w:color w:val="7F7F7F" w:themeColor="text1" w:themeTint="80"/>
        </w:rPr>
        <w:t>"</w:t>
      </w:r>
      <w:r>
        <w:rPr>
          <w:rStyle w:val="com"/>
          <w:rFonts w:eastAsiaTheme="majorEastAsia"/>
          <w:color w:val="7F7F7F" w:themeColor="text1" w:themeTint="80"/>
        </w:rPr>
        <w:t>0dp</w:t>
      </w:r>
      <w:r w:rsidRPr="00D01B68">
        <w:rPr>
          <w:rStyle w:val="com"/>
          <w:rFonts w:eastAsiaTheme="majorEastAsia"/>
          <w:color w:val="7F7F7F" w:themeColor="text1" w:themeTint="80"/>
        </w:rPr>
        <w:t>"</w:t>
      </w:r>
      <w:r>
        <w:rPr>
          <w:rStyle w:val="com"/>
          <w:rFonts w:eastAsiaTheme="majorEastAsia"/>
          <w:color w:val="7F7F7F" w:themeColor="text1" w:themeTint="80"/>
        </w:rPr>
        <w:t>,</w:t>
      </w:r>
    </w:p>
    <w:p w14:paraId="0E517D8D" w14:textId="77777777" w:rsidR="00904A0F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 xml:space="preserve">         left: </w:t>
      </w:r>
      <w:r w:rsidRPr="00D01B68">
        <w:rPr>
          <w:rStyle w:val="com"/>
          <w:rFonts w:eastAsiaTheme="majorEastAsia"/>
          <w:color w:val="7F7F7F" w:themeColor="text1" w:themeTint="80"/>
        </w:rPr>
        <w:t>"</w:t>
      </w:r>
      <w:r>
        <w:rPr>
          <w:rStyle w:val="com"/>
          <w:rFonts w:eastAsiaTheme="majorEastAsia"/>
          <w:color w:val="7F7F7F" w:themeColor="text1" w:themeTint="80"/>
        </w:rPr>
        <w:t>0dp</w:t>
      </w:r>
      <w:r w:rsidRPr="00D01B68">
        <w:rPr>
          <w:rStyle w:val="com"/>
          <w:rFonts w:eastAsiaTheme="majorEastAsia"/>
          <w:color w:val="7F7F7F" w:themeColor="text1" w:themeTint="80"/>
        </w:rPr>
        <w:t>"</w:t>
      </w:r>
      <w:r>
        <w:rPr>
          <w:rStyle w:val="com"/>
          <w:rFonts w:eastAsiaTheme="majorEastAsia"/>
          <w:color w:val="7F7F7F" w:themeColor="text1" w:themeTint="80"/>
        </w:rPr>
        <w:t>,</w:t>
      </w:r>
    </w:p>
    <w:p w14:paraId="674A55C0" w14:textId="77777777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 xml:space="preserve">         width: </w:t>
      </w:r>
      <w:r w:rsidRPr="00D01B68">
        <w:rPr>
          <w:rStyle w:val="com"/>
          <w:rFonts w:eastAsiaTheme="majorEastAsia"/>
          <w:color w:val="7F7F7F" w:themeColor="text1" w:themeTint="80"/>
        </w:rPr>
        <w:t>"100%"</w:t>
      </w:r>
      <w:r>
        <w:rPr>
          <w:rStyle w:val="com"/>
          <w:rFonts w:eastAsiaTheme="majorEastAsia"/>
          <w:color w:val="7F7F7F" w:themeColor="text1" w:themeTint="80"/>
        </w:rPr>
        <w:t xml:space="preserve">, </w:t>
      </w:r>
    </w:p>
    <w:p w14:paraId="29C88430" w14:textId="64800C2E" w:rsidR="00904A0F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 w:rsidRPr="11EB8E39">
        <w:rPr>
          <w:rStyle w:val="com"/>
          <w:rFonts w:eastAsiaTheme="majorEastAsia"/>
          <w:color w:val="7F7F7F" w:themeColor="text1" w:themeTint="80"/>
        </w:rPr>
        <w:t xml:space="preserve">        </w:t>
      </w:r>
      <w:r>
        <w:rPr>
          <w:rStyle w:val="com"/>
          <w:rFonts w:eastAsiaTheme="majorEastAsia"/>
          <w:color w:val="7F7F7F" w:themeColor="text1" w:themeTint="80"/>
        </w:rPr>
        <w:t xml:space="preserve"> </w:t>
      </w:r>
      <w:r w:rsidRPr="11EB8E39">
        <w:rPr>
          <w:rStyle w:val="com"/>
          <w:rFonts w:eastAsiaTheme="majorEastAsia"/>
          <w:color w:val="7F7F7F" w:themeColor="text1" w:themeTint="80"/>
        </w:rPr>
        <w:t xml:space="preserve">layoutType: </w:t>
      </w:r>
      <w:bookmarkStart w:id="7" w:name="OLE_LINK70"/>
      <w:bookmarkStart w:id="8" w:name="OLE_LINK71"/>
      <w:r w:rsidR="00C952CF">
        <w:rPr>
          <w:rStyle w:val="com"/>
          <w:rFonts w:eastAsiaTheme="majorEastAsia"/>
          <w:color w:val="7F7F7F" w:themeColor="text1" w:themeTint="80"/>
        </w:rPr>
        <w:t>kony</w:t>
      </w:r>
      <w:r w:rsidRPr="11EB8E39">
        <w:rPr>
          <w:rStyle w:val="com"/>
          <w:rFonts w:eastAsiaTheme="majorEastAsia"/>
          <w:color w:val="7F7F7F" w:themeColor="text1" w:themeTint="80"/>
        </w:rPr>
        <w:t>.flex.FREE_FORM,</w:t>
      </w:r>
    </w:p>
    <w:bookmarkEnd w:id="7"/>
    <w:bookmarkEnd w:id="8"/>
    <w:p w14:paraId="0C83EC53" w14:textId="7658CDF8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 xml:space="preserve">         </w:t>
      </w:r>
      <w:r w:rsidRPr="007D7A3F">
        <w:rPr>
          <w:rStyle w:val="com"/>
          <w:rFonts w:eastAsiaTheme="majorEastAsia"/>
          <w:color w:val="7F7F7F" w:themeColor="text1" w:themeTint="80"/>
        </w:rPr>
        <w:t>autogrowMode:</w:t>
      </w:r>
      <w:r w:rsidRPr="002B5665">
        <w:rPr>
          <w:rStyle w:val="Heading3Char"/>
          <w:color w:val="7F7F7F" w:themeColor="text1" w:themeTint="80"/>
        </w:rPr>
        <w:t xml:space="preserve"> </w:t>
      </w:r>
      <w:r w:rsidR="00C952CF">
        <w:rPr>
          <w:rStyle w:val="com"/>
          <w:rFonts w:eastAsiaTheme="majorEastAsia"/>
          <w:color w:val="7F7F7F" w:themeColor="text1" w:themeTint="80"/>
        </w:rPr>
        <w:t>kony</w:t>
      </w:r>
      <w:r w:rsidRPr="11EB8E39">
        <w:rPr>
          <w:rStyle w:val="com"/>
          <w:rFonts w:eastAsiaTheme="majorEastAsia"/>
          <w:color w:val="7F7F7F" w:themeColor="text1" w:themeTint="80"/>
        </w:rPr>
        <w:t>.flex.</w:t>
      </w:r>
      <w:r>
        <w:rPr>
          <w:rStyle w:val="com"/>
          <w:rFonts w:eastAsiaTheme="majorEastAsia"/>
          <w:color w:val="7F7F7F" w:themeColor="text1" w:themeTint="80"/>
        </w:rPr>
        <w:t>AUTOGROW_NONE</w:t>
      </w:r>
      <w:r w:rsidRPr="11EB8E39">
        <w:rPr>
          <w:rStyle w:val="com"/>
          <w:rFonts w:eastAsiaTheme="majorEastAsia"/>
          <w:color w:val="7F7F7F" w:themeColor="text1" w:themeTint="80"/>
        </w:rPr>
        <w:t>,</w:t>
      </w:r>
    </w:p>
    <w:p w14:paraId="3C0DD92F" w14:textId="48CF0BB3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 w:rsidRPr="00D01B68">
        <w:rPr>
          <w:rStyle w:val="com"/>
          <w:rFonts w:eastAsiaTheme="majorEastAsia"/>
          <w:color w:val="7F7F7F" w:themeColor="text1" w:themeTint="80"/>
        </w:rPr>
        <w:t xml:space="preserve">        </w:t>
      </w:r>
      <w:r>
        <w:rPr>
          <w:rStyle w:val="com"/>
          <w:rFonts w:eastAsiaTheme="majorEastAsia"/>
          <w:color w:val="7F7F7F" w:themeColor="text1" w:themeTint="80"/>
        </w:rPr>
        <w:t xml:space="preserve"> </w:t>
      </w:r>
      <w:r w:rsidRPr="00D01B68">
        <w:rPr>
          <w:rStyle w:val="com"/>
          <w:rFonts w:eastAsiaTheme="majorEastAsia"/>
          <w:color w:val="7F7F7F" w:themeColor="text1" w:themeTint="80"/>
        </w:rPr>
        <w:t>skin: "</w:t>
      </w:r>
      <w:r w:rsidR="00000EC3">
        <w:rPr>
          <w:rStyle w:val="com"/>
          <w:rFonts w:eastAsiaTheme="majorEastAsia"/>
          <w:color w:val="7F7F7F" w:themeColor="text1" w:themeTint="80"/>
        </w:rPr>
        <w:t>slFbox</w:t>
      </w:r>
      <w:r w:rsidRPr="00D01B68">
        <w:rPr>
          <w:rStyle w:val="com"/>
          <w:rFonts w:eastAsiaTheme="majorEastAsia"/>
          <w:color w:val="7F7F7F" w:themeColor="text1" w:themeTint="80"/>
        </w:rPr>
        <w:t>",</w:t>
      </w:r>
    </w:p>
    <w:p w14:paraId="7A51C047" w14:textId="77777777" w:rsidR="00904A0F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 xml:space="preserve">         clipBounds:true,</w:t>
      </w:r>
    </w:p>
    <w:p w14:paraId="2D4A6CB0" w14:textId="77777777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 xml:space="preserve">         zIndex:1</w:t>
      </w:r>
    </w:p>
    <w:p w14:paraId="1B387062" w14:textId="77777777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r w:rsidRPr="00D01B68">
        <w:rPr>
          <w:rStyle w:val="com"/>
          <w:rFonts w:eastAsiaTheme="majorEastAsia"/>
          <w:color w:val="7F7F7F" w:themeColor="text1" w:themeTint="80"/>
        </w:rPr>
        <w:t xml:space="preserve">      }, {}, {});</w:t>
      </w:r>
    </w:p>
    <w:p w14:paraId="5F3C2E46" w14:textId="77777777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</w:p>
    <w:p w14:paraId="2F3EF608" w14:textId="77777777" w:rsidR="009D2022" w:rsidRPr="00D01B68" w:rsidRDefault="009D2022" w:rsidP="008E3CD4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</w:p>
    <w:p w14:paraId="6B8D5254" w14:textId="3B1FCA08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  <w:bookmarkStart w:id="9" w:name="OLE_LINK59"/>
      <w:bookmarkStart w:id="10" w:name="OLE_LINK62"/>
      <w:r w:rsidRPr="00D01B68">
        <w:rPr>
          <w:rStyle w:val="com"/>
          <w:rFonts w:eastAsiaTheme="majorEastAsia"/>
          <w:color w:val="7F7F7F" w:themeColor="text1" w:themeTint="80"/>
        </w:rPr>
        <w:t xml:space="preserve">    /*Adding the </w:t>
      </w:r>
      <w:r w:rsidR="00835966">
        <w:rPr>
          <w:rStyle w:val="com"/>
          <w:rFonts w:eastAsiaTheme="majorEastAsia"/>
          <w:color w:val="7F7F7F" w:themeColor="text1" w:themeTint="80"/>
        </w:rPr>
        <w:t>Barcode</w:t>
      </w:r>
      <w:r w:rsidR="00FE5287">
        <w:rPr>
          <w:rStyle w:val="com"/>
          <w:rFonts w:eastAsiaTheme="majorEastAsia"/>
          <w:color w:val="7F7F7F" w:themeColor="text1" w:themeTint="80"/>
        </w:rPr>
        <w:t xml:space="preserve">/QR Code </w:t>
      </w:r>
      <w:r w:rsidR="00835966">
        <w:rPr>
          <w:rStyle w:val="com"/>
          <w:rFonts w:eastAsiaTheme="majorEastAsia"/>
          <w:color w:val="7F7F7F" w:themeColor="text1" w:themeTint="80"/>
        </w:rPr>
        <w:t>Scanner</w:t>
      </w:r>
      <w:r>
        <w:rPr>
          <w:rStyle w:val="com"/>
          <w:rFonts w:eastAsiaTheme="majorEastAsia"/>
          <w:color w:val="7F7F7F" w:themeColor="text1" w:themeTint="80"/>
        </w:rPr>
        <w:t xml:space="preserve"> </w:t>
      </w:r>
      <w:r w:rsidRPr="00D01B68">
        <w:rPr>
          <w:rStyle w:val="com"/>
          <w:rFonts w:eastAsiaTheme="majorEastAsia"/>
          <w:color w:val="7F7F7F" w:themeColor="text1" w:themeTint="80"/>
        </w:rPr>
        <w:t>component to a Form*</w:t>
      </w:r>
      <w:r>
        <w:rPr>
          <w:rStyle w:val="com"/>
          <w:rFonts w:eastAsiaTheme="majorEastAsia"/>
          <w:color w:val="7F7F7F" w:themeColor="text1" w:themeTint="80"/>
        </w:rPr>
        <w:t>/</w:t>
      </w:r>
    </w:p>
    <w:bookmarkEnd w:id="9"/>
    <w:bookmarkEnd w:id="10"/>
    <w:p w14:paraId="279C4C7D" w14:textId="77777777" w:rsidR="00904A0F" w:rsidRPr="00D01B68" w:rsidRDefault="00904A0F" w:rsidP="00904A0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eastAsiaTheme="majorEastAsia"/>
          <w:color w:val="7F7F7F" w:themeColor="text1" w:themeTint="80"/>
        </w:rPr>
      </w:pPr>
    </w:p>
    <w:p w14:paraId="322F2782" w14:textId="542BE784" w:rsidR="00904A0F" w:rsidRDefault="00904A0F" w:rsidP="00B031C6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  <w:r w:rsidRPr="005F4093">
        <w:rPr>
          <w:rStyle w:val="com"/>
          <w:rFonts w:eastAsiaTheme="majorEastAsia"/>
          <w:color w:val="7F7F7F" w:themeColor="text1" w:themeTint="80"/>
        </w:rPr>
        <w:t>this.view.add(</w:t>
      </w:r>
      <w:r w:rsidR="00365F44">
        <w:rPr>
          <w:rStyle w:val="com"/>
          <w:rFonts w:eastAsiaTheme="majorEastAsia"/>
          <w:color w:val="7F7F7F" w:themeColor="text1" w:themeTint="80"/>
        </w:rPr>
        <w:t>barcodeqr</w:t>
      </w:r>
      <w:r w:rsidR="009768B5">
        <w:rPr>
          <w:rStyle w:val="com"/>
          <w:rFonts w:eastAsiaTheme="majorEastAsia"/>
          <w:color w:val="7F7F7F" w:themeColor="text1" w:themeTint="80"/>
        </w:rPr>
        <w:t>s</w:t>
      </w:r>
      <w:r w:rsidR="00365F44">
        <w:rPr>
          <w:rStyle w:val="com"/>
          <w:rFonts w:eastAsiaTheme="majorEastAsia"/>
          <w:color w:val="7F7F7F" w:themeColor="text1" w:themeTint="80"/>
        </w:rPr>
        <w:t>canner</w:t>
      </w:r>
      <w:r w:rsidRPr="005F4093">
        <w:rPr>
          <w:rStyle w:val="com"/>
          <w:rFonts w:eastAsiaTheme="majorEastAsia"/>
          <w:color w:val="7F7F7F" w:themeColor="text1" w:themeTint="80"/>
        </w:rPr>
        <w:t>)</w:t>
      </w:r>
      <w:r w:rsidR="00B031C6">
        <w:rPr>
          <w:rStyle w:val="com"/>
          <w:rFonts w:eastAsiaTheme="majorEastAsia"/>
          <w:color w:val="7F7F7F" w:themeColor="text1" w:themeTint="80"/>
        </w:rPr>
        <w:t>;</w:t>
      </w:r>
    </w:p>
    <w:p w14:paraId="563C6452" w14:textId="5E8090C6" w:rsidR="009768B5" w:rsidRDefault="009768B5" w:rsidP="00B031C6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</w:p>
    <w:p w14:paraId="053EDAF1" w14:textId="7C4C8592" w:rsidR="009768B5" w:rsidRDefault="009768B5" w:rsidP="00B031C6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>/* Displaying result after scanning barcode/qrcode */</w:t>
      </w:r>
    </w:p>
    <w:p w14:paraId="1EAD2774" w14:textId="77777777" w:rsidR="009768B5" w:rsidRDefault="009768B5" w:rsidP="00B031C6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</w:p>
    <w:p w14:paraId="2B45F3EB" w14:textId="2AE2EBE6" w:rsidR="009768B5" w:rsidRPr="009768B5" w:rsidRDefault="009768B5" w:rsidP="009768B5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  <w:proofErr w:type="spellStart"/>
      <w:r w:rsidRPr="009768B5">
        <w:rPr>
          <w:rStyle w:val="com"/>
          <w:rFonts w:eastAsiaTheme="majorEastAsia"/>
          <w:color w:val="7F7F7F" w:themeColor="text1" w:themeTint="80"/>
        </w:rPr>
        <w:t>this.view.barcodeqr</w:t>
      </w:r>
      <w:r>
        <w:rPr>
          <w:rStyle w:val="com"/>
          <w:rFonts w:eastAsiaTheme="majorEastAsia"/>
          <w:color w:val="7F7F7F" w:themeColor="text1" w:themeTint="80"/>
        </w:rPr>
        <w:t>s</w:t>
      </w:r>
      <w:r w:rsidRPr="009768B5">
        <w:rPr>
          <w:rStyle w:val="com"/>
          <w:rFonts w:eastAsiaTheme="majorEastAsia"/>
          <w:color w:val="7F7F7F" w:themeColor="text1" w:themeTint="80"/>
        </w:rPr>
        <w:t>canner.afterScanCallback</w:t>
      </w:r>
      <w:proofErr w:type="spellEnd"/>
      <w:r w:rsidRPr="009768B5">
        <w:rPr>
          <w:rStyle w:val="com"/>
          <w:rFonts w:eastAsiaTheme="majorEastAsia"/>
          <w:color w:val="7F7F7F" w:themeColor="text1" w:themeTint="80"/>
        </w:rPr>
        <w:t xml:space="preserve"> = () =&gt;{</w:t>
      </w:r>
    </w:p>
    <w:p w14:paraId="67D98EC7" w14:textId="00035893" w:rsidR="00CC49F6" w:rsidRDefault="00CC49F6" w:rsidP="009768B5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  <w:r>
        <w:rPr>
          <w:rStyle w:val="com"/>
          <w:rFonts w:eastAsiaTheme="majorEastAsia"/>
          <w:color w:val="7F7F7F" w:themeColor="text1" w:themeTint="80"/>
        </w:rPr>
        <w:tab/>
      </w:r>
      <w:r>
        <w:rPr>
          <w:rStyle w:val="com"/>
          <w:rFonts w:eastAsiaTheme="majorEastAsia"/>
          <w:color w:val="7F7F7F" w:themeColor="text1" w:themeTint="80"/>
        </w:rPr>
        <w:tab/>
        <w:t>alert(</w:t>
      </w:r>
      <w:proofErr w:type="spellStart"/>
      <w:r>
        <w:rPr>
          <w:rStyle w:val="com"/>
          <w:rFonts w:eastAsiaTheme="majorEastAsia"/>
          <w:color w:val="7F7F7F" w:themeColor="text1" w:themeTint="80"/>
        </w:rPr>
        <w:t>this.view.barcodeqrscanner.getScanResult</w:t>
      </w:r>
      <w:proofErr w:type="spellEnd"/>
      <w:r>
        <w:rPr>
          <w:rStyle w:val="com"/>
          <w:rFonts w:eastAsiaTheme="majorEastAsia"/>
          <w:color w:val="7F7F7F" w:themeColor="text1" w:themeTint="80"/>
        </w:rPr>
        <w:t>());</w:t>
      </w:r>
      <w:r w:rsidR="009768B5" w:rsidRPr="009768B5">
        <w:rPr>
          <w:rStyle w:val="com"/>
          <w:rFonts w:eastAsiaTheme="majorEastAsia"/>
          <w:color w:val="7F7F7F" w:themeColor="text1" w:themeTint="80"/>
        </w:rPr>
        <w:t xml:space="preserve">    </w:t>
      </w:r>
    </w:p>
    <w:p w14:paraId="18FBA787" w14:textId="224C655E" w:rsidR="009768B5" w:rsidRDefault="009768B5" w:rsidP="009768B5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  <w:r w:rsidRPr="009768B5">
        <w:rPr>
          <w:rStyle w:val="com"/>
          <w:rFonts w:eastAsiaTheme="majorEastAsia"/>
          <w:color w:val="7F7F7F" w:themeColor="text1" w:themeTint="80"/>
        </w:rPr>
        <w:t>};</w:t>
      </w:r>
    </w:p>
    <w:p w14:paraId="7FE02352" w14:textId="6B2ED03C" w:rsidR="00B031C6" w:rsidRDefault="00B031C6" w:rsidP="00B031C6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eastAsiaTheme="majorEastAsia"/>
          <w:color w:val="7F7F7F" w:themeColor="text1" w:themeTint="80"/>
        </w:rPr>
      </w:pPr>
    </w:p>
    <w:p w14:paraId="343600B4" w14:textId="3F17E9A3" w:rsidR="00E70FEE" w:rsidRPr="008A4F38" w:rsidRDefault="00B611D8" w:rsidP="00B611D8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8A4F38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</w:t>
      </w:r>
      <w:r w:rsidR="00E70FEE" w:rsidRPr="008A4F38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In the code snippet, you can edit the properties of the component as per your </w:t>
      </w:r>
      <w:r w:rsidRPr="008A4F38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</w:t>
      </w:r>
      <w:r w:rsidR="00E70FEE" w:rsidRPr="008A4F38">
        <w:rPr>
          <w:rFonts w:asciiTheme="minorHAnsi" w:hAnsiTheme="minorHAnsi" w:cs="Poppins Light"/>
          <w:color w:val="7F7F7F" w:themeColor="text1" w:themeTint="80"/>
          <w:sz w:val="22"/>
          <w:szCs w:val="22"/>
        </w:rPr>
        <w:t>requirement.</w:t>
      </w:r>
    </w:p>
    <w:p w14:paraId="63624793" w14:textId="0CCEFE25" w:rsidR="000C14EB" w:rsidRDefault="00E70FEE" w:rsidP="00E2294F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8A4F38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7BF88A9C" w14:textId="77777777" w:rsidR="00BF79CA" w:rsidRPr="008A4F38" w:rsidRDefault="00BF79CA" w:rsidP="00E2294F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5BFE9BE" w14:textId="04D076E0" w:rsidR="004015C6" w:rsidRPr="00EE24F9" w:rsidRDefault="004015C6" w:rsidP="004015C6">
      <w:pPr>
        <w:rPr>
          <w:color w:val="000000" w:themeColor="text1"/>
          <w:sz w:val="26"/>
          <w:szCs w:val="26"/>
        </w:rPr>
      </w:pPr>
      <w:r w:rsidRPr="00EE24F9">
        <w:rPr>
          <w:color w:val="000000" w:themeColor="text1"/>
          <w:sz w:val="26"/>
          <w:szCs w:val="26"/>
        </w:rPr>
        <w:t xml:space="preserve">Configuring Native Settings (IOS) </w:t>
      </w:r>
    </w:p>
    <w:p w14:paraId="475B03E7" w14:textId="77777777" w:rsidR="00756821" w:rsidRPr="00756821" w:rsidRDefault="00756821" w:rsidP="00756821">
      <w:pPr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756821">
        <w:rPr>
          <w:rFonts w:asciiTheme="minorHAnsi" w:hAnsiTheme="minorHAnsi" w:cs="Poppins Light"/>
          <w:color w:val="30353F"/>
          <w:sz w:val="22"/>
          <w:szCs w:val="22"/>
        </w:rPr>
        <w:t>To configure the native settings for iOS, follow these steps:</w:t>
      </w:r>
    </w:p>
    <w:p w14:paraId="09B18A44" w14:textId="77777777" w:rsidR="00756821" w:rsidRPr="00756821" w:rsidRDefault="00756821" w:rsidP="00756821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756821">
        <w:rPr>
          <w:rFonts w:asciiTheme="minorHAnsi" w:hAnsiTheme="minorHAnsi" w:cs="Poppins Light"/>
          <w:color w:val="30353F"/>
          <w:sz w:val="22"/>
          <w:szCs w:val="22"/>
        </w:rPr>
        <w:t>From the </w:t>
      </w:r>
      <w:r w:rsidRPr="00756821">
        <w:rPr>
          <w:rFonts w:asciiTheme="minorHAnsi" w:hAnsiTheme="minorHAnsi" w:cs="Poppins Light"/>
          <w:b/>
          <w:bCs/>
          <w:color w:val="30353F"/>
          <w:sz w:val="22"/>
          <w:szCs w:val="22"/>
        </w:rPr>
        <w:t>Project</w:t>
      </w:r>
      <w:r w:rsidRPr="00756821">
        <w:rPr>
          <w:rFonts w:asciiTheme="minorHAnsi" w:hAnsiTheme="minorHAnsi" w:cs="Poppins Light"/>
          <w:color w:val="30353F"/>
          <w:sz w:val="22"/>
          <w:szCs w:val="22"/>
        </w:rPr>
        <w:t> explorer, go to </w:t>
      </w:r>
      <w:r w:rsidRPr="00756821">
        <w:rPr>
          <w:rFonts w:asciiTheme="minorHAnsi" w:hAnsiTheme="minorHAnsi" w:cs="Poppins Light"/>
          <w:b/>
          <w:bCs/>
          <w:color w:val="30353F"/>
          <w:sz w:val="22"/>
          <w:szCs w:val="22"/>
        </w:rPr>
        <w:t>Assets</w:t>
      </w:r>
      <w:r w:rsidRPr="00756821">
        <w:rPr>
          <w:rFonts w:asciiTheme="minorHAnsi" w:hAnsiTheme="minorHAnsi" w:cs="Poppins Light"/>
          <w:color w:val="30353F"/>
          <w:sz w:val="22"/>
          <w:szCs w:val="22"/>
        </w:rPr>
        <w:t> and expand </w:t>
      </w:r>
      <w:r w:rsidRPr="00756821">
        <w:rPr>
          <w:rFonts w:asciiTheme="minorHAnsi" w:hAnsiTheme="minorHAnsi" w:cs="Poppins Light"/>
          <w:b/>
          <w:bCs/>
          <w:color w:val="30353F"/>
          <w:sz w:val="22"/>
          <w:szCs w:val="22"/>
        </w:rPr>
        <w:t>Media</w:t>
      </w:r>
      <w:r w:rsidRPr="00756821">
        <w:rPr>
          <w:rFonts w:asciiTheme="minorHAnsi" w:hAnsiTheme="minorHAnsi" w:cs="Poppins Light"/>
          <w:color w:val="30353F"/>
          <w:sz w:val="22"/>
          <w:szCs w:val="22"/>
        </w:rPr>
        <w:t>.</w:t>
      </w:r>
    </w:p>
    <w:p w14:paraId="7B1201E8" w14:textId="4D854F14" w:rsidR="00756821" w:rsidRPr="00756821" w:rsidRDefault="00756821" w:rsidP="00756821">
      <w:pPr>
        <w:numPr>
          <w:ilvl w:val="0"/>
          <w:numId w:val="15"/>
        </w:numPr>
        <w:spacing w:before="100" w:beforeAutospacing="1" w:after="100" w:afterAutospacing="1"/>
        <w:rPr>
          <w:rFonts w:ascii="Poppins Light" w:hAnsi="Poppins Light" w:cs="Poppins Light"/>
          <w:color w:val="30353F"/>
          <w:sz w:val="20"/>
          <w:szCs w:val="20"/>
        </w:rPr>
      </w:pPr>
      <w:r w:rsidRPr="00756821">
        <w:rPr>
          <w:rFonts w:asciiTheme="minorHAnsi" w:hAnsiTheme="minorHAnsi" w:cs="Poppins Light"/>
          <w:color w:val="30353F"/>
          <w:sz w:val="22"/>
          <w:szCs w:val="22"/>
        </w:rPr>
        <w:t>Right-click </w:t>
      </w:r>
      <w:r w:rsidRPr="00756821">
        <w:rPr>
          <w:rFonts w:asciiTheme="minorHAnsi" w:hAnsiTheme="minorHAnsi" w:cs="Poppins Light"/>
          <w:b/>
          <w:bCs/>
          <w:color w:val="30353F"/>
          <w:sz w:val="22"/>
          <w:szCs w:val="22"/>
        </w:rPr>
        <w:t>Common</w:t>
      </w:r>
      <w:r w:rsidRPr="00756821">
        <w:rPr>
          <w:rFonts w:asciiTheme="minorHAnsi" w:hAnsiTheme="minorHAnsi" w:cs="Poppins Light"/>
          <w:color w:val="30353F"/>
          <w:sz w:val="22"/>
          <w:szCs w:val="22"/>
        </w:rPr>
        <w:t>, and then select </w:t>
      </w:r>
      <w:r w:rsidRPr="00756821">
        <w:rPr>
          <w:rFonts w:asciiTheme="minorHAnsi" w:hAnsiTheme="minorHAnsi" w:cs="Poppins Light"/>
          <w:b/>
          <w:bCs/>
          <w:color w:val="30353F"/>
          <w:sz w:val="22"/>
          <w:szCs w:val="22"/>
        </w:rPr>
        <w:t>Resource Location</w:t>
      </w:r>
      <w:r w:rsidRPr="00756821">
        <w:rPr>
          <w:rFonts w:asciiTheme="minorHAnsi" w:hAnsiTheme="minorHAnsi" w:cs="Poppins Light"/>
          <w:color w:val="30353F"/>
          <w:sz w:val="22"/>
          <w:szCs w:val="22"/>
        </w:rPr>
        <w:t xml:space="preserve">. </w:t>
      </w:r>
      <w:r w:rsidR="00EF1BD7">
        <w:rPr>
          <w:rFonts w:asciiTheme="minorHAnsi" w:hAnsiTheme="minorHAnsi" w:cs="Poppins Light"/>
          <w:color w:val="30353F"/>
          <w:sz w:val="22"/>
          <w:szCs w:val="22"/>
        </w:rPr>
        <w:t>Quantum Visualizer</w:t>
      </w:r>
      <w:r w:rsidR="00F521C8">
        <w:rPr>
          <w:rFonts w:asciiTheme="minorHAnsi" w:hAnsiTheme="minorHAnsi" w:cs="Poppins Light"/>
          <w:color w:val="30353F"/>
          <w:sz w:val="22"/>
          <w:szCs w:val="22"/>
        </w:rPr>
        <w:t xml:space="preserve"> </w:t>
      </w:r>
      <w:r w:rsidRPr="00756821">
        <w:rPr>
          <w:rFonts w:asciiTheme="minorHAnsi" w:hAnsiTheme="minorHAnsi" w:cs="Poppins Light"/>
          <w:color w:val="30353F"/>
          <w:sz w:val="22"/>
          <w:szCs w:val="22"/>
        </w:rPr>
        <w:t xml:space="preserve"> opens the common resources folder in a file explorer.</w:t>
      </w:r>
      <w:r w:rsidRPr="00756821">
        <w:rPr>
          <w:rFonts w:ascii="Poppins Light" w:hAnsi="Poppins Light" w:cs="Poppins Light"/>
          <w:color w:val="30353F"/>
          <w:sz w:val="20"/>
          <w:szCs w:val="20"/>
        </w:rPr>
        <w:br/>
      </w:r>
      <w:r w:rsidRPr="00756821">
        <w:rPr>
          <w:rFonts w:ascii="Poppins Light" w:hAnsi="Poppins Light" w:cs="Poppins Light"/>
          <w:color w:val="30353F"/>
          <w:sz w:val="20"/>
          <w:szCs w:val="20"/>
        </w:rPr>
        <w:fldChar w:fldCharType="begin"/>
      </w:r>
      <w:r w:rsidRPr="00756821">
        <w:rPr>
          <w:rFonts w:ascii="Poppins Light" w:hAnsi="Poppins Light" w:cs="Poppins Light"/>
          <w:color w:val="30353F"/>
          <w:sz w:val="20"/>
          <w:szCs w:val="20"/>
        </w:rPr>
        <w:instrText xml:space="preserve"> INCLUDEPICTURE "https://docs.kony.com/marketplace/flashlight/Content/Resources/Images/marketplace_resource_location.png" \* MERGEFORMATINET </w:instrText>
      </w:r>
      <w:r w:rsidRPr="00756821">
        <w:rPr>
          <w:rFonts w:ascii="Poppins Light" w:hAnsi="Poppins Light" w:cs="Poppins Light"/>
          <w:color w:val="30353F"/>
          <w:sz w:val="20"/>
          <w:szCs w:val="20"/>
        </w:rPr>
        <w:fldChar w:fldCharType="separate"/>
      </w:r>
      <w:r w:rsidRPr="00756821">
        <w:rPr>
          <w:rFonts w:ascii="Poppins Light" w:hAnsi="Poppins Light" w:cs="Poppins Light"/>
          <w:noProof/>
          <w:color w:val="30353F"/>
          <w:sz w:val="20"/>
          <w:szCs w:val="20"/>
        </w:rPr>
        <w:drawing>
          <wp:inline distT="0" distB="0" distL="0" distR="0" wp14:anchorId="44352F0E" wp14:editId="0FDF5AB6">
            <wp:extent cx="3291840" cy="2856230"/>
            <wp:effectExtent l="0" t="0" r="0" b="127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821">
        <w:rPr>
          <w:rFonts w:ascii="Poppins Light" w:hAnsi="Poppins Light" w:cs="Poppins Light"/>
          <w:color w:val="30353F"/>
          <w:sz w:val="20"/>
          <w:szCs w:val="20"/>
        </w:rPr>
        <w:fldChar w:fldCharType="end"/>
      </w:r>
    </w:p>
    <w:p w14:paraId="7CE00BC0" w14:textId="77777777" w:rsidR="00756821" w:rsidRPr="00B94D43" w:rsidRDefault="00756821" w:rsidP="00756821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B94D43">
        <w:rPr>
          <w:rFonts w:asciiTheme="minorHAnsi" w:hAnsiTheme="minorHAnsi" w:cs="Poppins Light"/>
          <w:color w:val="30353F"/>
          <w:sz w:val="22"/>
          <w:szCs w:val="22"/>
        </w:rPr>
        <w:lastRenderedPageBreak/>
        <w:t>Open the </w:t>
      </w:r>
      <w:proofErr w:type="spellStart"/>
      <w:r w:rsidRPr="00B94D43">
        <w:rPr>
          <w:rFonts w:asciiTheme="minorHAnsi" w:hAnsiTheme="minorHAnsi" w:cs="Poppins Light"/>
          <w:b/>
          <w:bCs/>
          <w:color w:val="30353F"/>
          <w:sz w:val="22"/>
          <w:szCs w:val="22"/>
        </w:rPr>
        <w:t>infoplist_configuration.json</w:t>
      </w:r>
      <w:proofErr w:type="spellEnd"/>
      <w:r w:rsidRPr="00B94D43">
        <w:rPr>
          <w:rFonts w:asciiTheme="minorHAnsi" w:hAnsiTheme="minorHAnsi" w:cs="Poppins Light"/>
          <w:color w:val="30353F"/>
          <w:sz w:val="22"/>
          <w:szCs w:val="22"/>
        </w:rPr>
        <w:t> file with a text or code editor.</w:t>
      </w:r>
    </w:p>
    <w:p w14:paraId="3A2FC94D" w14:textId="77E1759E" w:rsidR="00756821" w:rsidRPr="00B94D43" w:rsidRDefault="00756821" w:rsidP="00756821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B94D43">
        <w:rPr>
          <w:rFonts w:asciiTheme="minorHAnsi" w:hAnsiTheme="minorHAnsi" w:cs="Poppins Light"/>
          <w:color w:val="30353F"/>
          <w:sz w:val="22"/>
          <w:szCs w:val="22"/>
        </w:rPr>
        <w:t>At the end of the file, type the following code. You can change the description based on your preference.</w:t>
      </w:r>
    </w:p>
    <w:p w14:paraId="6C29F6D4" w14:textId="20EF1F8C" w:rsidR="007377FC" w:rsidRPr="00756821" w:rsidRDefault="00756821" w:rsidP="007377FC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color w:val="30353F"/>
          <w:sz w:val="20"/>
          <w:szCs w:val="20"/>
        </w:rPr>
      </w:pPr>
      <w:r w:rsidRPr="00756821">
        <w:rPr>
          <w:rFonts w:ascii="Courier New" w:hAnsi="Courier New" w:cs="Courier New"/>
          <w:color w:val="30353F"/>
          <w:sz w:val="20"/>
          <w:szCs w:val="20"/>
        </w:rPr>
        <w:t>"</w:t>
      </w:r>
      <w:proofErr w:type="spellStart"/>
      <w:r w:rsidRPr="00756821">
        <w:rPr>
          <w:rFonts w:ascii="Courier New" w:hAnsi="Courier New" w:cs="Courier New"/>
          <w:color w:val="30353F"/>
          <w:sz w:val="20"/>
          <w:szCs w:val="20"/>
        </w:rPr>
        <w:t>NSCameraUsageDescription</w:t>
      </w:r>
      <w:proofErr w:type="spellEnd"/>
      <w:r w:rsidRPr="00756821">
        <w:rPr>
          <w:rFonts w:ascii="Courier New" w:hAnsi="Courier New" w:cs="Courier New"/>
          <w:color w:val="30353F"/>
          <w:sz w:val="20"/>
          <w:szCs w:val="20"/>
        </w:rPr>
        <w:t>" : "Your Description"</w:t>
      </w:r>
    </w:p>
    <w:p w14:paraId="5152C4A4" w14:textId="4B212E4B" w:rsidR="00D32A3E" w:rsidRDefault="00D32A3E" w:rsidP="00E2294F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05333524" w14:textId="0247084C" w:rsidR="007377FC" w:rsidRPr="007377FC" w:rsidRDefault="007377FC" w:rsidP="007377FC">
      <w:r>
        <w:rPr>
          <w:rFonts w:ascii="Poppins Light" w:hAnsi="Poppins Light" w:cs="Poppins Light"/>
          <w:color w:val="7F7F7F" w:themeColor="text1" w:themeTint="80"/>
          <w:sz w:val="20"/>
          <w:szCs w:val="20"/>
        </w:rPr>
        <w:t xml:space="preserve">           </w:t>
      </w:r>
      <w:r w:rsidRPr="007377FC">
        <w:fldChar w:fldCharType="begin"/>
      </w:r>
      <w:r w:rsidRPr="007377FC">
        <w:instrText xml:space="preserve"> INCLUDEPICTURE "https://docs.kony.com/marketplace/flashlight/Content/Resources/Images/flashlight_infop.png" \* MERGEFORMATINET </w:instrText>
      </w:r>
      <w:r w:rsidRPr="007377FC">
        <w:fldChar w:fldCharType="separate"/>
      </w:r>
      <w:r w:rsidRPr="007377FC">
        <w:rPr>
          <w:noProof/>
        </w:rPr>
        <w:drawing>
          <wp:inline distT="0" distB="0" distL="0" distR="0" wp14:anchorId="0185CDC2" wp14:editId="1D528863">
            <wp:extent cx="5274945" cy="2964180"/>
            <wp:effectExtent l="0" t="0" r="0" b="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7FC">
        <w:fldChar w:fldCharType="end"/>
      </w:r>
    </w:p>
    <w:p w14:paraId="52F9E330" w14:textId="188A5942" w:rsidR="007377FC" w:rsidRDefault="007377FC" w:rsidP="00E2294F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01EB06F2" w14:textId="251E4E92" w:rsidR="007377FC" w:rsidRPr="0046019F" w:rsidRDefault="00BC0D25" w:rsidP="00E2294F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6019F">
        <w:rPr>
          <w:rFonts w:asciiTheme="minorHAnsi" w:hAnsiTheme="minorHAnsi" w:cs="Poppins Light"/>
          <w:color w:val="595959" w:themeColor="text1" w:themeTint="A6"/>
          <w:sz w:val="22"/>
          <w:szCs w:val="22"/>
        </w:rPr>
        <w:t>5. Save the file</w:t>
      </w:r>
      <w:r w:rsidRPr="0046019F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16B8F349" w14:textId="749E1DCD" w:rsidR="002B24F9" w:rsidRDefault="002B24F9" w:rsidP="00E2294F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002D9DF5" w14:textId="1BA90658" w:rsidR="00AF65BD" w:rsidRDefault="00AF65BD" w:rsidP="00AF65BD">
      <w:pPr>
        <w:rPr>
          <w:color w:val="000000" w:themeColor="text1"/>
          <w:sz w:val="26"/>
          <w:szCs w:val="26"/>
        </w:rPr>
      </w:pPr>
      <w:r w:rsidRPr="00415396">
        <w:rPr>
          <w:color w:val="000000" w:themeColor="text1"/>
          <w:sz w:val="26"/>
          <w:szCs w:val="26"/>
        </w:rPr>
        <w:t xml:space="preserve">Configuring Native Settings (Android) </w:t>
      </w:r>
    </w:p>
    <w:p w14:paraId="3E652F0B" w14:textId="537D62EB" w:rsidR="005E3EF2" w:rsidRDefault="005E3EF2" w:rsidP="00AF65BD">
      <w:pPr>
        <w:rPr>
          <w:color w:val="000000" w:themeColor="text1"/>
          <w:sz w:val="26"/>
          <w:szCs w:val="26"/>
        </w:rPr>
      </w:pPr>
    </w:p>
    <w:p w14:paraId="1CC70BB6" w14:textId="77777777" w:rsidR="005E3EF2" w:rsidRPr="005E3EF2" w:rsidRDefault="005E3EF2" w:rsidP="005E3EF2">
      <w:pPr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5E3EF2">
        <w:rPr>
          <w:rFonts w:asciiTheme="minorHAnsi" w:hAnsiTheme="minorHAnsi" w:cs="Poppins Light"/>
          <w:color w:val="30353F"/>
          <w:sz w:val="22"/>
          <w:szCs w:val="22"/>
        </w:rPr>
        <w:t>To configure the native settings for Android, follow these steps:</w:t>
      </w:r>
    </w:p>
    <w:p w14:paraId="343C1BBF" w14:textId="77777777" w:rsidR="00661E68" w:rsidRDefault="00661E68" w:rsidP="00661E68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>
        <w:rPr>
          <w:rFonts w:asciiTheme="minorHAnsi" w:hAnsiTheme="minorHAnsi" w:cs="Poppins Light"/>
          <w:color w:val="30353F"/>
          <w:sz w:val="22"/>
          <w:szCs w:val="22"/>
        </w:rPr>
        <w:t xml:space="preserve">1. 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From the left navigation menu, click </w:t>
      </w:r>
      <w:r w:rsidR="005E3EF2" w:rsidRPr="005E3EF2">
        <w:rPr>
          <w:rFonts w:asciiTheme="minorHAnsi" w:hAnsiTheme="minorHAnsi" w:cs="Poppins Light"/>
          <w:b/>
          <w:bCs/>
          <w:color w:val="30353F"/>
          <w:sz w:val="22"/>
          <w:szCs w:val="22"/>
        </w:rPr>
        <w:t>Project Settings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.</w:t>
      </w:r>
    </w:p>
    <w:p w14:paraId="281F8FBA" w14:textId="1236DCA7" w:rsidR="005E3EF2" w:rsidRPr="005E3EF2" w:rsidRDefault="00661E68" w:rsidP="00661E68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>
        <w:rPr>
          <w:rFonts w:asciiTheme="minorHAnsi" w:hAnsiTheme="minorHAnsi" w:cs="Poppins Light"/>
          <w:color w:val="30353F"/>
          <w:sz w:val="22"/>
          <w:szCs w:val="22"/>
        </w:rPr>
        <w:t xml:space="preserve">2. 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In the Project Settings window, go to </w:t>
      </w:r>
      <w:r w:rsidR="005E3EF2" w:rsidRPr="005E3EF2">
        <w:rPr>
          <w:rFonts w:asciiTheme="minorHAnsi" w:hAnsiTheme="minorHAnsi" w:cs="Poppins Light"/>
          <w:b/>
          <w:bCs/>
          <w:color w:val="30353F"/>
          <w:sz w:val="22"/>
          <w:szCs w:val="22"/>
        </w:rPr>
        <w:t>Native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 </w:t>
      </w:r>
      <w:r w:rsidR="005E3EF2" w:rsidRPr="005E3EF2">
        <w:rPr>
          <w:rFonts w:asciiTheme="minorHAnsi" w:hAnsiTheme="minorHAnsi"/>
          <w:color w:val="30353F"/>
          <w:sz w:val="22"/>
          <w:szCs w:val="22"/>
        </w:rPr>
        <w:t>→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 </w:t>
      </w:r>
      <w:r w:rsidR="005E3EF2" w:rsidRPr="005E3EF2">
        <w:rPr>
          <w:rFonts w:asciiTheme="minorHAnsi" w:hAnsiTheme="minorHAnsi" w:cs="Poppins Light"/>
          <w:b/>
          <w:bCs/>
          <w:color w:val="30353F"/>
          <w:sz w:val="22"/>
          <w:szCs w:val="22"/>
        </w:rPr>
        <w:t>Android Mobile/Tablet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.</w:t>
      </w:r>
    </w:p>
    <w:p w14:paraId="5DD9AD3B" w14:textId="5A42E3C6" w:rsidR="005E3EF2" w:rsidRPr="00AA556A" w:rsidRDefault="00661E68" w:rsidP="00661E68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>
        <w:rPr>
          <w:rFonts w:asciiTheme="minorHAnsi" w:hAnsiTheme="minorHAnsi" w:cs="Poppins Light"/>
          <w:color w:val="30353F"/>
          <w:sz w:val="22"/>
          <w:szCs w:val="22"/>
        </w:rPr>
        <w:t xml:space="preserve">3. 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Set the </w:t>
      </w:r>
      <w:r w:rsidR="005E3EF2" w:rsidRPr="005E3EF2">
        <w:rPr>
          <w:rFonts w:asciiTheme="minorHAnsi" w:hAnsiTheme="minorHAnsi" w:cs="Poppins Light"/>
          <w:b/>
          <w:bCs/>
          <w:color w:val="30353F"/>
          <w:sz w:val="22"/>
          <w:szCs w:val="22"/>
        </w:rPr>
        <w:t>CAMERA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 permission to </w:t>
      </w:r>
      <w:r w:rsidR="005E3EF2" w:rsidRPr="005E3EF2">
        <w:rPr>
          <w:rFonts w:asciiTheme="minorHAnsi" w:hAnsiTheme="minorHAnsi" w:cs="Poppins Light"/>
          <w:b/>
          <w:bCs/>
          <w:color w:val="30353F"/>
          <w:sz w:val="22"/>
          <w:szCs w:val="22"/>
        </w:rPr>
        <w:t>true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t>.</w:t>
      </w:r>
      <w:r w:rsidR="005E3EF2" w:rsidRPr="005E3EF2">
        <w:rPr>
          <w:rFonts w:asciiTheme="minorHAnsi" w:hAnsiTheme="minorHAnsi" w:cs="Poppins Light"/>
          <w:color w:val="30353F"/>
          <w:sz w:val="22"/>
          <w:szCs w:val="22"/>
        </w:rPr>
        <w:br/>
      </w:r>
      <w:r w:rsidR="005E3EF2" w:rsidRPr="00437073">
        <w:rPr>
          <w:rFonts w:asciiTheme="minorHAnsi" w:hAnsiTheme="minorHAnsi" w:cs="Poppins Light"/>
          <w:color w:val="30353F"/>
          <w:sz w:val="22"/>
          <w:szCs w:val="22"/>
        </w:rPr>
        <w:t>To set a permission to </w:t>
      </w:r>
      <w:r w:rsidR="005E3EF2" w:rsidRPr="00437073">
        <w:rPr>
          <w:rFonts w:asciiTheme="minorHAnsi" w:hAnsiTheme="minorHAnsi" w:cs="Poppins Light"/>
          <w:b/>
          <w:bCs/>
          <w:color w:val="30353F"/>
          <w:sz w:val="22"/>
          <w:szCs w:val="22"/>
        </w:rPr>
        <w:t>true</w:t>
      </w:r>
      <w:r w:rsidR="005E3EF2" w:rsidRPr="00437073">
        <w:rPr>
          <w:rFonts w:asciiTheme="minorHAnsi" w:hAnsiTheme="minorHAnsi" w:cs="Poppins Light"/>
          <w:color w:val="30353F"/>
          <w:sz w:val="22"/>
          <w:szCs w:val="22"/>
        </w:rPr>
        <w:t xml:space="preserve">, select the permission from the left panel, and then </w:t>
      </w:r>
      <w:r w:rsidR="005E3EF2" w:rsidRPr="00437073">
        <w:rPr>
          <w:rFonts w:asciiTheme="minorHAnsi" w:hAnsiTheme="minorHAnsi" w:cs="Poppins Light"/>
          <w:color w:val="30353F"/>
          <w:sz w:val="22"/>
          <w:szCs w:val="22"/>
        </w:rPr>
        <w:lastRenderedPageBreak/>
        <w:t>click </w:t>
      </w:r>
      <w:r w:rsidR="005E3EF2" w:rsidRPr="00437073">
        <w:rPr>
          <w:rFonts w:asciiTheme="minorHAnsi" w:hAnsiTheme="minorHAnsi" w:cs="Poppins Light"/>
          <w:b/>
          <w:bCs/>
          <w:color w:val="30353F"/>
          <w:sz w:val="22"/>
          <w:szCs w:val="22"/>
        </w:rPr>
        <w:t>Add &gt;</w:t>
      </w:r>
      <w:r w:rsidR="005E3EF2" w:rsidRPr="00437073">
        <w:rPr>
          <w:rFonts w:asciiTheme="minorHAnsi" w:hAnsiTheme="minorHAnsi" w:cs="Poppins Light"/>
          <w:color w:val="30353F"/>
          <w:sz w:val="22"/>
          <w:szCs w:val="22"/>
        </w:rPr>
        <w:t>.</w:t>
      </w:r>
      <w:r w:rsidR="005E3EF2" w:rsidRPr="00437073">
        <w:rPr>
          <w:rFonts w:asciiTheme="minorHAnsi" w:hAnsiTheme="minorHAnsi" w:cs="Poppins Light"/>
          <w:color w:val="30353F"/>
          <w:sz w:val="22"/>
          <w:szCs w:val="22"/>
        </w:rPr>
        <w:br/>
      </w:r>
      <w:r w:rsidR="005E3EF2" w:rsidRPr="005E3EF2">
        <w:rPr>
          <w:rFonts w:ascii="Poppins Light" w:hAnsi="Poppins Light" w:cs="Poppins Light"/>
          <w:color w:val="30353F"/>
          <w:sz w:val="20"/>
          <w:szCs w:val="20"/>
        </w:rPr>
        <w:fldChar w:fldCharType="begin"/>
      </w:r>
      <w:r w:rsidR="005E3EF2" w:rsidRPr="005E3EF2">
        <w:rPr>
          <w:rFonts w:ascii="Poppins Light" w:hAnsi="Poppins Light" w:cs="Poppins Light"/>
          <w:color w:val="30353F"/>
          <w:sz w:val="20"/>
          <w:szCs w:val="20"/>
        </w:rPr>
        <w:instrText xml:space="preserve"> INCLUDEPICTURE "https://docs.kony.com/marketplace/flashlight/Content/Resources/Images/flashlight_camera.png" \* MERGEFORMATINET </w:instrText>
      </w:r>
      <w:r w:rsidR="005E3EF2" w:rsidRPr="005E3EF2">
        <w:rPr>
          <w:rFonts w:ascii="Poppins Light" w:hAnsi="Poppins Light" w:cs="Poppins Light"/>
          <w:color w:val="30353F"/>
          <w:sz w:val="20"/>
          <w:szCs w:val="20"/>
        </w:rPr>
        <w:fldChar w:fldCharType="separate"/>
      </w:r>
      <w:r w:rsidR="005E3EF2" w:rsidRPr="005E3EF2">
        <w:rPr>
          <w:rFonts w:ascii="Poppins Light" w:hAnsi="Poppins Light" w:cs="Poppins Light"/>
          <w:noProof/>
          <w:color w:val="30353F"/>
          <w:sz w:val="20"/>
          <w:szCs w:val="20"/>
        </w:rPr>
        <w:drawing>
          <wp:inline distT="0" distB="0" distL="0" distR="0" wp14:anchorId="67B16D9D" wp14:editId="790C6CA1">
            <wp:extent cx="5274945" cy="248031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EF2" w:rsidRPr="005E3EF2">
        <w:rPr>
          <w:rFonts w:ascii="Poppins Light" w:hAnsi="Poppins Light" w:cs="Poppins Light"/>
          <w:color w:val="30353F"/>
          <w:sz w:val="20"/>
          <w:szCs w:val="20"/>
        </w:rPr>
        <w:fldChar w:fldCharType="end"/>
      </w:r>
    </w:p>
    <w:p w14:paraId="1ACFE91A" w14:textId="4EB535EB" w:rsidR="00742662" w:rsidRPr="00742662" w:rsidRDefault="00742662" w:rsidP="00742662">
      <w:pPr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r>
        <w:rPr>
          <w:rFonts w:asciiTheme="minorHAnsi" w:hAnsiTheme="minorHAnsi"/>
          <w:color w:val="30353F"/>
          <w:sz w:val="22"/>
          <w:szCs w:val="22"/>
        </w:rPr>
        <w:t xml:space="preserve">4. </w:t>
      </w:r>
      <w:r w:rsidRPr="00742662">
        <w:rPr>
          <w:rFonts w:asciiTheme="minorHAnsi" w:hAnsiTheme="minorHAnsi"/>
          <w:color w:val="30353F"/>
          <w:sz w:val="22"/>
          <w:szCs w:val="22"/>
        </w:rPr>
        <w:t>Switch to the </w:t>
      </w:r>
      <w:r w:rsidRPr="00742662">
        <w:rPr>
          <w:rFonts w:asciiTheme="minorHAnsi" w:hAnsiTheme="minorHAnsi"/>
          <w:b/>
          <w:bCs/>
          <w:color w:val="30353F"/>
          <w:sz w:val="22"/>
          <w:szCs w:val="22"/>
        </w:rPr>
        <w:t>Gradle Entries</w:t>
      </w:r>
      <w:r w:rsidRPr="00742662">
        <w:rPr>
          <w:rFonts w:asciiTheme="minorHAnsi" w:hAnsiTheme="minorHAnsi"/>
          <w:color w:val="30353F"/>
          <w:sz w:val="22"/>
          <w:szCs w:val="22"/>
        </w:rPr>
        <w:t> tab.</w:t>
      </w:r>
    </w:p>
    <w:p w14:paraId="352E4C3C" w14:textId="11394659" w:rsidR="00742662" w:rsidRPr="00742662" w:rsidRDefault="00742662" w:rsidP="00742662">
      <w:pPr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r>
        <w:rPr>
          <w:rFonts w:asciiTheme="minorHAnsi" w:hAnsiTheme="minorHAnsi"/>
          <w:color w:val="30353F"/>
          <w:sz w:val="22"/>
          <w:szCs w:val="22"/>
        </w:rPr>
        <w:t xml:space="preserve">5. </w:t>
      </w:r>
      <w:r w:rsidRPr="00742662">
        <w:rPr>
          <w:rFonts w:asciiTheme="minorHAnsi" w:hAnsiTheme="minorHAnsi"/>
          <w:color w:val="30353F"/>
          <w:sz w:val="22"/>
          <w:szCs w:val="22"/>
        </w:rPr>
        <w:t>In the </w:t>
      </w:r>
      <w:r w:rsidRPr="00742662">
        <w:rPr>
          <w:rFonts w:asciiTheme="minorHAnsi" w:hAnsiTheme="minorHAnsi"/>
          <w:b/>
          <w:bCs/>
          <w:color w:val="30353F"/>
          <w:sz w:val="22"/>
          <w:szCs w:val="22"/>
        </w:rPr>
        <w:t>build.gradle entries to Suffix</w:t>
      </w:r>
      <w:r w:rsidRPr="00742662">
        <w:rPr>
          <w:rFonts w:asciiTheme="minorHAnsi" w:hAnsiTheme="minorHAnsi"/>
          <w:color w:val="30353F"/>
          <w:sz w:val="22"/>
          <w:szCs w:val="22"/>
        </w:rPr>
        <w:t> box, type the given code based on the version of the component.</w:t>
      </w:r>
    </w:p>
    <w:p w14:paraId="4C2F5FB4" w14:textId="77777777" w:rsidR="00742662" w:rsidRPr="00742662" w:rsidRDefault="00742662" w:rsidP="0074266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742662">
        <w:rPr>
          <w:rStyle w:val="pln"/>
          <w:rFonts w:asciiTheme="minorHAnsi" w:hAnsiTheme="minorHAnsi"/>
          <w:color w:val="000000"/>
          <w:sz w:val="22"/>
          <w:szCs w:val="22"/>
        </w:rPr>
        <w:t>dependencies</w:t>
      </w:r>
      <w:r w:rsidRPr="00742662">
        <w:rPr>
          <w:rStyle w:val="pun"/>
          <w:rFonts w:asciiTheme="minorHAnsi" w:hAnsiTheme="minorHAnsi"/>
          <w:color w:val="666600"/>
          <w:sz w:val="22"/>
          <w:szCs w:val="22"/>
        </w:rPr>
        <w:t>{</w:t>
      </w:r>
    </w:p>
    <w:p w14:paraId="50776849" w14:textId="77777777" w:rsidR="00742662" w:rsidRPr="00742662" w:rsidRDefault="00742662" w:rsidP="0074266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742662">
        <w:rPr>
          <w:rStyle w:val="pln"/>
          <w:rFonts w:asciiTheme="minorHAnsi" w:hAnsiTheme="minorHAnsi"/>
          <w:color w:val="000000"/>
          <w:sz w:val="22"/>
          <w:szCs w:val="22"/>
        </w:rPr>
        <w:t xml:space="preserve">implementation </w:t>
      </w:r>
      <w:r w:rsidRPr="00742662">
        <w:rPr>
          <w:rStyle w:val="str"/>
          <w:rFonts w:asciiTheme="minorHAnsi" w:hAnsiTheme="minorHAnsi"/>
          <w:color w:val="008800"/>
          <w:sz w:val="22"/>
          <w:szCs w:val="22"/>
        </w:rPr>
        <w:t>'com.tbruyelle.rxpermissions2:rxpermissions:0.9.4@aar'</w:t>
      </w:r>
    </w:p>
    <w:p w14:paraId="0FE8A7F1" w14:textId="77777777" w:rsidR="00742662" w:rsidRPr="00742662" w:rsidRDefault="00742662" w:rsidP="0074266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742662">
        <w:rPr>
          <w:rStyle w:val="pln"/>
          <w:rFonts w:asciiTheme="minorHAnsi" w:hAnsiTheme="minorHAnsi"/>
          <w:color w:val="000000"/>
          <w:sz w:val="22"/>
          <w:szCs w:val="22"/>
        </w:rPr>
        <w:t xml:space="preserve">implementation </w:t>
      </w:r>
      <w:r w:rsidRPr="00742662">
        <w:rPr>
          <w:rStyle w:val="str"/>
          <w:rFonts w:asciiTheme="minorHAnsi" w:hAnsiTheme="minorHAnsi"/>
          <w:color w:val="008800"/>
          <w:sz w:val="22"/>
          <w:szCs w:val="22"/>
        </w:rPr>
        <w:t>'io.reactivex.rxjava2:rxjava:2.1.5'</w:t>
      </w:r>
    </w:p>
    <w:p w14:paraId="6B7F7FD8" w14:textId="77777777" w:rsidR="00742662" w:rsidRPr="00742662" w:rsidRDefault="00742662" w:rsidP="0074266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742662">
        <w:rPr>
          <w:rStyle w:val="pln"/>
          <w:rFonts w:asciiTheme="minorHAnsi" w:hAnsiTheme="minorHAnsi"/>
          <w:color w:val="000000"/>
          <w:sz w:val="22"/>
          <w:szCs w:val="22"/>
        </w:rPr>
        <w:t xml:space="preserve">implementation </w:t>
      </w:r>
      <w:r w:rsidRPr="00742662">
        <w:rPr>
          <w:rStyle w:val="str"/>
          <w:rFonts w:asciiTheme="minorHAnsi" w:hAnsiTheme="minorHAnsi"/>
          <w:color w:val="008800"/>
          <w:sz w:val="22"/>
          <w:szCs w:val="22"/>
        </w:rPr>
        <w:t>'com.google.android.gms:play-services-base:11.6.0'</w:t>
      </w:r>
    </w:p>
    <w:p w14:paraId="1558839F" w14:textId="77777777" w:rsidR="00742662" w:rsidRPr="00742662" w:rsidRDefault="00742662" w:rsidP="0074266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742662">
        <w:rPr>
          <w:rStyle w:val="pln"/>
          <w:rFonts w:asciiTheme="minorHAnsi" w:hAnsiTheme="minorHAnsi"/>
          <w:color w:val="000000"/>
          <w:sz w:val="22"/>
          <w:szCs w:val="22"/>
        </w:rPr>
        <w:t xml:space="preserve">implementation </w:t>
      </w:r>
      <w:r w:rsidRPr="00742662">
        <w:rPr>
          <w:rStyle w:val="str"/>
          <w:rFonts w:asciiTheme="minorHAnsi" w:hAnsiTheme="minorHAnsi"/>
          <w:color w:val="008800"/>
          <w:sz w:val="22"/>
          <w:szCs w:val="22"/>
        </w:rPr>
        <w:t>'com.google.android.gms:play-services-basement:11.6.0'</w:t>
      </w:r>
    </w:p>
    <w:p w14:paraId="7FBE31DD" w14:textId="77777777" w:rsidR="00742662" w:rsidRPr="00742662" w:rsidRDefault="00742662" w:rsidP="0074266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742662">
        <w:rPr>
          <w:rStyle w:val="pln"/>
          <w:rFonts w:asciiTheme="minorHAnsi" w:hAnsiTheme="minorHAnsi"/>
          <w:color w:val="000000"/>
          <w:sz w:val="22"/>
          <w:szCs w:val="22"/>
        </w:rPr>
        <w:t xml:space="preserve">implementation </w:t>
      </w:r>
      <w:r w:rsidRPr="00742662">
        <w:rPr>
          <w:rStyle w:val="str"/>
          <w:rFonts w:asciiTheme="minorHAnsi" w:hAnsiTheme="minorHAnsi"/>
          <w:color w:val="008800"/>
          <w:sz w:val="22"/>
          <w:szCs w:val="22"/>
        </w:rPr>
        <w:t>'com.google.android.gms:play-services-tasks:11.6.0'</w:t>
      </w:r>
    </w:p>
    <w:p w14:paraId="3E8BF9F3" w14:textId="77777777" w:rsidR="00742662" w:rsidRPr="00742662" w:rsidRDefault="00742662" w:rsidP="0074266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742662">
        <w:rPr>
          <w:rStyle w:val="pln"/>
          <w:rFonts w:asciiTheme="minorHAnsi" w:hAnsiTheme="minorHAnsi"/>
          <w:color w:val="000000"/>
          <w:sz w:val="22"/>
          <w:szCs w:val="22"/>
        </w:rPr>
        <w:t xml:space="preserve">implementation </w:t>
      </w:r>
      <w:r w:rsidRPr="00742662">
        <w:rPr>
          <w:rStyle w:val="str"/>
          <w:rFonts w:asciiTheme="minorHAnsi" w:hAnsiTheme="minorHAnsi"/>
          <w:color w:val="008800"/>
          <w:sz w:val="22"/>
          <w:szCs w:val="22"/>
        </w:rPr>
        <w:t>'com.google.android.gms:play-services-vision:11.6.0'</w:t>
      </w:r>
    </w:p>
    <w:p w14:paraId="73FB19BC" w14:textId="77777777" w:rsidR="00EE1AC8" w:rsidRDefault="00EE1AC8" w:rsidP="00EE1AC8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rPr>
          <w:rStyle w:val="pun"/>
          <w:rFonts w:asciiTheme="minorHAnsi" w:hAnsiTheme="minorHAnsi"/>
          <w:color w:val="666600"/>
          <w:sz w:val="22"/>
          <w:szCs w:val="22"/>
        </w:rPr>
      </w:pPr>
      <w:r>
        <w:rPr>
          <w:rStyle w:val="pun"/>
          <w:rFonts w:asciiTheme="minorHAnsi" w:hAnsiTheme="minorHAnsi"/>
          <w:color w:val="666600"/>
          <w:sz w:val="22"/>
          <w:szCs w:val="22"/>
        </w:rPr>
        <w:t>}</w:t>
      </w:r>
    </w:p>
    <w:p w14:paraId="67B70A06" w14:textId="77777777" w:rsidR="00EE1AC8" w:rsidRDefault="00EE1AC8" w:rsidP="00742662">
      <w:pPr>
        <w:rPr>
          <w:rFonts w:asciiTheme="minorHAnsi" w:hAnsiTheme="minorHAnsi" w:cs="Segoe UI"/>
          <w:sz w:val="22"/>
          <w:szCs w:val="22"/>
        </w:rPr>
      </w:pPr>
      <w:bookmarkStart w:id="11" w:name="OLE_LINK49"/>
      <w:bookmarkStart w:id="12" w:name="OLE_LINK50"/>
      <w:bookmarkStart w:id="13" w:name="OLE_LINK11"/>
      <w:bookmarkStart w:id="14" w:name="OLE_LINK18"/>
    </w:p>
    <w:p w14:paraId="20ECC244" w14:textId="185DDBAB" w:rsidR="00271BBE" w:rsidRPr="00271BBE" w:rsidRDefault="00271BBE" w:rsidP="00742662">
      <w:pPr>
        <w:rPr>
          <w:rFonts w:asciiTheme="minorHAnsi" w:hAnsiTheme="minorHAnsi" w:cs="Segoe UI"/>
          <w:sz w:val="22"/>
          <w:szCs w:val="22"/>
        </w:rPr>
      </w:pPr>
      <w:r w:rsidRPr="00271BBE">
        <w:rPr>
          <w:rFonts w:asciiTheme="minorHAnsi" w:hAnsiTheme="minorHAnsi" w:cs="Segoe UI"/>
          <w:sz w:val="22"/>
          <w:szCs w:val="22"/>
        </w:rPr>
        <w:t xml:space="preserve">NOTE :  1. If you do not add the </w:t>
      </w:r>
      <w:proofErr w:type="spellStart"/>
      <w:r w:rsidRPr="00271BBE">
        <w:rPr>
          <w:rFonts w:asciiTheme="minorHAnsi" w:hAnsiTheme="minorHAnsi" w:cs="Segoe UI"/>
          <w:sz w:val="22"/>
          <w:szCs w:val="22"/>
        </w:rPr>
        <w:t>gradle</w:t>
      </w:r>
      <w:proofErr w:type="spellEnd"/>
      <w:r w:rsidRPr="00271BBE">
        <w:rPr>
          <w:rFonts w:asciiTheme="minorHAnsi" w:hAnsiTheme="minorHAnsi" w:cs="Segoe UI"/>
          <w:sz w:val="22"/>
          <w:szCs w:val="22"/>
        </w:rPr>
        <w:t xml:space="preserve"> entries to your project , the app crashes.</w:t>
      </w:r>
    </w:p>
    <w:p w14:paraId="30DFD845" w14:textId="2F8B4E1A" w:rsidR="00271BBE" w:rsidRPr="00271BBE" w:rsidRDefault="00271BBE" w:rsidP="00742662">
      <w:pPr>
        <w:rPr>
          <w:rFonts w:asciiTheme="minorHAnsi" w:hAnsiTheme="minorHAnsi" w:cs="Segoe UI"/>
          <w:color w:val="3A3A3A" w:themeColor="background2" w:themeShade="40"/>
          <w:sz w:val="22"/>
          <w:szCs w:val="22"/>
        </w:rPr>
      </w:pPr>
      <w:r w:rsidRPr="00271BBE">
        <w:rPr>
          <w:rFonts w:asciiTheme="minorHAnsi" w:hAnsiTheme="minorHAnsi" w:cs="Segoe UI"/>
          <w:sz w:val="22"/>
          <w:szCs w:val="22"/>
        </w:rPr>
        <w:t xml:space="preserve">                2. you can update the Play Services version in the later builds of your app</w:t>
      </w:r>
      <w:r w:rsidRPr="00271BBE">
        <w:rPr>
          <w:rFonts w:asciiTheme="minorHAnsi" w:hAnsiTheme="minorHAnsi" w:cs="Segoe UI"/>
          <w:sz w:val="22"/>
          <w:szCs w:val="22"/>
          <w:highlight w:val="lightGray"/>
        </w:rPr>
        <w:t>.</w:t>
      </w:r>
    </w:p>
    <w:p w14:paraId="2E6D5886" w14:textId="77777777" w:rsidR="00271BBE" w:rsidRDefault="00271BBE" w:rsidP="00742662">
      <w:pPr>
        <w:rPr>
          <w:rFonts w:asciiTheme="minorHAnsi" w:hAnsiTheme="minorHAnsi" w:cs="Segoe UI"/>
          <w:sz w:val="22"/>
          <w:szCs w:val="22"/>
        </w:rPr>
      </w:pPr>
    </w:p>
    <w:p w14:paraId="66E334AB" w14:textId="105D4B67" w:rsidR="00742662" w:rsidRPr="00742662" w:rsidRDefault="00742662" w:rsidP="00742662">
      <w:pPr>
        <w:rPr>
          <w:rFonts w:asciiTheme="minorHAnsi" w:hAnsiTheme="minorHAnsi" w:cs="Segoe UI"/>
          <w:sz w:val="22"/>
          <w:szCs w:val="22"/>
        </w:rPr>
      </w:pPr>
      <w:r w:rsidRPr="00742662">
        <w:rPr>
          <w:rFonts w:asciiTheme="minorHAnsi" w:hAnsiTheme="minorHAnsi" w:cs="Segoe UI"/>
          <w:sz w:val="22"/>
          <w:szCs w:val="22"/>
        </w:rPr>
        <w:t>To add NFI 3.0 in android follow the steps:</w:t>
      </w:r>
    </w:p>
    <w:p w14:paraId="35687544" w14:textId="77777777" w:rsidR="00742662" w:rsidRPr="00742662" w:rsidRDefault="00742662" w:rsidP="00742662">
      <w:pPr>
        <w:rPr>
          <w:rFonts w:asciiTheme="minorHAnsi" w:hAnsiTheme="minorHAnsi" w:cs="Segoe UI"/>
          <w:sz w:val="22"/>
          <w:szCs w:val="22"/>
        </w:rPr>
      </w:pPr>
    </w:p>
    <w:p w14:paraId="03676FD3" w14:textId="14C1DF2D" w:rsidR="00742662" w:rsidRPr="00EE1AC8" w:rsidRDefault="00742662" w:rsidP="00EE1AC8">
      <w:pPr>
        <w:pStyle w:val="ListParagraph"/>
        <w:numPr>
          <w:ilvl w:val="0"/>
          <w:numId w:val="23"/>
        </w:numPr>
        <w:rPr>
          <w:rFonts w:asciiTheme="minorHAnsi" w:hAnsiTheme="minorHAnsi" w:cs="Segoe UI"/>
          <w:sz w:val="22"/>
          <w:szCs w:val="22"/>
        </w:rPr>
      </w:pPr>
      <w:r w:rsidRPr="00EE1AC8">
        <w:rPr>
          <w:rFonts w:asciiTheme="minorHAnsi" w:hAnsiTheme="minorHAnsi" w:cs="Segoe UI"/>
          <w:sz w:val="22"/>
          <w:szCs w:val="22"/>
        </w:rPr>
        <w:t xml:space="preserve">Copy the </w:t>
      </w:r>
      <w:proofErr w:type="spellStart"/>
      <w:r w:rsidRPr="00EE1AC8">
        <w:rPr>
          <w:rFonts w:asciiTheme="minorHAnsi" w:hAnsiTheme="minorHAnsi" w:cs="Segoe UI"/>
          <w:sz w:val="22"/>
          <w:szCs w:val="22"/>
        </w:rPr>
        <w:t>aar</w:t>
      </w:r>
      <w:proofErr w:type="spellEnd"/>
      <w:r w:rsidRPr="00EE1AC8">
        <w:rPr>
          <w:rFonts w:asciiTheme="minorHAnsi" w:hAnsiTheme="minorHAnsi" w:cs="Segoe UI"/>
          <w:sz w:val="22"/>
          <w:szCs w:val="22"/>
        </w:rPr>
        <w:t xml:space="preserve">/jar from the NFI zip, Delete existing Android NFI zip. </w:t>
      </w:r>
    </w:p>
    <w:p w14:paraId="6616B077" w14:textId="44A78EF7" w:rsidR="00742662" w:rsidRPr="00EE1AC8" w:rsidRDefault="00742662" w:rsidP="00742662">
      <w:pPr>
        <w:pStyle w:val="ListParagraph"/>
        <w:numPr>
          <w:ilvl w:val="0"/>
          <w:numId w:val="23"/>
        </w:numPr>
        <w:rPr>
          <w:rFonts w:asciiTheme="minorHAnsi" w:hAnsiTheme="minorHAnsi" w:cs="Segoe UI"/>
          <w:sz w:val="22"/>
          <w:szCs w:val="22"/>
        </w:rPr>
      </w:pPr>
      <w:r w:rsidRPr="00EE1AC8">
        <w:rPr>
          <w:rFonts w:asciiTheme="minorHAnsi" w:hAnsiTheme="minorHAnsi" w:cs="Segoe UI"/>
          <w:sz w:val="22"/>
          <w:szCs w:val="22"/>
        </w:rPr>
        <w:t>Paste that jar/</w:t>
      </w:r>
      <w:proofErr w:type="spellStart"/>
      <w:r w:rsidRPr="00EE1AC8">
        <w:rPr>
          <w:rFonts w:asciiTheme="minorHAnsi" w:hAnsiTheme="minorHAnsi" w:cs="Segoe UI"/>
          <w:sz w:val="22"/>
          <w:szCs w:val="22"/>
        </w:rPr>
        <w:t>aar</w:t>
      </w:r>
      <w:proofErr w:type="spellEnd"/>
      <w:r w:rsidRPr="00EE1AC8">
        <w:rPr>
          <w:rFonts w:asciiTheme="minorHAnsi" w:hAnsiTheme="minorHAnsi" w:cs="Segoe UI"/>
          <w:sz w:val="22"/>
          <w:szCs w:val="22"/>
        </w:rPr>
        <w:t xml:space="preserve"> that has been separated in step 1, at &lt;project&gt;/resources/</w:t>
      </w:r>
      <w:proofErr w:type="spellStart"/>
      <w:r w:rsidRPr="00EE1AC8">
        <w:rPr>
          <w:rFonts w:asciiTheme="minorHAnsi" w:hAnsiTheme="minorHAnsi" w:cs="Segoe UI"/>
          <w:sz w:val="22"/>
          <w:szCs w:val="22"/>
        </w:rPr>
        <w:t>customlibs</w:t>
      </w:r>
      <w:proofErr w:type="spellEnd"/>
      <w:r w:rsidRPr="00EE1AC8">
        <w:rPr>
          <w:rFonts w:asciiTheme="minorHAnsi" w:hAnsiTheme="minorHAnsi" w:cs="Segoe UI"/>
          <w:sz w:val="22"/>
          <w:szCs w:val="22"/>
        </w:rPr>
        <w:t>/Android folder.</w:t>
      </w:r>
    </w:p>
    <w:bookmarkEnd w:id="11"/>
    <w:bookmarkEnd w:id="12"/>
    <w:p w14:paraId="0F7CA24B" w14:textId="77777777" w:rsidR="00742662" w:rsidRPr="00742662" w:rsidRDefault="00742662" w:rsidP="00742662">
      <w:pPr>
        <w:rPr>
          <w:rFonts w:asciiTheme="minorHAnsi" w:hAnsiTheme="minorHAnsi" w:cs="Segoe UI"/>
          <w:sz w:val="22"/>
          <w:szCs w:val="22"/>
        </w:rPr>
      </w:pPr>
      <w:r w:rsidRPr="00742662">
        <w:rPr>
          <w:rFonts w:asciiTheme="minorHAnsi" w:hAnsiTheme="minorHAnsi" w:cs="Segoe UI"/>
          <w:b/>
          <w:bCs/>
          <w:sz w:val="22"/>
          <w:szCs w:val="22"/>
        </w:rPr>
        <w:t>NOTE</w:t>
      </w:r>
      <w:r w:rsidRPr="00742662">
        <w:rPr>
          <w:rFonts w:asciiTheme="minorHAnsi" w:hAnsiTheme="minorHAnsi" w:cs="Segoe UI"/>
          <w:sz w:val="22"/>
          <w:szCs w:val="22"/>
        </w:rPr>
        <w:t xml:space="preserve">: If </w:t>
      </w:r>
      <w:proofErr w:type="spellStart"/>
      <w:r w:rsidRPr="00742662">
        <w:rPr>
          <w:rFonts w:asciiTheme="minorHAnsi" w:hAnsiTheme="minorHAnsi" w:cs="Segoe UI"/>
          <w:sz w:val="22"/>
          <w:szCs w:val="22"/>
        </w:rPr>
        <w:t>customlibs</w:t>
      </w:r>
      <w:proofErr w:type="spellEnd"/>
      <w:r w:rsidRPr="00742662">
        <w:rPr>
          <w:rFonts w:asciiTheme="minorHAnsi" w:hAnsiTheme="minorHAnsi" w:cs="Segoe UI"/>
          <w:sz w:val="22"/>
          <w:szCs w:val="22"/>
        </w:rPr>
        <w:t xml:space="preserve"> folder is not present then create it.</w:t>
      </w:r>
    </w:p>
    <w:bookmarkEnd w:id="13"/>
    <w:bookmarkEnd w:id="14"/>
    <w:p w14:paraId="2E01EC38" w14:textId="77777777" w:rsidR="00742662" w:rsidRPr="005E3EF2" w:rsidRDefault="00742662" w:rsidP="00661E68">
      <w:pPr>
        <w:spacing w:before="100" w:beforeAutospacing="1" w:after="100" w:afterAutospacing="1"/>
        <w:rPr>
          <w:rFonts w:ascii="Poppins Light" w:hAnsi="Poppins Light" w:cs="Poppins Light"/>
          <w:color w:val="30353F"/>
          <w:sz w:val="20"/>
          <w:szCs w:val="20"/>
        </w:rPr>
      </w:pPr>
    </w:p>
    <w:p w14:paraId="70EA2F51" w14:textId="77777777" w:rsidR="00AF65BD" w:rsidRDefault="00AF65BD" w:rsidP="00E2294F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34A2B794" w14:textId="643B75F1" w:rsidR="00E2294F" w:rsidRPr="00415396" w:rsidRDefault="00E2294F" w:rsidP="00E2294F">
      <w:pPr>
        <w:rPr>
          <w:color w:val="000000" w:themeColor="text1"/>
          <w:sz w:val="26"/>
          <w:szCs w:val="26"/>
        </w:rPr>
      </w:pPr>
      <w:bookmarkStart w:id="15" w:name="OLE_LINK7"/>
      <w:bookmarkStart w:id="16" w:name="OLE_LINK8"/>
      <w:bookmarkStart w:id="17" w:name="OLE_LINK9"/>
      <w:r w:rsidRPr="00415396">
        <w:rPr>
          <w:color w:val="000000" w:themeColor="text1"/>
          <w:sz w:val="26"/>
          <w:szCs w:val="26"/>
        </w:rPr>
        <w:t>General Properties</w:t>
      </w:r>
    </w:p>
    <w:bookmarkEnd w:id="15"/>
    <w:bookmarkEnd w:id="16"/>
    <w:bookmarkEnd w:id="17"/>
    <w:p w14:paraId="303D9966" w14:textId="7D6AC938" w:rsidR="009A3212" w:rsidRDefault="009A3212" w:rsidP="00FF63F9"/>
    <w:p w14:paraId="62F968AE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18" w:name="OLE_LINK19"/>
      <w:bookmarkStart w:id="19" w:name="OLE_LINK20"/>
      <w:r w:rsidRPr="004A1C27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Camera Facing 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cameraFacing</w:t>
      </w:r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1531BD5F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282"/>
      </w:tblGrid>
      <w:tr w:rsidR="00FF63F9" w:rsidRPr="004A1C27" w14:paraId="5965B35C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A970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2C136F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Specifies the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 that the component should use to scan codes.</w:t>
            </w:r>
          </w:p>
        </w:tc>
      </w:tr>
      <w:tr w:rsidR="00FF63F9" w:rsidRPr="004A1C27" w14:paraId="47DD3D29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EBB4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D8320A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A8897A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52F04F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cameraFacing</w:t>
            </w:r>
            <w:proofErr w:type="spellEnd"/>
          </w:p>
        </w:tc>
      </w:tr>
      <w:tr w:rsidR="00FF63F9" w:rsidRPr="004A1C27" w14:paraId="63B68F75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01CCC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6DD7BD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lastRenderedPageBreak/>
              <w:t>Type:</w:t>
            </w:r>
          </w:p>
        </w:tc>
        <w:tc>
          <w:tcPr>
            <w:tcW w:w="0" w:type="auto"/>
            <w:vAlign w:val="center"/>
            <w:hideMark/>
          </w:tcPr>
          <w:p w14:paraId="79E5277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72724A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lastRenderedPageBreak/>
              <w:t>List Selector, String</w:t>
            </w:r>
          </w:p>
        </w:tc>
      </w:tr>
      <w:tr w:rsidR="00FF63F9" w:rsidRPr="004A1C27" w14:paraId="4715ADC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A6573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D02E6D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35E758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9CFE1C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0A66A7DC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81890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293166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FCFD2F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2DE6F7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cameraFacing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"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Back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";</w:t>
            </w:r>
          </w:p>
        </w:tc>
      </w:tr>
      <w:tr w:rsidR="00FF63F9" w:rsidRPr="004A1C27" w14:paraId="1D876C51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259EC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F8072A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0DBB21D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F0D551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The default value for the property is “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Back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”.</w:t>
            </w:r>
          </w:p>
        </w:tc>
      </w:tr>
      <w:bookmarkEnd w:id="18"/>
      <w:bookmarkEnd w:id="19"/>
    </w:tbl>
    <w:p w14:paraId="6F532209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34D9F77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2.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Render Automatic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renderAutomatic</w:t>
      </w:r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33EB7D29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807"/>
      </w:tblGrid>
      <w:tr w:rsidR="00FF63F9" w:rsidRPr="00F653B1" w14:paraId="0FD8E40A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D5B1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30B9ED4" w14:textId="77777777" w:rsidR="00FF63F9" w:rsidRPr="00F653B1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F653B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Specifies </w:t>
            </w:r>
            <w:r w:rsidRPr="00F653B1">
              <w:rPr>
                <w:color w:val="7F7F7F" w:themeColor="text1" w:themeTint="80"/>
              </w:rPr>
              <w:t>whether you want to render the scanner by default</w:t>
            </w:r>
            <w:r w:rsidRPr="00F653B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F63F9" w:rsidRPr="004A1C27" w14:paraId="71B9CEBA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10FE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9BADFB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125331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B24E6E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renderAutomatic</w:t>
            </w:r>
            <w:proofErr w:type="spellEnd"/>
          </w:p>
        </w:tc>
      </w:tr>
      <w:tr w:rsidR="00FF63F9" w:rsidRPr="004A1C27" w14:paraId="3EE41858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CADFC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2EB4C2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7D44E9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6D75BA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FF63F9" w:rsidRPr="004A1C27" w14:paraId="6857783C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6B96A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E84025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95B37A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B72A60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739AFD70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C8A02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C37645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412248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70FC8E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renderAutomatic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tr w:rsidR="00FF63F9" w:rsidRPr="004A1C27" w14:paraId="20332075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9A262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2D7444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2762ED8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93EFB1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The default value for the property is “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”.</w:t>
            </w:r>
          </w:p>
        </w:tc>
      </w:tr>
    </w:tbl>
    <w:p w14:paraId="6470FB73" w14:textId="77777777" w:rsidR="00FF63F9" w:rsidRDefault="00FF63F9" w:rsidP="00FF63F9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5D6B4789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20" w:name="OLE_LINK23"/>
      <w:bookmarkStart w:id="21" w:name="OLE_LINK24"/>
      <w:r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 w:rsidRPr="00145052">
        <w:rPr>
          <w:rFonts w:asciiTheme="minorHAnsi" w:hAnsiTheme="minorHAnsi"/>
          <w:sz w:val="22"/>
          <w:szCs w:val="22"/>
        </w:rPr>
        <w:t xml:space="preserve">Enable Continuous Scanning 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 w:rsidRPr="00145052">
        <w:rPr>
          <w:rFonts w:asciiTheme="minorHAnsi" w:hAnsiTheme="minorHAnsi"/>
          <w:color w:val="000000" w:themeColor="text1"/>
          <w:sz w:val="22"/>
          <w:szCs w:val="22"/>
        </w:rPr>
        <w:t>enableContinuousScanning</w:t>
      </w:r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77A44E06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FF63F9" w:rsidRPr="00F653B1" w14:paraId="42C3B528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234A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DBB3A97" w14:textId="77777777" w:rsidR="00FF63F9" w:rsidRPr="00F653B1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F653B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Specifies</w:t>
            </w:r>
            <w:r>
              <w:t xml:space="preserve"> </w:t>
            </w:r>
            <w:r w:rsidRPr="00B3324E">
              <w:rPr>
                <w:color w:val="7F7F7F" w:themeColor="text1" w:themeTint="80"/>
              </w:rPr>
              <w:t>whether the camera should remain open after scanning a code.</w:t>
            </w:r>
          </w:p>
        </w:tc>
      </w:tr>
      <w:tr w:rsidR="00FF63F9" w:rsidRPr="004A1C27" w14:paraId="5909E6A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9949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F95AB7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BDFA27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D68657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22" w:name="OLE_LINK25"/>
            <w:bookmarkStart w:id="23" w:name="OLE_LINK26"/>
            <w:proofErr w:type="spellStart"/>
            <w:r w:rsidRPr="003E4F7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enableContinuousScanning</w:t>
            </w:r>
            <w:bookmarkEnd w:id="22"/>
            <w:bookmarkEnd w:id="23"/>
            <w:proofErr w:type="spellEnd"/>
          </w:p>
        </w:tc>
      </w:tr>
      <w:tr w:rsidR="00FF63F9" w:rsidRPr="004A1C27" w14:paraId="5C6E2CEF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1FC04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78E088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EE9422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59BFE0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FF63F9" w:rsidRPr="004A1C27" w14:paraId="7F60E361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EC277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637097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8725FC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6D1882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20CE4A4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00EAD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43FE83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2BCC9B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F92763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3E4F7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Pr="003E4F7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enableContinuousScanning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tr w:rsidR="00FF63F9" w:rsidRPr="004A1C27" w14:paraId="16B369F9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3D936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FB0C38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B4A2D3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7B59E00" w14:textId="77777777" w:rsidR="00FF63F9" w:rsidRPr="003F5FC1" w:rsidRDefault="00FF63F9" w:rsidP="00FF63F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3F5F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If you want the camera to scan codes continuously, set the Enable Continuous Scanning property to </w:t>
            </w:r>
            <w:r w:rsidRPr="003F5FC1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true</w:t>
            </w:r>
            <w:r w:rsidRPr="003F5F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, and then use the afterScan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r w:rsidRPr="003F5F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event to call the </w:t>
            </w:r>
            <w:proofErr w:type="spellStart"/>
            <w:r w:rsidRPr="003F5F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resumeScan</w:t>
            </w:r>
            <w:proofErr w:type="spellEnd"/>
            <w:r w:rsidRPr="003F5F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API.</w:t>
            </w:r>
          </w:p>
          <w:p w14:paraId="1D7B4BFB" w14:textId="77777777" w:rsidR="00FF63F9" w:rsidRPr="003F5FC1" w:rsidRDefault="00FF63F9" w:rsidP="00FF63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3F5F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If the Enable Continuous Scanning property is </w:t>
            </w:r>
            <w:r w:rsidRPr="003F5FC1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false</w:t>
            </w:r>
            <w:r w:rsidRPr="003F5F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, then the component closes the camera after scanning a code.</w:t>
            </w:r>
          </w:p>
          <w:p w14:paraId="1E1E97D4" w14:textId="77777777" w:rsidR="00FF63F9" w:rsidRPr="003F5FC1" w:rsidRDefault="00FF63F9" w:rsidP="00FF63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3F5F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The default value for the property is “true”.</w:t>
            </w:r>
          </w:p>
        </w:tc>
      </w:tr>
      <w:bookmarkEnd w:id="20"/>
      <w:bookmarkEnd w:id="21"/>
    </w:tbl>
    <w:p w14:paraId="7BF533A5" w14:textId="77777777" w:rsidR="00FF63F9" w:rsidRDefault="00FF63F9" w:rsidP="00FF63F9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08CB3802" w14:textId="77777777" w:rsidR="00FF63F9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73049F6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24" w:name="OLE_LINK41"/>
      <w:bookmarkStart w:id="25" w:name="OLE_LINK43"/>
      <w:r>
        <w:rPr>
          <w:rFonts w:asciiTheme="minorHAnsi" w:hAnsiTheme="minorHAnsi"/>
          <w:color w:val="000000" w:themeColor="text1"/>
          <w:sz w:val="22"/>
          <w:szCs w:val="22"/>
        </w:rPr>
        <w:t>4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 w:rsidRPr="0023630D">
        <w:rPr>
          <w:rFonts w:asciiTheme="minorHAnsi" w:hAnsiTheme="minorHAnsi"/>
          <w:sz w:val="22"/>
          <w:szCs w:val="22"/>
        </w:rPr>
        <w:t xml:space="preserve">Close Button Visibility 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bookmarkStart w:id="26" w:name="OLE_LINK37"/>
      <w:bookmarkStart w:id="27" w:name="OLE_LINK38"/>
      <w:proofErr w:type="spellStart"/>
      <w:r w:rsidRPr="001621DB">
        <w:rPr>
          <w:rFonts w:asciiTheme="minorHAnsi" w:hAnsiTheme="minorHAnsi"/>
          <w:color w:val="000000" w:themeColor="text1"/>
          <w:sz w:val="22"/>
          <w:szCs w:val="22"/>
        </w:rPr>
        <w:t>closeButtonVisibility</w:t>
      </w:r>
      <w:bookmarkEnd w:id="26"/>
      <w:bookmarkEnd w:id="27"/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12926D23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513"/>
      </w:tblGrid>
      <w:tr w:rsidR="00FF63F9" w:rsidRPr="00F653B1" w14:paraId="7769650A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19A7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F400E18" w14:textId="77777777" w:rsidR="00FF63F9" w:rsidRPr="00C84C83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C84C83">
              <w:rPr>
                <w:color w:val="7F7F7F" w:themeColor="text1" w:themeTint="80"/>
              </w:rPr>
              <w:t>Toggles the visibility of the close button of the scanner</w:t>
            </w:r>
            <w:r w:rsidRPr="00C84C8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F63F9" w:rsidRPr="004A1C27" w14:paraId="7D328F3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624EC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0D347F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47D1E48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EFF8F8B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28" w:name="OLE_LINK39"/>
            <w:bookmarkStart w:id="29" w:name="OLE_LINK40"/>
            <w:proofErr w:type="spellStart"/>
            <w:r w:rsidRPr="00BF7CA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closeButtonVisibility</w:t>
            </w:r>
            <w:bookmarkEnd w:id="28"/>
            <w:bookmarkEnd w:id="29"/>
            <w:proofErr w:type="spellEnd"/>
          </w:p>
        </w:tc>
      </w:tr>
      <w:tr w:rsidR="00FF63F9" w:rsidRPr="004A1C27" w14:paraId="017F3A4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C9137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24B9DD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39F3C13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748089C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FF63F9" w:rsidRPr="004A1C27" w14:paraId="1B4BE3C7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B0445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B0F7C1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5C179BF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0C61CC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54589249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E1412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F04DB0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853188C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6E1828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Pr="00BF7CA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closeButtonVisibility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tr w:rsidR="00FF63F9" w:rsidRPr="004A1C27" w14:paraId="342420DF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0EB49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97F378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7081C7A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DD51F7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The default value for the property is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true.</w:t>
            </w:r>
          </w:p>
        </w:tc>
      </w:tr>
      <w:bookmarkEnd w:id="24"/>
      <w:bookmarkEnd w:id="25"/>
    </w:tbl>
    <w:p w14:paraId="690DD749" w14:textId="77777777" w:rsidR="00FF63F9" w:rsidRDefault="00FF63F9" w:rsidP="00FF63F9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53090846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5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 w:rsidRPr="003E3009">
        <w:rPr>
          <w:rFonts w:asciiTheme="minorHAnsi" w:hAnsiTheme="minorHAnsi"/>
          <w:sz w:val="22"/>
          <w:szCs w:val="22"/>
        </w:rPr>
        <w:t>Close Button Image</w:t>
      </w:r>
      <w:r w:rsidRPr="0023630D">
        <w:rPr>
          <w:rFonts w:asciiTheme="minorHAnsi" w:hAnsiTheme="minorHAnsi"/>
          <w:sz w:val="22"/>
          <w:szCs w:val="22"/>
        </w:rPr>
        <w:t xml:space="preserve"> 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bookmarkStart w:id="30" w:name="OLE_LINK46"/>
      <w:bookmarkStart w:id="31" w:name="OLE_LINK47"/>
      <w:proofErr w:type="spellStart"/>
      <w:r w:rsidRPr="001621DB">
        <w:rPr>
          <w:rFonts w:asciiTheme="minorHAnsi" w:hAnsiTheme="minorHAnsi"/>
          <w:color w:val="000000" w:themeColor="text1"/>
          <w:sz w:val="22"/>
          <w:szCs w:val="22"/>
        </w:rPr>
        <w:t>closeButton</w:t>
      </w:r>
      <w:r>
        <w:rPr>
          <w:rFonts w:asciiTheme="minorHAnsi" w:hAnsiTheme="minorHAnsi"/>
          <w:color w:val="000000" w:themeColor="text1"/>
          <w:sz w:val="22"/>
          <w:szCs w:val="22"/>
        </w:rPr>
        <w:t>Image</w:t>
      </w:r>
      <w:bookmarkEnd w:id="30"/>
      <w:bookmarkEnd w:id="31"/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1C8F4FD5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FF63F9" w:rsidRPr="00F653B1" w14:paraId="09279CC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64F2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44794E3" w14:textId="77777777" w:rsidR="00FF63F9" w:rsidRPr="00E90752" w:rsidRDefault="00FF63F9" w:rsidP="008D36E2">
            <w:pPr>
              <w:rPr>
                <w:rFonts w:ascii="Cambria" w:hAnsi="Cambria"/>
                <w:color w:val="7F7F7F" w:themeColor="text1" w:themeTint="80"/>
              </w:rPr>
            </w:pPr>
            <w:r w:rsidRPr="00E90752">
              <w:rPr>
                <w:rFonts w:ascii="Cambria" w:hAnsi="Cambria"/>
                <w:color w:val="7F7F7F" w:themeColor="text1" w:themeTint="80"/>
              </w:rPr>
              <w:t>Specifies the image that you want to use for the close button of the scanner.</w:t>
            </w:r>
          </w:p>
        </w:tc>
      </w:tr>
      <w:tr w:rsidR="00FF63F9" w:rsidRPr="004A1C27" w14:paraId="23B32837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5A59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69DF63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4FB281E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23EF112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32" w:name="OLE_LINK48"/>
            <w:proofErr w:type="spellStart"/>
            <w:r w:rsidRPr="00C713A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closeButtonImage</w:t>
            </w:r>
            <w:bookmarkEnd w:id="32"/>
            <w:proofErr w:type="spellEnd"/>
          </w:p>
        </w:tc>
      </w:tr>
      <w:tr w:rsidR="00FF63F9" w:rsidRPr="004A1C27" w14:paraId="50D36F5B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A964E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604FD6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8798AA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9C8A0F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Image, String</w:t>
            </w:r>
          </w:p>
        </w:tc>
      </w:tr>
      <w:tr w:rsidR="00FF63F9" w:rsidRPr="004A1C27" w14:paraId="04E4E0D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3D12C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25C5A0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BF69E9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F2F4E8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564FF635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1A64A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DA5421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7E56B0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748FE4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Pr="00C713A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closeButtonImage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“close.png”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tr w:rsidR="00FF63F9" w:rsidRPr="004A1C27" w14:paraId="2B716B5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5383A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16AF54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F5016A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E811208" w14:textId="77777777" w:rsidR="00FF63F9" w:rsidRPr="00F94A4C" w:rsidRDefault="00FF63F9" w:rsidP="00FF63F9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F94A4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If you want to use a local file, make sure that the file exists in the </w:t>
            </w:r>
            <w:r w:rsidRPr="00F94A4C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workspace</w:t>
            </w:r>
            <w:r w:rsidRPr="00F94A4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\</w:t>
            </w:r>
            <w:r w:rsidRPr="00F94A4C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resources</w:t>
            </w:r>
            <w:r w:rsidRPr="00F94A4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\</w:t>
            </w:r>
            <w:r w:rsidRPr="00F94A4C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common</w:t>
            </w:r>
            <w:r w:rsidRPr="00F94A4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directory.</w:t>
            </w:r>
          </w:p>
          <w:p w14:paraId="589D73D4" w14:textId="77777777" w:rsidR="00FF63F9" w:rsidRPr="00F94A4C" w:rsidRDefault="00FF63F9" w:rsidP="00FF63F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F94A4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The default value for the property is “close.png”.</w:t>
            </w:r>
          </w:p>
        </w:tc>
      </w:tr>
    </w:tbl>
    <w:p w14:paraId="392F2ACA" w14:textId="77777777" w:rsidR="00FF63F9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8966D7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6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Flash</w:t>
      </w:r>
      <w:r w:rsidRPr="0023630D">
        <w:rPr>
          <w:rFonts w:asciiTheme="minorHAnsi" w:hAnsiTheme="minorHAnsi"/>
          <w:sz w:val="22"/>
          <w:szCs w:val="22"/>
        </w:rPr>
        <w:t xml:space="preserve"> Button Visibility 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flash</w:t>
      </w:r>
      <w:r w:rsidRPr="001621DB">
        <w:rPr>
          <w:rFonts w:asciiTheme="minorHAnsi" w:hAnsiTheme="minorHAnsi"/>
          <w:color w:val="000000" w:themeColor="text1"/>
          <w:sz w:val="22"/>
          <w:szCs w:val="22"/>
        </w:rPr>
        <w:t>ButtonVisibility</w:t>
      </w:r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6F3B2FAD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487"/>
      </w:tblGrid>
      <w:tr w:rsidR="00FF63F9" w:rsidRPr="00F653B1" w14:paraId="1459B5E9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0FD6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72728EB" w14:textId="77777777" w:rsidR="00FF63F9" w:rsidRPr="00C84C83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C84C83">
              <w:rPr>
                <w:color w:val="7F7F7F" w:themeColor="text1" w:themeTint="80"/>
              </w:rPr>
              <w:t>Toggles the visibility of the </w:t>
            </w:r>
            <w:r>
              <w:rPr>
                <w:color w:val="7F7F7F" w:themeColor="text1" w:themeTint="80"/>
              </w:rPr>
              <w:t>flash</w:t>
            </w:r>
            <w:r w:rsidRPr="00C84C83">
              <w:rPr>
                <w:color w:val="7F7F7F" w:themeColor="text1" w:themeTint="80"/>
              </w:rPr>
              <w:t xml:space="preserve"> button of the scanner</w:t>
            </w:r>
            <w:r w:rsidRPr="00C84C8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F63F9" w:rsidRPr="004A1C27" w14:paraId="2A848D51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46CC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EED226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A4D6750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681541D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flash</w:t>
            </w:r>
            <w:r w:rsidRPr="00BF7CA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ButtonVisibility</w:t>
            </w:r>
            <w:proofErr w:type="spellEnd"/>
          </w:p>
        </w:tc>
      </w:tr>
      <w:tr w:rsidR="00FF63F9" w:rsidRPr="004A1C27" w14:paraId="0A801327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E196B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591F22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B041C5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7C0CCD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Boolean</w:t>
            </w:r>
          </w:p>
        </w:tc>
      </w:tr>
      <w:tr w:rsidR="00FF63F9" w:rsidRPr="004A1C27" w14:paraId="4544B0D9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B82FA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D8C996C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5E68D9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8D2AD0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1A4B3E41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13D6F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CDECBE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A412B1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11E165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flash</w:t>
            </w:r>
            <w:r w:rsidRPr="00BF7CA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ButtonVisibility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tr w:rsidR="00FF63F9" w:rsidRPr="004A1C27" w14:paraId="26A22951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FFDC2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BD6D38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3B7D593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2D3E91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The default value for the property is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true.</w:t>
            </w:r>
          </w:p>
        </w:tc>
      </w:tr>
    </w:tbl>
    <w:p w14:paraId="3617DBF9" w14:textId="77777777" w:rsidR="00FF63F9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4C5EA73D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33" w:name="OLE_LINK14"/>
      <w:bookmarkStart w:id="34" w:name="OLE_LINK15"/>
      <w:r>
        <w:rPr>
          <w:rFonts w:asciiTheme="minorHAnsi" w:hAnsiTheme="minorHAnsi"/>
          <w:color w:val="000000" w:themeColor="text1"/>
          <w:sz w:val="22"/>
          <w:szCs w:val="22"/>
        </w:rPr>
        <w:t>7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Flash </w:t>
      </w:r>
      <w:r w:rsidRPr="0023630D">
        <w:rPr>
          <w:rFonts w:asciiTheme="minorHAnsi" w:hAnsiTheme="minorHAnsi"/>
          <w:sz w:val="22"/>
          <w:szCs w:val="22"/>
        </w:rPr>
        <w:t xml:space="preserve">Button </w:t>
      </w:r>
      <w:r>
        <w:rPr>
          <w:rFonts w:asciiTheme="minorHAnsi" w:hAnsiTheme="minorHAnsi"/>
          <w:sz w:val="22"/>
          <w:szCs w:val="22"/>
        </w:rPr>
        <w:t>Image</w:t>
      </w:r>
      <w:r w:rsidRPr="0023630D">
        <w:rPr>
          <w:rFonts w:asciiTheme="minorHAnsi" w:hAnsiTheme="minorHAnsi"/>
          <w:sz w:val="22"/>
          <w:szCs w:val="22"/>
        </w:rPr>
        <w:t xml:space="preserve"> 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flashButtonImage</w:t>
      </w:r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6642A972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FF63F9" w:rsidRPr="00F653B1" w14:paraId="484C69D1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B75E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396B939" w14:textId="77777777" w:rsidR="00FF63F9" w:rsidRPr="00C84C83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2870D2">
              <w:rPr>
                <w:color w:val="7F7F7F" w:themeColor="text1" w:themeTint="80"/>
              </w:rPr>
              <w:t>Specifies the image that you want to use for the flash button of the scanner.</w:t>
            </w:r>
          </w:p>
        </w:tc>
      </w:tr>
      <w:tr w:rsidR="00FF63F9" w:rsidRPr="004A1C27" w14:paraId="4FBC7036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453E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D93FB7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01220A2D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1ED17F3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35" w:name="OLE_LINK10"/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flash</w:t>
            </w:r>
            <w:r w:rsidRPr="00BF7CA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Button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Image</w:t>
            </w:r>
            <w:bookmarkEnd w:id="35"/>
            <w:proofErr w:type="spellEnd"/>
          </w:p>
        </w:tc>
      </w:tr>
      <w:tr w:rsidR="00FF63F9" w:rsidRPr="004A1C27" w14:paraId="25F4AB6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9B009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952EDFC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lastRenderedPageBreak/>
              <w:t>Type:</w:t>
            </w:r>
          </w:p>
        </w:tc>
        <w:tc>
          <w:tcPr>
            <w:tcW w:w="0" w:type="auto"/>
            <w:vAlign w:val="center"/>
            <w:hideMark/>
          </w:tcPr>
          <w:p w14:paraId="5D80B68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DE7856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lastRenderedPageBreak/>
              <w:t>Image, String</w:t>
            </w:r>
          </w:p>
        </w:tc>
      </w:tr>
      <w:tr w:rsidR="00FF63F9" w:rsidRPr="004A1C27" w14:paraId="60670A5F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FC3F1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2ECB94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E8C087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D2DC83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135A50D9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5CC6E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58083B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E49986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867DB7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flash</w:t>
            </w:r>
            <w:r w:rsidRPr="00BF7CA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Button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Image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“flash.png”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tr w:rsidR="00FF63F9" w:rsidRPr="004A1C27" w14:paraId="1EE44EFF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C63A9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3E8012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36819FF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5E3B728" w14:textId="77777777" w:rsidR="00FF63F9" w:rsidRPr="00466EB6" w:rsidRDefault="00FF63F9" w:rsidP="00FF63F9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If you want to use a local file, make sure that the file exists in the </w:t>
            </w:r>
            <w:r w:rsidRPr="00466EB6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workspace</w:t>
            </w: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\</w:t>
            </w:r>
            <w:r w:rsidRPr="00466EB6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resources</w:t>
            </w: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\</w:t>
            </w:r>
            <w:r w:rsidRPr="00466EB6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common</w:t>
            </w: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directory.</w:t>
            </w:r>
          </w:p>
          <w:p w14:paraId="2BF631E1" w14:textId="77777777" w:rsidR="00FF63F9" w:rsidRPr="00466EB6" w:rsidRDefault="00FF63F9" w:rsidP="00FF63F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The default value for the property is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“flash.png”</w:t>
            </w:r>
          </w:p>
        </w:tc>
      </w:tr>
      <w:bookmarkEnd w:id="33"/>
      <w:bookmarkEnd w:id="34"/>
    </w:tbl>
    <w:p w14:paraId="37B74057" w14:textId="77777777" w:rsidR="00FF63F9" w:rsidRDefault="00FF63F9" w:rsidP="00FF63F9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0C2C09D3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8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Camera Toggle Visibility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 w:rsidRPr="00756CC1">
        <w:rPr>
          <w:rFonts w:asciiTheme="minorHAnsi" w:hAnsiTheme="minorHAnsi"/>
          <w:color w:val="000000" w:themeColor="text1"/>
          <w:sz w:val="22"/>
          <w:szCs w:val="22"/>
        </w:rPr>
        <w:t>cameraToggleVisibility</w:t>
      </w:r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10818A52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065"/>
      </w:tblGrid>
      <w:tr w:rsidR="00FF63F9" w:rsidRPr="00F653B1" w14:paraId="4F006492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414C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5BDD77B" w14:textId="77777777" w:rsidR="00FF63F9" w:rsidRPr="00CC143F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CC143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Toggles the visibility of the camera toggle button of the scanner.</w:t>
            </w:r>
          </w:p>
        </w:tc>
      </w:tr>
      <w:tr w:rsidR="00FF63F9" w:rsidRPr="004A1C27" w14:paraId="6A7A28BF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F1B8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D70698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C8E400F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83C4043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756C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cameraToggleVisibility</w:t>
            </w:r>
            <w:proofErr w:type="spellEnd"/>
          </w:p>
        </w:tc>
      </w:tr>
      <w:tr w:rsidR="00FF63F9" w:rsidRPr="004A1C27" w14:paraId="053000AB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A227E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78A265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9ECFD0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3B36B8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Image, String</w:t>
            </w:r>
          </w:p>
        </w:tc>
      </w:tr>
      <w:tr w:rsidR="00FF63F9" w:rsidRPr="004A1C27" w14:paraId="43BF5B00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65A91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C1D3A3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84F9CD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140887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0CBA8982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2E3D2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2BABA7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08F620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7AFC23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Pr="00756C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cameraToggleVisibility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tr w:rsidR="00FF63F9" w:rsidRPr="004A1C27" w14:paraId="101CFDBD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9E550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71F2AE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71BD5E57" w14:textId="77777777" w:rsidR="00FF63F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8D936EE" w14:textId="77777777" w:rsidR="00FF63F9" w:rsidRPr="00756CC1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756CC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The default value for the property is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true.</w:t>
            </w:r>
          </w:p>
        </w:tc>
      </w:tr>
    </w:tbl>
    <w:p w14:paraId="433EF4C1" w14:textId="77777777" w:rsidR="00FF63F9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4079AF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9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4A1C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Camera Toggle</w:t>
      </w:r>
      <w:r w:rsidRPr="0023630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Image</w:t>
      </w:r>
      <w:r w:rsidRPr="0023630D">
        <w:rPr>
          <w:rFonts w:asciiTheme="minorHAnsi" w:hAnsiTheme="minorHAnsi"/>
          <w:sz w:val="22"/>
          <w:szCs w:val="22"/>
        </w:rPr>
        <w:t xml:space="preserve"> 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flashButtonImage</w:t>
      </w:r>
      <w:proofErr w:type="spellEnd"/>
      <w:r w:rsidRPr="004A1C27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01892C28" w14:textId="77777777" w:rsidR="00FF63F9" w:rsidRPr="004A1C27" w:rsidRDefault="00FF63F9" w:rsidP="00FF63F9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FF63F9" w:rsidRPr="00F653B1" w14:paraId="78FCB1E2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FBE7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7EBB7F4" w14:textId="77777777" w:rsidR="00FF63F9" w:rsidRPr="00C84C83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2870D2">
              <w:rPr>
                <w:color w:val="7F7F7F" w:themeColor="text1" w:themeTint="80"/>
              </w:rPr>
              <w:t>Specifies the image that you want to use for the </w:t>
            </w:r>
            <w:r>
              <w:rPr>
                <w:color w:val="7F7F7F" w:themeColor="text1" w:themeTint="80"/>
              </w:rPr>
              <w:t>camera toggle</w:t>
            </w:r>
            <w:r w:rsidRPr="002870D2">
              <w:rPr>
                <w:color w:val="7F7F7F" w:themeColor="text1" w:themeTint="80"/>
              </w:rPr>
              <w:t xml:space="preserve"> button of the scanner.</w:t>
            </w:r>
          </w:p>
        </w:tc>
      </w:tr>
      <w:tr w:rsidR="00FF63F9" w:rsidRPr="004A1C27" w14:paraId="1598D85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12C6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C51873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EBC54D8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A0FA77B" w14:textId="77777777" w:rsidR="00FF63F9" w:rsidRPr="00BF7CAC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36" w:name="OLE_LINK21"/>
            <w:bookmarkStart w:id="37" w:name="OLE_LINK22"/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cameraToggleImage</w:t>
            </w:r>
            <w:bookmarkEnd w:id="36"/>
            <w:bookmarkEnd w:id="37"/>
            <w:proofErr w:type="spellEnd"/>
          </w:p>
        </w:tc>
      </w:tr>
      <w:tr w:rsidR="00FF63F9" w:rsidRPr="004A1C27" w14:paraId="10DEF106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FBC4D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7D788C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2A6F39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9DCA62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Image, String</w:t>
            </w:r>
          </w:p>
        </w:tc>
      </w:tr>
      <w:tr w:rsidR="00FF63F9" w:rsidRPr="004A1C27" w14:paraId="33482992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13843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C684E5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891231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2FBDC8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Read + Write</w:t>
            </w:r>
          </w:p>
        </w:tc>
      </w:tr>
      <w:tr w:rsidR="00FF63F9" w:rsidRPr="004A1C27" w14:paraId="442EA86E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F898C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BFCB2F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869EE1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2E0C69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 view</w:t>
            </w:r>
            <w:r w:rsidRPr="0009463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094631">
              <w:rPr>
                <w:color w:val="7F7F7F" w:themeColor="text1" w:themeTint="80"/>
              </w:rPr>
              <w:t xml:space="preserve"> 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cameraToggleImage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“switch_cam.png”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tr w:rsidR="00FF63F9" w:rsidRPr="004A1C27" w14:paraId="6400D54A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05230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05DC73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48AF6EC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D39A92E" w14:textId="77777777" w:rsidR="00FF63F9" w:rsidRPr="00466EB6" w:rsidRDefault="00FF63F9" w:rsidP="00FF63F9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If you want to use a local file, make sure that the file exists in the </w:t>
            </w:r>
            <w:r w:rsidRPr="00466EB6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workspace</w:t>
            </w: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\</w:t>
            </w:r>
            <w:r w:rsidRPr="00466EB6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resources</w:t>
            </w: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\</w:t>
            </w:r>
            <w:r w:rsidRPr="00466EB6">
              <w:rPr>
                <w:rFonts w:asciiTheme="minorHAnsi" w:hAnsiTheme="minorHAnsi"/>
                <w:i/>
                <w:iCs/>
                <w:color w:val="7F7F7F" w:themeColor="text1" w:themeTint="80"/>
                <w:sz w:val="22"/>
                <w:szCs w:val="22"/>
              </w:rPr>
              <w:t>common</w:t>
            </w: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directory.</w:t>
            </w:r>
          </w:p>
          <w:p w14:paraId="781BF7DD" w14:textId="77777777" w:rsidR="00FF63F9" w:rsidRPr="00466EB6" w:rsidRDefault="00FF63F9" w:rsidP="00FF63F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66EB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The default value for the property is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“switch_cam.png”</w:t>
            </w:r>
          </w:p>
        </w:tc>
      </w:tr>
    </w:tbl>
    <w:p w14:paraId="0F036967" w14:textId="77777777" w:rsidR="00FF63F9" w:rsidRDefault="00FF63F9" w:rsidP="00FF63F9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10EF4F04" w14:textId="77777777" w:rsidR="00FF63F9" w:rsidRPr="004A1C27" w:rsidRDefault="00FF63F9" w:rsidP="00FF63F9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B. API</w:t>
      </w:r>
    </w:p>
    <w:p w14:paraId="47B70194" w14:textId="77777777" w:rsidR="00FF63F9" w:rsidRPr="004A1C27" w:rsidRDefault="00FF63F9" w:rsidP="00FF63F9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52C45C49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38" w:name="OLE_LINK44"/>
      <w:bookmarkStart w:id="39" w:name="OLE_LINK45"/>
      <w:r w:rsidRPr="004A1C27"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i.renderScan</w:t>
      </w:r>
      <w:proofErr w:type="spellEnd"/>
    </w:p>
    <w:p w14:paraId="52154E56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6840"/>
      </w:tblGrid>
      <w:tr w:rsidR="00FF63F9" w:rsidRPr="00FE6397" w14:paraId="40476C48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B0FB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2446841F" w14:textId="77777777" w:rsidR="00FF63F9" w:rsidRPr="00FE639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FE6397">
              <w:rPr>
                <w:color w:val="7F7F7F" w:themeColor="text1" w:themeTint="80"/>
              </w:rPr>
              <w:t>Renders the barcode scanner on the device</w:t>
            </w:r>
            <w:r w:rsidRPr="00FE639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F63F9" w:rsidRPr="004A1C27" w14:paraId="715AD396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1E9E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lastRenderedPageBreak/>
              <w:t xml:space="preserve">    </w:t>
            </w:r>
          </w:p>
          <w:p w14:paraId="3D467A3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53CC48A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F0C2E5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renderScan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</w:p>
        </w:tc>
      </w:tr>
      <w:tr w:rsidR="00FF63F9" w:rsidRPr="004A1C27" w14:paraId="10FB2B5A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417BB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4BF2CB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252227E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A621CE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FF63F9" w:rsidRPr="004A1C27" w14:paraId="788308F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ACAFA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F09A3E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1FE1888C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A401C1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FF63F9" w:rsidRPr="004A1C27" w14:paraId="32DABE33" w14:textId="77777777" w:rsidTr="008D36E2">
        <w:trPr>
          <w:tblCellSpacing w:w="15" w:type="dxa"/>
        </w:trPr>
        <w:tc>
          <w:tcPr>
            <w:tcW w:w="0" w:type="auto"/>
            <w:vAlign w:val="center"/>
          </w:tcPr>
          <w:p w14:paraId="55FB6DFA" w14:textId="77777777" w:rsidR="00FF63F9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9B6FB0B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6BC9AC0F" w14:textId="77777777" w:rsidR="00FF63F9" w:rsidRPr="008F1903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8F190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Use the API to manually render the scanner when the Render Automatic property is </w:t>
            </w:r>
            <w:r w:rsidRPr="008F1903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false</w:t>
            </w:r>
            <w:r w:rsidRPr="008F190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F63F9" w:rsidRPr="004A1C27" w14:paraId="2A620CCD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F8305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A121E2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141B6EA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B709DC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this. view. </w:t>
            </w:r>
            <w:r w:rsidRPr="00094631">
              <w:rPr>
                <w:color w:val="7F7F7F" w:themeColor="text1" w:themeTint="80"/>
              </w:rPr>
              <w:t>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renderScan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();</w:t>
            </w:r>
          </w:p>
        </w:tc>
      </w:tr>
      <w:bookmarkEnd w:id="38"/>
      <w:bookmarkEnd w:id="39"/>
    </w:tbl>
    <w:p w14:paraId="0E91D3CA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B76B285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</w:t>
      </w:r>
      <w:bookmarkStart w:id="40" w:name="OLE_LINK57"/>
      <w:bookmarkStart w:id="41" w:name="OLE_LINK58"/>
      <w:proofErr w:type="spellStart"/>
      <w:r>
        <w:rPr>
          <w:rFonts w:asciiTheme="minorHAnsi" w:hAnsiTheme="minorHAnsi"/>
          <w:sz w:val="22"/>
          <w:szCs w:val="22"/>
        </w:rPr>
        <w:t>ii.resumeScan</w:t>
      </w:r>
      <w:proofErr w:type="spellEnd"/>
    </w:p>
    <w:p w14:paraId="63AB4C64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6924"/>
      </w:tblGrid>
      <w:tr w:rsidR="00FF63F9" w:rsidRPr="00FE6397" w14:paraId="326FD030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E7B6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03F03D64" w14:textId="77777777" w:rsidR="00FF63F9" w:rsidRPr="00FE639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C732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Resumes the scanning process of the component</w:t>
            </w:r>
            <w:r w:rsidRPr="00BC732B">
              <w:rPr>
                <w:color w:val="7F7F7F" w:themeColor="text1" w:themeTint="80"/>
              </w:rPr>
              <w:t>.</w:t>
            </w:r>
          </w:p>
        </w:tc>
      </w:tr>
      <w:tr w:rsidR="00FF63F9" w:rsidRPr="004A1C27" w14:paraId="5632E579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2976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40C64B3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123F604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45E717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42" w:name="OLE_LINK55"/>
            <w:bookmarkStart w:id="43" w:name="OLE_LINK56"/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resumeScan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  <w:bookmarkEnd w:id="42"/>
            <w:bookmarkEnd w:id="43"/>
          </w:p>
        </w:tc>
      </w:tr>
      <w:tr w:rsidR="00FF63F9" w:rsidRPr="004A1C27" w14:paraId="05D42F8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A4299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DF9DA2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6532B34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515867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FF63F9" w:rsidRPr="004A1C27" w14:paraId="18AC6F8E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F9BD8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57A6C7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14A0A1AC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167080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FF63F9" w:rsidRPr="004A1C27" w14:paraId="49EB75D3" w14:textId="77777777" w:rsidTr="008D36E2">
        <w:trPr>
          <w:tblCellSpacing w:w="15" w:type="dxa"/>
        </w:trPr>
        <w:tc>
          <w:tcPr>
            <w:tcW w:w="0" w:type="auto"/>
            <w:vAlign w:val="center"/>
          </w:tcPr>
          <w:p w14:paraId="2A40613F" w14:textId="77777777" w:rsidR="00FF63F9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2DF6C62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504D8B72" w14:textId="77777777" w:rsidR="00FF63F9" w:rsidRPr="00BC732B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44" w:name="OLE_LINK53"/>
            <w:r w:rsidRPr="00BC732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If you want the camera to scan codes continuously, set the Enable Continuous Scanning property to </w:t>
            </w:r>
            <w:r w:rsidRPr="00BC732B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true</w:t>
            </w:r>
            <w:r w:rsidRPr="00BC732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, and then use the afterScan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r w:rsidRPr="00BC732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event to call the </w:t>
            </w:r>
            <w:proofErr w:type="spellStart"/>
            <w:r w:rsidRPr="00BC732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resumeScan</w:t>
            </w:r>
            <w:proofErr w:type="spellEnd"/>
            <w:r w:rsidRPr="00BC732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API.</w:t>
            </w:r>
            <w:bookmarkEnd w:id="44"/>
          </w:p>
        </w:tc>
      </w:tr>
      <w:tr w:rsidR="00FF63F9" w:rsidRPr="004A1C27" w14:paraId="25B16F0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3EF39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CCD5A2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2D08CBC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57E9F4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this. view. </w:t>
            </w:r>
            <w:r w:rsidRPr="00094631">
              <w:rPr>
                <w:color w:val="7F7F7F" w:themeColor="text1" w:themeTint="80"/>
              </w:rPr>
              <w:t>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resumeScan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bookmarkEnd w:id="40"/>
      <w:bookmarkEnd w:id="41"/>
    </w:tbl>
    <w:p w14:paraId="22FCA879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51D7F064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iii.stopScan</w:t>
      </w:r>
      <w:proofErr w:type="spellEnd"/>
    </w:p>
    <w:p w14:paraId="642DFC46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4342"/>
      </w:tblGrid>
      <w:tr w:rsidR="00FF63F9" w:rsidRPr="00FE6397" w14:paraId="25FC97AD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4025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0D4B8A12" w14:textId="77777777" w:rsidR="00FF63F9" w:rsidRPr="00104D06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104D0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Stops the scanning process of the component.</w:t>
            </w:r>
          </w:p>
        </w:tc>
      </w:tr>
      <w:tr w:rsidR="00FF63F9" w:rsidRPr="004A1C27" w14:paraId="0E3D7028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3981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2FFEBF2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5AF87E0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A08CA1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stopScan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</w:p>
        </w:tc>
      </w:tr>
      <w:tr w:rsidR="00FF63F9" w:rsidRPr="004A1C27" w14:paraId="459E8AC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470EA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36CBEA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0DDB4AB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0CD0DF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FF63F9" w:rsidRPr="004A1C27" w14:paraId="21E5524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E2B3C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20D992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3EBA414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A66B97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FF63F9" w:rsidRPr="004A1C27" w14:paraId="3DDA037F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193E0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CE2F9C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5A95157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4647B4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this. view. </w:t>
            </w:r>
            <w:r w:rsidRPr="00094631">
              <w:rPr>
                <w:color w:val="7F7F7F" w:themeColor="text1" w:themeTint="80"/>
              </w:rPr>
              <w:t>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stopScan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</w:tbl>
    <w:p w14:paraId="6FC4FB85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2F21C18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45" w:name="OLE_LINK72"/>
      <w:bookmarkStart w:id="46" w:name="OLE_LINK73"/>
      <w:proofErr w:type="spellStart"/>
      <w:r>
        <w:rPr>
          <w:rFonts w:asciiTheme="minorHAnsi" w:hAnsiTheme="minorHAnsi"/>
          <w:sz w:val="22"/>
          <w:szCs w:val="22"/>
        </w:rPr>
        <w:t>iv.flashControl</w:t>
      </w:r>
      <w:proofErr w:type="spellEnd"/>
    </w:p>
    <w:p w14:paraId="4D2CAB72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6147"/>
      </w:tblGrid>
      <w:tr w:rsidR="00FF63F9" w:rsidRPr="00FE6397" w14:paraId="3D555929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A0F7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0DEFA338" w14:textId="77777777" w:rsidR="00FF63F9" w:rsidRPr="00FE639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353C0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Toggles the flashlight of the camera during the scanning process</w:t>
            </w:r>
            <w:r w:rsidRPr="00BC732B">
              <w:rPr>
                <w:color w:val="7F7F7F" w:themeColor="text1" w:themeTint="80"/>
              </w:rPr>
              <w:t>.</w:t>
            </w:r>
          </w:p>
        </w:tc>
      </w:tr>
      <w:tr w:rsidR="00FF63F9" w:rsidRPr="004A1C27" w14:paraId="37143682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A4E1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53A38EA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44A511A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BA43F1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47" w:name="OLE_LINK63"/>
            <w:bookmarkStart w:id="48" w:name="OLE_LINK65"/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flashControl</w:t>
            </w:r>
            <w:bookmarkEnd w:id="47"/>
            <w:bookmarkEnd w:id="48"/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</w:p>
        </w:tc>
      </w:tr>
      <w:tr w:rsidR="00FF63F9" w:rsidRPr="004A1C27" w14:paraId="0ACFEFD2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BF012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6B5AA0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7248669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E94BAD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FF63F9" w:rsidRPr="004A1C27" w14:paraId="191928F6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0037C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B028EB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lastRenderedPageBreak/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0C2A57E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F7A123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lastRenderedPageBreak/>
              <w:t xml:space="preserve"> None</w:t>
            </w:r>
          </w:p>
        </w:tc>
      </w:tr>
      <w:tr w:rsidR="00FF63F9" w:rsidRPr="004A1C27" w14:paraId="0F584C34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53790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B71731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4A5A1DA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E2FEB0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this. view. </w:t>
            </w:r>
            <w:r w:rsidRPr="00094631">
              <w:rPr>
                <w:color w:val="7F7F7F" w:themeColor="text1" w:themeTint="80"/>
              </w:rPr>
              <w:t>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flashControl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bookmarkEnd w:id="45"/>
      <w:bookmarkEnd w:id="46"/>
    </w:tbl>
    <w:p w14:paraId="497026A8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E87C49C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v.getScanResult</w:t>
      </w:r>
      <w:proofErr w:type="spellEnd"/>
    </w:p>
    <w:p w14:paraId="698E7CBF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5260"/>
      </w:tblGrid>
      <w:tr w:rsidR="00FF63F9" w:rsidRPr="00FE6397" w14:paraId="472EAC9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490C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49" w:name="_Hlk89203138"/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39427FD4" w14:textId="77777777" w:rsidR="00FF63F9" w:rsidRPr="00FE639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</w:rPr>
              <w:t>Used to get the value of the scanned barcode/</w:t>
            </w:r>
            <w:proofErr w:type="spellStart"/>
            <w:r>
              <w:rPr>
                <w:color w:val="7F7F7F" w:themeColor="text1" w:themeTint="80"/>
              </w:rPr>
              <w:t>Qr</w:t>
            </w:r>
            <w:proofErr w:type="spellEnd"/>
            <w:r>
              <w:rPr>
                <w:color w:val="7F7F7F" w:themeColor="text1" w:themeTint="80"/>
              </w:rPr>
              <w:t xml:space="preserve"> code</w:t>
            </w:r>
            <w:r w:rsidRPr="00BC732B">
              <w:rPr>
                <w:color w:val="7F7F7F" w:themeColor="text1" w:themeTint="80"/>
              </w:rPr>
              <w:t>.</w:t>
            </w:r>
          </w:p>
        </w:tc>
      </w:tr>
      <w:tr w:rsidR="00FF63F9" w:rsidRPr="004A1C27" w14:paraId="266A0753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F64F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51F0F7E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2462234B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3F0C2B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getScanResult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</w:p>
        </w:tc>
      </w:tr>
      <w:tr w:rsidR="00FF63F9" w:rsidRPr="004A1C27" w14:paraId="1AE4F0EB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7BAC4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9B4D33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0917889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6DF2D9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FF63F9" w:rsidRPr="004A1C27" w14:paraId="2F709662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B32E6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EDC7EF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7C009D27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E99DAE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String or Object</w:t>
            </w:r>
          </w:p>
        </w:tc>
      </w:tr>
      <w:tr w:rsidR="00FF63F9" w:rsidRPr="004A1C27" w14:paraId="09BFF026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5F0BE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F3152E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32467CBA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52BBB5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this. view. </w:t>
            </w:r>
            <w:r w:rsidRPr="00094631">
              <w:rPr>
                <w:color w:val="7F7F7F" w:themeColor="text1" w:themeTint="80"/>
              </w:rPr>
              <w:t>b</w:t>
            </w:r>
            <w:r w:rsidRPr="007C2EC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arcodeqrscanner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getScanResult</w:t>
            </w:r>
            <w:proofErr w:type="spellEnd"/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  <w:bookmarkEnd w:id="49"/>
    </w:tbl>
    <w:p w14:paraId="236CA3F8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19DB237C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C. Events</w:t>
      </w:r>
    </w:p>
    <w:p w14:paraId="06ECFCFB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CB1CDC0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bookmarkStart w:id="50" w:name="OLE_LINK82"/>
      <w:bookmarkStart w:id="51" w:name="OLE_LINK83"/>
      <w:r>
        <w:rPr>
          <w:rFonts w:asciiTheme="minorHAnsi" w:hAnsiTheme="minorHAnsi"/>
          <w:color w:val="000000" w:themeColor="text1"/>
          <w:sz w:val="22"/>
          <w:szCs w:val="22"/>
        </w:rPr>
        <w:t>1. afterScanCallback</w:t>
      </w:r>
    </w:p>
    <w:p w14:paraId="5C2F0ACD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6984"/>
      </w:tblGrid>
      <w:tr w:rsidR="00FF63F9" w:rsidRPr="00FE6397" w14:paraId="67EA093D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E425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5033A8E" w14:textId="77777777" w:rsidR="00FF63F9" w:rsidRPr="004D7A38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D7A3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Invoked after the component scans and decodes a barcode or a QR code.</w:t>
            </w:r>
          </w:p>
        </w:tc>
      </w:tr>
      <w:tr w:rsidR="00FF63F9" w:rsidRPr="004A1C27" w14:paraId="77227896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1571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4F26860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13F00293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99F80F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afterScanCallback</w:t>
            </w:r>
          </w:p>
        </w:tc>
      </w:tr>
      <w:tr w:rsidR="00FF63F9" w:rsidRPr="004A1C27" w14:paraId="4F4BBBB0" w14:textId="77777777" w:rsidTr="008D36E2">
        <w:trPr>
          <w:tblCellSpacing w:w="15" w:type="dxa"/>
        </w:trPr>
        <w:tc>
          <w:tcPr>
            <w:tcW w:w="0" w:type="auto"/>
            <w:vAlign w:val="center"/>
          </w:tcPr>
          <w:p w14:paraId="00790703" w14:textId="77777777" w:rsidR="00FF63F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E0E9C96" w14:textId="77777777" w:rsidR="00FF63F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199FD8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219BF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vAlign w:val="center"/>
          </w:tcPr>
          <w:p w14:paraId="1BA13ECD" w14:textId="77777777" w:rsidR="00FF63F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3F30EE0" w14:textId="77777777" w:rsidR="00FF63F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E8E5707" w14:textId="77777777" w:rsidR="00FF63F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None</w:t>
            </w:r>
          </w:p>
          <w:p w14:paraId="65AD957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FF63F9" w:rsidRPr="004A1C27" w14:paraId="0E4B9708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C3764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D95B2B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marks</w:t>
            </w: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2F724CC" w14:textId="77777777" w:rsidR="00FF63F9" w:rsidRPr="00B05A9D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05A9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If you want the camera to scan codes continuously, set the </w:t>
            </w:r>
            <w:r w:rsidRPr="00B0691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Enable Continuous Scanning</w:t>
            </w:r>
            <w:r w:rsidRPr="00B05A9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property to </w:t>
            </w:r>
            <w:r w:rsidRPr="00B05A9D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true</w:t>
            </w:r>
            <w:r w:rsidRPr="00B05A9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, and then use the </w:t>
            </w:r>
            <w:r w:rsidRPr="00B0691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afterScan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r w:rsidRPr="00B05A9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event to call the </w:t>
            </w:r>
            <w:proofErr w:type="spellStart"/>
            <w:r w:rsidRPr="00B0691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resumeScan</w:t>
            </w:r>
            <w:proofErr w:type="spellEnd"/>
            <w:r w:rsidRPr="00B05A9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 API.</w:t>
            </w:r>
          </w:p>
        </w:tc>
      </w:tr>
      <w:tr w:rsidR="00FF63F9" w:rsidRPr="004A1C27" w14:paraId="010E75D0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DB732" w14:textId="77777777" w:rsidR="00FF63F9" w:rsidRPr="004A1C27" w:rsidRDefault="00FF63F9" w:rsidP="008D36E2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E99AFDD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58FC7BB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921F6F0" w14:textId="77777777" w:rsidR="00FF63F9" w:rsidRPr="00B743A0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this.view.barcodeqrscanner.afterScanCallback</w:t>
            </w:r>
            <w:proofErr w:type="spellEnd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function</w:t>
            </w: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(){</w:t>
            </w:r>
          </w:p>
          <w:p w14:paraId="570B3385" w14:textId="77777777" w:rsidR="00FF63F9" w:rsidRPr="00B743A0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alert</w:t>
            </w: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("Result : " + </w:t>
            </w:r>
            <w:proofErr w:type="spellStart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this.view.barcodeqrscanner.getScanResult</w:t>
            </w:r>
            <w:proofErr w:type="spellEnd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  <w:p w14:paraId="63C4697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};</w:t>
            </w:r>
          </w:p>
        </w:tc>
      </w:tr>
      <w:bookmarkEnd w:id="50"/>
      <w:bookmarkEnd w:id="51"/>
    </w:tbl>
    <w:p w14:paraId="22CA6AE8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A73FE8E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bookmarkStart w:id="52" w:name="OLE_LINK86"/>
      <w:bookmarkStart w:id="53" w:name="OLE_LINK87"/>
      <w:r>
        <w:rPr>
          <w:rFonts w:asciiTheme="minorHAnsi" w:hAnsiTheme="minorHAnsi"/>
          <w:color w:val="000000" w:themeColor="text1"/>
          <w:sz w:val="22"/>
          <w:szCs w:val="22"/>
        </w:rPr>
        <w:t xml:space="preserve">2.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onClickClose</w:t>
      </w:r>
      <w:proofErr w:type="spellEnd"/>
    </w:p>
    <w:p w14:paraId="5EF95C5F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5648"/>
      </w:tblGrid>
      <w:tr w:rsidR="00FF63F9" w:rsidRPr="00FE6397" w14:paraId="0714FDE1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9954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AC1C7A6" w14:textId="77777777" w:rsidR="00FF63F9" w:rsidRPr="004262C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262C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Invoked when the user taps the close button of the scanner.</w:t>
            </w:r>
          </w:p>
        </w:tc>
      </w:tr>
      <w:tr w:rsidR="00FF63F9" w:rsidRPr="004A1C27" w14:paraId="50FF8A55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C5AA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310EC88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1F2FD9A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9BDCA1E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onClickClose</w:t>
            </w:r>
            <w:proofErr w:type="spellEnd"/>
          </w:p>
        </w:tc>
      </w:tr>
      <w:tr w:rsidR="00FF63F9" w:rsidRPr="004A1C27" w14:paraId="4CF1162D" w14:textId="77777777" w:rsidTr="008D36E2">
        <w:trPr>
          <w:tblCellSpacing w:w="15" w:type="dxa"/>
        </w:trPr>
        <w:tc>
          <w:tcPr>
            <w:tcW w:w="0" w:type="auto"/>
            <w:vAlign w:val="center"/>
          </w:tcPr>
          <w:p w14:paraId="766AC9E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219BF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vAlign w:val="center"/>
          </w:tcPr>
          <w:p w14:paraId="79CF7EE6" w14:textId="77777777" w:rsidR="00FF63F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8442662" w14:textId="77777777" w:rsidR="00FF63F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None</w:t>
            </w:r>
          </w:p>
          <w:p w14:paraId="59813592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FF63F9" w:rsidRPr="004A1C27" w14:paraId="29921C78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CAB04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2D699D29" w14:textId="77777777" w:rsidR="00FF63F9" w:rsidRPr="00B743A0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this.view.barcodeqrscanner.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onClickClose</w:t>
            </w:r>
            <w:proofErr w:type="spellEnd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=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function </w:t>
            </w: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 {</w:t>
            </w:r>
          </w:p>
          <w:p w14:paraId="47BEE62A" w14:textId="77777777" w:rsidR="00FF63F9" w:rsidRPr="00B743A0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alert</w:t>
            </w: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“Closing the scanner”);</w:t>
            </w:r>
          </w:p>
          <w:p w14:paraId="0190C2E9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};</w:t>
            </w:r>
          </w:p>
        </w:tc>
      </w:tr>
      <w:bookmarkEnd w:id="52"/>
      <w:bookmarkEnd w:id="53"/>
    </w:tbl>
    <w:p w14:paraId="655AE76F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B6D695F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errorCallback</w:t>
      </w:r>
      <w:proofErr w:type="spellEnd"/>
    </w:p>
    <w:p w14:paraId="5F705427" w14:textId="77777777" w:rsidR="00FF63F9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6720"/>
      </w:tblGrid>
      <w:tr w:rsidR="00FF63F9" w:rsidRPr="00FE6397" w14:paraId="25233B68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932B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lastRenderedPageBreak/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FFB4217" w14:textId="77777777" w:rsidR="00FF63F9" w:rsidRPr="004262C9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C20980">
              <w:rPr>
                <w:color w:val="7F7F7F" w:themeColor="text1" w:themeTint="80"/>
              </w:rPr>
              <w:t>Invoked when an error occurs in the component</w:t>
            </w:r>
            <w:r w:rsidRPr="00C2098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F63F9" w:rsidRPr="004A1C27" w14:paraId="550706D7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AD075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5B0C03E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76FD8D60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8259661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54" w:name="OLE_LINK92"/>
            <w:bookmarkStart w:id="55" w:name="OLE_LINK93"/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errorCallback</w:t>
            </w:r>
            <w:bookmarkEnd w:id="54"/>
            <w:bookmarkEnd w:id="55"/>
            <w:proofErr w:type="spellEnd"/>
          </w:p>
        </w:tc>
      </w:tr>
      <w:tr w:rsidR="00FF63F9" w:rsidRPr="00031263" w14:paraId="419194BC" w14:textId="77777777" w:rsidTr="008D36E2">
        <w:trPr>
          <w:tblCellSpacing w:w="15" w:type="dxa"/>
        </w:trPr>
        <w:tc>
          <w:tcPr>
            <w:tcW w:w="0" w:type="auto"/>
            <w:vAlign w:val="center"/>
          </w:tcPr>
          <w:p w14:paraId="099E4CD6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219BF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vAlign w:val="center"/>
          </w:tcPr>
          <w:p w14:paraId="18F66258" w14:textId="77777777" w:rsidR="00FF63F9" w:rsidRPr="00031263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F279113" w14:textId="77777777" w:rsidR="00FF63F9" w:rsidRPr="00031263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03126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error [JSON] :</w:t>
            </w:r>
            <w:r w:rsidRPr="0003126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  <w:t>Information about the error, such as the error code and error message</w:t>
            </w:r>
            <w:r w:rsidRPr="00031263">
              <w:rPr>
                <w:color w:val="7F7F7F" w:themeColor="text1" w:themeTint="80"/>
              </w:rPr>
              <w:t>.</w:t>
            </w:r>
          </w:p>
          <w:p w14:paraId="6BF56E33" w14:textId="77777777" w:rsidR="00FF63F9" w:rsidRPr="00031263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FF63F9" w:rsidRPr="004A1C27" w14:paraId="0B9256DB" w14:textId="77777777" w:rsidTr="008D3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3D408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72E9E150" w14:textId="77777777" w:rsidR="00FF63F9" w:rsidRPr="00B743A0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this.view.barcodeqrscanner</w:t>
            </w:r>
            <w:proofErr w:type="spellEnd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errorCallback</w:t>
            </w:r>
            <w:proofErr w:type="spellEnd"/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=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function </w:t>
            </w: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error</w:t>
            </w: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 {</w:t>
            </w:r>
          </w:p>
          <w:p w14:paraId="1175B2ED" w14:textId="77777777" w:rsidR="00FF63F9" w:rsidRPr="00B743A0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alert</w:t>
            </w: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“Error”+ error);</w:t>
            </w:r>
          </w:p>
          <w:p w14:paraId="6B5DE11F" w14:textId="77777777" w:rsidR="00FF63F9" w:rsidRPr="004A1C27" w:rsidRDefault="00FF63F9" w:rsidP="008D36E2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743A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};</w:t>
            </w:r>
          </w:p>
        </w:tc>
      </w:tr>
    </w:tbl>
    <w:p w14:paraId="081AB4F4" w14:textId="77777777" w:rsidR="00FF63F9" w:rsidRPr="004A1C27" w:rsidRDefault="00FF63F9" w:rsidP="00FF63F9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39C9A42" w14:textId="77777777" w:rsidR="00FF63F9" w:rsidRDefault="00FF63F9" w:rsidP="00FF63F9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Revision History</w:t>
      </w:r>
    </w:p>
    <w:tbl>
      <w:tblPr>
        <w:tblW w:w="0" w:type="auto"/>
        <w:tblInd w:w="300" w:type="dxa"/>
        <w:tblBorders>
          <w:top w:val="single" w:sz="12" w:space="0" w:color="A9A9A9"/>
          <w:left w:val="single" w:sz="12" w:space="0" w:color="A9A9A9"/>
          <w:bottom w:val="single" w:sz="12" w:space="0" w:color="A9A9A9"/>
          <w:right w:val="single" w:sz="12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6566"/>
      </w:tblGrid>
      <w:tr w:rsidR="005B65A3" w:rsidRPr="00E0573C" w14:paraId="6227FEAC" w14:textId="77777777" w:rsidTr="008D36E2">
        <w:tc>
          <w:tcPr>
            <w:tcW w:w="0" w:type="auto"/>
            <w:tcBorders>
              <w:bottom w:val="single" w:sz="6" w:space="0" w:color="BBBBBB"/>
              <w:right w:val="single" w:sz="6" w:space="0" w:color="A9A9A9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9D6907F" w14:textId="77777777" w:rsidR="00FF63F9" w:rsidRPr="00E0573C" w:rsidRDefault="00FF63F9" w:rsidP="008D36E2">
            <w:pPr>
              <w:spacing w:before="240" w:after="60"/>
              <w:outlineLvl w:val="2"/>
              <w:rPr>
                <w:rFonts w:asciiTheme="minorHAnsi" w:hAnsiTheme="minorHAnsi" w:cs="Poppins Light"/>
                <w:color w:val="30353F"/>
                <w:sz w:val="22"/>
                <w:szCs w:val="22"/>
              </w:rPr>
            </w:pPr>
            <w:bookmarkStart w:id="56" w:name="OLE_LINK3"/>
            <w:bookmarkStart w:id="57" w:name="OLE_LINK4"/>
            <w:bookmarkStart w:id="58" w:name="OLE_LINK5"/>
            <w:bookmarkStart w:id="59" w:name="OLE_LINK6"/>
            <w:r w:rsidRPr="00E0573C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Asset Version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27722CA8" w14:textId="77777777" w:rsidR="00FF63F9" w:rsidRPr="00E0573C" w:rsidRDefault="00FF63F9" w:rsidP="008D36E2">
            <w:pPr>
              <w:spacing w:before="240" w:after="60"/>
              <w:jc w:val="center"/>
              <w:outlineLvl w:val="2"/>
              <w:rPr>
                <w:rFonts w:asciiTheme="minorHAnsi" w:hAnsiTheme="minorHAnsi" w:cs="Poppins Light"/>
                <w:color w:val="30353F"/>
                <w:sz w:val="22"/>
                <w:szCs w:val="22"/>
              </w:rPr>
            </w:pPr>
            <w:r w:rsidRPr="00E0573C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Modifications</w:t>
            </w:r>
          </w:p>
        </w:tc>
      </w:tr>
      <w:tr w:rsidR="005B65A3" w:rsidRPr="00E0573C" w14:paraId="1C4EF69A" w14:textId="77777777" w:rsidTr="008D36E2">
        <w:tc>
          <w:tcPr>
            <w:tcW w:w="0" w:type="auto"/>
            <w:tcBorders>
              <w:bottom w:val="single" w:sz="6" w:space="0" w:color="BBBBBB"/>
              <w:right w:val="single" w:sz="6" w:space="0" w:color="A9A9A9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</w:tcPr>
          <w:p w14:paraId="3361FDED" w14:textId="3657D1BC" w:rsidR="00FF63F9" w:rsidRPr="00E0573C" w:rsidRDefault="00FF63F9" w:rsidP="008D36E2">
            <w:pPr>
              <w:jc w:val="center"/>
              <w:rPr>
                <w:rFonts w:asciiTheme="minorHAnsi" w:hAnsiTheme="minorHAnsi" w:cs="Poppins Light"/>
                <w:color w:val="30353F"/>
                <w:sz w:val="22"/>
                <w:szCs w:val="22"/>
              </w:rPr>
            </w:pPr>
            <w:r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Version 2.0.</w:t>
            </w:r>
            <w:r w:rsidR="006E6F35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tcMar>
              <w:top w:w="150" w:type="dxa"/>
              <w:left w:w="150" w:type="dxa"/>
              <w:bottom w:w="150" w:type="dxa"/>
              <w:right w:w="300" w:type="dxa"/>
            </w:tcMar>
          </w:tcPr>
          <w:p w14:paraId="35B9FAC1" w14:textId="77777777" w:rsidR="001C4440" w:rsidRDefault="00FF63F9" w:rsidP="001C4440">
            <w:pPr>
              <w:numPr>
                <w:ilvl w:val="0"/>
                <w:numId w:val="32"/>
              </w:numPr>
              <w:spacing w:before="100" w:beforeAutospacing="1" w:after="100" w:afterAutospacing="1"/>
              <w:ind w:left="1224"/>
              <w:rPr>
                <w:rFonts w:asciiTheme="minorHAnsi" w:hAnsiTheme="minorHAnsi" w:cs="Poppins Light"/>
                <w:color w:val="30353F"/>
                <w:sz w:val="22"/>
                <w:szCs w:val="22"/>
              </w:rPr>
            </w:pPr>
            <w:bookmarkStart w:id="60" w:name="OLE_LINK1"/>
            <w:bookmarkStart w:id="61" w:name="OLE_LINK2"/>
            <w:r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 xml:space="preserve">Updated the component with </w:t>
            </w:r>
            <w:r w:rsidRPr="009A0638">
              <w:rPr>
                <w:rFonts w:asciiTheme="minorHAnsi" w:hAnsiTheme="minorHAnsi" w:cs="Poppins Light"/>
                <w:b/>
                <w:bCs/>
                <w:color w:val="30353F"/>
                <w:sz w:val="22"/>
                <w:szCs w:val="22"/>
              </w:rPr>
              <w:t>NFI 3.0</w:t>
            </w:r>
            <w:r>
              <w:rPr>
                <w:rFonts w:asciiTheme="minorHAnsi" w:hAnsiTheme="minorHAnsi" w:cs="Poppins Light"/>
                <w:b/>
                <w:bCs/>
                <w:color w:val="30353F"/>
                <w:sz w:val="22"/>
                <w:szCs w:val="22"/>
              </w:rPr>
              <w:t xml:space="preserve"> </w:t>
            </w:r>
            <w:r w:rsidRPr="00D7205A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and</w:t>
            </w:r>
            <w:r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 xml:space="preserve"> included NFI code for checking flashlight in androi</w:t>
            </w:r>
            <w:r w:rsidR="005B65A3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d and IOS.</w:t>
            </w:r>
          </w:p>
          <w:p w14:paraId="51574716" w14:textId="429B001C" w:rsidR="00FF63F9" w:rsidRPr="001C4440" w:rsidRDefault="001C4440" w:rsidP="001C4440">
            <w:pPr>
              <w:numPr>
                <w:ilvl w:val="0"/>
                <w:numId w:val="32"/>
              </w:numPr>
              <w:spacing w:before="100" w:beforeAutospacing="1" w:after="100" w:afterAutospacing="1"/>
              <w:ind w:left="1224"/>
              <w:rPr>
                <w:rFonts w:asciiTheme="minorHAnsi" w:hAnsiTheme="minorHAnsi" w:cs="Poppins Light"/>
                <w:color w:val="30353F"/>
                <w:sz w:val="22"/>
                <w:szCs w:val="22"/>
              </w:rPr>
            </w:pPr>
            <w:r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Works for Temenos Quantum 9.x</w:t>
            </w:r>
            <w:r w:rsidR="005B65A3" w:rsidRPr="001C4440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 xml:space="preserve"> </w:t>
            </w:r>
            <w:bookmarkEnd w:id="60"/>
            <w:bookmarkEnd w:id="61"/>
          </w:p>
        </w:tc>
      </w:tr>
      <w:tr w:rsidR="005B65A3" w:rsidRPr="00E0573C" w14:paraId="731C6903" w14:textId="77777777" w:rsidTr="008D36E2">
        <w:tc>
          <w:tcPr>
            <w:tcW w:w="0" w:type="auto"/>
            <w:tcBorders>
              <w:right w:val="single" w:sz="6" w:space="0" w:color="A9A9A9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center"/>
            <w:hideMark/>
          </w:tcPr>
          <w:p w14:paraId="7B2D6700" w14:textId="77777777" w:rsidR="00FF63F9" w:rsidRPr="00E0573C" w:rsidRDefault="00FF63F9" w:rsidP="008D36E2">
            <w:pPr>
              <w:jc w:val="center"/>
              <w:rPr>
                <w:rFonts w:asciiTheme="minorHAnsi" w:hAnsiTheme="minorHAnsi" w:cs="Poppins Light"/>
                <w:color w:val="30353F"/>
                <w:sz w:val="22"/>
                <w:szCs w:val="22"/>
              </w:rPr>
            </w:pPr>
            <w:r w:rsidRPr="00E0573C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Version 1.0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14:paraId="18E5FBE6" w14:textId="49FD5E00" w:rsidR="00FF63F9" w:rsidRDefault="00FF63F9" w:rsidP="00FF63F9">
            <w:pPr>
              <w:numPr>
                <w:ilvl w:val="0"/>
                <w:numId w:val="33"/>
              </w:numPr>
              <w:spacing w:before="100" w:beforeAutospacing="1" w:after="100" w:afterAutospacing="1"/>
              <w:ind w:left="1224"/>
              <w:rPr>
                <w:rFonts w:asciiTheme="minorHAnsi" w:hAnsiTheme="minorHAnsi" w:cs="Poppins Light"/>
                <w:color w:val="30353F"/>
                <w:sz w:val="22"/>
                <w:szCs w:val="22"/>
              </w:rPr>
            </w:pPr>
            <w:r w:rsidRPr="00E0573C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Initial release of asset and documentation.</w:t>
            </w:r>
          </w:p>
          <w:p w14:paraId="17D575FF" w14:textId="1333DA46" w:rsidR="005D3D43" w:rsidRPr="00E0573C" w:rsidRDefault="005D3D43" w:rsidP="00FF63F9">
            <w:pPr>
              <w:numPr>
                <w:ilvl w:val="0"/>
                <w:numId w:val="33"/>
              </w:numPr>
              <w:spacing w:before="100" w:beforeAutospacing="1" w:after="100" w:afterAutospacing="1"/>
              <w:ind w:left="1224"/>
              <w:rPr>
                <w:rFonts w:asciiTheme="minorHAnsi" w:hAnsiTheme="minorHAnsi" w:cs="Poppins Light"/>
                <w:color w:val="30353F"/>
                <w:sz w:val="22"/>
                <w:szCs w:val="22"/>
              </w:rPr>
            </w:pPr>
            <w:r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 xml:space="preserve">Works for </w:t>
            </w:r>
            <w:r w:rsidRPr="005D3D43">
              <w:rPr>
                <w:rFonts w:asciiTheme="minorHAnsi" w:hAnsiTheme="minorHAnsi" w:cs="Poppins Light"/>
                <w:b/>
                <w:bCs/>
                <w:color w:val="30353F"/>
                <w:sz w:val="22"/>
                <w:szCs w:val="22"/>
              </w:rPr>
              <w:t xml:space="preserve">NFI </w:t>
            </w:r>
            <w:r w:rsidR="00A3669E">
              <w:rPr>
                <w:rFonts w:asciiTheme="minorHAnsi" w:hAnsiTheme="minorHAnsi" w:cs="Poppins Light"/>
                <w:b/>
                <w:bCs/>
                <w:color w:val="30353F"/>
                <w:sz w:val="22"/>
                <w:szCs w:val="22"/>
              </w:rPr>
              <w:t>3</w:t>
            </w:r>
            <w:r w:rsidRPr="005D3D43">
              <w:rPr>
                <w:rFonts w:asciiTheme="minorHAnsi" w:hAnsiTheme="minorHAnsi" w:cs="Poppins Light"/>
                <w:b/>
                <w:bCs/>
                <w:color w:val="30353F"/>
                <w:sz w:val="22"/>
                <w:szCs w:val="22"/>
              </w:rPr>
              <w:t>.0</w:t>
            </w:r>
            <w:r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 xml:space="preserve"> in Temenos </w:t>
            </w:r>
            <w:r w:rsidR="006C488B"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>Visualizer</w:t>
            </w:r>
            <w:r>
              <w:rPr>
                <w:rFonts w:asciiTheme="minorHAnsi" w:hAnsiTheme="minorHAnsi" w:cs="Poppins Light"/>
                <w:color w:val="30353F"/>
                <w:sz w:val="22"/>
                <w:szCs w:val="22"/>
              </w:rPr>
              <w:t xml:space="preserve"> 8.x</w:t>
            </w:r>
          </w:p>
        </w:tc>
      </w:tr>
    </w:tbl>
    <w:bookmarkEnd w:id="56"/>
    <w:bookmarkEnd w:id="57"/>
    <w:bookmarkEnd w:id="58"/>
    <w:bookmarkEnd w:id="59"/>
    <w:p w14:paraId="23F58CD5" w14:textId="77777777" w:rsidR="00FF63F9" w:rsidRDefault="00FF63F9" w:rsidP="00FF63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</w:p>
    <w:p w14:paraId="1E287ADB" w14:textId="42FE32A6" w:rsidR="00FF63F9" w:rsidRPr="004A1C27" w:rsidRDefault="00FF63F9" w:rsidP="00FF63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4A1C27">
        <w:rPr>
          <w:rFonts w:asciiTheme="minorHAnsi" w:hAnsiTheme="minorHAnsi"/>
          <w:sz w:val="22"/>
          <w:szCs w:val="22"/>
        </w:rPr>
        <w:t>App version 2.0.</w:t>
      </w:r>
      <w:r w:rsidR="00C40ED5">
        <w:rPr>
          <w:rFonts w:asciiTheme="minorHAnsi" w:hAnsiTheme="minorHAnsi"/>
          <w:sz w:val="22"/>
          <w:szCs w:val="22"/>
        </w:rPr>
        <w:t>0</w:t>
      </w:r>
      <w:r w:rsidRPr="004A1C27">
        <w:rPr>
          <w:rFonts w:asciiTheme="minorHAnsi" w:hAnsiTheme="minorHAnsi"/>
          <w:sz w:val="22"/>
          <w:szCs w:val="22"/>
        </w:rPr>
        <w:t>:</w:t>
      </w:r>
    </w:p>
    <w:p w14:paraId="11FDF53C" w14:textId="77777777" w:rsidR="00FF63F9" w:rsidRPr="004A1C27" w:rsidRDefault="00FF63F9" w:rsidP="00FF63F9">
      <w:pPr>
        <w:rPr>
          <w:rFonts w:asciiTheme="minorHAnsi" w:hAnsiTheme="minorHAnsi"/>
          <w:sz w:val="22"/>
          <w:szCs w:val="22"/>
        </w:rPr>
      </w:pPr>
    </w:p>
    <w:p w14:paraId="56B5B1D2" w14:textId="77777777" w:rsidR="00FF63F9" w:rsidRPr="004A1C27" w:rsidRDefault="00FF63F9" w:rsidP="00FF63F9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Limitations</w:t>
      </w:r>
    </w:p>
    <w:p w14:paraId="1373B9E1" w14:textId="77777777" w:rsidR="00FF63F9" w:rsidRPr="004A1C27" w:rsidRDefault="00FF63F9" w:rsidP="00FF63F9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51ABD65F" w14:textId="320DCA47" w:rsidR="00FF63F9" w:rsidRPr="00AA040B" w:rsidRDefault="00FF63F9" w:rsidP="00AA040B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1. Landscape mode is not supported.</w:t>
      </w:r>
    </w:p>
    <w:p w14:paraId="484BD028" w14:textId="18F96113" w:rsidR="00FF63F9" w:rsidRPr="00656637" w:rsidRDefault="00FF63F9" w:rsidP="00FF63F9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04B65C23" w14:textId="77777777" w:rsidR="00FF63F9" w:rsidRPr="0062174C" w:rsidRDefault="00FF63F9" w:rsidP="00FF63F9">
      <w:pPr>
        <w:rPr>
          <w:color w:val="7F7F7F" w:themeColor="text1" w:themeTint="80"/>
        </w:rPr>
      </w:pPr>
    </w:p>
    <w:sectPr w:rsidR="00FF63F9" w:rsidRPr="0062174C">
      <w:footerReference w:type="default" r:id="rId19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ED27" w14:textId="77777777" w:rsidR="008F159C" w:rsidRDefault="008F159C">
      <w:r>
        <w:separator/>
      </w:r>
    </w:p>
    <w:p w14:paraId="4562A5C5" w14:textId="77777777" w:rsidR="008F159C" w:rsidRDefault="008F159C"/>
  </w:endnote>
  <w:endnote w:type="continuationSeparator" w:id="0">
    <w:p w14:paraId="2A10D7C9" w14:textId="77777777" w:rsidR="008F159C" w:rsidRDefault="008F159C">
      <w:r>
        <w:continuationSeparator/>
      </w:r>
    </w:p>
    <w:p w14:paraId="63330DDD" w14:textId="77777777" w:rsidR="008F159C" w:rsidRDefault="008F159C"/>
  </w:endnote>
  <w:endnote w:type="continuationNotice" w:id="1">
    <w:p w14:paraId="15BB795C" w14:textId="77777777" w:rsidR="008F159C" w:rsidRDefault="008F1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A1CF" w14:textId="77777777" w:rsidR="008F159C" w:rsidRDefault="008F159C">
      <w:r>
        <w:separator/>
      </w:r>
    </w:p>
    <w:p w14:paraId="344E5A2B" w14:textId="77777777" w:rsidR="008F159C" w:rsidRDefault="008F159C"/>
  </w:footnote>
  <w:footnote w:type="continuationSeparator" w:id="0">
    <w:p w14:paraId="59E3DB75" w14:textId="77777777" w:rsidR="008F159C" w:rsidRDefault="008F159C">
      <w:r>
        <w:continuationSeparator/>
      </w:r>
    </w:p>
    <w:p w14:paraId="156702BB" w14:textId="77777777" w:rsidR="008F159C" w:rsidRDefault="008F159C"/>
  </w:footnote>
  <w:footnote w:type="continuationNotice" w:id="1">
    <w:p w14:paraId="5C4DF99A" w14:textId="77777777" w:rsidR="008F159C" w:rsidRDefault="008F1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C230C"/>
    <w:multiLevelType w:val="multilevel"/>
    <w:tmpl w:val="92A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75BF0"/>
    <w:multiLevelType w:val="hybridMultilevel"/>
    <w:tmpl w:val="A7D4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A1598"/>
    <w:multiLevelType w:val="multilevel"/>
    <w:tmpl w:val="51C2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70279"/>
    <w:multiLevelType w:val="multilevel"/>
    <w:tmpl w:val="32B0ED68"/>
    <w:lvl w:ilvl="0">
      <w:start w:val="1"/>
      <w:numFmt w:val="bullet"/>
      <w:lvlText w:val=""/>
      <w:lvlJc w:val="left"/>
      <w:pPr>
        <w:tabs>
          <w:tab w:val="num" w:pos="8723"/>
        </w:tabs>
        <w:ind w:left="87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443"/>
        </w:tabs>
        <w:ind w:left="94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163"/>
        </w:tabs>
        <w:ind w:left="101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83"/>
        </w:tabs>
        <w:ind w:left="108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603"/>
        </w:tabs>
        <w:ind w:left="116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323"/>
        </w:tabs>
        <w:ind w:left="123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043"/>
        </w:tabs>
        <w:ind w:left="130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763"/>
        </w:tabs>
        <w:ind w:left="137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483"/>
        </w:tabs>
        <w:ind w:left="14483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8"/>
  </w:num>
  <w:num w:numId="5">
    <w:abstractNumId w:val="9"/>
  </w:num>
  <w:num w:numId="6">
    <w:abstractNumId w:val="9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1"/>
  </w:num>
  <w:num w:numId="12">
    <w:abstractNumId w:val="13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5"/>
    <w:lvlOverride w:ilvl="0">
      <w:startOverride w:val="3"/>
    </w:lvlOverride>
  </w:num>
  <w:num w:numId="17">
    <w:abstractNumId w:val="5"/>
    <w:lvlOverride w:ilvl="0">
      <w:startOverride w:val="4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2"/>
    </w:lvlOverride>
  </w:num>
  <w:num w:numId="20">
    <w:abstractNumId w:val="20"/>
    <w:lvlOverride w:ilvl="0">
      <w:startOverride w:val="3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2"/>
    </w:lvlOverride>
  </w:num>
  <w:num w:numId="23">
    <w:abstractNumId w:val="6"/>
  </w:num>
  <w:num w:numId="24">
    <w:abstractNumId w:val="0"/>
    <w:lvlOverride w:ilvl="0">
      <w:startOverride w:val="4"/>
    </w:lvlOverride>
  </w:num>
  <w:num w:numId="25">
    <w:abstractNumId w:val="0"/>
    <w:lvlOverride w:ilvl="0">
      <w:startOverride w:val="5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2"/>
    </w:lvlOverride>
  </w:num>
  <w:num w:numId="28">
    <w:abstractNumId w:val="2"/>
  </w:num>
  <w:num w:numId="29">
    <w:abstractNumId w:val="7"/>
  </w:num>
  <w:num w:numId="30">
    <w:abstractNumId w:val="19"/>
  </w:num>
  <w:num w:numId="31">
    <w:abstractNumId w:val="4"/>
  </w:num>
  <w:num w:numId="32">
    <w:abstractNumId w:val="14"/>
    <w:lvlOverride w:ilvl="0">
      <w:startOverride w:val="1"/>
    </w:lvlOverride>
  </w:num>
  <w:num w:numId="33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650"/>
    <w:rsid w:val="000058B5"/>
    <w:rsid w:val="000158B8"/>
    <w:rsid w:val="00016E61"/>
    <w:rsid w:val="00017FF7"/>
    <w:rsid w:val="00030DBD"/>
    <w:rsid w:val="0004039A"/>
    <w:rsid w:val="0004397C"/>
    <w:rsid w:val="00050B8B"/>
    <w:rsid w:val="00053310"/>
    <w:rsid w:val="000621A9"/>
    <w:rsid w:val="00063572"/>
    <w:rsid w:val="00064288"/>
    <w:rsid w:val="0006736C"/>
    <w:rsid w:val="000705D5"/>
    <w:rsid w:val="00075B20"/>
    <w:rsid w:val="00076A3D"/>
    <w:rsid w:val="00080598"/>
    <w:rsid w:val="00083D31"/>
    <w:rsid w:val="00083EF7"/>
    <w:rsid w:val="00085E12"/>
    <w:rsid w:val="00092E07"/>
    <w:rsid w:val="00094AEE"/>
    <w:rsid w:val="00095562"/>
    <w:rsid w:val="000A187F"/>
    <w:rsid w:val="000A1F7C"/>
    <w:rsid w:val="000A5184"/>
    <w:rsid w:val="000A66BA"/>
    <w:rsid w:val="000B3912"/>
    <w:rsid w:val="000B45FD"/>
    <w:rsid w:val="000B625C"/>
    <w:rsid w:val="000C14EB"/>
    <w:rsid w:val="000C71C0"/>
    <w:rsid w:val="000D3189"/>
    <w:rsid w:val="000E02F8"/>
    <w:rsid w:val="000E04F1"/>
    <w:rsid w:val="000E0CFC"/>
    <w:rsid w:val="000E4670"/>
    <w:rsid w:val="000F092D"/>
    <w:rsid w:val="000F39DE"/>
    <w:rsid w:val="000F672A"/>
    <w:rsid w:val="00101A9F"/>
    <w:rsid w:val="001074AE"/>
    <w:rsid w:val="00111771"/>
    <w:rsid w:val="001129BF"/>
    <w:rsid w:val="00112D0F"/>
    <w:rsid w:val="001130BF"/>
    <w:rsid w:val="00116850"/>
    <w:rsid w:val="001234E2"/>
    <w:rsid w:val="00127C00"/>
    <w:rsid w:val="001320E4"/>
    <w:rsid w:val="001335A0"/>
    <w:rsid w:val="00134F7F"/>
    <w:rsid w:val="00136659"/>
    <w:rsid w:val="001428E4"/>
    <w:rsid w:val="00151AA9"/>
    <w:rsid w:val="00161B6E"/>
    <w:rsid w:val="001624A9"/>
    <w:rsid w:val="001662E0"/>
    <w:rsid w:val="0016721F"/>
    <w:rsid w:val="00171CCF"/>
    <w:rsid w:val="00172D5F"/>
    <w:rsid w:val="00174666"/>
    <w:rsid w:val="00184929"/>
    <w:rsid w:val="00187952"/>
    <w:rsid w:val="0019171A"/>
    <w:rsid w:val="001A7C18"/>
    <w:rsid w:val="001B1440"/>
    <w:rsid w:val="001B39BD"/>
    <w:rsid w:val="001C0767"/>
    <w:rsid w:val="001C09C1"/>
    <w:rsid w:val="001C4440"/>
    <w:rsid w:val="001C63C0"/>
    <w:rsid w:val="001E0475"/>
    <w:rsid w:val="001E531A"/>
    <w:rsid w:val="001E7009"/>
    <w:rsid w:val="001F0259"/>
    <w:rsid w:val="001F177C"/>
    <w:rsid w:val="001F50F9"/>
    <w:rsid w:val="001F7620"/>
    <w:rsid w:val="001F79A1"/>
    <w:rsid w:val="0020510E"/>
    <w:rsid w:val="00206318"/>
    <w:rsid w:val="00211766"/>
    <w:rsid w:val="00212D9D"/>
    <w:rsid w:val="00221F4A"/>
    <w:rsid w:val="00232412"/>
    <w:rsid w:val="00233BFF"/>
    <w:rsid w:val="002429C3"/>
    <w:rsid w:val="00242CC1"/>
    <w:rsid w:val="0024746E"/>
    <w:rsid w:val="002613B3"/>
    <w:rsid w:val="00266A82"/>
    <w:rsid w:val="00271183"/>
    <w:rsid w:val="00271BBE"/>
    <w:rsid w:val="00272FDD"/>
    <w:rsid w:val="00275D9C"/>
    <w:rsid w:val="002838E4"/>
    <w:rsid w:val="00284B2C"/>
    <w:rsid w:val="00285B94"/>
    <w:rsid w:val="0028718A"/>
    <w:rsid w:val="0029033D"/>
    <w:rsid w:val="00291ED8"/>
    <w:rsid w:val="002956C0"/>
    <w:rsid w:val="002B24F9"/>
    <w:rsid w:val="002B582E"/>
    <w:rsid w:val="002C0FA0"/>
    <w:rsid w:val="002C1685"/>
    <w:rsid w:val="002C3C0D"/>
    <w:rsid w:val="002D05B8"/>
    <w:rsid w:val="002D0CCD"/>
    <w:rsid w:val="002E1D11"/>
    <w:rsid w:val="002E37E3"/>
    <w:rsid w:val="002E5479"/>
    <w:rsid w:val="002E5E35"/>
    <w:rsid w:val="002E66CD"/>
    <w:rsid w:val="002F0059"/>
    <w:rsid w:val="00300354"/>
    <w:rsid w:val="00306196"/>
    <w:rsid w:val="00307320"/>
    <w:rsid w:val="00313D76"/>
    <w:rsid w:val="003144F8"/>
    <w:rsid w:val="00336F7A"/>
    <w:rsid w:val="00340915"/>
    <w:rsid w:val="00340F6A"/>
    <w:rsid w:val="003422B1"/>
    <w:rsid w:val="00345895"/>
    <w:rsid w:val="00352646"/>
    <w:rsid w:val="003528CB"/>
    <w:rsid w:val="00353D8F"/>
    <w:rsid w:val="00355E04"/>
    <w:rsid w:val="00361091"/>
    <w:rsid w:val="0036137F"/>
    <w:rsid w:val="00361BE0"/>
    <w:rsid w:val="00365F44"/>
    <w:rsid w:val="00374D88"/>
    <w:rsid w:val="003761F6"/>
    <w:rsid w:val="003852BD"/>
    <w:rsid w:val="00391E5D"/>
    <w:rsid w:val="003A6F58"/>
    <w:rsid w:val="003B4964"/>
    <w:rsid w:val="003B5411"/>
    <w:rsid w:val="003B5B81"/>
    <w:rsid w:val="003C6AF8"/>
    <w:rsid w:val="003D7AA5"/>
    <w:rsid w:val="003E5853"/>
    <w:rsid w:val="003E628A"/>
    <w:rsid w:val="003F05C0"/>
    <w:rsid w:val="003F0964"/>
    <w:rsid w:val="003F18AD"/>
    <w:rsid w:val="003F4E04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2194"/>
    <w:rsid w:val="0042376C"/>
    <w:rsid w:val="0043173D"/>
    <w:rsid w:val="00437073"/>
    <w:rsid w:val="0044177F"/>
    <w:rsid w:val="0044771A"/>
    <w:rsid w:val="004501C7"/>
    <w:rsid w:val="00457350"/>
    <w:rsid w:val="00457DE0"/>
    <w:rsid w:val="0046019F"/>
    <w:rsid w:val="00460C5F"/>
    <w:rsid w:val="00464A36"/>
    <w:rsid w:val="00473480"/>
    <w:rsid w:val="0048296A"/>
    <w:rsid w:val="00484DC5"/>
    <w:rsid w:val="00485FEE"/>
    <w:rsid w:val="00495ACB"/>
    <w:rsid w:val="004A6D4D"/>
    <w:rsid w:val="004B18E9"/>
    <w:rsid w:val="004B496E"/>
    <w:rsid w:val="004B59BB"/>
    <w:rsid w:val="004C0A61"/>
    <w:rsid w:val="004C4324"/>
    <w:rsid w:val="004C4730"/>
    <w:rsid w:val="004D1296"/>
    <w:rsid w:val="004D771C"/>
    <w:rsid w:val="004E6077"/>
    <w:rsid w:val="004E6E18"/>
    <w:rsid w:val="004F7178"/>
    <w:rsid w:val="00503869"/>
    <w:rsid w:val="0050491F"/>
    <w:rsid w:val="00513143"/>
    <w:rsid w:val="0053135F"/>
    <w:rsid w:val="00531C7E"/>
    <w:rsid w:val="00532E6D"/>
    <w:rsid w:val="005351EE"/>
    <w:rsid w:val="0053537D"/>
    <w:rsid w:val="00557CC5"/>
    <w:rsid w:val="00560ADF"/>
    <w:rsid w:val="00580A0D"/>
    <w:rsid w:val="005813CC"/>
    <w:rsid w:val="005878EA"/>
    <w:rsid w:val="00593455"/>
    <w:rsid w:val="005A4F49"/>
    <w:rsid w:val="005A62E5"/>
    <w:rsid w:val="005A65AD"/>
    <w:rsid w:val="005A6768"/>
    <w:rsid w:val="005B1619"/>
    <w:rsid w:val="005B65A3"/>
    <w:rsid w:val="005B7C24"/>
    <w:rsid w:val="005C0F32"/>
    <w:rsid w:val="005C5924"/>
    <w:rsid w:val="005D1F03"/>
    <w:rsid w:val="005D3D43"/>
    <w:rsid w:val="005E21BA"/>
    <w:rsid w:val="005E3EF2"/>
    <w:rsid w:val="005E6192"/>
    <w:rsid w:val="005F4DB2"/>
    <w:rsid w:val="005F593D"/>
    <w:rsid w:val="00605C5E"/>
    <w:rsid w:val="00606699"/>
    <w:rsid w:val="006130F2"/>
    <w:rsid w:val="00620701"/>
    <w:rsid w:val="006214FE"/>
    <w:rsid w:val="0062174C"/>
    <w:rsid w:val="006226C3"/>
    <w:rsid w:val="006246A6"/>
    <w:rsid w:val="0063172D"/>
    <w:rsid w:val="00631BF7"/>
    <w:rsid w:val="0064105C"/>
    <w:rsid w:val="00645731"/>
    <w:rsid w:val="00656499"/>
    <w:rsid w:val="0065771C"/>
    <w:rsid w:val="00661999"/>
    <w:rsid w:val="00661E68"/>
    <w:rsid w:val="006648EA"/>
    <w:rsid w:val="00664CA6"/>
    <w:rsid w:val="00671679"/>
    <w:rsid w:val="00677536"/>
    <w:rsid w:val="006846B7"/>
    <w:rsid w:val="0069693A"/>
    <w:rsid w:val="006A4C70"/>
    <w:rsid w:val="006A6645"/>
    <w:rsid w:val="006B6D49"/>
    <w:rsid w:val="006C488B"/>
    <w:rsid w:val="006C6E28"/>
    <w:rsid w:val="006D72B5"/>
    <w:rsid w:val="006E4460"/>
    <w:rsid w:val="006E6F35"/>
    <w:rsid w:val="006E7B61"/>
    <w:rsid w:val="006F0FB9"/>
    <w:rsid w:val="006F4703"/>
    <w:rsid w:val="00701806"/>
    <w:rsid w:val="0070280E"/>
    <w:rsid w:val="00712212"/>
    <w:rsid w:val="007215BD"/>
    <w:rsid w:val="0072340D"/>
    <w:rsid w:val="007252CF"/>
    <w:rsid w:val="00730477"/>
    <w:rsid w:val="00730622"/>
    <w:rsid w:val="00736E4A"/>
    <w:rsid w:val="007377FC"/>
    <w:rsid w:val="00737C3D"/>
    <w:rsid w:val="0074154B"/>
    <w:rsid w:val="00741725"/>
    <w:rsid w:val="00742662"/>
    <w:rsid w:val="007502A1"/>
    <w:rsid w:val="0075065B"/>
    <w:rsid w:val="00752174"/>
    <w:rsid w:val="00754DD5"/>
    <w:rsid w:val="00755F50"/>
    <w:rsid w:val="00756204"/>
    <w:rsid w:val="00756821"/>
    <w:rsid w:val="00757DE5"/>
    <w:rsid w:val="00763763"/>
    <w:rsid w:val="00767262"/>
    <w:rsid w:val="00767CAC"/>
    <w:rsid w:val="0077099B"/>
    <w:rsid w:val="00777732"/>
    <w:rsid w:val="0078078D"/>
    <w:rsid w:val="007832B9"/>
    <w:rsid w:val="007834B7"/>
    <w:rsid w:val="00787862"/>
    <w:rsid w:val="00794E75"/>
    <w:rsid w:val="007A1BDD"/>
    <w:rsid w:val="007A235B"/>
    <w:rsid w:val="007A3546"/>
    <w:rsid w:val="007A4815"/>
    <w:rsid w:val="007A4928"/>
    <w:rsid w:val="007A4F6F"/>
    <w:rsid w:val="007A5949"/>
    <w:rsid w:val="007B2142"/>
    <w:rsid w:val="007C31FA"/>
    <w:rsid w:val="007C48F1"/>
    <w:rsid w:val="007D0764"/>
    <w:rsid w:val="007D0F7C"/>
    <w:rsid w:val="007D6489"/>
    <w:rsid w:val="007F1353"/>
    <w:rsid w:val="007F33FC"/>
    <w:rsid w:val="007F3633"/>
    <w:rsid w:val="008014E3"/>
    <w:rsid w:val="00801F13"/>
    <w:rsid w:val="008052FB"/>
    <w:rsid w:val="008244B4"/>
    <w:rsid w:val="00830B93"/>
    <w:rsid w:val="008327A6"/>
    <w:rsid w:val="00835966"/>
    <w:rsid w:val="008404BF"/>
    <w:rsid w:val="00843FFC"/>
    <w:rsid w:val="008443D8"/>
    <w:rsid w:val="008465B0"/>
    <w:rsid w:val="00847916"/>
    <w:rsid w:val="00860F4F"/>
    <w:rsid w:val="00863BA7"/>
    <w:rsid w:val="008712D2"/>
    <w:rsid w:val="00871DF1"/>
    <w:rsid w:val="00872B54"/>
    <w:rsid w:val="00874850"/>
    <w:rsid w:val="00875EA1"/>
    <w:rsid w:val="0087691B"/>
    <w:rsid w:val="0087799B"/>
    <w:rsid w:val="00877E06"/>
    <w:rsid w:val="00883E4D"/>
    <w:rsid w:val="00885023"/>
    <w:rsid w:val="008877CE"/>
    <w:rsid w:val="00887AF4"/>
    <w:rsid w:val="00892902"/>
    <w:rsid w:val="008964AA"/>
    <w:rsid w:val="00896842"/>
    <w:rsid w:val="008A1C26"/>
    <w:rsid w:val="008A2041"/>
    <w:rsid w:val="008A4B03"/>
    <w:rsid w:val="008A4F38"/>
    <w:rsid w:val="008A57DD"/>
    <w:rsid w:val="008B35F5"/>
    <w:rsid w:val="008B3D0B"/>
    <w:rsid w:val="008B7630"/>
    <w:rsid w:val="008C237E"/>
    <w:rsid w:val="008C664E"/>
    <w:rsid w:val="008D0038"/>
    <w:rsid w:val="008D36F3"/>
    <w:rsid w:val="008D5F4B"/>
    <w:rsid w:val="008D6D0B"/>
    <w:rsid w:val="008D7E23"/>
    <w:rsid w:val="008E17C6"/>
    <w:rsid w:val="008E3CD4"/>
    <w:rsid w:val="008F159C"/>
    <w:rsid w:val="008F4F0C"/>
    <w:rsid w:val="00904A0F"/>
    <w:rsid w:val="009071B8"/>
    <w:rsid w:val="009124FF"/>
    <w:rsid w:val="009266DE"/>
    <w:rsid w:val="009266FE"/>
    <w:rsid w:val="00930E2F"/>
    <w:rsid w:val="00932C64"/>
    <w:rsid w:val="00947BAE"/>
    <w:rsid w:val="00947D82"/>
    <w:rsid w:val="00950B29"/>
    <w:rsid w:val="00950CF4"/>
    <w:rsid w:val="00957193"/>
    <w:rsid w:val="0096424B"/>
    <w:rsid w:val="00964619"/>
    <w:rsid w:val="009703E2"/>
    <w:rsid w:val="009717C8"/>
    <w:rsid w:val="00973B13"/>
    <w:rsid w:val="009759A2"/>
    <w:rsid w:val="009768B5"/>
    <w:rsid w:val="0098045F"/>
    <w:rsid w:val="009855A6"/>
    <w:rsid w:val="009A2ACD"/>
    <w:rsid w:val="009A2C34"/>
    <w:rsid w:val="009A2EC9"/>
    <w:rsid w:val="009A3212"/>
    <w:rsid w:val="009B2E13"/>
    <w:rsid w:val="009B3715"/>
    <w:rsid w:val="009B496C"/>
    <w:rsid w:val="009B62A9"/>
    <w:rsid w:val="009C13F5"/>
    <w:rsid w:val="009C1951"/>
    <w:rsid w:val="009C19E2"/>
    <w:rsid w:val="009C3787"/>
    <w:rsid w:val="009C705F"/>
    <w:rsid w:val="009D2022"/>
    <w:rsid w:val="009D29A4"/>
    <w:rsid w:val="009D4126"/>
    <w:rsid w:val="009D7CDA"/>
    <w:rsid w:val="009E2AF4"/>
    <w:rsid w:val="009E4FB9"/>
    <w:rsid w:val="009E7374"/>
    <w:rsid w:val="009E75EA"/>
    <w:rsid w:val="009F46F8"/>
    <w:rsid w:val="009F5411"/>
    <w:rsid w:val="00A02A97"/>
    <w:rsid w:val="00A10BFC"/>
    <w:rsid w:val="00A11617"/>
    <w:rsid w:val="00A127E9"/>
    <w:rsid w:val="00A14EC7"/>
    <w:rsid w:val="00A238FB"/>
    <w:rsid w:val="00A243BB"/>
    <w:rsid w:val="00A252E9"/>
    <w:rsid w:val="00A313A7"/>
    <w:rsid w:val="00A32203"/>
    <w:rsid w:val="00A3669E"/>
    <w:rsid w:val="00A50335"/>
    <w:rsid w:val="00A51BA4"/>
    <w:rsid w:val="00A54727"/>
    <w:rsid w:val="00A64A39"/>
    <w:rsid w:val="00A712F5"/>
    <w:rsid w:val="00A74693"/>
    <w:rsid w:val="00A76605"/>
    <w:rsid w:val="00A81444"/>
    <w:rsid w:val="00A81715"/>
    <w:rsid w:val="00A83CD5"/>
    <w:rsid w:val="00A8790D"/>
    <w:rsid w:val="00A90C3D"/>
    <w:rsid w:val="00AA040B"/>
    <w:rsid w:val="00AA1271"/>
    <w:rsid w:val="00AA556A"/>
    <w:rsid w:val="00AA7D35"/>
    <w:rsid w:val="00AB7700"/>
    <w:rsid w:val="00AC20E9"/>
    <w:rsid w:val="00AC7C41"/>
    <w:rsid w:val="00AD78B7"/>
    <w:rsid w:val="00AE334B"/>
    <w:rsid w:val="00AE4CA5"/>
    <w:rsid w:val="00AE611A"/>
    <w:rsid w:val="00AF1303"/>
    <w:rsid w:val="00AF4861"/>
    <w:rsid w:val="00AF5533"/>
    <w:rsid w:val="00AF65BD"/>
    <w:rsid w:val="00B031C6"/>
    <w:rsid w:val="00B061D2"/>
    <w:rsid w:val="00B17F4F"/>
    <w:rsid w:val="00B234A3"/>
    <w:rsid w:val="00B34762"/>
    <w:rsid w:val="00B35558"/>
    <w:rsid w:val="00B456C0"/>
    <w:rsid w:val="00B45B72"/>
    <w:rsid w:val="00B4775C"/>
    <w:rsid w:val="00B504C1"/>
    <w:rsid w:val="00B53065"/>
    <w:rsid w:val="00B611D8"/>
    <w:rsid w:val="00B628F2"/>
    <w:rsid w:val="00B63BB9"/>
    <w:rsid w:val="00B65877"/>
    <w:rsid w:val="00B812DB"/>
    <w:rsid w:val="00B85063"/>
    <w:rsid w:val="00B94D43"/>
    <w:rsid w:val="00B96593"/>
    <w:rsid w:val="00B96BC1"/>
    <w:rsid w:val="00B97909"/>
    <w:rsid w:val="00BA0E95"/>
    <w:rsid w:val="00BA22EC"/>
    <w:rsid w:val="00BA2A71"/>
    <w:rsid w:val="00BA30E5"/>
    <w:rsid w:val="00BA3DF2"/>
    <w:rsid w:val="00BA4EEB"/>
    <w:rsid w:val="00BA62A4"/>
    <w:rsid w:val="00BA7027"/>
    <w:rsid w:val="00BB15D4"/>
    <w:rsid w:val="00BB354C"/>
    <w:rsid w:val="00BB6F9B"/>
    <w:rsid w:val="00BB7327"/>
    <w:rsid w:val="00BC0D25"/>
    <w:rsid w:val="00BC1778"/>
    <w:rsid w:val="00BC75FD"/>
    <w:rsid w:val="00BD15FF"/>
    <w:rsid w:val="00BD6C27"/>
    <w:rsid w:val="00BE5F26"/>
    <w:rsid w:val="00BF1BF7"/>
    <w:rsid w:val="00BF44A9"/>
    <w:rsid w:val="00BF566D"/>
    <w:rsid w:val="00BF569A"/>
    <w:rsid w:val="00BF770C"/>
    <w:rsid w:val="00BF7980"/>
    <w:rsid w:val="00BF79CA"/>
    <w:rsid w:val="00C025AD"/>
    <w:rsid w:val="00C044D8"/>
    <w:rsid w:val="00C158CC"/>
    <w:rsid w:val="00C2360F"/>
    <w:rsid w:val="00C25941"/>
    <w:rsid w:val="00C279DA"/>
    <w:rsid w:val="00C30790"/>
    <w:rsid w:val="00C33225"/>
    <w:rsid w:val="00C37E5B"/>
    <w:rsid w:val="00C40ED5"/>
    <w:rsid w:val="00C47908"/>
    <w:rsid w:val="00C50848"/>
    <w:rsid w:val="00C522C8"/>
    <w:rsid w:val="00C60E61"/>
    <w:rsid w:val="00C70E9B"/>
    <w:rsid w:val="00C7730D"/>
    <w:rsid w:val="00C81007"/>
    <w:rsid w:val="00C86573"/>
    <w:rsid w:val="00C93141"/>
    <w:rsid w:val="00C952CF"/>
    <w:rsid w:val="00C95497"/>
    <w:rsid w:val="00C96165"/>
    <w:rsid w:val="00CA1BC4"/>
    <w:rsid w:val="00CA77C6"/>
    <w:rsid w:val="00CC49F6"/>
    <w:rsid w:val="00CC505C"/>
    <w:rsid w:val="00CC68DB"/>
    <w:rsid w:val="00CD32F6"/>
    <w:rsid w:val="00CD415B"/>
    <w:rsid w:val="00CD4855"/>
    <w:rsid w:val="00CD531B"/>
    <w:rsid w:val="00CD55A0"/>
    <w:rsid w:val="00CD6585"/>
    <w:rsid w:val="00CF398D"/>
    <w:rsid w:val="00CF3F9E"/>
    <w:rsid w:val="00CF615D"/>
    <w:rsid w:val="00D044CA"/>
    <w:rsid w:val="00D059CB"/>
    <w:rsid w:val="00D07881"/>
    <w:rsid w:val="00D12E15"/>
    <w:rsid w:val="00D1320D"/>
    <w:rsid w:val="00D1551F"/>
    <w:rsid w:val="00D219A3"/>
    <w:rsid w:val="00D26F92"/>
    <w:rsid w:val="00D27363"/>
    <w:rsid w:val="00D32A3E"/>
    <w:rsid w:val="00D362B1"/>
    <w:rsid w:val="00D374CF"/>
    <w:rsid w:val="00D37FC8"/>
    <w:rsid w:val="00D42BAA"/>
    <w:rsid w:val="00D44B89"/>
    <w:rsid w:val="00D532A6"/>
    <w:rsid w:val="00D54BFD"/>
    <w:rsid w:val="00D55C7A"/>
    <w:rsid w:val="00D574DE"/>
    <w:rsid w:val="00D6784A"/>
    <w:rsid w:val="00D70D55"/>
    <w:rsid w:val="00D7147C"/>
    <w:rsid w:val="00D72602"/>
    <w:rsid w:val="00D836C6"/>
    <w:rsid w:val="00D85891"/>
    <w:rsid w:val="00D92555"/>
    <w:rsid w:val="00D94161"/>
    <w:rsid w:val="00D94C50"/>
    <w:rsid w:val="00DB0034"/>
    <w:rsid w:val="00DB2045"/>
    <w:rsid w:val="00DB652E"/>
    <w:rsid w:val="00DC2F1C"/>
    <w:rsid w:val="00DC66B2"/>
    <w:rsid w:val="00DD05A6"/>
    <w:rsid w:val="00DD226C"/>
    <w:rsid w:val="00DD4BBE"/>
    <w:rsid w:val="00DD502D"/>
    <w:rsid w:val="00DD524F"/>
    <w:rsid w:val="00DD76C8"/>
    <w:rsid w:val="00DE27AE"/>
    <w:rsid w:val="00DF21A7"/>
    <w:rsid w:val="00DF2F10"/>
    <w:rsid w:val="00E00503"/>
    <w:rsid w:val="00E0116B"/>
    <w:rsid w:val="00E0309D"/>
    <w:rsid w:val="00E2294F"/>
    <w:rsid w:val="00E303B2"/>
    <w:rsid w:val="00E30930"/>
    <w:rsid w:val="00E33E5F"/>
    <w:rsid w:val="00E3547A"/>
    <w:rsid w:val="00E35E74"/>
    <w:rsid w:val="00E4034F"/>
    <w:rsid w:val="00E444C9"/>
    <w:rsid w:val="00E51AB4"/>
    <w:rsid w:val="00E5444A"/>
    <w:rsid w:val="00E56D32"/>
    <w:rsid w:val="00E628C7"/>
    <w:rsid w:val="00E70FEE"/>
    <w:rsid w:val="00E808A7"/>
    <w:rsid w:val="00E81399"/>
    <w:rsid w:val="00E833A8"/>
    <w:rsid w:val="00E84B1E"/>
    <w:rsid w:val="00E9507C"/>
    <w:rsid w:val="00EA285B"/>
    <w:rsid w:val="00EB347B"/>
    <w:rsid w:val="00EC57A3"/>
    <w:rsid w:val="00EC57EC"/>
    <w:rsid w:val="00EC5AB0"/>
    <w:rsid w:val="00ED763B"/>
    <w:rsid w:val="00EE1AC8"/>
    <w:rsid w:val="00EE24F9"/>
    <w:rsid w:val="00EE6B8D"/>
    <w:rsid w:val="00EE6D18"/>
    <w:rsid w:val="00EF1BD7"/>
    <w:rsid w:val="00F01511"/>
    <w:rsid w:val="00F0197C"/>
    <w:rsid w:val="00F0291E"/>
    <w:rsid w:val="00F1567E"/>
    <w:rsid w:val="00F1577C"/>
    <w:rsid w:val="00F25200"/>
    <w:rsid w:val="00F252EA"/>
    <w:rsid w:val="00F258AD"/>
    <w:rsid w:val="00F27ED7"/>
    <w:rsid w:val="00F30FDA"/>
    <w:rsid w:val="00F33C21"/>
    <w:rsid w:val="00F33C43"/>
    <w:rsid w:val="00F418E7"/>
    <w:rsid w:val="00F43699"/>
    <w:rsid w:val="00F4645E"/>
    <w:rsid w:val="00F521C8"/>
    <w:rsid w:val="00F52D43"/>
    <w:rsid w:val="00F54395"/>
    <w:rsid w:val="00F64E1C"/>
    <w:rsid w:val="00F67B07"/>
    <w:rsid w:val="00F67C8E"/>
    <w:rsid w:val="00F67CE1"/>
    <w:rsid w:val="00F731F6"/>
    <w:rsid w:val="00F7484A"/>
    <w:rsid w:val="00F75CE5"/>
    <w:rsid w:val="00F81FB4"/>
    <w:rsid w:val="00F908CC"/>
    <w:rsid w:val="00F9636E"/>
    <w:rsid w:val="00F96993"/>
    <w:rsid w:val="00FA04E6"/>
    <w:rsid w:val="00FA5934"/>
    <w:rsid w:val="00FA5DDD"/>
    <w:rsid w:val="00FA66DA"/>
    <w:rsid w:val="00FB42F9"/>
    <w:rsid w:val="00FB56E4"/>
    <w:rsid w:val="00FB5B6D"/>
    <w:rsid w:val="00FC288E"/>
    <w:rsid w:val="00FC2CD5"/>
    <w:rsid w:val="00FD1B66"/>
    <w:rsid w:val="00FE3590"/>
    <w:rsid w:val="00FE5287"/>
    <w:rsid w:val="00FE56F9"/>
    <w:rsid w:val="00FE6060"/>
    <w:rsid w:val="00FE790B"/>
    <w:rsid w:val="00FF3D77"/>
    <w:rsid w:val="00FF63F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21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091"/>
    <w:rPr>
      <w:color w:val="605E5C"/>
      <w:shd w:val="clear" w:color="auto" w:fill="E1DFDD"/>
    </w:rPr>
  </w:style>
  <w:style w:type="character" w:customStyle="1" w:styleId="str">
    <w:name w:val="str"/>
    <w:basedOn w:val="DefaultParagraphFont"/>
    <w:rsid w:val="00742662"/>
  </w:style>
  <w:style w:type="character" w:customStyle="1" w:styleId="pun">
    <w:name w:val="pun"/>
    <w:basedOn w:val="DefaultParagraphFont"/>
    <w:rsid w:val="0074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vision/android/barcodes-overview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evelopers.google.com/vision/android/barcodes-overview" TargetMode="External"/><Relationship Id="rId12" Type="http://schemas.openxmlformats.org/officeDocument/2006/relationships/customXml" Target="ink/ink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0Support/Microsoft/Office/16.0/DTS/en-GB%7bD7C77CCA-5730-CA4E-8751-77A155D6A7A7%7d/%7b14A62B1A-6493-A444-B717-A1AE5BAEA087%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{14A62B1A-6493-A444-B717-A1AE5BAEA087}tf10002082.dotx</Template>
  <TotalTime>72</TotalTime>
  <Pages>12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Venkata Naga Hanisha Vemula</cp:lastModifiedBy>
  <cp:revision>245</cp:revision>
  <dcterms:created xsi:type="dcterms:W3CDTF">2021-09-27T17:03:00Z</dcterms:created>
  <dcterms:modified xsi:type="dcterms:W3CDTF">2022-02-15T13:48:00Z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</Properties>
</file>