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76FB" w14:textId="10CAF138" w:rsidR="001C09C1" w:rsidRPr="004A1C27" w:rsidRDefault="004E69E0" w:rsidP="004A1C27">
      <w:pPr>
        <w:pStyle w:val="Dat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Pr="004E69E0">
        <w:rPr>
          <w:rFonts w:asciiTheme="minorHAnsi" w:hAnsiTheme="minorHAnsi"/>
          <w:sz w:val="22"/>
          <w:szCs w:val="22"/>
          <w:vertAlign w:val="superscript"/>
        </w:rPr>
        <w:t>nd</w:t>
      </w:r>
      <w:r>
        <w:rPr>
          <w:rFonts w:asciiTheme="minorHAnsi" w:hAnsiTheme="minorHAnsi"/>
          <w:sz w:val="22"/>
          <w:szCs w:val="22"/>
        </w:rPr>
        <w:t xml:space="preserve"> </w:t>
      </w:r>
      <w:r w:rsidR="009E5E5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May </w:t>
      </w:r>
      <w:r w:rsidR="00885023" w:rsidRPr="004A1C27">
        <w:rPr>
          <w:rFonts w:asciiTheme="minorHAnsi" w:hAnsiTheme="minorHAnsi"/>
          <w:sz w:val="22"/>
          <w:szCs w:val="22"/>
        </w:rPr>
        <w:t>202</w:t>
      </w:r>
      <w:r>
        <w:rPr>
          <w:rFonts w:asciiTheme="minorHAnsi" w:hAnsiTheme="minorHAnsi"/>
          <w:sz w:val="22"/>
          <w:szCs w:val="22"/>
        </w:rPr>
        <w:t>3</w:t>
      </w:r>
    </w:p>
    <w:p w14:paraId="33185CCD" w14:textId="215E0ACA" w:rsidR="000F37EC" w:rsidRPr="006C3F54" w:rsidRDefault="00240436" w:rsidP="004A1C27">
      <w:pPr>
        <w:pStyle w:val="Title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sz w:val="48"/>
          <w:szCs w:val="48"/>
        </w:rPr>
        <w:t>AV</w:t>
      </w:r>
      <w:r w:rsidR="000F37EC" w:rsidRPr="006C3F54">
        <w:rPr>
          <w:rFonts w:asciiTheme="minorHAnsi" w:hAnsiTheme="minorHAnsi"/>
          <w:sz w:val="48"/>
          <w:szCs w:val="48"/>
        </w:rPr>
        <w:t>Barcode Scanner (</w:t>
      </w:r>
      <w:r w:rsidR="004E69E0">
        <w:rPr>
          <w:rFonts w:asciiTheme="minorHAnsi" w:hAnsiTheme="minorHAnsi"/>
          <w:sz w:val="48"/>
          <w:szCs w:val="48"/>
        </w:rPr>
        <w:t>1.</w:t>
      </w:r>
      <w:r w:rsidR="000F37EC" w:rsidRPr="006C3F54">
        <w:rPr>
          <w:rFonts w:asciiTheme="minorHAnsi" w:hAnsiTheme="minorHAnsi"/>
          <w:sz w:val="48"/>
          <w:szCs w:val="48"/>
        </w:rPr>
        <w:t>0.</w:t>
      </w:r>
      <w:r w:rsidR="004E69E0">
        <w:rPr>
          <w:rFonts w:asciiTheme="minorHAnsi" w:hAnsiTheme="minorHAnsi"/>
          <w:sz w:val="48"/>
          <w:szCs w:val="48"/>
        </w:rPr>
        <w:t>o</w:t>
      </w:r>
      <w:r w:rsidR="000F37EC" w:rsidRPr="006C3F54">
        <w:rPr>
          <w:rFonts w:asciiTheme="minorHAnsi" w:hAnsiTheme="minorHAnsi"/>
          <w:sz w:val="48"/>
          <w:szCs w:val="48"/>
        </w:rPr>
        <w:t>)</w:t>
      </w:r>
    </w:p>
    <w:p w14:paraId="5CDBF41F" w14:textId="606904B3" w:rsidR="001C09C1" w:rsidRPr="004A1C27" w:rsidRDefault="00605C5E" w:rsidP="004A1C27">
      <w:pPr>
        <w:pStyle w:val="Heading1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Overview</w:t>
      </w:r>
    </w:p>
    <w:p w14:paraId="3C4A2FE6" w14:textId="2F4F68E5" w:rsidR="00C36BD6" w:rsidRPr="00B03214" w:rsidRDefault="00B03214" w:rsidP="004A1C27">
      <w:pPr>
        <w:pStyle w:val="NormalWeb"/>
        <w:spacing w:before="120" w:after="120"/>
        <w:rPr>
          <w:rFonts w:asciiTheme="minorHAnsi" w:hAnsiTheme="minorHAnsi" w:cs="Poppins Light"/>
          <w:color w:val="30353F"/>
          <w:sz w:val="22"/>
          <w:szCs w:val="22"/>
        </w:rPr>
      </w:pPr>
      <w:r w:rsidRPr="00B03214">
        <w:rPr>
          <w:rFonts w:asciiTheme="minorHAnsi" w:hAnsiTheme="minorHAnsi"/>
          <w:sz w:val="22"/>
          <w:szCs w:val="22"/>
        </w:rPr>
        <w:t xml:space="preserve">The </w:t>
      </w:r>
      <w:r w:rsidR="00240436">
        <w:rPr>
          <w:rFonts w:asciiTheme="minorHAnsi" w:hAnsiTheme="minorHAnsi"/>
          <w:sz w:val="22"/>
          <w:szCs w:val="22"/>
        </w:rPr>
        <w:t>AV</w:t>
      </w:r>
      <w:r w:rsidRPr="00B03214">
        <w:rPr>
          <w:rFonts w:asciiTheme="minorHAnsi" w:hAnsiTheme="minorHAnsi"/>
          <w:sz w:val="22"/>
          <w:szCs w:val="22"/>
        </w:rPr>
        <w:t xml:space="preserve"> Barcode/QR Code Scanner component can scan and decode barcodes. Under the hood, the component contains NFIs that use the  </w:t>
      </w:r>
      <w:r w:rsidR="00240436">
        <w:rPr>
          <w:rFonts w:asciiTheme="minorHAnsi" w:hAnsiTheme="minorHAnsi"/>
          <w:sz w:val="22"/>
          <w:szCs w:val="22"/>
        </w:rPr>
        <w:t>AV</w:t>
      </w:r>
      <w:r w:rsidRPr="00B03214">
        <w:rPr>
          <w:rFonts w:asciiTheme="minorHAnsi" w:hAnsiTheme="minorHAnsi"/>
          <w:sz w:val="22"/>
          <w:szCs w:val="22"/>
        </w:rPr>
        <w:t xml:space="preserve"> Barcode API. </w:t>
      </w:r>
    </w:p>
    <w:p w14:paraId="63E54E0B" w14:textId="6F848A60" w:rsidR="001C09C1" w:rsidRPr="004A1C27" w:rsidRDefault="001624A9" w:rsidP="004A1C27">
      <w:pPr>
        <w:pStyle w:val="Heading2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Use case</w:t>
      </w:r>
    </w:p>
    <w:p w14:paraId="76889F26" w14:textId="030202BE" w:rsidR="008B57CE" w:rsidRPr="004A1C27" w:rsidRDefault="008B57CE" w:rsidP="004A1C27">
      <w:pPr>
        <w:spacing w:before="100" w:beforeAutospacing="1" w:after="100" w:afterAutospacing="1"/>
        <w:rPr>
          <w:rFonts w:asciiTheme="minorHAnsi" w:hAnsiTheme="minorHAnsi" w:cs="Poppins Light"/>
          <w:color w:val="30353F"/>
          <w:sz w:val="22"/>
          <w:szCs w:val="22"/>
        </w:rPr>
      </w:pPr>
      <w:r w:rsidRPr="004A1C27">
        <w:rPr>
          <w:rFonts w:asciiTheme="minorHAnsi" w:hAnsiTheme="minorHAnsi" w:cs="Poppins Light"/>
          <w:color w:val="30353F"/>
          <w:sz w:val="22"/>
          <w:szCs w:val="22"/>
        </w:rPr>
        <w:t xml:space="preserve">       1. An event organizer app, where a user needs to continuously scan barcodes on   passes and allow entry to the attendees.</w:t>
      </w:r>
    </w:p>
    <w:p w14:paraId="724E7574" w14:textId="77777777" w:rsidR="008B57CE" w:rsidRPr="004A1C27" w:rsidRDefault="008B57CE" w:rsidP="004A1C27">
      <w:pPr>
        <w:spacing w:before="100" w:beforeAutospacing="1" w:after="100" w:afterAutospacing="1"/>
        <w:rPr>
          <w:rFonts w:asciiTheme="minorHAnsi" w:hAnsiTheme="minorHAnsi" w:cs="Poppins Light"/>
          <w:color w:val="30353F"/>
          <w:sz w:val="22"/>
          <w:szCs w:val="22"/>
        </w:rPr>
      </w:pPr>
      <w:r w:rsidRPr="004A1C27">
        <w:rPr>
          <w:rFonts w:asciiTheme="minorHAnsi" w:hAnsiTheme="minorHAnsi" w:cs="Poppins Light"/>
          <w:color w:val="30353F"/>
          <w:sz w:val="22"/>
          <w:szCs w:val="22"/>
        </w:rPr>
        <w:t xml:space="preserve">      2. A calendar app that adds events to a user's calendar using the QR Code of the event</w:t>
      </w:r>
    </w:p>
    <w:p w14:paraId="7395DBC7" w14:textId="46FCDEB3" w:rsidR="0075238D" w:rsidRPr="004A1C27" w:rsidRDefault="0075238D" w:rsidP="004A1C27">
      <w:pPr>
        <w:rPr>
          <w:rFonts w:asciiTheme="minorHAnsi" w:hAnsiTheme="minorHAnsi"/>
          <w:sz w:val="22"/>
          <w:szCs w:val="22"/>
        </w:rPr>
      </w:pPr>
    </w:p>
    <w:p w14:paraId="2074E29E" w14:textId="70097E91" w:rsidR="004B59BB" w:rsidRPr="004A1C27" w:rsidRDefault="00DF2CD0" w:rsidP="004A1C27">
      <w:pPr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 xml:space="preserve">     B .</w:t>
      </w:r>
      <w:r w:rsidR="004B59BB" w:rsidRPr="004A1C27">
        <w:rPr>
          <w:rFonts w:asciiTheme="minorHAnsi" w:hAnsiTheme="minorHAnsi"/>
          <w:sz w:val="22"/>
          <w:szCs w:val="22"/>
        </w:rPr>
        <w:t>Percentage of re-use:</w:t>
      </w:r>
    </w:p>
    <w:p w14:paraId="253AD205" w14:textId="546C1CDA" w:rsidR="004B59BB" w:rsidRPr="004A1C27" w:rsidRDefault="004B59BB" w:rsidP="004A1C27">
      <w:pPr>
        <w:pStyle w:val="CommentText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  <w:highlight w:val="yellow"/>
        </w:rPr>
        <w:t xml:space="preserve">Approximate </w:t>
      </w:r>
      <w:r w:rsidR="00240436">
        <w:rPr>
          <w:rFonts w:asciiTheme="minorHAnsi" w:hAnsiTheme="minorHAnsi"/>
          <w:sz w:val="22"/>
          <w:szCs w:val="22"/>
          <w:highlight w:val="yellow"/>
        </w:rPr>
        <w:t>90</w:t>
      </w:r>
      <w:r w:rsidRPr="004A1C27">
        <w:rPr>
          <w:rFonts w:asciiTheme="minorHAnsi" w:hAnsiTheme="minorHAnsi"/>
          <w:sz w:val="22"/>
          <w:szCs w:val="22"/>
          <w:highlight w:val="yellow"/>
        </w:rPr>
        <w:t>% of reuse</w:t>
      </w:r>
      <w:r w:rsidRPr="004A1C27">
        <w:rPr>
          <w:rFonts w:asciiTheme="minorHAnsi" w:hAnsiTheme="minorHAnsi"/>
          <w:sz w:val="22"/>
          <w:szCs w:val="22"/>
        </w:rPr>
        <w:t xml:space="preserve">. </w:t>
      </w:r>
      <w:bookmarkStart w:id="0" w:name="OLE_LINK5"/>
      <w:bookmarkStart w:id="1" w:name="OLE_LINK6"/>
      <w:r w:rsidRPr="004A1C27">
        <w:rPr>
          <w:rFonts w:asciiTheme="minorHAnsi" w:hAnsiTheme="minorHAnsi"/>
          <w:sz w:val="22"/>
          <w:szCs w:val="22"/>
        </w:rPr>
        <w:t xml:space="preserve">It sets an expectation of how much can be used out of the box, and how much needs to be customized for a specific app. </w:t>
      </w:r>
      <w:bookmarkEnd w:id="0"/>
      <w:bookmarkEnd w:id="1"/>
    </w:p>
    <w:p w14:paraId="70FAD28A" w14:textId="616BF87C" w:rsidR="00FC441F" w:rsidRPr="004A1C27" w:rsidRDefault="00FC441F" w:rsidP="004A1C27">
      <w:pPr>
        <w:pStyle w:val="CommentText"/>
        <w:rPr>
          <w:rFonts w:asciiTheme="minorHAnsi" w:hAnsiTheme="minorHAnsi"/>
          <w:sz w:val="22"/>
          <w:szCs w:val="22"/>
        </w:rPr>
      </w:pPr>
    </w:p>
    <w:p w14:paraId="06288CBC" w14:textId="15EC89C0" w:rsidR="00FC441F" w:rsidRPr="004A1C27" w:rsidRDefault="00FC441F" w:rsidP="004A1C27">
      <w:pPr>
        <w:pStyle w:val="CommentText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 xml:space="preserve">      C. Features </w:t>
      </w:r>
    </w:p>
    <w:p w14:paraId="2E6D3CF4" w14:textId="77777777" w:rsidR="00FC441F" w:rsidRPr="004A1C27" w:rsidRDefault="00FC441F" w:rsidP="004A1C27">
      <w:pPr>
        <w:pStyle w:val="CommentText"/>
        <w:rPr>
          <w:rFonts w:asciiTheme="minorHAnsi" w:hAnsiTheme="minorHAnsi"/>
          <w:sz w:val="22"/>
          <w:szCs w:val="22"/>
        </w:rPr>
      </w:pPr>
    </w:p>
    <w:p w14:paraId="5EA15DA5" w14:textId="5E20400E" w:rsidR="00FC441F" w:rsidRPr="004859A0" w:rsidRDefault="004859A0" w:rsidP="004859A0">
      <w:pPr>
        <w:numPr>
          <w:ilvl w:val="0"/>
          <w:numId w:val="21"/>
        </w:numPr>
        <w:tabs>
          <w:tab w:val="num" w:pos="720"/>
        </w:tabs>
        <w:rPr>
          <w:rFonts w:asciiTheme="minorHAnsi" w:hAnsiTheme="minorHAnsi"/>
          <w:sz w:val="22"/>
          <w:szCs w:val="22"/>
        </w:rPr>
      </w:pPr>
      <w:r w:rsidRPr="004859A0">
        <w:rPr>
          <w:rFonts w:asciiTheme="minorHAnsi" w:hAnsiTheme="minorHAnsi"/>
          <w:sz w:val="22"/>
          <w:szCs w:val="22"/>
        </w:rPr>
        <w:t xml:space="preserve">The component utilizes </w:t>
      </w:r>
      <w:bookmarkStart w:id="2" w:name="OLE_LINK12"/>
      <w:bookmarkStart w:id="3" w:name="OLE_LINK13"/>
      <w:r w:rsidR="00240436">
        <w:rPr>
          <w:rFonts w:asciiTheme="minorHAnsi" w:hAnsiTheme="minorHAnsi"/>
          <w:sz w:val="22"/>
          <w:szCs w:val="22"/>
        </w:rPr>
        <w:t xml:space="preserve">AV </w:t>
      </w:r>
      <w:r w:rsidRPr="004859A0">
        <w:rPr>
          <w:rFonts w:asciiTheme="minorHAnsi" w:hAnsiTheme="minorHAnsi"/>
          <w:sz w:val="22"/>
          <w:szCs w:val="22"/>
        </w:rPr>
        <w:t xml:space="preserve">Barcode </w:t>
      </w:r>
      <w:bookmarkEnd w:id="2"/>
      <w:bookmarkEnd w:id="3"/>
      <w:r w:rsidRPr="004859A0">
        <w:rPr>
          <w:rFonts w:asciiTheme="minorHAnsi" w:hAnsiTheme="minorHAnsi"/>
          <w:sz w:val="22"/>
          <w:szCs w:val="22"/>
        </w:rPr>
        <w:t xml:space="preserve">SDK for decoding barcodes and QR codes. </w:t>
      </w:r>
    </w:p>
    <w:p w14:paraId="12984D7C" w14:textId="77777777" w:rsidR="00494898" w:rsidRPr="00494898" w:rsidRDefault="00494898" w:rsidP="00494898">
      <w:pPr>
        <w:numPr>
          <w:ilvl w:val="0"/>
          <w:numId w:val="21"/>
        </w:numPr>
        <w:tabs>
          <w:tab w:val="num" w:pos="720"/>
        </w:tabs>
        <w:rPr>
          <w:rFonts w:asciiTheme="minorHAnsi" w:hAnsiTheme="minorHAnsi"/>
          <w:sz w:val="22"/>
          <w:szCs w:val="22"/>
        </w:rPr>
      </w:pPr>
      <w:r w:rsidRPr="00494898">
        <w:rPr>
          <w:rFonts w:asciiTheme="minorHAnsi" w:hAnsiTheme="minorHAnsi"/>
          <w:sz w:val="22"/>
          <w:szCs w:val="22"/>
        </w:rPr>
        <w:t xml:space="preserve">It supports the following Barcode types </w:t>
      </w:r>
    </w:p>
    <w:p w14:paraId="347C6672" w14:textId="2F80C512" w:rsidR="00FC441F" w:rsidRPr="00494898" w:rsidRDefault="00494898" w:rsidP="00494898">
      <w:pPr>
        <w:pStyle w:val="ListParagraph"/>
        <w:rPr>
          <w:rFonts w:asciiTheme="minorHAnsi" w:hAnsiTheme="minorHAnsi"/>
          <w:sz w:val="22"/>
          <w:szCs w:val="22"/>
          <w:lang w:val="es-ES"/>
        </w:rPr>
      </w:pPr>
      <w:r w:rsidRPr="00494898">
        <w:rPr>
          <w:rFonts w:asciiTheme="minorHAnsi" w:hAnsiTheme="minorHAnsi"/>
          <w:sz w:val="22"/>
          <w:szCs w:val="22"/>
          <w:lang w:val="es-ES"/>
        </w:rPr>
        <w:t xml:space="preserve">iOS:( </w:t>
      </w:r>
      <w:hyperlink r:id="rId7" w:history="1">
        <w:r w:rsidR="00240436" w:rsidRPr="00C15E34">
          <w:rPr>
            <w:rStyle w:val="Hyperlink"/>
          </w:rPr>
          <w:t>https://developer.apple.com/documentation/avfoundation/avmetadatamachinereadablecodeobject/machine-readable_object_types</w:t>
        </w:r>
      </w:hyperlink>
      <w:r w:rsidR="00240436">
        <w:t xml:space="preserve"> </w:t>
      </w:r>
      <w:r w:rsidRPr="00494898">
        <w:rPr>
          <w:rFonts w:asciiTheme="minorHAnsi" w:hAnsiTheme="minorHAnsi"/>
          <w:sz w:val="22"/>
          <w:szCs w:val="22"/>
          <w:lang w:val="es-ES"/>
        </w:rPr>
        <w:t xml:space="preserve"> )</w:t>
      </w:r>
    </w:p>
    <w:p w14:paraId="377305F1" w14:textId="5278C5A0" w:rsidR="0015128C" w:rsidRDefault="00240436" w:rsidP="0015128C">
      <w:pPr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Uses </w:t>
      </w:r>
      <w:r w:rsidR="00FC441F" w:rsidRPr="004A1C27">
        <w:rPr>
          <w:rFonts w:asciiTheme="minorHAnsi" w:hAnsiTheme="minorHAnsi"/>
          <w:sz w:val="22"/>
          <w:szCs w:val="22"/>
        </w:rPr>
        <w:t>NFI 3.0</w:t>
      </w:r>
    </w:p>
    <w:p w14:paraId="3076D5A1" w14:textId="77777777" w:rsidR="0015128C" w:rsidRDefault="0015128C" w:rsidP="0015128C">
      <w:pPr>
        <w:ind w:left="360"/>
        <w:rPr>
          <w:rFonts w:asciiTheme="minorHAnsi" w:hAnsiTheme="minorHAnsi"/>
          <w:sz w:val="22"/>
          <w:szCs w:val="22"/>
        </w:rPr>
      </w:pPr>
    </w:p>
    <w:p w14:paraId="3B2B9ACA" w14:textId="77777777" w:rsidR="005A1584" w:rsidRDefault="005A1584" w:rsidP="0015128C">
      <w:pPr>
        <w:ind w:left="360"/>
        <w:rPr>
          <w:rFonts w:asciiTheme="minorHAnsi" w:hAnsiTheme="minorHAnsi"/>
          <w:sz w:val="22"/>
          <w:szCs w:val="22"/>
        </w:rPr>
      </w:pPr>
    </w:p>
    <w:p w14:paraId="0920D6F4" w14:textId="6EC122AB" w:rsidR="006C3F54" w:rsidRPr="0015128C" w:rsidRDefault="00FC441F" w:rsidP="0015128C">
      <w:pPr>
        <w:ind w:left="360"/>
        <w:rPr>
          <w:rFonts w:asciiTheme="minorHAnsi" w:hAnsiTheme="minorHAnsi"/>
          <w:sz w:val="22"/>
          <w:szCs w:val="22"/>
        </w:rPr>
      </w:pPr>
      <w:r w:rsidRPr="0015128C">
        <w:rPr>
          <w:rFonts w:asciiTheme="minorHAnsi" w:hAnsiTheme="minorHAnsi"/>
          <w:sz w:val="22"/>
          <w:szCs w:val="22"/>
        </w:rPr>
        <w:t xml:space="preserve">2. </w:t>
      </w:r>
      <w:r w:rsidR="00361BE0" w:rsidRPr="0015128C">
        <w:rPr>
          <w:rFonts w:asciiTheme="minorHAnsi" w:hAnsiTheme="minorHAnsi"/>
          <w:sz w:val="22"/>
          <w:szCs w:val="22"/>
        </w:rPr>
        <w:t>Getting Started</w:t>
      </w:r>
      <w:r w:rsidR="00240436">
        <w:rPr>
          <w:rFonts w:asciiTheme="minorHAnsi" w:hAnsiTheme="minorHAnsi"/>
          <w:sz w:val="22"/>
          <w:szCs w:val="22"/>
        </w:rPr>
        <w:br/>
      </w:r>
    </w:p>
    <w:p w14:paraId="432EE45E" w14:textId="73BA3FA0" w:rsidR="001C09C1" w:rsidRPr="004A1C27" w:rsidRDefault="004A1C27" w:rsidP="006C3F54">
      <w:pPr>
        <w:pStyle w:val="Heading2"/>
        <w:numPr>
          <w:ilvl w:val="0"/>
          <w:numId w:val="0"/>
        </w:numPr>
        <w:spacing w:line="360" w:lineRule="auto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A.  </w:t>
      </w:r>
      <w:r w:rsidR="002D0CCD" w:rsidRPr="004A1C27">
        <w:rPr>
          <w:rFonts w:asciiTheme="minorHAnsi" w:hAnsiTheme="minorHAnsi"/>
          <w:sz w:val="22"/>
          <w:szCs w:val="22"/>
        </w:rPr>
        <w:t>Prerequisites</w:t>
      </w:r>
    </w:p>
    <w:p w14:paraId="1BADD644" w14:textId="50858DBF" w:rsidR="004A6D4D" w:rsidRPr="004A1C27" w:rsidRDefault="006C3F54" w:rsidP="006C3F54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="004A6D4D" w:rsidRPr="004A1C27">
        <w:rPr>
          <w:rFonts w:asciiTheme="minorHAnsi" w:hAnsiTheme="minorHAnsi"/>
          <w:sz w:val="22"/>
          <w:szCs w:val="22"/>
        </w:rPr>
        <w:t xml:space="preserve">Before you start using the </w:t>
      </w:r>
      <w:proofErr w:type="spellStart"/>
      <w:r w:rsidR="00240436">
        <w:rPr>
          <w:rFonts w:asciiTheme="minorHAnsi" w:hAnsiTheme="minorHAnsi"/>
          <w:sz w:val="22"/>
          <w:szCs w:val="22"/>
        </w:rPr>
        <w:t>AV</w:t>
      </w:r>
      <w:r w:rsidR="00BD7253" w:rsidRPr="004859A0">
        <w:rPr>
          <w:rFonts w:asciiTheme="minorHAnsi" w:hAnsiTheme="minorHAnsi"/>
          <w:sz w:val="22"/>
          <w:szCs w:val="22"/>
        </w:rPr>
        <w:t>Barcode</w:t>
      </w:r>
      <w:proofErr w:type="spellEnd"/>
      <w:r w:rsidR="00BD7253" w:rsidRPr="004859A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/QR code Scanner </w:t>
      </w:r>
      <w:r w:rsidR="004A6D4D" w:rsidRPr="004A1C27">
        <w:rPr>
          <w:rFonts w:asciiTheme="minorHAnsi" w:hAnsiTheme="minorHAnsi"/>
          <w:sz w:val="22"/>
          <w:szCs w:val="22"/>
        </w:rPr>
        <w:t>component, ensure the following:</w:t>
      </w:r>
    </w:p>
    <w:p w14:paraId="7701BD86" w14:textId="73379C06" w:rsidR="004A6D4D" w:rsidRPr="004A1C27" w:rsidRDefault="006C3F54" w:rsidP="006C3F54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</w:t>
      </w:r>
      <w:r w:rsidR="004A6D4D" w:rsidRPr="004A1C27">
        <w:rPr>
          <w:rFonts w:asciiTheme="minorHAnsi" w:hAnsiTheme="minorHAnsi"/>
          <w:sz w:val="22"/>
          <w:szCs w:val="22"/>
        </w:rPr>
        <w:t>•</w:t>
      </w:r>
      <w:r w:rsidR="004A6D4D" w:rsidRPr="004A1C27">
        <w:rPr>
          <w:rFonts w:asciiTheme="minorHAnsi" w:hAnsiTheme="minorHAnsi"/>
          <w:sz w:val="22"/>
          <w:szCs w:val="22"/>
        </w:rPr>
        <w:tab/>
      </w:r>
      <w:hyperlink r:id="rId8" w:history="1">
        <w:r w:rsidR="004A6D4D" w:rsidRPr="004A1C27">
          <w:rPr>
            <w:rStyle w:val="Hyperlink"/>
            <w:rFonts w:asciiTheme="minorHAnsi" w:hAnsiTheme="minorHAnsi"/>
            <w:sz w:val="22"/>
            <w:szCs w:val="22"/>
          </w:rPr>
          <w:t>HCL Foundry</w:t>
        </w:r>
      </w:hyperlink>
    </w:p>
    <w:p w14:paraId="6C8F3E9B" w14:textId="38DCB456" w:rsidR="001C09C1" w:rsidRPr="004A1C27" w:rsidRDefault="006C3F54" w:rsidP="006C3F54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</w:t>
      </w:r>
      <w:r w:rsidR="004A6D4D" w:rsidRPr="004A1C27">
        <w:rPr>
          <w:rFonts w:asciiTheme="minorHAnsi" w:hAnsiTheme="minorHAnsi"/>
          <w:sz w:val="22"/>
          <w:szCs w:val="22"/>
        </w:rPr>
        <w:t>•</w:t>
      </w:r>
      <w:r w:rsidR="004A6D4D" w:rsidRPr="004A1C27">
        <w:rPr>
          <w:rFonts w:asciiTheme="minorHAnsi" w:hAnsiTheme="minorHAnsi"/>
          <w:sz w:val="22"/>
          <w:szCs w:val="22"/>
        </w:rPr>
        <w:tab/>
        <w:t>Volt MX Iris</w:t>
      </w:r>
    </w:p>
    <w:p w14:paraId="54F8BCBE" w14:textId="77777777" w:rsidR="00361BE0" w:rsidRPr="004A1C27" w:rsidRDefault="00361BE0" w:rsidP="006C3F54">
      <w:pPr>
        <w:pStyle w:val="Heading2"/>
        <w:spacing w:line="360" w:lineRule="auto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Platforms Supported</w:t>
      </w:r>
    </w:p>
    <w:p w14:paraId="656DB5A4" w14:textId="77777777" w:rsidR="00361BE0" w:rsidRPr="004A1C27" w:rsidRDefault="00361BE0" w:rsidP="006C3F54">
      <w:pPr>
        <w:pStyle w:val="Heading3"/>
        <w:spacing w:line="360" w:lineRule="auto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Mobile</w:t>
      </w:r>
    </w:p>
    <w:p w14:paraId="3CDE2EA4" w14:textId="77777777" w:rsidR="00361BE0" w:rsidRPr="004A1C27" w:rsidRDefault="00361BE0" w:rsidP="006C3F54">
      <w:pPr>
        <w:pStyle w:val="Heading4"/>
        <w:spacing w:line="360" w:lineRule="auto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iOS</w:t>
      </w:r>
    </w:p>
    <w:p w14:paraId="2C343B8F" w14:textId="77777777" w:rsidR="00361BE0" w:rsidRPr="004A1C27" w:rsidRDefault="00361BE0" w:rsidP="006C3F54">
      <w:pPr>
        <w:pStyle w:val="Heading3"/>
        <w:spacing w:line="360" w:lineRule="auto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Tablets</w:t>
      </w:r>
    </w:p>
    <w:p w14:paraId="43932619" w14:textId="0FD4D9F5" w:rsidR="001624A9" w:rsidRPr="004A1C27" w:rsidRDefault="002D0CCD" w:rsidP="006C3F54">
      <w:pPr>
        <w:pStyle w:val="Heading2"/>
        <w:spacing w:line="360" w:lineRule="auto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Importing the app</w:t>
      </w:r>
    </w:p>
    <w:p w14:paraId="33D06C0E" w14:textId="77777777" w:rsidR="008A1C26" w:rsidRPr="004A1C27" w:rsidRDefault="008A1C26" w:rsidP="006C3F54">
      <w:pPr>
        <w:pStyle w:val="Heading2"/>
        <w:numPr>
          <w:ilvl w:val="0"/>
          <w:numId w:val="0"/>
        </w:numPr>
        <w:spacing w:line="360" w:lineRule="auto"/>
        <w:ind w:left="720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You can import the Forge components only into the apps that are of the Reference Architecture type.</w:t>
      </w:r>
    </w:p>
    <w:p w14:paraId="67FE32A7" w14:textId="07494E64" w:rsidR="006226C3" w:rsidRPr="00425167" w:rsidRDefault="008A1C26" w:rsidP="00425167">
      <w:pPr>
        <w:pStyle w:val="Heading2"/>
        <w:numPr>
          <w:ilvl w:val="0"/>
          <w:numId w:val="0"/>
        </w:numPr>
        <w:ind w:left="720" w:hanging="360"/>
        <w:rPr>
          <w:rFonts w:asciiTheme="minorHAnsi" w:hAnsiTheme="minorHAnsi"/>
          <w:b/>
          <w:bCs/>
          <w:color w:val="404040" w:themeColor="text1" w:themeTint="BF"/>
          <w:sz w:val="22"/>
          <w:szCs w:val="22"/>
        </w:rPr>
      </w:pPr>
      <w:r w:rsidRPr="004A1C27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lastRenderedPageBreak/>
        <w:t xml:space="preserve">       </w:t>
      </w:r>
      <w:r w:rsidRPr="004A1C27">
        <w:rPr>
          <w:rFonts w:asciiTheme="minorHAnsi" w:hAnsiTheme="minorHAnsi"/>
          <w:b/>
          <w:bCs/>
          <w:color w:val="404040" w:themeColor="text1" w:themeTint="BF"/>
          <w:sz w:val="22"/>
          <w:szCs w:val="22"/>
        </w:rPr>
        <w:t xml:space="preserve">To import the </w:t>
      </w:r>
      <w:proofErr w:type="spellStart"/>
      <w:r w:rsidR="004E69E0">
        <w:rPr>
          <w:rFonts w:asciiTheme="minorHAnsi" w:hAnsiTheme="minorHAnsi"/>
          <w:b/>
          <w:bCs/>
          <w:color w:val="404040" w:themeColor="text1" w:themeTint="BF"/>
          <w:sz w:val="22"/>
          <w:szCs w:val="22"/>
        </w:rPr>
        <w:t>Appple</w:t>
      </w:r>
      <w:proofErr w:type="spellEnd"/>
      <w:r w:rsidR="004E69E0">
        <w:rPr>
          <w:rFonts w:asciiTheme="minorHAnsi" w:hAnsiTheme="minorHAnsi"/>
          <w:b/>
          <w:bCs/>
          <w:color w:val="404040" w:themeColor="text1" w:themeTint="BF"/>
          <w:sz w:val="22"/>
          <w:szCs w:val="22"/>
        </w:rPr>
        <w:t xml:space="preserve"> </w:t>
      </w:r>
      <w:r w:rsidR="00240436">
        <w:rPr>
          <w:rFonts w:asciiTheme="minorHAnsi" w:hAnsiTheme="minorHAnsi"/>
          <w:b/>
          <w:bCs/>
          <w:color w:val="404040" w:themeColor="text1" w:themeTint="BF"/>
          <w:sz w:val="22"/>
          <w:szCs w:val="22"/>
        </w:rPr>
        <w:t>AV</w:t>
      </w:r>
      <w:r w:rsidR="00425167">
        <w:rPr>
          <w:rFonts w:asciiTheme="minorHAnsi" w:hAnsiTheme="minorHAnsi"/>
          <w:b/>
          <w:bCs/>
          <w:color w:val="404040" w:themeColor="text1" w:themeTint="BF"/>
          <w:sz w:val="22"/>
          <w:szCs w:val="22"/>
        </w:rPr>
        <w:t xml:space="preserve"> </w:t>
      </w:r>
      <w:r w:rsidR="00B423C5">
        <w:rPr>
          <w:rFonts w:asciiTheme="minorHAnsi" w:hAnsiTheme="minorHAnsi"/>
          <w:b/>
          <w:bCs/>
          <w:color w:val="404040" w:themeColor="text1" w:themeTint="BF"/>
          <w:sz w:val="22"/>
          <w:szCs w:val="22"/>
        </w:rPr>
        <w:t xml:space="preserve">Barcode/QR code Scanner </w:t>
      </w:r>
      <w:r w:rsidRPr="004A1C27">
        <w:rPr>
          <w:rFonts w:asciiTheme="minorHAnsi" w:hAnsiTheme="minorHAnsi"/>
          <w:b/>
          <w:bCs/>
          <w:color w:val="404040" w:themeColor="text1" w:themeTint="BF"/>
          <w:sz w:val="22"/>
          <w:szCs w:val="22"/>
        </w:rPr>
        <w:t>component, do the following:</w:t>
      </w:r>
    </w:p>
    <w:p w14:paraId="49F96B1F" w14:textId="77777777" w:rsidR="008A1C26" w:rsidRPr="004A1C27" w:rsidRDefault="008A1C26" w:rsidP="004A1C27">
      <w:pPr>
        <w:pStyle w:val="Heading2"/>
        <w:numPr>
          <w:ilvl w:val="0"/>
          <w:numId w:val="12"/>
        </w:numPr>
        <w:tabs>
          <w:tab w:val="clear" w:pos="1440"/>
        </w:tabs>
        <w:ind w:left="1080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 xml:space="preserve">Open your app project in </w:t>
      </w:r>
      <w:bookmarkStart w:id="4" w:name="OLE_LINK36"/>
      <w:bookmarkStart w:id="5" w:name="OLE_LINK42"/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Volt MX Iris</w:t>
      </w:r>
      <w:bookmarkEnd w:id="4"/>
      <w:bookmarkEnd w:id="5"/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.</w:t>
      </w:r>
    </w:p>
    <w:p w14:paraId="008F6F6A" w14:textId="1FE14298" w:rsidR="008A1C26" w:rsidRPr="004A1C27" w:rsidRDefault="00F258AD" w:rsidP="004A1C27">
      <w:pPr>
        <w:shd w:val="clear" w:color="auto" w:fill="FFFFFF"/>
        <w:spacing w:before="60" w:after="60"/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</w:pPr>
      <w:r w:rsidRPr="004A1C27"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  <w:t xml:space="preserve">       </w:t>
      </w:r>
      <w:r w:rsidR="00B423C5"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  <w:t xml:space="preserve">        </w: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  <w:t xml:space="preserve">2. </w:t>
      </w:r>
      <w:r w:rsidR="008A1C26" w:rsidRPr="004A1C27"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  <w:t>In the Project Explorer, click the </w:t>
      </w:r>
      <w:r w:rsidR="008A1C26" w:rsidRPr="004A1C27">
        <w:rPr>
          <w:rFonts w:asciiTheme="minorHAnsi" w:hAnsiTheme="minorHAnsi"/>
          <w:b/>
          <w:bCs/>
          <w:color w:val="595959" w:themeColor="text1" w:themeTint="A6"/>
          <w:sz w:val="22"/>
          <w:szCs w:val="22"/>
          <w:lang w:eastAsia="en-GB"/>
        </w:rPr>
        <w:t>Templates</w:t>
      </w:r>
      <w:r w:rsidR="008A1C26" w:rsidRPr="004A1C27">
        <w:rPr>
          <w:rFonts w:asciiTheme="minorHAnsi" w:hAnsiTheme="minorHAnsi"/>
          <w:color w:val="595959" w:themeColor="text1" w:themeTint="A6"/>
          <w:sz w:val="22"/>
          <w:szCs w:val="22"/>
          <w:lang w:eastAsia="en-GB"/>
        </w:rPr>
        <w:t> </w:t>
      </w:r>
      <w:r w:rsidR="008A1C26" w:rsidRPr="004A1C27"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  <w:t>tab.</w:t>
      </w:r>
    </w:p>
    <w:p w14:paraId="4C40DADC" w14:textId="5947E254" w:rsidR="00F258AD" w:rsidRPr="004A1C27" w:rsidRDefault="00F258AD" w:rsidP="004A1C27">
      <w:pPr>
        <w:shd w:val="clear" w:color="auto" w:fill="FFFFFF"/>
        <w:spacing w:before="60" w:after="60"/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</w:pPr>
      <w:r w:rsidRPr="004A1C27"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  <w:t xml:space="preserve">              </w: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fldChar w:fldCharType="begin"/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instrText xml:space="preserve"> INCLUDEPICTURE "https://opensource.hcltechsw.com/volt-mx-docs/docs/documentation/Iris/iris_user_guide/Content/Resources/Images/Templates_tab.PNG" \* MERGEFORMATINET </w:instrTex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fldChar w:fldCharType="separate"/>
      </w:r>
      <w:r w:rsidRPr="004A1C27">
        <w:rPr>
          <w:rFonts w:asciiTheme="minorHAnsi" w:hAnsiTheme="minorHAnsi"/>
          <w:noProof/>
          <w:color w:val="7F7F7F" w:themeColor="text1" w:themeTint="80"/>
          <w:sz w:val="22"/>
          <w:szCs w:val="22"/>
        </w:rPr>
        <w:drawing>
          <wp:inline distT="0" distB="0" distL="0" distR="0" wp14:anchorId="35C29EE3" wp14:editId="0656334D">
            <wp:extent cx="3355975" cy="2015490"/>
            <wp:effectExtent l="0" t="0" r="0" b="381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fldChar w:fldCharType="end"/>
      </w:r>
    </w:p>
    <w:p w14:paraId="491B9C6C" w14:textId="16CBE80C" w:rsidR="008327A6" w:rsidRPr="004A1C27" w:rsidRDefault="00B423C5" w:rsidP="004A1C27">
      <w:pPr>
        <w:shd w:val="clear" w:color="auto" w:fill="FFFFFF"/>
        <w:spacing w:before="60" w:after="60"/>
        <w:rPr>
          <w:rFonts w:asciiTheme="minorHAnsi" w:hAnsiTheme="minorHAnsi"/>
          <w:color w:val="7F7F7F" w:themeColor="text1" w:themeTint="80"/>
          <w:sz w:val="22"/>
          <w:szCs w:val="22"/>
        </w:rPr>
      </w:pPr>
      <w:r>
        <w:rPr>
          <w:rFonts w:asciiTheme="minorHAnsi" w:hAnsiTheme="minorHAnsi"/>
          <w:color w:val="7F7F7F" w:themeColor="text1" w:themeTint="80"/>
          <w:sz w:val="22"/>
          <w:szCs w:val="22"/>
        </w:rPr>
        <w:t xml:space="preserve"> </w:t>
      </w:r>
      <w:r w:rsidR="008327A6" w:rsidRPr="004A1C27">
        <w:rPr>
          <w:rFonts w:asciiTheme="minorHAnsi" w:hAnsiTheme="minorHAnsi"/>
          <w:color w:val="7F7F7F" w:themeColor="text1" w:themeTint="80"/>
          <w:sz w:val="22"/>
          <w:szCs w:val="22"/>
        </w:rPr>
        <w:t>3.Right-click </w:t>
      </w:r>
      <w:r w:rsidR="008327A6" w:rsidRPr="004A1C27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Components</w:t>
      </w:r>
      <w:r w:rsidR="008327A6" w:rsidRPr="004A1C27">
        <w:rPr>
          <w:rFonts w:asciiTheme="minorHAnsi" w:hAnsiTheme="minorHAnsi"/>
          <w:color w:val="7F7F7F" w:themeColor="text1" w:themeTint="80"/>
          <w:sz w:val="22"/>
          <w:szCs w:val="22"/>
        </w:rPr>
        <w:t>, and then select </w:t>
      </w:r>
      <w:r w:rsidR="008327A6" w:rsidRPr="004A1C27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Import Component</w:t>
      </w:r>
      <w:r w:rsidR="008327A6" w:rsidRPr="004A1C27">
        <w:rPr>
          <w:rFonts w:asciiTheme="minorHAnsi" w:hAnsiTheme="minorHAnsi"/>
          <w:color w:val="7F7F7F" w:themeColor="text1" w:themeTint="80"/>
          <w:sz w:val="22"/>
          <w:szCs w:val="22"/>
        </w:rPr>
        <w:t>. The </w:t>
      </w:r>
      <w:r w:rsidR="008327A6" w:rsidRPr="004A1C27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Import Component</w:t>
      </w:r>
      <w:r w:rsidR="008327A6" w:rsidRPr="004A1C27">
        <w:rPr>
          <w:rFonts w:asciiTheme="minorHAnsi" w:hAnsiTheme="minorHAnsi"/>
          <w:color w:val="595959" w:themeColor="text1" w:themeTint="A6"/>
          <w:sz w:val="22"/>
          <w:szCs w:val="22"/>
        </w:rPr>
        <w:t> </w:t>
      </w:r>
      <w:r w:rsidR="008327A6" w:rsidRPr="004A1C27">
        <w:rPr>
          <w:rFonts w:asciiTheme="minorHAnsi" w:hAnsiTheme="minorHAnsi"/>
          <w:color w:val="7F7F7F" w:themeColor="text1" w:themeTint="80"/>
          <w:sz w:val="22"/>
          <w:szCs w:val="22"/>
        </w:rPr>
        <w:t>dialog box appears.</w:t>
      </w:r>
      <w:r w:rsidR="008327A6" w:rsidRPr="004A1C27">
        <w:rPr>
          <w:rFonts w:asciiTheme="minorHAnsi" w:hAnsiTheme="minorHAnsi"/>
          <w:noProof/>
          <w:color w:val="7F7F7F" w:themeColor="text1" w:themeTint="80"/>
          <w:sz w:val="22"/>
          <w:szCs w:val="22"/>
        </w:rPr>
        <w:t xml:space="preserve"> </w:t>
      </w:r>
    </w:p>
    <w:p w14:paraId="434CC675" w14:textId="77777777" w:rsidR="008327A6" w:rsidRPr="004A1C27" w:rsidRDefault="008327A6" w:rsidP="004A1C27">
      <w:pPr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/>
          <w:noProof/>
          <w:color w:val="7F7F7F" w:themeColor="text1" w:themeTint="80"/>
          <w:sz w:val="22"/>
          <w:szCs w:val="22"/>
        </w:rPr>
        <w:drawing>
          <wp:inline distT="0" distB="0" distL="0" distR="0" wp14:anchorId="36BAB66D" wp14:editId="33F54C17">
            <wp:extent cx="4739019" cy="2203704"/>
            <wp:effectExtent l="0" t="0" r="0" b="6350"/>
            <wp:docPr id="3" name="Picture 3" descr="Graphical user interface, text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Team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480" cy="22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64D91" w14:textId="77777777" w:rsidR="008327A6" w:rsidRPr="004A1C27" w:rsidRDefault="008327A6" w:rsidP="004A1C27">
      <w:pPr>
        <w:shd w:val="clear" w:color="auto" w:fill="FFFFFF"/>
        <w:spacing w:before="60" w:after="60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4.Click </w:t>
      </w:r>
      <w:r w:rsidRPr="004A1C27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Browse</w:t>
      </w:r>
      <w:r w:rsidRPr="004A1C27">
        <w:rPr>
          <w:rFonts w:asciiTheme="minorHAnsi" w:hAnsiTheme="minorHAnsi"/>
          <w:color w:val="595959" w:themeColor="text1" w:themeTint="A6"/>
          <w:sz w:val="22"/>
          <w:szCs w:val="22"/>
        </w:rPr>
        <w:t> </w: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to navigate to the location of the component, select the component, and then click </w:t>
      </w:r>
      <w:r w:rsidRPr="004A1C27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Import</w: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. The component and its associated widgets and modules are added to your project.</w:t>
      </w:r>
    </w:p>
    <w:p w14:paraId="0868B410" w14:textId="2251067B" w:rsidR="008A1C26" w:rsidRPr="004A1C27" w:rsidRDefault="008A1C26" w:rsidP="004A1C27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sz w:val="22"/>
          <w:szCs w:val="22"/>
        </w:rPr>
      </w:pPr>
    </w:p>
    <w:p w14:paraId="11BF8683" w14:textId="77777777" w:rsidR="007A4815" w:rsidRPr="004A1C27" w:rsidRDefault="007A4815" w:rsidP="004A1C27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sz w:val="22"/>
          <w:szCs w:val="22"/>
        </w:rPr>
      </w:pPr>
    </w:p>
    <w:p w14:paraId="703C0EE6" w14:textId="1854B5C9" w:rsidR="009717C8" w:rsidRPr="004A1C27" w:rsidRDefault="009717C8" w:rsidP="004A1C27">
      <w:pPr>
        <w:rPr>
          <w:rStyle w:val="Hyperlink"/>
          <w:rFonts w:asciiTheme="minorHAnsi" w:hAnsiTheme="minorHAnsi"/>
          <w:color w:val="0070C0"/>
          <w:sz w:val="22"/>
          <w:szCs w:val="22"/>
          <w:shd w:val="clear" w:color="auto" w:fill="FFFFFF"/>
        </w:rPr>
      </w:pPr>
      <w:r w:rsidRPr="004A1C27">
        <w:rPr>
          <w:rFonts w:asciiTheme="minorHAnsi" w:hAnsiTheme="minorHAnsi"/>
          <w:color w:val="7F7F7F" w:themeColor="text1" w:themeTint="80"/>
          <w:sz w:val="22"/>
          <w:szCs w:val="22"/>
          <w:shd w:val="clear" w:color="auto" w:fill="FFFFFF"/>
        </w:rPr>
        <w:t>Once you have imported a component to your project, you can easily add the component to a form. For more information, refer </w:t>
      </w:r>
      <w:bookmarkStart w:id="6" w:name="OLE_LINK60"/>
      <w:bookmarkStart w:id="7" w:name="OLE_LINK61"/>
      <w:bookmarkStart w:id="8" w:name="OLE_LINK64"/>
      <w:r w:rsidRPr="004A1C27">
        <w:fldChar w:fldCharType="begin"/>
      </w:r>
      <w:r w:rsidRPr="004A1C27">
        <w:rPr>
          <w:rFonts w:asciiTheme="minorHAnsi" w:hAnsiTheme="minorHAnsi"/>
          <w:color w:val="0070C0"/>
          <w:sz w:val="22"/>
          <w:szCs w:val="22"/>
        </w:rPr>
        <w:instrText xml:space="preserve"> HYPERLINK "https://opensource.hcltechsw.com/volt-mx-docs/docs/documentation/Iris/iris_user_guide/Content/C_UsingComponents.html" \l "add-a-component-to-a-form" </w:instrText>
      </w:r>
      <w:r w:rsidRPr="004A1C27">
        <w:fldChar w:fldCharType="separate"/>
      </w:r>
      <w:r w:rsidRPr="004A1C27">
        <w:rPr>
          <w:rStyle w:val="Hyperlink"/>
          <w:rFonts w:asciiTheme="minorHAnsi" w:hAnsiTheme="minorHAnsi"/>
          <w:color w:val="0070C0"/>
          <w:sz w:val="22"/>
          <w:szCs w:val="22"/>
          <w:shd w:val="clear" w:color="auto" w:fill="FFFFFF"/>
        </w:rPr>
        <w:t>Add a Component to a Form</w:t>
      </w:r>
      <w:r w:rsidRPr="004A1C27">
        <w:rPr>
          <w:rStyle w:val="Hyperlink"/>
          <w:rFonts w:asciiTheme="minorHAnsi" w:hAnsiTheme="minorHAnsi"/>
          <w:color w:val="0070C0"/>
          <w:sz w:val="22"/>
          <w:szCs w:val="22"/>
          <w:shd w:val="clear" w:color="auto" w:fill="FFFFFF"/>
        </w:rPr>
        <w:fldChar w:fldCharType="end"/>
      </w:r>
      <w:bookmarkEnd w:id="6"/>
      <w:bookmarkEnd w:id="7"/>
      <w:bookmarkEnd w:id="8"/>
    </w:p>
    <w:p w14:paraId="04CE97FF" w14:textId="77777777" w:rsidR="00741725" w:rsidRPr="004A1C27" w:rsidRDefault="00741725" w:rsidP="004A1C27">
      <w:pPr>
        <w:rPr>
          <w:rFonts w:asciiTheme="minorHAnsi" w:hAnsiTheme="minorHAnsi"/>
          <w:color w:val="7F7F7F" w:themeColor="text1" w:themeTint="80"/>
          <w:sz w:val="22"/>
          <w:szCs w:val="22"/>
          <w:shd w:val="clear" w:color="auto" w:fill="FFFFFF"/>
        </w:rPr>
      </w:pPr>
    </w:p>
    <w:p w14:paraId="0C6FD6E7" w14:textId="774CE8F0" w:rsidR="002D0CCD" w:rsidRPr="004A1C27" w:rsidRDefault="002D0CCD" w:rsidP="004A1C27">
      <w:pPr>
        <w:pStyle w:val="Heading2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Building and previewing the app</w:t>
      </w:r>
    </w:p>
    <w:p w14:paraId="7D83EA87" w14:textId="06C33014" w:rsidR="00B4775C" w:rsidRPr="004A1C27" w:rsidRDefault="00B4775C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After performing all the above steps, you can build your app and run it on your device. For more information, you can refer to the </w:t>
      </w:r>
      <w:hyperlink r:id="rId11" w:anchor="cloud" w:tgtFrame="_blank" w:history="1">
        <w:r w:rsidRPr="004A1C27">
          <w:rPr>
            <w:rStyle w:val="Hyperlink"/>
            <w:rFonts w:asciiTheme="minorHAnsi" w:hAnsiTheme="minorHAnsi" w:cs="Poppins Light"/>
            <w:color w:val="0070C0"/>
            <w:sz w:val="22"/>
            <w:szCs w:val="22"/>
          </w:rPr>
          <w:t>Building and Viewing an Application</w:t>
        </w:r>
      </w:hyperlink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 section of the V</w:t>
      </w:r>
      <w:r w:rsidR="00172D5F"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olt MX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User Guide.</w:t>
      </w:r>
    </w:p>
    <w:p w14:paraId="3E3B15CD" w14:textId="652FDE43" w:rsidR="00877E06" w:rsidRPr="004A1C27" w:rsidRDefault="00B4775C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You can then run your app to see the </w:t>
      </w:r>
      <w:r w:rsidR="009278BF">
        <w:rPr>
          <w:rStyle w:val="myvariablescomponent"/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Barcode/QR code Scanner </w:t>
      </w:r>
      <w:r w:rsidR="00877E06" w:rsidRPr="004A1C27">
        <w:rPr>
          <w:rStyle w:val="myvariablescomponent"/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</w:t>
      </w:r>
      <w:r w:rsidR="00877E06"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work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in real time.</w:t>
      </w:r>
    </w:p>
    <w:p w14:paraId="076645FF" w14:textId="360BB750" w:rsidR="009278BF" w:rsidRPr="009278BF" w:rsidRDefault="002D0CCD" w:rsidP="009278BF">
      <w:pPr>
        <w:pStyle w:val="Heading1"/>
        <w:spacing w:line="360" w:lineRule="auto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References</w:t>
      </w:r>
    </w:p>
    <w:p w14:paraId="48FD3B84" w14:textId="5C914635" w:rsidR="001624A9" w:rsidRPr="004A1C27" w:rsidRDefault="001624A9" w:rsidP="009278BF">
      <w:pPr>
        <w:pStyle w:val="Heading2"/>
        <w:spacing w:line="276" w:lineRule="auto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Dynamic Usage</w:t>
      </w:r>
    </w:p>
    <w:p w14:paraId="36479E59" w14:textId="5D60C540" w:rsidR="00757DE5" w:rsidRPr="004A1C27" w:rsidRDefault="009278BF" w:rsidP="009278BF">
      <w:pPr>
        <w:pStyle w:val="NormalWeb"/>
        <w:spacing w:before="120" w:line="276" w:lineRule="auto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       </w:t>
      </w:r>
      <w:r w:rsidR="00757DE5"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You can also add</w:t>
      </w:r>
      <w:r w:rsidR="00757DE5" w:rsidRPr="004A1C27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 xml:space="preserve"> </w:t>
      </w:r>
      <w:bookmarkStart w:id="9" w:name="OLE_LINK63"/>
      <w:bookmarkStart w:id="10" w:name="OLE_LINK65"/>
      <w:r w:rsidR="00240436">
        <w:rPr>
          <w:rFonts w:asciiTheme="minorHAnsi" w:hAnsiTheme="minorHAnsi" w:cs="Poppins Light"/>
          <w:b/>
          <w:bCs/>
          <w:color w:val="595959" w:themeColor="text1" w:themeTint="A6"/>
          <w:sz w:val="22"/>
          <w:szCs w:val="22"/>
        </w:rPr>
        <w:t xml:space="preserve">AV </w:t>
      </w:r>
      <w:r>
        <w:rPr>
          <w:rFonts w:asciiTheme="minorHAnsi" w:hAnsiTheme="minorHAnsi" w:cs="Poppins Light"/>
          <w:b/>
          <w:bCs/>
          <w:color w:val="595959" w:themeColor="text1" w:themeTint="A6"/>
          <w:sz w:val="22"/>
          <w:szCs w:val="22"/>
        </w:rPr>
        <w:t xml:space="preserve">Barcode/QR code Scanner </w:t>
      </w:r>
      <w:bookmarkEnd w:id="9"/>
      <w:bookmarkEnd w:id="10"/>
      <w:r w:rsidR="00757DE5"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component dynamically. To do so,</w:t>
      </w:r>
    </w:p>
    <w:p w14:paraId="0E99C101" w14:textId="77777777" w:rsidR="008D7E23" w:rsidRPr="004A1C27" w:rsidRDefault="008D7E23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34D1D5CE" w14:textId="3E345946" w:rsidR="00111771" w:rsidRPr="004A1C27" w:rsidRDefault="00E70FEE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E26224">
        <w:rPr>
          <w:rFonts w:asciiTheme="minorHAnsi" w:hAnsiTheme="minorHAnsi" w:cs="Poppins Light"/>
          <w:noProof/>
          <w:color w:val="7F7F7F" w:themeColor="text1" w:themeTint="80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37A30DAD" wp14:editId="0550817D">
                <wp:simplePos x="0" y="0"/>
                <wp:positionH relativeFrom="column">
                  <wp:posOffset>5445000</wp:posOffset>
                </wp:positionH>
                <wp:positionV relativeFrom="paragraph">
                  <wp:posOffset>4731823</wp:posOffset>
                </wp:positionV>
                <wp:extent cx="360" cy="360"/>
                <wp:effectExtent l="38100" t="38100" r="38100" b="3810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666DC6F1">
              <v:shapetype id="_x0000_t75" coordsize="21600,21600" filled="f" stroked="f" o:spt="75" o:preferrelative="t" path="m@4@5l@4@11@9@11@9@5xe" w14:anchorId="22D21A21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 10" style="position:absolute;margin-left:428.05pt;margin-top:371.9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">
                <v:imagedata o:title="" r:id="rId15"/>
              </v:shape>
            </w:pict>
          </mc:Fallback>
        </mc:AlternateContent>
      </w:r>
      <w:r w:rsidR="00FC2CD5" w:rsidRPr="00E26224">
        <w:rPr>
          <w:rFonts w:asciiTheme="minorHAnsi" w:hAnsiTheme="minorHAnsi"/>
          <w:color w:val="7F7F7F" w:themeColor="text1" w:themeTint="80"/>
          <w:sz w:val="22"/>
          <w:szCs w:val="22"/>
          <w:lang w:bidi="en-GB"/>
        </w:rPr>
        <w:t>1.</w:t>
      </w:r>
      <w:r w:rsidR="00F27ED7" w:rsidRPr="00E26224">
        <w:rPr>
          <w:rFonts w:asciiTheme="minorHAnsi" w:hAnsiTheme="minorHAnsi"/>
          <w:color w:val="7F7F7F" w:themeColor="text1" w:themeTint="80"/>
          <w:sz w:val="22"/>
          <w:szCs w:val="22"/>
          <w:lang w:bidi="en-GB"/>
        </w:rPr>
        <w:t xml:space="preserve"> 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In the </w:t>
      </w:r>
      <w:r w:rsidRPr="004A1C27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Project Explorer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, on the </w:t>
      </w:r>
      <w:r w:rsidRPr="004A1C27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Projects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 tab, click </w:t>
      </w:r>
      <w:r w:rsidRPr="004A1C27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Controllers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 section to access the respective </w:t>
      </w:r>
      <w:r w:rsidRPr="004A1C27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Form Controller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. Create a method and implement the code snippet similar to the sample code mentioned below.</w:t>
      </w:r>
    </w:p>
    <w:p w14:paraId="7951A167" w14:textId="4BA9D77D" w:rsidR="00A238FB" w:rsidRPr="004A1C27" w:rsidRDefault="00A238FB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4DBCC5FA" w14:textId="5E03F36A" w:rsidR="00A238FB" w:rsidRPr="004A1C27" w:rsidRDefault="00A238FB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589E236A" w14:textId="545B616C" w:rsidR="00A238FB" w:rsidRPr="004A1C27" w:rsidRDefault="00A238FB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50B561A5" w14:textId="596FE8FB" w:rsidR="008D7E23" w:rsidRPr="004A1C27" w:rsidRDefault="008D7E23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3549D08F" w14:textId="6A378032" w:rsidR="008D7E23" w:rsidRPr="004A1C27" w:rsidRDefault="004E69E0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>
        <w:rPr>
          <w:rFonts w:asciiTheme="minorHAnsi" w:hAnsiTheme="minorHAnsi" w:cs="Poppins Light"/>
          <w:noProof/>
          <w:color w:val="7F7F7F" w:themeColor="text1" w:themeTint="80"/>
          <w:sz w:val="22"/>
          <w:szCs w:val="22"/>
        </w:rPr>
        <w:drawing>
          <wp:inline distT="0" distB="0" distL="0" distR="0" wp14:anchorId="6E3DF6DF" wp14:editId="33ED4DC3">
            <wp:extent cx="3302000" cy="3987800"/>
            <wp:effectExtent l="0" t="0" r="0" b="0"/>
            <wp:docPr id="438673499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673499" name="Picture 1" descr="Graphical user interface, text, application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DEBF5" w14:textId="77777777" w:rsidR="00A238FB" w:rsidRPr="004A1C27" w:rsidRDefault="00A238FB" w:rsidP="004A1C27">
      <w:pPr>
        <w:pStyle w:val="NormalWeb"/>
        <w:spacing w:before="120"/>
        <w:ind w:left="36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727F4652" w14:textId="4752FA75" w:rsidR="00904A0F" w:rsidRPr="004A1C27" w:rsidRDefault="00904A0F" w:rsidP="004A1C27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/* Creating </w:t>
      </w:r>
      <w:bookmarkStart w:id="11" w:name="OLE_LINK1"/>
      <w:bookmarkStart w:id="12" w:name="OLE_LINK2"/>
      <w:bookmarkStart w:id="13" w:name="OLE_LINK66"/>
      <w:r w:rsidR="00240436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AV </w:t>
      </w:r>
      <w:r w:rsidR="009A1F20" w:rsidRPr="009A1F20">
        <w:rPr>
          <w:rFonts w:asciiTheme="minorHAnsi" w:hAnsiTheme="minorHAnsi" w:cs="Poppins Light"/>
          <w:color w:val="7F7F7F" w:themeColor="text1" w:themeTint="80"/>
          <w:sz w:val="22"/>
          <w:szCs w:val="22"/>
        </w:rPr>
        <w:t>Barcode/QR code Scanner</w:t>
      </w:r>
      <w:r w:rsidRPr="009A1F20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</w:t>
      </w:r>
      <w:bookmarkEnd w:id="11"/>
      <w:bookmarkEnd w:id="12"/>
      <w:bookmarkEnd w:id="13"/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component instance */</w:t>
      </w:r>
    </w:p>
    <w:p w14:paraId="17B9B5E5" w14:textId="77777777" w:rsidR="00904A0F" w:rsidRPr="004A1C27" w:rsidRDefault="00904A0F" w:rsidP="004A1C27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</w:p>
    <w:p w14:paraId="6409A133" w14:textId="70AF6618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var </w:t>
      </w:r>
      <w:bookmarkStart w:id="14" w:name="OLE_LINK23"/>
      <w:bookmarkStart w:id="15" w:name="OLE_LINK24"/>
      <w:proofErr w:type="spellStart"/>
      <w:r w:rsidR="00240436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AV</w:t>
      </w: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BCScanner</w:t>
      </w:r>
      <w:bookmarkEnd w:id="14"/>
      <w:bookmarkEnd w:id="15"/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= new </w:t>
      </w:r>
      <w:proofErr w:type="spellStart"/>
      <w:r w:rsidR="00240436" w:rsidRPr="00240436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com.technohub.AVBarCodeScanner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({</w:t>
      </w:r>
    </w:p>
    <w:p w14:paraId="607A1DC2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"height": "50%",</w:t>
      </w:r>
    </w:p>
    <w:p w14:paraId="47D47B76" w14:textId="41AACC51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"id": </w:t>
      </w:r>
      <w:r w:rsidR="00240436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“</w:t>
      </w:r>
      <w:proofErr w:type="spellStart"/>
      <w:r w:rsidR="00240436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AV</w:t>
      </w:r>
      <w:r w:rsidR="00240436"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BCScanner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3D912B7E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isVisible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true,</w:t>
      </w:r>
    </w:p>
    <w:p w14:paraId="053E6183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"left": "0dp",</w:t>
      </w:r>
    </w:p>
    <w:p w14:paraId="452F7ECF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masterType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": 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constants.MASTER_TYPE_USERWIDGET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,</w:t>
      </w:r>
    </w:p>
    <w:p w14:paraId="4A20A916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isModalContainer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false,</w:t>
      </w:r>
    </w:p>
    <w:p w14:paraId="62037B52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"skin":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slFbox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3A9ED9D2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"top": "0dp",</w:t>
      </w:r>
    </w:p>
    <w:p w14:paraId="7B172FBE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"width": "100%",</w:t>
      </w:r>
    </w:p>
    <w:p w14:paraId="438F7FCA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zIndex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1,</w:t>
      </w:r>
    </w:p>
    <w:p w14:paraId="73263448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"overrides": {</w:t>
      </w:r>
    </w:p>
    <w:p w14:paraId="1BB0AE70" w14:textId="5AA51FED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"</w:t>
      </w:r>
      <w:proofErr w:type="spellStart"/>
      <w:r w:rsidR="004E69E0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AV</w:t>
      </w: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BCScanner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{</w:t>
      </w:r>
    </w:p>
    <w:p w14:paraId="6420B0F6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"right":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5531C8FF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"bottom":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71F8D399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minWidth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71DA832C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lastRenderedPageBreak/>
        <w:t xml:space="preserve">    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minHeight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66E73315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maxWidth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4E9F8F75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maxHeight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5A4F6BBF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centerX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33E55BF9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centerY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</w:t>
      </w:r>
    </w:p>
    <w:p w14:paraId="01063448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}</w:t>
      </w:r>
    </w:p>
    <w:p w14:paraId="661052F2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}</w:t>
      </w:r>
    </w:p>
    <w:p w14:paraId="1B4AEEE0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}, {</w:t>
      </w:r>
    </w:p>
    <w:p w14:paraId="24BAC7F7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"overrides": {}</w:t>
      </w:r>
    </w:p>
    <w:p w14:paraId="2C96183D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}, {</w:t>
      </w:r>
    </w:p>
    <w:p w14:paraId="152C96E8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"overrides": {}</w:t>
      </w:r>
    </w:p>
    <w:p w14:paraId="2F3EF608" w14:textId="3C9636C0" w:rsidR="009D2022" w:rsidRDefault="00B366EF" w:rsidP="003675B2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20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});</w:t>
      </w:r>
    </w:p>
    <w:p w14:paraId="69BF2802" w14:textId="77777777" w:rsidR="003675B2" w:rsidRPr="004A1C27" w:rsidRDefault="003675B2" w:rsidP="003675B2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20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</w:p>
    <w:p w14:paraId="6B8D5254" w14:textId="2045E874" w:rsidR="00904A0F" w:rsidRPr="004A1C27" w:rsidRDefault="00904A0F" w:rsidP="004A1C27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bookmarkStart w:id="16" w:name="OLE_LINK59"/>
      <w:bookmarkStart w:id="17" w:name="OLE_LINK62"/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/*Adding the </w:t>
      </w:r>
      <w:r w:rsidR="00240436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AV</w:t>
      </w:r>
      <w:r w:rsidR="00240436" w:rsidRPr="009A1F20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</w:t>
      </w:r>
      <w:r w:rsidR="009A1F20" w:rsidRPr="009A1F20">
        <w:rPr>
          <w:rFonts w:asciiTheme="minorHAnsi" w:hAnsiTheme="minorHAnsi" w:cs="Poppins Light"/>
          <w:color w:val="7F7F7F" w:themeColor="text1" w:themeTint="80"/>
          <w:sz w:val="22"/>
          <w:szCs w:val="22"/>
        </w:rPr>
        <w:t>Barcode/QR code Scanner</w:t>
      </w:r>
      <w:r w:rsidR="009A1F20" w:rsidRPr="009A1F20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</w:t>
      </w:r>
      <w:r w:rsidR="00830966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</w:t>
      </w:r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omponent to a Form*/</w:t>
      </w:r>
    </w:p>
    <w:bookmarkEnd w:id="16"/>
    <w:bookmarkEnd w:id="17"/>
    <w:p w14:paraId="279C4C7D" w14:textId="77777777" w:rsidR="00904A0F" w:rsidRPr="004A1C27" w:rsidRDefault="00904A0F" w:rsidP="004A1C27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</w:p>
    <w:p w14:paraId="322F2782" w14:textId="794F7190" w:rsidR="00904A0F" w:rsidRDefault="00904A0F" w:rsidP="004A1C27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48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proofErr w:type="spellStart"/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this.view.add</w:t>
      </w:r>
      <w:proofErr w:type="spellEnd"/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(</w:t>
      </w:r>
      <w:proofErr w:type="spellStart"/>
      <w:r w:rsidR="00240436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AV</w:t>
      </w:r>
      <w:r w:rsidR="00240436"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BCScanner</w:t>
      </w:r>
      <w:proofErr w:type="spellEnd"/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)</w:t>
      </w:r>
      <w:r w:rsidR="00B031C6"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;</w:t>
      </w:r>
    </w:p>
    <w:p w14:paraId="343600B4" w14:textId="4F8D15D2" w:rsidR="00E70FEE" w:rsidRPr="004A1C27" w:rsidRDefault="00B611D8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    </w:t>
      </w:r>
      <w:r w:rsidR="00E70FEE"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In the code snippet, you can edit the properties of the component as per your 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      </w:t>
      </w:r>
      <w:r w:rsidR="00E70FEE"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requirement. For more information, see Setting Properties.</w:t>
      </w:r>
    </w:p>
    <w:p w14:paraId="63624793" w14:textId="0CCEFE25" w:rsidR="000C14EB" w:rsidRPr="004A1C27" w:rsidRDefault="00E70FEE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2.   Save the file</w:t>
      </w:r>
    </w:p>
    <w:p w14:paraId="7BF88A9C" w14:textId="77777777" w:rsidR="00BF79CA" w:rsidRPr="004A1C27" w:rsidRDefault="00BF79CA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35BFE9BE" w14:textId="32FEF946" w:rsidR="004015C6" w:rsidRPr="004A1C27" w:rsidRDefault="004015C6" w:rsidP="004A1C27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A1C27">
        <w:rPr>
          <w:rFonts w:asciiTheme="minorHAnsi" w:hAnsiTheme="minorHAnsi"/>
          <w:color w:val="000000" w:themeColor="text1"/>
          <w:sz w:val="22"/>
          <w:szCs w:val="22"/>
        </w:rPr>
        <w:t>Configuring Native Settings (</w:t>
      </w:r>
      <w:r w:rsidR="00DD5BFC">
        <w:rPr>
          <w:rFonts w:asciiTheme="minorHAnsi" w:hAnsiTheme="minorHAnsi"/>
          <w:color w:val="000000" w:themeColor="text1"/>
          <w:sz w:val="22"/>
          <w:szCs w:val="22"/>
        </w:rPr>
        <w:t>i</w:t>
      </w:r>
      <w:r w:rsidRPr="004A1C27">
        <w:rPr>
          <w:rFonts w:asciiTheme="minorHAnsi" w:hAnsiTheme="minorHAnsi"/>
          <w:color w:val="000000" w:themeColor="text1"/>
          <w:sz w:val="22"/>
          <w:szCs w:val="22"/>
        </w:rPr>
        <w:t xml:space="preserve">OS) </w:t>
      </w:r>
    </w:p>
    <w:p w14:paraId="475B03E7" w14:textId="77777777" w:rsidR="00756821" w:rsidRPr="00E26224" w:rsidRDefault="00756821" w:rsidP="004A1C27">
      <w:pPr>
        <w:spacing w:before="120" w:after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>To configure the native settings for iOS, follow these steps:</w:t>
      </w:r>
    </w:p>
    <w:p w14:paraId="09B18A44" w14:textId="77777777" w:rsidR="00756821" w:rsidRPr="00E26224" w:rsidRDefault="00756821" w:rsidP="004A1C27">
      <w:pPr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>From the </w:t>
      </w:r>
      <w:r w:rsidRPr="00E26224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Project</w:t>
      </w:r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> explorer, go to </w:t>
      </w:r>
      <w:r w:rsidRPr="00E26224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Assets</w:t>
      </w:r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> and expand </w:t>
      </w:r>
      <w:r w:rsidRPr="00E26224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Media</w:t>
      </w:r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>.</w:t>
      </w:r>
    </w:p>
    <w:p w14:paraId="7B1201E8" w14:textId="19A9DB39" w:rsidR="00756821" w:rsidRPr="004A1C27" w:rsidRDefault="00756821" w:rsidP="004A1C27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="Poppins Light"/>
          <w:color w:val="30353F"/>
          <w:sz w:val="22"/>
          <w:szCs w:val="22"/>
        </w:rPr>
      </w:pPr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>Right-click </w:t>
      </w:r>
      <w:r w:rsidRPr="00E26224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Common</w:t>
      </w:r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>, and then select </w:t>
      </w:r>
      <w:r w:rsidRPr="00E26224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Resource Location</w:t>
      </w:r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. </w:t>
      </w:r>
      <w:r w:rsidR="00F521C8"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>Volt</w:t>
      </w:r>
      <w:r w:rsidR="00085E12"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</w:t>
      </w:r>
      <w:r w:rsidR="00F521C8"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MX Iris </w:t>
      </w:r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opens the common resources folder in a file explorer.</w:t>
      </w:r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br/>
      </w:r>
      <w:r w:rsidRPr="004A1C27">
        <w:rPr>
          <w:rFonts w:asciiTheme="minorHAnsi" w:hAnsiTheme="minorHAnsi" w:cs="Poppins Light"/>
          <w:color w:val="30353F"/>
          <w:sz w:val="22"/>
          <w:szCs w:val="22"/>
        </w:rPr>
        <w:fldChar w:fldCharType="begin"/>
      </w:r>
      <w:r w:rsidRPr="004A1C27">
        <w:rPr>
          <w:rFonts w:asciiTheme="minorHAnsi" w:hAnsiTheme="minorHAnsi" w:cs="Poppins Light"/>
          <w:color w:val="30353F"/>
          <w:sz w:val="22"/>
          <w:szCs w:val="22"/>
        </w:rPr>
        <w:instrText xml:space="preserve"> INCLUDEPICTURE "https://docs.kony.com/marketplace/flashlight/Content/Resources/Images/marketplace_resource_location.png" \* MERGEFORMATINET </w:instrText>
      </w:r>
      <w:r w:rsidRPr="004A1C27">
        <w:rPr>
          <w:rFonts w:asciiTheme="minorHAnsi" w:hAnsiTheme="minorHAnsi" w:cs="Poppins Light"/>
          <w:color w:val="30353F"/>
          <w:sz w:val="22"/>
          <w:szCs w:val="22"/>
        </w:rPr>
        <w:fldChar w:fldCharType="separate"/>
      </w:r>
      <w:r w:rsidRPr="004A1C27">
        <w:rPr>
          <w:rFonts w:asciiTheme="minorHAnsi" w:hAnsiTheme="minorHAnsi" w:cs="Poppins Light"/>
          <w:noProof/>
          <w:color w:val="30353F"/>
          <w:sz w:val="22"/>
          <w:szCs w:val="22"/>
        </w:rPr>
        <w:drawing>
          <wp:inline distT="0" distB="0" distL="0" distR="0" wp14:anchorId="44352F0E" wp14:editId="0FDF5AB6">
            <wp:extent cx="3291840" cy="2856230"/>
            <wp:effectExtent l="0" t="0" r="0" b="1270"/>
            <wp:docPr id="4" name="Picture 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C27">
        <w:rPr>
          <w:rFonts w:asciiTheme="minorHAnsi" w:hAnsiTheme="minorHAnsi" w:cs="Poppins Light"/>
          <w:color w:val="30353F"/>
          <w:sz w:val="22"/>
          <w:szCs w:val="22"/>
        </w:rPr>
        <w:fldChar w:fldCharType="end"/>
      </w:r>
    </w:p>
    <w:p w14:paraId="7CE00BC0" w14:textId="77777777" w:rsidR="00756821" w:rsidRPr="00E26224" w:rsidRDefault="00756821" w:rsidP="004A1C27">
      <w:pPr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>Open the </w:t>
      </w:r>
      <w:proofErr w:type="spellStart"/>
      <w:r w:rsidRPr="00E26224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infoplist_configuration.json</w:t>
      </w:r>
      <w:proofErr w:type="spellEnd"/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> file with a text or code editor.</w:t>
      </w:r>
    </w:p>
    <w:p w14:paraId="3A2FC94D" w14:textId="77E1759E" w:rsidR="00756821" w:rsidRPr="00E26224" w:rsidRDefault="00756821" w:rsidP="004A1C27">
      <w:pPr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>At the end of the file, type the following code. You can change the description based on your preference.</w:t>
      </w:r>
    </w:p>
    <w:p w14:paraId="6C29F6D4" w14:textId="20EF1F8C" w:rsidR="007377FC" w:rsidRPr="004A1C27" w:rsidRDefault="00756821" w:rsidP="004A1C2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inorHAnsi" w:hAnsiTheme="minorHAnsi" w:cs="Courier New"/>
          <w:color w:val="30353F"/>
          <w:sz w:val="22"/>
          <w:szCs w:val="22"/>
        </w:rPr>
      </w:pPr>
      <w:r w:rsidRPr="004A1C27">
        <w:rPr>
          <w:rFonts w:asciiTheme="minorHAnsi" w:hAnsiTheme="minorHAnsi" w:cs="Courier New"/>
          <w:color w:val="30353F"/>
          <w:sz w:val="22"/>
          <w:szCs w:val="22"/>
        </w:rPr>
        <w:t>"</w:t>
      </w:r>
      <w:proofErr w:type="spellStart"/>
      <w:r w:rsidRPr="004A1C27">
        <w:rPr>
          <w:rFonts w:asciiTheme="minorHAnsi" w:hAnsiTheme="minorHAnsi" w:cs="Courier New"/>
          <w:color w:val="30353F"/>
          <w:sz w:val="22"/>
          <w:szCs w:val="22"/>
        </w:rPr>
        <w:t>NSCameraUsageDescription</w:t>
      </w:r>
      <w:proofErr w:type="spellEnd"/>
      <w:r w:rsidRPr="004A1C27">
        <w:rPr>
          <w:rFonts w:asciiTheme="minorHAnsi" w:hAnsiTheme="minorHAnsi" w:cs="Courier New"/>
          <w:color w:val="30353F"/>
          <w:sz w:val="22"/>
          <w:szCs w:val="22"/>
        </w:rPr>
        <w:t>" : "Your Description"</w:t>
      </w:r>
    </w:p>
    <w:p w14:paraId="5152C4A4" w14:textId="4B212E4B" w:rsidR="00D32A3E" w:rsidRPr="004A1C27" w:rsidRDefault="00D32A3E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05333524" w14:textId="0247084C" w:rsidR="007377FC" w:rsidRPr="004A1C27" w:rsidRDefault="007377FC" w:rsidP="004A1C27">
      <w:pPr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          </w:t>
      </w:r>
      <w:r w:rsidRPr="004A1C27">
        <w:rPr>
          <w:rFonts w:asciiTheme="minorHAnsi" w:hAnsiTheme="minorHAnsi"/>
          <w:sz w:val="22"/>
          <w:szCs w:val="22"/>
        </w:rPr>
        <w:fldChar w:fldCharType="begin"/>
      </w:r>
      <w:r w:rsidRPr="004A1C27">
        <w:rPr>
          <w:rFonts w:asciiTheme="minorHAnsi" w:hAnsiTheme="minorHAnsi"/>
          <w:sz w:val="22"/>
          <w:szCs w:val="22"/>
        </w:rPr>
        <w:instrText xml:space="preserve"> INCLUDEPICTURE "https://docs.kony.com/marketplace/flashlight/Content/Resources/Images/flashlight_infop.png" \* MERGEFORMATINET </w:instrText>
      </w:r>
      <w:r w:rsidRPr="004A1C27">
        <w:rPr>
          <w:rFonts w:asciiTheme="minorHAnsi" w:hAnsiTheme="minorHAnsi"/>
          <w:sz w:val="22"/>
          <w:szCs w:val="22"/>
        </w:rPr>
        <w:fldChar w:fldCharType="separate"/>
      </w:r>
      <w:r w:rsidRPr="004A1C27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0185CDC2" wp14:editId="1D528863">
            <wp:extent cx="5274945" cy="2964180"/>
            <wp:effectExtent l="0" t="0" r="0" b="0"/>
            <wp:docPr id="7" name="Picture 7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C27">
        <w:rPr>
          <w:rFonts w:asciiTheme="minorHAnsi" w:hAnsiTheme="minorHAnsi"/>
          <w:sz w:val="22"/>
          <w:szCs w:val="22"/>
        </w:rPr>
        <w:fldChar w:fldCharType="end"/>
      </w:r>
    </w:p>
    <w:p w14:paraId="52F9E330" w14:textId="188A5942" w:rsidR="007377FC" w:rsidRPr="004A1C27" w:rsidRDefault="007377FC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01EB06F2" w14:textId="251E4E92" w:rsidR="007377FC" w:rsidRPr="004A1C27" w:rsidRDefault="00BC0D25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 w:cs="Poppins Light"/>
          <w:color w:val="595959" w:themeColor="text1" w:themeTint="A6"/>
          <w:sz w:val="22"/>
          <w:szCs w:val="22"/>
        </w:rPr>
        <w:t>5. Save the file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.</w:t>
      </w:r>
    </w:p>
    <w:p w14:paraId="16B8F349" w14:textId="5C32BF3B" w:rsidR="002B24F9" w:rsidRDefault="002B24F9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21DF28CE" w14:textId="6173CA0E" w:rsidR="007F3AC7" w:rsidRPr="00831A6C" w:rsidRDefault="007F3AC7" w:rsidP="004A1C27">
      <w:pPr>
        <w:pStyle w:val="NormalWeb"/>
        <w:spacing w:before="120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831A6C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Configuring Deployment Target </w:t>
      </w:r>
    </w:p>
    <w:p w14:paraId="43DED06C" w14:textId="77777777" w:rsidR="007F3AC7" w:rsidRPr="007F3AC7" w:rsidRDefault="007F3AC7" w:rsidP="007F3AC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From the left navigation menu, click </w:t>
      </w:r>
      <w:r w:rsidRPr="007F3AC7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Project Settings</w:t>
      </w: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.</w:t>
      </w:r>
    </w:p>
    <w:p w14:paraId="55EE8F7B" w14:textId="77777777" w:rsidR="007F3AC7" w:rsidRPr="007F3AC7" w:rsidRDefault="007F3AC7" w:rsidP="007F3AC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In the </w:t>
      </w:r>
      <w:r w:rsidRPr="007F3AC7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Project Settings</w:t>
      </w: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 window, go to </w:t>
      </w:r>
      <w:r w:rsidRPr="007F3AC7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Native</w:t>
      </w: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 → </w:t>
      </w:r>
      <w:r w:rsidRPr="007F3AC7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iPhone/iPad</w:t>
      </w: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.</w:t>
      </w:r>
    </w:p>
    <w:p w14:paraId="3C035021" w14:textId="5B9B60E7" w:rsidR="007F3AC7" w:rsidRPr="007F3AC7" w:rsidRDefault="007F3AC7" w:rsidP="007F3AC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rFonts w:asciiTheme="minorHAnsi" w:hAnsiTheme="minorHAnsi"/>
          <w:color w:val="30353F"/>
          <w:sz w:val="22"/>
          <w:szCs w:val="22"/>
        </w:rPr>
      </w:pP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Under </w:t>
      </w:r>
      <w:r w:rsidRPr="007F3AC7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Target Versions</w:t>
      </w: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, from the </w:t>
      </w:r>
      <w:r w:rsidRPr="007F3AC7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iOS Version</w:t>
      </w: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 list, select </w:t>
      </w:r>
      <w:r w:rsidRPr="007F3AC7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10.0</w:t>
      </w: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 or higher.</w:t>
      </w:r>
      <w:r w:rsidRPr="007F3AC7">
        <w:rPr>
          <w:rFonts w:asciiTheme="minorHAnsi" w:hAnsiTheme="minorHAnsi"/>
          <w:color w:val="30353F"/>
          <w:sz w:val="22"/>
          <w:szCs w:val="22"/>
        </w:rPr>
        <w:br/>
      </w:r>
      <w:r w:rsidR="007A4A69">
        <w:rPr>
          <w:rFonts w:asciiTheme="minorHAnsi" w:hAnsiTheme="minorHAnsi"/>
          <w:noProof/>
          <w:color w:val="30353F"/>
          <w:sz w:val="22"/>
          <w:szCs w:val="22"/>
        </w:rPr>
        <w:drawing>
          <wp:inline distT="0" distB="0" distL="0" distR="0" wp14:anchorId="3B2D9356" wp14:editId="3F4C7399">
            <wp:extent cx="5842929" cy="2899954"/>
            <wp:effectExtent l="0" t="0" r="0" b="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2782" cy="291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60CFF" w14:textId="77777777" w:rsidR="002D2253" w:rsidRPr="004A1C27" w:rsidRDefault="002D2253" w:rsidP="00FE74BD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34A2B794" w14:textId="643B75F1" w:rsidR="00E2294F" w:rsidRPr="004A1C27" w:rsidRDefault="00E2294F" w:rsidP="004A1C27">
      <w:pPr>
        <w:rPr>
          <w:rFonts w:asciiTheme="minorHAnsi" w:hAnsiTheme="minorHAnsi"/>
          <w:color w:val="000000" w:themeColor="text1"/>
          <w:sz w:val="22"/>
          <w:szCs w:val="22"/>
        </w:rPr>
      </w:pPr>
      <w:bookmarkStart w:id="18" w:name="OLE_LINK7"/>
      <w:bookmarkStart w:id="19" w:name="OLE_LINK8"/>
      <w:bookmarkStart w:id="20" w:name="OLE_LINK9"/>
      <w:r w:rsidRPr="004A1C27">
        <w:rPr>
          <w:rFonts w:asciiTheme="minorHAnsi" w:hAnsiTheme="minorHAnsi"/>
          <w:color w:val="000000" w:themeColor="text1"/>
          <w:sz w:val="22"/>
          <w:szCs w:val="22"/>
        </w:rPr>
        <w:t>General Properties</w:t>
      </w:r>
    </w:p>
    <w:bookmarkEnd w:id="18"/>
    <w:bookmarkEnd w:id="19"/>
    <w:bookmarkEnd w:id="20"/>
    <w:p w14:paraId="5F70217C" w14:textId="537A7D20" w:rsidR="00701806" w:rsidRDefault="00701806" w:rsidP="001D0057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1D1F1E34" w14:textId="4DD661BE" w:rsidR="00A45B00" w:rsidRDefault="00A45B00" w:rsidP="001D0057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3470A059" w14:textId="77777777" w:rsidR="00A45B00" w:rsidRPr="004A1C27" w:rsidRDefault="00A45B00" w:rsidP="001D0057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617ECA49" w14:textId="77777777" w:rsidR="00D54BFD" w:rsidRPr="00106488" w:rsidRDefault="00D54BFD" w:rsidP="004A1C27">
      <w:pPr>
        <w:rPr>
          <w:rFonts w:asciiTheme="minorHAnsi" w:hAnsiTheme="minorHAnsi"/>
          <w:color w:val="000000" w:themeColor="text1"/>
          <w:sz w:val="22"/>
          <w:szCs w:val="22"/>
          <w:lang w:val="es-ES"/>
        </w:rPr>
      </w:pPr>
    </w:p>
    <w:p w14:paraId="7025AA0D" w14:textId="77777777" w:rsidR="00C277A5" w:rsidRDefault="00C277A5" w:rsidP="004A1C27">
      <w:pPr>
        <w:pStyle w:val="Heading2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p w14:paraId="2758025D" w14:textId="7C46552F" w:rsidR="001624A9" w:rsidRDefault="001624A9" w:rsidP="0085660F">
      <w:pPr>
        <w:pStyle w:val="Heading2"/>
      </w:pPr>
      <w:r w:rsidRPr="004A1C27">
        <w:t>API</w:t>
      </w:r>
    </w:p>
    <w:p w14:paraId="4CE069B8" w14:textId="240CE782" w:rsidR="0085660F" w:rsidRPr="004A1C27" w:rsidRDefault="0085660F" w:rsidP="0085660F">
      <w:pPr>
        <w:pStyle w:val="Heading3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 xml:space="preserve">  </w:t>
      </w:r>
      <w:proofErr w:type="spellStart"/>
      <w:r>
        <w:rPr>
          <w:rFonts w:asciiTheme="minorHAnsi" w:hAnsiTheme="minorHAnsi"/>
          <w:sz w:val="22"/>
          <w:szCs w:val="22"/>
        </w:rPr>
        <w:t>i.s</w:t>
      </w:r>
      <w:r>
        <w:rPr>
          <w:rFonts w:asciiTheme="minorHAnsi" w:hAnsiTheme="minorHAnsi"/>
          <w:sz w:val="22"/>
          <w:szCs w:val="22"/>
        </w:rPr>
        <w:t>tart</w:t>
      </w:r>
      <w:r>
        <w:rPr>
          <w:rFonts w:asciiTheme="minorHAnsi" w:hAnsiTheme="minorHAnsi"/>
          <w:sz w:val="22"/>
          <w:szCs w:val="22"/>
        </w:rPr>
        <w:t>Session</w:t>
      </w:r>
      <w:proofErr w:type="spellEnd"/>
    </w:p>
    <w:p w14:paraId="5844998D" w14:textId="77777777" w:rsidR="0085660F" w:rsidRPr="004A1C27" w:rsidRDefault="0085660F" w:rsidP="0085660F">
      <w:pPr>
        <w:pStyle w:val="Heading3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4216"/>
      </w:tblGrid>
      <w:tr w:rsidR="0085660F" w:rsidRPr="00FE6397" w14:paraId="42DEB14F" w14:textId="77777777" w:rsidTr="004158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C38AAA" w14:textId="77777777" w:rsidR="0085660F" w:rsidRPr="004A1C27" w:rsidRDefault="0085660F" w:rsidP="0041581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Description:</w:t>
            </w:r>
          </w:p>
        </w:tc>
        <w:tc>
          <w:tcPr>
            <w:tcW w:w="0" w:type="auto"/>
            <w:vAlign w:val="center"/>
            <w:hideMark/>
          </w:tcPr>
          <w:p w14:paraId="1AAB90CC" w14:textId="1A4315A4" w:rsidR="0085660F" w:rsidRPr="00E8788E" w:rsidRDefault="0085660F" w:rsidP="0041581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 xml:space="preserve">Starts </w:t>
            </w:r>
            <w:r w:rsidRPr="00E8788E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the scanning.</w:t>
            </w:r>
          </w:p>
        </w:tc>
      </w:tr>
      <w:tr w:rsidR="0085660F" w:rsidRPr="004A1C27" w14:paraId="0F4DB626" w14:textId="77777777" w:rsidTr="004158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44FD50" w14:textId="77777777" w:rsidR="0085660F" w:rsidRPr="004A1C27" w:rsidRDefault="0085660F" w:rsidP="0041581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</w:t>
            </w:r>
          </w:p>
          <w:p w14:paraId="15B6C932" w14:textId="77777777" w:rsidR="0085660F" w:rsidRPr="004A1C27" w:rsidRDefault="0085660F" w:rsidP="0041581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Syntax:</w:t>
            </w:r>
          </w:p>
        </w:tc>
        <w:tc>
          <w:tcPr>
            <w:tcW w:w="0" w:type="auto"/>
            <w:vAlign w:val="center"/>
            <w:hideMark/>
          </w:tcPr>
          <w:p w14:paraId="205142A1" w14:textId="77777777" w:rsidR="0085660F" w:rsidRPr="004A1C27" w:rsidRDefault="0085660F" w:rsidP="0041581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6875EE8E" w14:textId="27DD9123" w:rsidR="0085660F" w:rsidRPr="00E8788E" w:rsidRDefault="0085660F" w:rsidP="0041581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start</w:t>
            </w:r>
            <w:r w:rsidRPr="00E8788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Session</w:t>
            </w:r>
            <w:proofErr w:type="spellEnd"/>
            <w:r w:rsidRPr="00E8788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()</w:t>
            </w:r>
          </w:p>
        </w:tc>
      </w:tr>
      <w:tr w:rsidR="0085660F" w:rsidRPr="004A1C27" w14:paraId="104258A2" w14:textId="77777777" w:rsidTr="004158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518D3F" w14:textId="77777777" w:rsidR="0085660F" w:rsidRPr="004A1C27" w:rsidRDefault="0085660F" w:rsidP="00415818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5AA481A0" w14:textId="77777777" w:rsidR="0085660F" w:rsidRPr="004A1C27" w:rsidRDefault="0085660F" w:rsidP="0041581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Parameters:</w:t>
            </w:r>
          </w:p>
        </w:tc>
        <w:tc>
          <w:tcPr>
            <w:tcW w:w="0" w:type="auto"/>
            <w:vAlign w:val="center"/>
            <w:hideMark/>
          </w:tcPr>
          <w:p w14:paraId="740DCBDC" w14:textId="77777777" w:rsidR="0085660F" w:rsidRPr="004A1C27" w:rsidRDefault="0085660F" w:rsidP="0041581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5052B6F9" w14:textId="77777777" w:rsidR="0085660F" w:rsidRPr="004A1C27" w:rsidRDefault="0085660F" w:rsidP="0041581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None</w:t>
            </w:r>
          </w:p>
        </w:tc>
      </w:tr>
      <w:tr w:rsidR="0085660F" w:rsidRPr="004A1C27" w14:paraId="2E8DACF8" w14:textId="77777777" w:rsidTr="004158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4F0116" w14:textId="77777777" w:rsidR="0085660F" w:rsidRPr="004A1C27" w:rsidRDefault="0085660F" w:rsidP="00415818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5DE998B5" w14:textId="77777777" w:rsidR="0085660F" w:rsidRPr="004A1C27" w:rsidRDefault="0085660F" w:rsidP="0041581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Return Value:</w:t>
            </w:r>
          </w:p>
        </w:tc>
        <w:tc>
          <w:tcPr>
            <w:tcW w:w="0" w:type="auto"/>
            <w:vAlign w:val="center"/>
            <w:hideMark/>
          </w:tcPr>
          <w:p w14:paraId="65945149" w14:textId="77777777" w:rsidR="0085660F" w:rsidRPr="004A1C27" w:rsidRDefault="0085660F" w:rsidP="0041581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05FF4F31" w14:textId="77777777" w:rsidR="0085660F" w:rsidRPr="004A1C27" w:rsidRDefault="0085660F" w:rsidP="0041581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None</w:t>
            </w:r>
          </w:p>
        </w:tc>
      </w:tr>
      <w:tr w:rsidR="0085660F" w:rsidRPr="004A1C27" w14:paraId="154CE15A" w14:textId="77777777" w:rsidTr="00415818">
        <w:trPr>
          <w:tblCellSpacing w:w="15" w:type="dxa"/>
        </w:trPr>
        <w:tc>
          <w:tcPr>
            <w:tcW w:w="0" w:type="auto"/>
            <w:vAlign w:val="center"/>
          </w:tcPr>
          <w:p w14:paraId="0C317958" w14:textId="77777777" w:rsidR="0085660F" w:rsidRDefault="0085660F" w:rsidP="00415818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6108D0E0" w14:textId="77777777" w:rsidR="0085660F" w:rsidRPr="004A1C27" w:rsidRDefault="0085660F" w:rsidP="00415818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Remarks: </w:t>
            </w:r>
          </w:p>
        </w:tc>
        <w:tc>
          <w:tcPr>
            <w:tcW w:w="0" w:type="auto"/>
            <w:vAlign w:val="center"/>
          </w:tcPr>
          <w:p w14:paraId="42D8E16D" w14:textId="2536AFA2" w:rsidR="0085660F" w:rsidRPr="00E8788E" w:rsidRDefault="0085660F" w:rsidP="0085660F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E8788E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 xml:space="preserve">Call this API </w:t>
            </w: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to start the scanning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. </w:t>
            </w:r>
          </w:p>
        </w:tc>
      </w:tr>
      <w:tr w:rsidR="0085660F" w:rsidRPr="004A1C27" w14:paraId="5C366A8A" w14:textId="77777777" w:rsidTr="004158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6DE980" w14:textId="77777777" w:rsidR="0085660F" w:rsidRPr="004A1C27" w:rsidRDefault="0085660F" w:rsidP="00415818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30A3A8FF" w14:textId="77777777" w:rsidR="0085660F" w:rsidRPr="004A1C27" w:rsidRDefault="0085660F" w:rsidP="0041581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Example:</w:t>
            </w:r>
          </w:p>
        </w:tc>
        <w:tc>
          <w:tcPr>
            <w:tcW w:w="0" w:type="auto"/>
            <w:vAlign w:val="center"/>
            <w:hideMark/>
          </w:tcPr>
          <w:p w14:paraId="1196FBC8" w14:textId="77777777" w:rsidR="0085660F" w:rsidRPr="004A1C27" w:rsidRDefault="0085660F" w:rsidP="0041581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6845E386" w14:textId="27997EC4" w:rsidR="0085660F" w:rsidRPr="004A1C27" w:rsidRDefault="0085660F" w:rsidP="0041581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 w:rsidRPr="00E8788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this.view.</w:t>
            </w:r>
            <w:r w:rsidRPr="00431FC4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AVBarCodeScanner</w:t>
            </w:r>
            <w:r w:rsidRPr="00E8788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.s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tart</w:t>
            </w:r>
            <w:r w:rsidRPr="00E8788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Session</w:t>
            </w:r>
            <w:proofErr w:type="spellEnd"/>
            <w:r w:rsidRPr="00E8788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();</w:t>
            </w:r>
          </w:p>
        </w:tc>
      </w:tr>
    </w:tbl>
    <w:p w14:paraId="5D3A4CBE" w14:textId="77777777" w:rsidR="0085660F" w:rsidRPr="004A1C27" w:rsidRDefault="0085660F" w:rsidP="0085660F">
      <w:pPr>
        <w:pStyle w:val="Heading1"/>
        <w:numPr>
          <w:ilvl w:val="0"/>
          <w:numId w:val="0"/>
        </w:numPr>
        <w:ind w:left="360" w:hanging="360"/>
      </w:pPr>
    </w:p>
    <w:p w14:paraId="71E5E0B8" w14:textId="77777777" w:rsidR="003761F6" w:rsidRPr="004A1C27" w:rsidRDefault="003761F6" w:rsidP="004A1C27">
      <w:pPr>
        <w:pStyle w:val="Heading2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p w14:paraId="60F83100" w14:textId="56903BFF" w:rsidR="00CD415B" w:rsidRPr="004A1C27" w:rsidRDefault="00F52D43" w:rsidP="004A1C27">
      <w:pPr>
        <w:pStyle w:val="Heading3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bookmarkStart w:id="21" w:name="OLE_LINK44"/>
      <w:bookmarkStart w:id="22" w:name="OLE_LINK45"/>
      <w:bookmarkStart w:id="23" w:name="OLE_LINK79"/>
      <w:r w:rsidRPr="004A1C27">
        <w:rPr>
          <w:rFonts w:asciiTheme="minorHAnsi" w:hAnsiTheme="minorHAnsi"/>
          <w:sz w:val="22"/>
          <w:szCs w:val="22"/>
        </w:rPr>
        <w:t xml:space="preserve">  </w:t>
      </w:r>
      <w:proofErr w:type="spellStart"/>
      <w:r w:rsidR="00DB0C43">
        <w:rPr>
          <w:rFonts w:asciiTheme="minorHAnsi" w:hAnsiTheme="minorHAnsi"/>
          <w:sz w:val="22"/>
          <w:szCs w:val="22"/>
        </w:rPr>
        <w:t>i</w:t>
      </w:r>
      <w:r w:rsidR="0085660F">
        <w:rPr>
          <w:rFonts w:asciiTheme="minorHAnsi" w:hAnsiTheme="minorHAnsi"/>
          <w:sz w:val="22"/>
          <w:szCs w:val="22"/>
        </w:rPr>
        <w:t>i</w:t>
      </w:r>
      <w:r w:rsidR="00DB0C43">
        <w:rPr>
          <w:rFonts w:asciiTheme="minorHAnsi" w:hAnsiTheme="minorHAnsi"/>
          <w:sz w:val="22"/>
          <w:szCs w:val="22"/>
        </w:rPr>
        <w:t>.</w:t>
      </w:r>
      <w:bookmarkStart w:id="24" w:name="OLE_LINK41"/>
      <w:bookmarkStart w:id="25" w:name="OLE_LINK43"/>
      <w:bookmarkStart w:id="26" w:name="OLE_LINK46"/>
      <w:r w:rsidR="00FD646C">
        <w:rPr>
          <w:rFonts w:asciiTheme="minorHAnsi" w:hAnsiTheme="minorHAnsi"/>
          <w:sz w:val="22"/>
          <w:szCs w:val="22"/>
        </w:rPr>
        <w:t>stopSession</w:t>
      </w:r>
      <w:bookmarkEnd w:id="24"/>
      <w:bookmarkEnd w:id="25"/>
      <w:bookmarkEnd w:id="26"/>
      <w:proofErr w:type="spellEnd"/>
    </w:p>
    <w:p w14:paraId="459288D0" w14:textId="77777777" w:rsidR="003761F6" w:rsidRPr="004A1C27" w:rsidRDefault="003761F6" w:rsidP="004A1C27">
      <w:pPr>
        <w:pStyle w:val="Heading3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5816"/>
      </w:tblGrid>
      <w:tr w:rsidR="00FE6397" w:rsidRPr="00FE6397" w14:paraId="454577CD" w14:textId="77777777" w:rsidTr="004A1C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BC9B00" w14:textId="3D889A36" w:rsidR="0043173D" w:rsidRPr="004A1C27" w:rsidRDefault="00C96165" w:rsidP="00957193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</w:t>
            </w:r>
            <w:r w:rsidR="0043173D"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209312D0" w14:textId="6BEF419C" w:rsidR="0043173D" w:rsidRPr="00E8788E" w:rsidRDefault="00E8788E" w:rsidP="00957193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E8788E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Stops the scanning.</w:t>
            </w:r>
          </w:p>
        </w:tc>
      </w:tr>
      <w:tr w:rsidR="0043173D" w:rsidRPr="004A1C27" w14:paraId="7F8FD0BD" w14:textId="77777777" w:rsidTr="004A1C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C02BF0" w14:textId="77777777" w:rsidR="003761F6" w:rsidRPr="004A1C27" w:rsidRDefault="00C96165" w:rsidP="00957193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</w:t>
            </w:r>
          </w:p>
          <w:p w14:paraId="1511BCD5" w14:textId="5726DAE3" w:rsidR="0043173D" w:rsidRPr="004A1C27" w:rsidRDefault="000621A9" w:rsidP="00957193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  <w:r w:rsidR="0043173D"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58AD84F0" w14:textId="77777777" w:rsidR="003761F6" w:rsidRPr="004A1C27" w:rsidRDefault="003761F6" w:rsidP="00957193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6485E42F" w14:textId="3DF93F0F" w:rsidR="0043173D" w:rsidRPr="00E8788E" w:rsidRDefault="00E8788E" w:rsidP="00957193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 w:rsidRPr="00E8788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stopSession</w:t>
            </w:r>
            <w:proofErr w:type="spellEnd"/>
            <w:r w:rsidR="00C522C8" w:rsidRPr="00E8788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(</w:t>
            </w:r>
            <w:r w:rsidR="00A81444" w:rsidRPr="00E8788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)</w:t>
            </w:r>
          </w:p>
        </w:tc>
      </w:tr>
      <w:tr w:rsidR="0043173D" w:rsidRPr="004A1C27" w14:paraId="161C48A7" w14:textId="77777777" w:rsidTr="004A1C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5C9AA2" w14:textId="77777777" w:rsidR="003761F6" w:rsidRPr="004A1C27" w:rsidRDefault="003761F6" w:rsidP="00957193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4B47D18E" w14:textId="32F66CF7" w:rsidR="0043173D" w:rsidRPr="004A1C27" w:rsidRDefault="00C96165" w:rsidP="00957193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</w:t>
            </w:r>
            <w:r w:rsidR="00A81444"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Parameters</w:t>
            </w:r>
            <w:r w:rsidR="0043173D"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5934AE5C" w14:textId="77777777" w:rsidR="003761F6" w:rsidRPr="004A1C27" w:rsidRDefault="003761F6" w:rsidP="00957193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1D3F07D5" w14:textId="32509A1A" w:rsidR="0043173D" w:rsidRPr="004A1C27" w:rsidRDefault="00A81444" w:rsidP="00957193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None</w:t>
            </w:r>
          </w:p>
        </w:tc>
      </w:tr>
      <w:tr w:rsidR="0043173D" w:rsidRPr="004A1C27" w14:paraId="5472E837" w14:textId="77777777" w:rsidTr="004A1C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C5D046" w14:textId="77777777" w:rsidR="003761F6" w:rsidRPr="004A1C27" w:rsidRDefault="003761F6" w:rsidP="00957193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561BF314" w14:textId="671CB508" w:rsidR="0043173D" w:rsidRPr="004A1C27" w:rsidRDefault="00C96165" w:rsidP="00957193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</w:t>
            </w:r>
            <w:r w:rsidR="0043173D"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Re</w:t>
            </w:r>
            <w:r w:rsidR="007A3546"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turn Value</w:t>
            </w:r>
            <w:r w:rsidR="0043173D"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2CD38275" w14:textId="77777777" w:rsidR="003761F6" w:rsidRPr="004A1C27" w:rsidRDefault="003761F6" w:rsidP="00957193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094919E4" w14:textId="00C3D7AC" w:rsidR="0043173D" w:rsidRPr="004A1C27" w:rsidRDefault="00947D82" w:rsidP="00957193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  <w:r w:rsidR="007A3546"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None</w:t>
            </w:r>
          </w:p>
        </w:tc>
      </w:tr>
      <w:tr w:rsidR="008F1903" w:rsidRPr="004A1C27" w14:paraId="46CA8857" w14:textId="77777777" w:rsidTr="004A1C27">
        <w:trPr>
          <w:tblCellSpacing w:w="15" w:type="dxa"/>
        </w:trPr>
        <w:tc>
          <w:tcPr>
            <w:tcW w:w="0" w:type="auto"/>
            <w:vAlign w:val="center"/>
          </w:tcPr>
          <w:p w14:paraId="5C5120DB" w14:textId="77777777" w:rsidR="008F1903" w:rsidRDefault="008F1903" w:rsidP="00957193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3EF2D33B" w14:textId="64FD08D6" w:rsidR="008F1903" w:rsidRPr="004A1C27" w:rsidRDefault="008F1903" w:rsidP="00957193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Remarks: </w:t>
            </w:r>
          </w:p>
        </w:tc>
        <w:tc>
          <w:tcPr>
            <w:tcW w:w="0" w:type="auto"/>
            <w:vAlign w:val="center"/>
          </w:tcPr>
          <w:p w14:paraId="4DB590D5" w14:textId="77777777" w:rsidR="008F1903" w:rsidRDefault="00E8788E" w:rsidP="00957193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E8788E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Call this API after successful scan to avoid the continues scan</w:t>
            </w:r>
            <w:r w:rsidR="008F1903" w:rsidRPr="00E8788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</w:t>
            </w:r>
          </w:p>
          <w:p w14:paraId="049E4505" w14:textId="4AD2679B" w:rsidR="008918E2" w:rsidRPr="00E8788E" w:rsidRDefault="008918E2" w:rsidP="00957193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And call this API </w:t>
            </w:r>
            <w:r w:rsidR="00534F6B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when app moves to background. </w:t>
            </w:r>
          </w:p>
        </w:tc>
      </w:tr>
      <w:tr w:rsidR="0043173D" w:rsidRPr="004A1C27" w14:paraId="13AC8E1E" w14:textId="77777777" w:rsidTr="004A1C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2BB878" w14:textId="77777777" w:rsidR="003761F6" w:rsidRPr="004A1C27" w:rsidRDefault="003761F6" w:rsidP="00957193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57435C26" w14:textId="37848691" w:rsidR="0043173D" w:rsidRPr="004A1C27" w:rsidRDefault="00C96165" w:rsidP="00957193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</w:t>
            </w:r>
            <w:r w:rsidR="0043173D"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7412B199" w14:textId="77777777" w:rsidR="003761F6" w:rsidRPr="004A1C27" w:rsidRDefault="003761F6" w:rsidP="00957193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4E32F34C" w14:textId="4577CAC2" w:rsidR="0043173D" w:rsidRPr="004A1C27" w:rsidRDefault="00E8788E" w:rsidP="00957193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 w:rsidRPr="00E8788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this.view.</w:t>
            </w:r>
            <w:r w:rsidR="00431FC4" w:rsidRPr="00431FC4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AVBarCodeScanner</w:t>
            </w:r>
            <w:r w:rsidRPr="00E8788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.stopSession</w:t>
            </w:r>
            <w:proofErr w:type="spellEnd"/>
            <w:r w:rsidRPr="00E8788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();</w:t>
            </w:r>
            <w:r w:rsidR="0083257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br/>
            </w:r>
            <w:r w:rsidR="0083257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br/>
            </w:r>
          </w:p>
        </w:tc>
      </w:tr>
      <w:bookmarkEnd w:id="21"/>
      <w:bookmarkEnd w:id="22"/>
      <w:bookmarkEnd w:id="23"/>
    </w:tbl>
    <w:p w14:paraId="35C27D25" w14:textId="7BC79EF2" w:rsidR="005A65AD" w:rsidRDefault="005A65AD" w:rsidP="004A1C27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6146A538" w14:textId="77777777" w:rsidR="0083257D" w:rsidRDefault="0083257D" w:rsidP="004A1C27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3B004EC9" w14:textId="6E3D498E" w:rsidR="00E168CC" w:rsidRPr="004A1C27" w:rsidRDefault="00E168CC" w:rsidP="00E168CC">
      <w:pPr>
        <w:pStyle w:val="Heading3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 xml:space="preserve">  </w:t>
      </w:r>
      <w:bookmarkStart w:id="27" w:name="OLE_LINK57"/>
      <w:bookmarkStart w:id="28" w:name="OLE_LINK58"/>
      <w:r>
        <w:rPr>
          <w:rFonts w:asciiTheme="minorHAnsi" w:hAnsiTheme="minorHAnsi"/>
          <w:sz w:val="22"/>
          <w:szCs w:val="22"/>
        </w:rPr>
        <w:t>ii</w:t>
      </w:r>
      <w:r w:rsidR="0083257D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>.</w:t>
      </w:r>
      <w:r w:rsidR="00D71351" w:rsidRPr="00D71351">
        <w:rPr>
          <w:rFonts w:asciiTheme="minorHAnsi" w:hAnsiTheme="minorHAnsi"/>
          <w:sz w:val="22"/>
          <w:szCs w:val="22"/>
        </w:rPr>
        <w:t xml:space="preserve"> </w:t>
      </w:r>
      <w:bookmarkStart w:id="29" w:name="OLE_LINK49"/>
      <w:bookmarkStart w:id="30" w:name="OLE_LINK51"/>
      <w:proofErr w:type="spellStart"/>
      <w:r w:rsidR="00D71351">
        <w:rPr>
          <w:rFonts w:asciiTheme="minorHAnsi" w:hAnsiTheme="minorHAnsi"/>
          <w:sz w:val="22"/>
          <w:szCs w:val="22"/>
        </w:rPr>
        <w:t>restartSession</w:t>
      </w:r>
      <w:bookmarkEnd w:id="29"/>
      <w:bookmarkEnd w:id="30"/>
      <w:proofErr w:type="spellEnd"/>
    </w:p>
    <w:p w14:paraId="15DB41E6" w14:textId="77777777" w:rsidR="00E168CC" w:rsidRPr="004A1C27" w:rsidRDefault="00E168CC" w:rsidP="00E168CC">
      <w:pPr>
        <w:pStyle w:val="Heading3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"/>
        <w:gridCol w:w="6907"/>
      </w:tblGrid>
      <w:tr w:rsidR="00E168CC" w:rsidRPr="00FE6397" w14:paraId="2DD372D2" w14:textId="77777777" w:rsidTr="00383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7BD5F8" w14:textId="77777777" w:rsidR="00E168CC" w:rsidRPr="004A1C27" w:rsidRDefault="00E168CC" w:rsidP="00383C2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Description:</w:t>
            </w:r>
          </w:p>
        </w:tc>
        <w:tc>
          <w:tcPr>
            <w:tcW w:w="0" w:type="auto"/>
            <w:vAlign w:val="center"/>
            <w:hideMark/>
          </w:tcPr>
          <w:p w14:paraId="04CC5487" w14:textId="479A0578" w:rsidR="00E168CC" w:rsidRPr="00BE74F5" w:rsidRDefault="00E319B6" w:rsidP="00383C2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BE74F5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Restarts the stopped scanning</w:t>
            </w:r>
            <w:r w:rsidR="00BE74F5" w:rsidRPr="00BE74F5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.</w:t>
            </w:r>
          </w:p>
        </w:tc>
      </w:tr>
      <w:tr w:rsidR="00E168CC" w:rsidRPr="004A1C27" w14:paraId="4F35B1C2" w14:textId="77777777" w:rsidTr="00383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E8A979" w14:textId="77777777" w:rsidR="00E168CC" w:rsidRPr="004A1C27" w:rsidRDefault="00E168CC" w:rsidP="00383C2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</w:t>
            </w:r>
          </w:p>
          <w:p w14:paraId="2FBA4FDD" w14:textId="77777777" w:rsidR="00E168CC" w:rsidRPr="004A1C27" w:rsidRDefault="00E168CC" w:rsidP="00383C2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Syntax:</w:t>
            </w:r>
          </w:p>
        </w:tc>
        <w:tc>
          <w:tcPr>
            <w:tcW w:w="0" w:type="auto"/>
            <w:vAlign w:val="center"/>
            <w:hideMark/>
          </w:tcPr>
          <w:p w14:paraId="1996A103" w14:textId="77777777" w:rsidR="00E168CC" w:rsidRPr="004A1C27" w:rsidRDefault="00E168CC" w:rsidP="00383C2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42ABADC2" w14:textId="05836004" w:rsidR="00E168CC" w:rsidRPr="004A1C27" w:rsidRDefault="00E319B6" w:rsidP="00383C2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bookmarkStart w:id="31" w:name="OLE_LINK55"/>
            <w:bookmarkStart w:id="32" w:name="OLE_LINK56"/>
            <w:proofErr w:type="spellStart"/>
            <w:r w:rsidRPr="00BE74F5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restartSession</w:t>
            </w:r>
            <w:proofErr w:type="spellEnd"/>
            <w:r w:rsidR="00E168CC" w:rsidRPr="00BE74F5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()</w:t>
            </w:r>
            <w:bookmarkEnd w:id="31"/>
            <w:bookmarkEnd w:id="32"/>
          </w:p>
        </w:tc>
      </w:tr>
      <w:tr w:rsidR="00E168CC" w:rsidRPr="004A1C27" w14:paraId="0CD6E691" w14:textId="77777777" w:rsidTr="00383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F147DA" w14:textId="77777777" w:rsidR="00E168CC" w:rsidRPr="004A1C27" w:rsidRDefault="00E168CC" w:rsidP="00383C24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185E5103" w14:textId="77777777" w:rsidR="00E168CC" w:rsidRPr="004A1C27" w:rsidRDefault="00E168CC" w:rsidP="00383C2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Parameters:</w:t>
            </w:r>
          </w:p>
        </w:tc>
        <w:tc>
          <w:tcPr>
            <w:tcW w:w="0" w:type="auto"/>
            <w:vAlign w:val="center"/>
            <w:hideMark/>
          </w:tcPr>
          <w:p w14:paraId="75569942" w14:textId="77777777" w:rsidR="00E168CC" w:rsidRPr="004A1C27" w:rsidRDefault="00E168CC" w:rsidP="00383C2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16426986" w14:textId="77777777" w:rsidR="00E168CC" w:rsidRPr="004A1C27" w:rsidRDefault="00E168CC" w:rsidP="00383C2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None</w:t>
            </w:r>
          </w:p>
        </w:tc>
      </w:tr>
      <w:tr w:rsidR="00E168CC" w:rsidRPr="004A1C27" w14:paraId="0C87E346" w14:textId="77777777" w:rsidTr="00383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57F496" w14:textId="77777777" w:rsidR="00E168CC" w:rsidRPr="004A1C27" w:rsidRDefault="00E168CC" w:rsidP="00383C24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684EE2E6" w14:textId="264CDD22" w:rsidR="00E168CC" w:rsidRPr="004A1C27" w:rsidRDefault="00E168CC" w:rsidP="00383C2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Return Value:</w:t>
            </w:r>
          </w:p>
        </w:tc>
        <w:tc>
          <w:tcPr>
            <w:tcW w:w="0" w:type="auto"/>
            <w:vAlign w:val="center"/>
            <w:hideMark/>
          </w:tcPr>
          <w:p w14:paraId="35638B8A" w14:textId="77777777" w:rsidR="00E168CC" w:rsidRPr="004A1C27" w:rsidRDefault="00E168CC" w:rsidP="00383C2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46ECFBE2" w14:textId="77777777" w:rsidR="00E168CC" w:rsidRPr="004A1C27" w:rsidRDefault="00E168CC" w:rsidP="00383C2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None</w:t>
            </w:r>
          </w:p>
        </w:tc>
      </w:tr>
      <w:tr w:rsidR="00E168CC" w:rsidRPr="004A1C27" w14:paraId="3309975F" w14:textId="77777777" w:rsidTr="00383C24">
        <w:trPr>
          <w:tblCellSpacing w:w="15" w:type="dxa"/>
        </w:trPr>
        <w:tc>
          <w:tcPr>
            <w:tcW w:w="0" w:type="auto"/>
            <w:vAlign w:val="center"/>
          </w:tcPr>
          <w:p w14:paraId="5426A38F" w14:textId="77777777" w:rsidR="00E168CC" w:rsidRDefault="00E168CC" w:rsidP="00383C24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695D8874" w14:textId="77777777" w:rsidR="00E168CC" w:rsidRPr="004A1C27" w:rsidRDefault="00E168CC" w:rsidP="00383C24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Remarks: </w:t>
            </w:r>
          </w:p>
        </w:tc>
        <w:tc>
          <w:tcPr>
            <w:tcW w:w="0" w:type="auto"/>
            <w:vAlign w:val="center"/>
          </w:tcPr>
          <w:p w14:paraId="3F38B3ED" w14:textId="77777777" w:rsidR="00E168CC" w:rsidRDefault="00E319B6" w:rsidP="00383C2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bookmarkStart w:id="33" w:name="OLE_LINK53"/>
            <w:bookmarkStart w:id="34" w:name="OLE_LINK32"/>
            <w:bookmarkStart w:id="35" w:name="OLE_LINK33"/>
            <w:r w:rsidRPr="00BE74F5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 xml:space="preserve">Call this API restart the scan after the </w:t>
            </w:r>
            <w:proofErr w:type="spellStart"/>
            <w:r w:rsidRPr="00BE74F5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stopSession</w:t>
            </w:r>
            <w:proofErr w:type="spellEnd"/>
            <w:r w:rsidRPr="00BE74F5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() invocation</w:t>
            </w:r>
            <w:r w:rsidR="00BC732B" w:rsidRPr="00BE74F5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</w:t>
            </w:r>
            <w:bookmarkEnd w:id="33"/>
          </w:p>
          <w:bookmarkEnd w:id="34"/>
          <w:bookmarkEnd w:id="35"/>
          <w:p w14:paraId="4448AC5F" w14:textId="786B5433" w:rsidR="00534F6B" w:rsidRPr="00BE74F5" w:rsidRDefault="00534F6B" w:rsidP="00383C2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And In case session stopped on the background. call this API when app moves to foreground to resume the scanning. </w:t>
            </w:r>
          </w:p>
        </w:tc>
      </w:tr>
      <w:tr w:rsidR="00E168CC" w:rsidRPr="004A1C27" w14:paraId="6AA20D0E" w14:textId="77777777" w:rsidTr="00383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00EFB5" w14:textId="77777777" w:rsidR="00E168CC" w:rsidRPr="004A1C27" w:rsidRDefault="00E168CC" w:rsidP="00383C24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48F89E36" w14:textId="77777777" w:rsidR="00E168CC" w:rsidRPr="004A1C27" w:rsidRDefault="00E168CC" w:rsidP="00383C2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Example:</w:t>
            </w:r>
          </w:p>
        </w:tc>
        <w:tc>
          <w:tcPr>
            <w:tcW w:w="0" w:type="auto"/>
            <w:vAlign w:val="center"/>
            <w:hideMark/>
          </w:tcPr>
          <w:p w14:paraId="04DA64F2" w14:textId="77777777" w:rsidR="00E168CC" w:rsidRPr="004A1C27" w:rsidRDefault="00E168CC" w:rsidP="00383C2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495F5DE6" w14:textId="2D0F3DA5" w:rsidR="00E168CC" w:rsidRPr="004A1C27" w:rsidRDefault="00BE74F5" w:rsidP="00383C2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bookmarkStart w:id="36" w:name="OLE_LINK37"/>
            <w:bookmarkStart w:id="37" w:name="OLE_LINK50"/>
            <w:proofErr w:type="spellStart"/>
            <w:r w:rsidRPr="00BE74F5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this.view.</w:t>
            </w:r>
            <w:r w:rsidR="003C24CE" w:rsidRPr="003C24C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AVBarCodeScanner</w:t>
            </w:r>
            <w:r w:rsidRPr="00BE74F5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.restartSession</w:t>
            </w:r>
            <w:proofErr w:type="spellEnd"/>
            <w:r w:rsidR="00BC732B"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()</w:t>
            </w:r>
            <w:r w:rsidR="00BC732B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;</w:t>
            </w:r>
            <w:bookmarkEnd w:id="36"/>
            <w:bookmarkEnd w:id="37"/>
          </w:p>
        </w:tc>
      </w:tr>
      <w:bookmarkEnd w:id="27"/>
      <w:bookmarkEnd w:id="28"/>
    </w:tbl>
    <w:p w14:paraId="342999DC" w14:textId="0A4069A6" w:rsidR="00E168CC" w:rsidRDefault="00E168CC" w:rsidP="004A1C27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7B44F323" w14:textId="429D5A93" w:rsidR="00EE70C5" w:rsidRPr="004A1C27" w:rsidRDefault="00EE70C5" w:rsidP="00EE70C5">
      <w:pPr>
        <w:pStyle w:val="Heading3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bookmarkStart w:id="38" w:name="OLE_LINK3"/>
      <w:bookmarkStart w:id="39" w:name="OLE_LINK4"/>
      <w:proofErr w:type="spellStart"/>
      <w:r>
        <w:rPr>
          <w:rFonts w:asciiTheme="minorHAnsi" w:hAnsiTheme="minorHAnsi"/>
          <w:sz w:val="22"/>
          <w:szCs w:val="22"/>
        </w:rPr>
        <w:t>i</w:t>
      </w:r>
      <w:r w:rsidR="00CE3864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>.</w:t>
      </w:r>
      <w:r w:rsidR="007222FE">
        <w:rPr>
          <w:rFonts w:asciiTheme="minorHAnsi" w:hAnsiTheme="minorHAnsi"/>
          <w:sz w:val="22"/>
          <w:szCs w:val="22"/>
        </w:rPr>
        <w:t>enableFlash</w:t>
      </w:r>
      <w:proofErr w:type="spellEnd"/>
    </w:p>
    <w:p w14:paraId="1F30841F" w14:textId="77777777" w:rsidR="00EE70C5" w:rsidRPr="004A1C27" w:rsidRDefault="00EE70C5" w:rsidP="00EE70C5">
      <w:pPr>
        <w:pStyle w:val="Heading3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tbl>
      <w:tblPr>
        <w:tblW w:w="1628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6"/>
        <w:gridCol w:w="4874"/>
        <w:gridCol w:w="30"/>
        <w:gridCol w:w="66"/>
        <w:gridCol w:w="30"/>
        <w:gridCol w:w="81"/>
      </w:tblGrid>
      <w:tr w:rsidR="00EE70C5" w:rsidRPr="00FE6397" w14:paraId="5E8F5636" w14:textId="77777777" w:rsidTr="00E82842">
        <w:trPr>
          <w:gridAfter w:val="4"/>
          <w:trHeight w:val="434"/>
          <w:tblCellSpacing w:w="15" w:type="dxa"/>
        </w:trPr>
        <w:tc>
          <w:tcPr>
            <w:tcW w:w="0" w:type="auto"/>
            <w:vAlign w:val="center"/>
            <w:hideMark/>
          </w:tcPr>
          <w:p w14:paraId="23495D39" w14:textId="223B59FF" w:rsidR="00EE70C5" w:rsidRPr="004A1C27" w:rsidRDefault="00EE70C5" w:rsidP="00383C2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Description:</w:t>
            </w:r>
            <w:r w:rsidR="00E91F49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Turn on/off the flash light</w:t>
            </w:r>
          </w:p>
        </w:tc>
        <w:tc>
          <w:tcPr>
            <w:tcW w:w="0" w:type="auto"/>
            <w:vAlign w:val="center"/>
            <w:hideMark/>
          </w:tcPr>
          <w:p w14:paraId="508A23E1" w14:textId="0693C607" w:rsidR="00EE70C5" w:rsidRPr="001621F9" w:rsidRDefault="00E163EB" w:rsidP="00383C2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1621F9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Turns on/off the device Flash light.</w:t>
            </w:r>
          </w:p>
        </w:tc>
      </w:tr>
      <w:tr w:rsidR="00EE70C5" w:rsidRPr="004A1C27" w14:paraId="029A66FF" w14:textId="77777777" w:rsidTr="00E82842">
        <w:trPr>
          <w:gridAfter w:val="4"/>
          <w:trHeight w:val="448"/>
          <w:tblCellSpacing w:w="15" w:type="dxa"/>
        </w:trPr>
        <w:tc>
          <w:tcPr>
            <w:tcW w:w="0" w:type="auto"/>
            <w:vAlign w:val="center"/>
            <w:hideMark/>
          </w:tcPr>
          <w:p w14:paraId="3BEB4FE7" w14:textId="77777777" w:rsidR="00EE70C5" w:rsidRPr="004A1C27" w:rsidRDefault="00EE70C5" w:rsidP="00383C2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</w:t>
            </w:r>
          </w:p>
          <w:p w14:paraId="4D65152D" w14:textId="1B8AA246" w:rsidR="00EE70C5" w:rsidRPr="004A1C27" w:rsidRDefault="00EE70C5" w:rsidP="00383C2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Syntax:</w:t>
            </w:r>
            <w:r w:rsidR="00E91F49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  <w:bookmarkStart w:id="40" w:name="OLE_LINK67"/>
            <w:bookmarkStart w:id="41" w:name="OLE_LINK68"/>
            <w:proofErr w:type="spellStart"/>
            <w:r w:rsidR="00E91F49" w:rsidRPr="00E91F49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enableFlash</w:t>
            </w:r>
            <w:bookmarkEnd w:id="40"/>
            <w:bookmarkEnd w:id="41"/>
            <w:proofErr w:type="spellEnd"/>
            <w:r w:rsidR="00E91F49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(true/false)</w:t>
            </w:r>
          </w:p>
        </w:tc>
        <w:tc>
          <w:tcPr>
            <w:tcW w:w="0" w:type="auto"/>
            <w:vAlign w:val="center"/>
            <w:hideMark/>
          </w:tcPr>
          <w:p w14:paraId="39EA4B65" w14:textId="77777777" w:rsidR="00EE70C5" w:rsidRPr="004A1C27" w:rsidRDefault="00EE70C5" w:rsidP="00383C2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6C5B38AE" w14:textId="407DFCD3" w:rsidR="00EE70C5" w:rsidRPr="004A1C27" w:rsidRDefault="00E163EB" w:rsidP="00383C2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enableFlash</w:t>
            </w:r>
            <w:r w:rsidR="00EE70C5"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()</w:t>
            </w:r>
          </w:p>
        </w:tc>
      </w:tr>
      <w:tr w:rsidR="00EE70C5" w:rsidRPr="004A1C27" w14:paraId="166538FC" w14:textId="77777777" w:rsidTr="00E82842">
        <w:trPr>
          <w:gridAfter w:val="4"/>
          <w:trHeight w:val="434"/>
          <w:tblCellSpacing w:w="15" w:type="dxa"/>
        </w:trPr>
        <w:tc>
          <w:tcPr>
            <w:tcW w:w="0" w:type="auto"/>
            <w:vAlign w:val="center"/>
            <w:hideMark/>
          </w:tcPr>
          <w:p w14:paraId="786DFACF" w14:textId="77777777" w:rsidR="00EE70C5" w:rsidRPr="004A1C27" w:rsidRDefault="00EE70C5" w:rsidP="00383C24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2E3BBD8E" w14:textId="7D68FBF7" w:rsidR="00EE70C5" w:rsidRPr="004A1C27" w:rsidRDefault="00EE70C5" w:rsidP="00383C2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Parameters:</w:t>
            </w:r>
            <w:r w:rsidR="00E91F49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Boolean, send true or false </w:t>
            </w:r>
          </w:p>
        </w:tc>
        <w:tc>
          <w:tcPr>
            <w:tcW w:w="0" w:type="auto"/>
            <w:vAlign w:val="center"/>
            <w:hideMark/>
          </w:tcPr>
          <w:p w14:paraId="44E3BFC9" w14:textId="77777777" w:rsidR="00EE70C5" w:rsidRPr="004A1C27" w:rsidRDefault="00EE70C5" w:rsidP="00383C2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70415BA2" w14:textId="77777777" w:rsidR="00EE70C5" w:rsidRPr="004A1C27" w:rsidRDefault="00EE70C5" w:rsidP="00383C2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None</w:t>
            </w:r>
          </w:p>
        </w:tc>
      </w:tr>
      <w:tr w:rsidR="00EE70C5" w:rsidRPr="004A1C27" w14:paraId="5B8657A2" w14:textId="77777777" w:rsidTr="00E82842">
        <w:trPr>
          <w:gridAfter w:val="4"/>
          <w:trHeight w:val="448"/>
          <w:tblCellSpacing w:w="15" w:type="dxa"/>
        </w:trPr>
        <w:tc>
          <w:tcPr>
            <w:tcW w:w="0" w:type="auto"/>
            <w:vAlign w:val="center"/>
            <w:hideMark/>
          </w:tcPr>
          <w:p w14:paraId="4447DB03" w14:textId="77777777" w:rsidR="00EE70C5" w:rsidRPr="004A1C27" w:rsidRDefault="00EE70C5" w:rsidP="00383C24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13A9D62A" w14:textId="2AC26B3D" w:rsidR="00EE70C5" w:rsidRPr="004A1C27" w:rsidRDefault="00EE70C5" w:rsidP="00383C2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Return Value:</w:t>
            </w:r>
            <w:r w:rsidR="00E91F49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None</w:t>
            </w:r>
          </w:p>
        </w:tc>
        <w:tc>
          <w:tcPr>
            <w:tcW w:w="0" w:type="auto"/>
            <w:vAlign w:val="center"/>
            <w:hideMark/>
          </w:tcPr>
          <w:p w14:paraId="7589B517" w14:textId="77777777" w:rsidR="00EE70C5" w:rsidRPr="004A1C27" w:rsidRDefault="00EE70C5" w:rsidP="00383C2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3EF51729" w14:textId="77777777" w:rsidR="00EE70C5" w:rsidRPr="004A1C27" w:rsidRDefault="00EE70C5" w:rsidP="00383C2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None</w:t>
            </w:r>
          </w:p>
        </w:tc>
      </w:tr>
      <w:tr w:rsidR="00E163EB" w:rsidRPr="004A1C27" w14:paraId="649F0013" w14:textId="77777777" w:rsidTr="00E82842">
        <w:trPr>
          <w:gridAfter w:val="4"/>
          <w:trHeight w:val="434"/>
          <w:tblCellSpacing w:w="15" w:type="dxa"/>
        </w:trPr>
        <w:tc>
          <w:tcPr>
            <w:tcW w:w="0" w:type="auto"/>
            <w:vAlign w:val="center"/>
          </w:tcPr>
          <w:p w14:paraId="6B41A0F8" w14:textId="40B0816A" w:rsidR="00E91F49" w:rsidRDefault="00E163EB" w:rsidP="00E91F49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Remarks:</w:t>
            </w:r>
            <w:r w:rsidR="00E91F49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</w:t>
            </w:r>
            <w:r w:rsidR="00E91F49" w:rsidRPr="00BE74F5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 xml:space="preserve">Call this API restart the </w:t>
            </w:r>
            <w:r w:rsidR="00E91F49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turn on/off the flash light.</w:t>
            </w:r>
          </w:p>
          <w:p w14:paraId="4A493CC4" w14:textId="4FC94BCB" w:rsidR="00E163EB" w:rsidRPr="004A1C27" w:rsidRDefault="00E163EB" w:rsidP="00383C24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6ACF77A" w14:textId="4D559F1D" w:rsidR="00E163EB" w:rsidRPr="004A1C27" w:rsidRDefault="00E163EB" w:rsidP="00383C2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Call this API to turn on the flashlight</w:t>
            </w:r>
          </w:p>
        </w:tc>
      </w:tr>
      <w:tr w:rsidR="00EE70C5" w:rsidRPr="004A1C27" w14:paraId="42AA3F88" w14:textId="77777777" w:rsidTr="00E82842">
        <w:trPr>
          <w:gridAfter w:val="4"/>
          <w:trHeight w:val="666"/>
          <w:tblCellSpacing w:w="15" w:type="dxa"/>
        </w:trPr>
        <w:tc>
          <w:tcPr>
            <w:tcW w:w="0" w:type="auto"/>
            <w:vAlign w:val="center"/>
            <w:hideMark/>
          </w:tcPr>
          <w:p w14:paraId="113BC6C0" w14:textId="77777777" w:rsidR="00EE70C5" w:rsidRPr="004A1C27" w:rsidRDefault="00EE70C5" w:rsidP="00383C24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3D446727" w14:textId="48A72E3B" w:rsidR="00EE70C5" w:rsidRPr="004A1C27" w:rsidRDefault="00EE70C5" w:rsidP="00383C2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Example:</w:t>
            </w:r>
            <w:r w:rsidR="00E91F49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</w:t>
            </w:r>
            <w:proofErr w:type="spellStart"/>
            <w:r w:rsidR="00E91F49" w:rsidRPr="00BE74F5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this.view.</w:t>
            </w:r>
            <w:bookmarkStart w:id="42" w:name="OLE_LINK69"/>
            <w:bookmarkStart w:id="43" w:name="OLE_LINK70"/>
            <w:r w:rsidR="00E91F49" w:rsidRPr="003C24C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AVBarCodeScanner</w:t>
            </w:r>
            <w:bookmarkEnd w:id="42"/>
            <w:bookmarkEnd w:id="43"/>
            <w:r w:rsidR="00E91F49" w:rsidRPr="00BE74F5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</w:t>
            </w:r>
            <w:r w:rsidR="00E91F49" w:rsidRPr="00E91F49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enableFlash</w:t>
            </w:r>
            <w:proofErr w:type="spellEnd"/>
            <w:r w:rsidR="00E91F49"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(</w:t>
            </w:r>
            <w:r w:rsidR="00E91F49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true</w:t>
            </w:r>
            <w:r w:rsidR="00E91F49"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)</w:t>
            </w:r>
            <w:r w:rsidR="00E91F49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;</w:t>
            </w:r>
          </w:p>
        </w:tc>
        <w:tc>
          <w:tcPr>
            <w:tcW w:w="0" w:type="auto"/>
            <w:vAlign w:val="center"/>
            <w:hideMark/>
          </w:tcPr>
          <w:p w14:paraId="04360DE0" w14:textId="77777777" w:rsidR="00EE70C5" w:rsidRPr="004A1C27" w:rsidRDefault="00EE70C5" w:rsidP="00383C2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28BF0186" w14:textId="2E142D96" w:rsidR="00EE70C5" w:rsidRPr="004A1C27" w:rsidRDefault="00E163EB" w:rsidP="00383C2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E163EB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this.view.MLKitBCScanner.enableFlash(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true/false</w:t>
            </w:r>
            <w:r w:rsidRPr="00E163EB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);</w:t>
            </w:r>
          </w:p>
        </w:tc>
      </w:tr>
      <w:tr w:rsidR="00B573AD" w:rsidRPr="004A1C27" w14:paraId="194E979F" w14:textId="77777777" w:rsidTr="00E82842">
        <w:trPr>
          <w:gridAfter w:val="4"/>
          <w:trHeight w:val="2611"/>
          <w:tblCellSpacing w:w="15" w:type="dxa"/>
        </w:trPr>
        <w:tc>
          <w:tcPr>
            <w:tcW w:w="0" w:type="auto"/>
            <w:vAlign w:val="center"/>
          </w:tcPr>
          <w:p w14:paraId="73ADBE34" w14:textId="77777777" w:rsidR="00B573AD" w:rsidRDefault="00B573AD" w:rsidP="00383C24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  <w:bookmarkStart w:id="44" w:name="OLE_LINK10"/>
            <w:bookmarkStart w:id="45" w:name="OLE_LINK11"/>
          </w:p>
          <w:p w14:paraId="60B88B53" w14:textId="5E35C025" w:rsidR="00B573AD" w:rsidRDefault="00B573AD" w:rsidP="00383C24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64EFD084" w14:textId="77777777" w:rsidR="00B573AD" w:rsidRDefault="00B573AD" w:rsidP="00383C24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1D45D5B3" w14:textId="77777777" w:rsidR="00B573AD" w:rsidRDefault="00B573AD" w:rsidP="00383C24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1B23FE22" w14:textId="599F2673" w:rsidR="00B573AD" w:rsidRPr="004A1C27" w:rsidRDefault="00A45B00" w:rsidP="00B573AD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</w:t>
            </w:r>
            <w:r w:rsidR="00B573AD">
              <w:rPr>
                <w:rFonts w:asciiTheme="minorHAnsi" w:hAnsiTheme="minorHAnsi"/>
                <w:sz w:val="22"/>
                <w:szCs w:val="22"/>
              </w:rPr>
              <w:t>.</w:t>
            </w:r>
            <w:r w:rsidR="00B573AD">
              <w:t xml:space="preserve"> </w:t>
            </w:r>
            <w:proofErr w:type="spellStart"/>
            <w:r w:rsidR="00B573AD" w:rsidRPr="00B573AD">
              <w:rPr>
                <w:rFonts w:asciiTheme="minorHAnsi" w:hAnsiTheme="minorHAnsi"/>
                <w:sz w:val="22"/>
                <w:szCs w:val="22"/>
              </w:rPr>
              <w:t>zoomIn</w:t>
            </w:r>
            <w:proofErr w:type="spellEnd"/>
          </w:p>
          <w:p w14:paraId="4ED92A7A" w14:textId="77777777" w:rsidR="00B573AD" w:rsidRPr="004A1C27" w:rsidRDefault="00B573AD" w:rsidP="00B573AD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11128" w:type="dxa"/>
              <w:tblCellSpacing w:w="15" w:type="dxa"/>
              <w:tblInd w:w="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82"/>
              <w:gridCol w:w="9146"/>
            </w:tblGrid>
            <w:tr w:rsidR="00B573AD" w:rsidRPr="00FE6397" w14:paraId="5527479A" w14:textId="77777777" w:rsidTr="0091395C">
              <w:trPr>
                <w:trHeight w:val="658"/>
                <w:tblCellSpacing w:w="15" w:type="dxa"/>
              </w:trPr>
              <w:tc>
                <w:tcPr>
                  <w:tcW w:w="1937" w:type="dxa"/>
                  <w:vAlign w:val="center"/>
                  <w:hideMark/>
                </w:tcPr>
                <w:p w14:paraId="7C3F7923" w14:textId="77777777" w:rsidR="00B573AD" w:rsidRPr="004A1C27" w:rsidRDefault="00B573AD" w:rsidP="00B573AD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 w:rsidRPr="004A1C27"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  <w:t xml:space="preserve"> Description:</w:t>
                  </w:r>
                </w:p>
              </w:tc>
              <w:tc>
                <w:tcPr>
                  <w:tcW w:w="9101" w:type="dxa"/>
                  <w:vAlign w:val="center"/>
                  <w:hideMark/>
                </w:tcPr>
                <w:p w14:paraId="2A17265B" w14:textId="17A301D8" w:rsidR="00B573AD" w:rsidRPr="001621F9" w:rsidRDefault="00B573AD" w:rsidP="00B573AD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7F7F7F" w:themeColor="text1" w:themeTint="80"/>
                      <w:sz w:val="22"/>
                      <w:szCs w:val="22"/>
                    </w:rPr>
                    <w:t xml:space="preserve"> Increase zoom by 1 step</w:t>
                  </w:r>
                  <w:r w:rsidRPr="001621F9">
                    <w:rPr>
                      <w:rFonts w:asciiTheme="minorHAnsi" w:hAnsiTheme="minorHAnsi" w:cstheme="minorHAnsi"/>
                      <w:color w:val="7F7F7F" w:themeColor="text1" w:themeTint="80"/>
                      <w:sz w:val="22"/>
                      <w:szCs w:val="22"/>
                    </w:rPr>
                    <w:t>.</w:t>
                  </w:r>
                </w:p>
              </w:tc>
            </w:tr>
            <w:tr w:rsidR="00B573AD" w:rsidRPr="004A1C27" w14:paraId="6A7DB40C" w14:textId="77777777" w:rsidTr="0091395C">
              <w:trPr>
                <w:trHeight w:val="428"/>
                <w:tblCellSpacing w:w="15" w:type="dxa"/>
              </w:trPr>
              <w:tc>
                <w:tcPr>
                  <w:tcW w:w="1937" w:type="dxa"/>
                  <w:vAlign w:val="center"/>
                  <w:hideMark/>
                </w:tcPr>
                <w:p w14:paraId="5EF2B0EA" w14:textId="77777777" w:rsidR="00B573AD" w:rsidRPr="004A1C27" w:rsidRDefault="00B573AD" w:rsidP="00B573AD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 w:rsidRPr="004A1C27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 xml:space="preserve">    </w:t>
                  </w:r>
                </w:p>
                <w:p w14:paraId="1F79F646" w14:textId="77777777" w:rsidR="00B573AD" w:rsidRPr="004A1C27" w:rsidRDefault="00B573AD" w:rsidP="00B573AD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 w:rsidRPr="004A1C27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 xml:space="preserve"> Syntax:</w:t>
                  </w:r>
                </w:p>
              </w:tc>
              <w:tc>
                <w:tcPr>
                  <w:tcW w:w="9101" w:type="dxa"/>
                  <w:vAlign w:val="center"/>
                  <w:hideMark/>
                </w:tcPr>
                <w:p w14:paraId="24E9992C" w14:textId="77777777" w:rsidR="00B573AD" w:rsidRPr="004A1C27" w:rsidRDefault="00B573AD" w:rsidP="00B573AD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</w:p>
                <w:p w14:paraId="30A5FA3D" w14:textId="696887CD" w:rsidR="00B573AD" w:rsidRPr="004A1C27" w:rsidRDefault="00B573AD" w:rsidP="00B573AD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zoomIn</w:t>
                  </w:r>
                  <w:proofErr w:type="spellEnd"/>
                  <w:r w:rsidRPr="004A1C27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()</w:t>
                  </w:r>
                </w:p>
              </w:tc>
            </w:tr>
            <w:tr w:rsidR="00B573AD" w:rsidRPr="004A1C27" w14:paraId="3B9608E7" w14:textId="77777777" w:rsidTr="0091395C">
              <w:trPr>
                <w:trHeight w:val="875"/>
                <w:tblCellSpacing w:w="15" w:type="dxa"/>
              </w:trPr>
              <w:tc>
                <w:tcPr>
                  <w:tcW w:w="1937" w:type="dxa"/>
                  <w:vAlign w:val="center"/>
                  <w:hideMark/>
                </w:tcPr>
                <w:p w14:paraId="737131E8" w14:textId="77777777" w:rsidR="00B573AD" w:rsidRPr="004A1C27" w:rsidRDefault="00B573AD" w:rsidP="00B573AD">
                  <w:pPr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</w:pPr>
                </w:p>
                <w:p w14:paraId="589493A8" w14:textId="77777777" w:rsidR="00B573AD" w:rsidRPr="004A1C27" w:rsidRDefault="00B573AD" w:rsidP="00B573AD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 w:rsidRPr="004A1C27"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  <w:t xml:space="preserve"> Parameters:</w:t>
                  </w:r>
                </w:p>
              </w:tc>
              <w:tc>
                <w:tcPr>
                  <w:tcW w:w="9101" w:type="dxa"/>
                  <w:vAlign w:val="center"/>
                  <w:hideMark/>
                </w:tcPr>
                <w:p w14:paraId="56F16FF8" w14:textId="77777777" w:rsidR="00B573AD" w:rsidRPr="004A1C27" w:rsidRDefault="00B573AD" w:rsidP="00B573AD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</w:p>
                <w:p w14:paraId="07615211" w14:textId="77777777" w:rsidR="00B573AD" w:rsidRPr="004A1C27" w:rsidRDefault="00B573AD" w:rsidP="00B573AD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 w:rsidRPr="004A1C27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None</w:t>
                  </w:r>
                </w:p>
              </w:tc>
            </w:tr>
            <w:tr w:rsidR="00B573AD" w:rsidRPr="004A1C27" w14:paraId="58DCEB8B" w14:textId="77777777" w:rsidTr="0091395C">
              <w:trPr>
                <w:trHeight w:val="658"/>
                <w:tblCellSpacing w:w="15" w:type="dxa"/>
              </w:trPr>
              <w:tc>
                <w:tcPr>
                  <w:tcW w:w="1937" w:type="dxa"/>
                  <w:vAlign w:val="center"/>
                  <w:hideMark/>
                </w:tcPr>
                <w:p w14:paraId="05E05EA3" w14:textId="77777777" w:rsidR="00B573AD" w:rsidRPr="004A1C27" w:rsidRDefault="00B573AD" w:rsidP="00B573AD">
                  <w:pPr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</w:pPr>
                </w:p>
                <w:p w14:paraId="0B9B4918" w14:textId="77777777" w:rsidR="00B573AD" w:rsidRPr="004A1C27" w:rsidRDefault="00B573AD" w:rsidP="00B573AD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 w:rsidRPr="004A1C27"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  <w:t xml:space="preserve"> Return Value:</w:t>
                  </w:r>
                </w:p>
              </w:tc>
              <w:tc>
                <w:tcPr>
                  <w:tcW w:w="9101" w:type="dxa"/>
                  <w:vAlign w:val="center"/>
                  <w:hideMark/>
                </w:tcPr>
                <w:p w14:paraId="5F4FC1D5" w14:textId="77777777" w:rsidR="00B573AD" w:rsidRPr="004A1C27" w:rsidRDefault="00B573AD" w:rsidP="00B573AD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</w:p>
                <w:p w14:paraId="11CBF75A" w14:textId="77777777" w:rsidR="00B573AD" w:rsidRPr="004A1C27" w:rsidRDefault="00B573AD" w:rsidP="00B573AD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 w:rsidRPr="004A1C27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 xml:space="preserve"> None</w:t>
                  </w:r>
                </w:p>
              </w:tc>
            </w:tr>
            <w:tr w:rsidR="00B573AD" w:rsidRPr="004A1C27" w14:paraId="1FF9C47A" w14:textId="77777777" w:rsidTr="0091395C">
              <w:trPr>
                <w:trHeight w:val="213"/>
                <w:tblCellSpacing w:w="15" w:type="dxa"/>
              </w:trPr>
              <w:tc>
                <w:tcPr>
                  <w:tcW w:w="1937" w:type="dxa"/>
                  <w:vAlign w:val="center"/>
                </w:tcPr>
                <w:p w14:paraId="2E452803" w14:textId="77777777" w:rsidR="00B573AD" w:rsidRPr="004A1C27" w:rsidRDefault="00B573AD" w:rsidP="00B573AD">
                  <w:pPr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  <w:t>Remarks:</w:t>
                  </w:r>
                </w:p>
              </w:tc>
              <w:tc>
                <w:tcPr>
                  <w:tcW w:w="9101" w:type="dxa"/>
                  <w:vAlign w:val="center"/>
                </w:tcPr>
                <w:p w14:paraId="2E1CBFE0" w14:textId="377EF020" w:rsidR="00B573AD" w:rsidRPr="004A1C27" w:rsidRDefault="00B573AD" w:rsidP="00B573AD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Call this API to Zoom In</w:t>
                  </w:r>
                </w:p>
              </w:tc>
            </w:tr>
            <w:tr w:rsidR="00B573AD" w:rsidRPr="004A1C27" w14:paraId="47844829" w14:textId="77777777" w:rsidTr="0091395C">
              <w:trPr>
                <w:trHeight w:val="645"/>
                <w:tblCellSpacing w:w="15" w:type="dxa"/>
              </w:trPr>
              <w:tc>
                <w:tcPr>
                  <w:tcW w:w="1937" w:type="dxa"/>
                  <w:vAlign w:val="center"/>
                  <w:hideMark/>
                </w:tcPr>
                <w:p w14:paraId="4BF33677" w14:textId="77777777" w:rsidR="00B573AD" w:rsidRPr="004A1C27" w:rsidRDefault="00B573AD" w:rsidP="00B573AD">
                  <w:pPr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</w:pPr>
                </w:p>
                <w:p w14:paraId="4C7D4B45" w14:textId="77777777" w:rsidR="00B573AD" w:rsidRPr="004A1C27" w:rsidRDefault="00B573AD" w:rsidP="00B573AD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 w:rsidRPr="004A1C27"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  <w:t xml:space="preserve"> Example:</w:t>
                  </w:r>
                </w:p>
              </w:tc>
              <w:tc>
                <w:tcPr>
                  <w:tcW w:w="9101" w:type="dxa"/>
                  <w:vAlign w:val="center"/>
                  <w:hideMark/>
                </w:tcPr>
                <w:p w14:paraId="7DBD8050" w14:textId="77777777" w:rsidR="00B573AD" w:rsidRPr="004A1C27" w:rsidRDefault="00B573AD" w:rsidP="00B573AD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</w:p>
                <w:p w14:paraId="69F06CA1" w14:textId="1850B68D" w:rsidR="00B573AD" w:rsidRPr="004A1C27" w:rsidRDefault="00B573AD" w:rsidP="00B573AD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proofErr w:type="spellStart"/>
                  <w:r w:rsidRPr="00E163EB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this.view</w:t>
                  </w:r>
                  <w:proofErr w:type="spellEnd"/>
                  <w:r w:rsidRPr="00E163EB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.</w:t>
                  </w:r>
                  <w:r w:rsidR="00E91F49" w:rsidRPr="003C24CE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91F49" w:rsidRPr="003C24CE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AVBarCodeScanner</w:t>
                  </w:r>
                  <w:r w:rsidRPr="00E163EB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.</w:t>
                  </w:r>
                  <w: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zoomIn</w:t>
                  </w:r>
                  <w:proofErr w:type="spellEnd"/>
                  <w:r w:rsidRPr="00E163EB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();</w:t>
                  </w:r>
                </w:p>
              </w:tc>
            </w:tr>
          </w:tbl>
          <w:p w14:paraId="067E332B" w14:textId="22C5E744" w:rsidR="00B573AD" w:rsidRPr="004A1C27" w:rsidRDefault="00B573AD" w:rsidP="00383C24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27DA5CE" w14:textId="77777777" w:rsidR="00B573AD" w:rsidRPr="004A1C27" w:rsidRDefault="00B573AD" w:rsidP="00383C2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</w:tc>
      </w:tr>
      <w:tr w:rsidR="00B573AD" w:rsidRPr="004A1C27" w14:paraId="104AD759" w14:textId="77777777" w:rsidTr="00E82842">
        <w:trPr>
          <w:gridAfter w:val="2"/>
          <w:trHeight w:val="5236"/>
          <w:tblCellSpacing w:w="15" w:type="dxa"/>
        </w:trPr>
        <w:tc>
          <w:tcPr>
            <w:tcW w:w="0" w:type="auto"/>
            <w:gridSpan w:val="3"/>
            <w:vAlign w:val="center"/>
          </w:tcPr>
          <w:p w14:paraId="05FABFB3" w14:textId="77777777" w:rsidR="00B573AD" w:rsidRDefault="00B573AD" w:rsidP="007906A8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  <w:bookmarkStart w:id="46" w:name="OLE_LINK14"/>
            <w:bookmarkStart w:id="47" w:name="OLE_LINK15"/>
          </w:p>
          <w:p w14:paraId="7F98DD36" w14:textId="77777777" w:rsidR="00B573AD" w:rsidRDefault="00B573AD" w:rsidP="007906A8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266B60BF" w14:textId="77777777" w:rsidR="00B573AD" w:rsidRDefault="00B573AD" w:rsidP="007906A8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006B4A3F" w14:textId="77777777" w:rsidR="00B573AD" w:rsidRDefault="00B573AD" w:rsidP="007906A8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2F0BF19C" w14:textId="4992E2CB" w:rsidR="00B573AD" w:rsidRPr="004A1C27" w:rsidRDefault="00A45B00" w:rsidP="007906A8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</w:t>
            </w:r>
            <w:r w:rsidR="00430D50">
              <w:rPr>
                <w:rFonts w:asciiTheme="minorHAnsi" w:hAnsiTheme="minorHAnsi"/>
                <w:sz w:val="22"/>
                <w:szCs w:val="22"/>
              </w:rPr>
              <w:t>i</w:t>
            </w:r>
            <w:r w:rsidR="00B573AD">
              <w:rPr>
                <w:rFonts w:asciiTheme="minorHAnsi" w:hAnsiTheme="minorHAnsi"/>
                <w:sz w:val="22"/>
                <w:szCs w:val="22"/>
              </w:rPr>
              <w:t>.</w:t>
            </w:r>
            <w:r w:rsidR="00B573AD">
              <w:t xml:space="preserve"> </w:t>
            </w:r>
            <w:proofErr w:type="spellStart"/>
            <w:r w:rsidR="00B573AD" w:rsidRPr="00B573AD">
              <w:rPr>
                <w:rFonts w:asciiTheme="minorHAnsi" w:hAnsiTheme="minorHAnsi"/>
                <w:sz w:val="22"/>
                <w:szCs w:val="22"/>
              </w:rPr>
              <w:t>zoom</w:t>
            </w:r>
            <w:r w:rsidR="00B573AD">
              <w:rPr>
                <w:rFonts w:asciiTheme="minorHAnsi" w:hAnsiTheme="minorHAnsi"/>
                <w:sz w:val="22"/>
                <w:szCs w:val="22"/>
              </w:rPr>
              <w:t>Out</w:t>
            </w:r>
            <w:proofErr w:type="spellEnd"/>
          </w:p>
          <w:p w14:paraId="7840B347" w14:textId="77777777" w:rsidR="00B573AD" w:rsidRPr="004A1C27" w:rsidRDefault="00B573AD" w:rsidP="007906A8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11128" w:type="dxa"/>
              <w:tblCellSpacing w:w="15" w:type="dxa"/>
              <w:tblInd w:w="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82"/>
              <w:gridCol w:w="9146"/>
            </w:tblGrid>
            <w:tr w:rsidR="00B573AD" w:rsidRPr="00FE6397" w14:paraId="0505D091" w14:textId="77777777" w:rsidTr="0091395C">
              <w:trPr>
                <w:trHeight w:val="658"/>
                <w:tblCellSpacing w:w="15" w:type="dxa"/>
              </w:trPr>
              <w:tc>
                <w:tcPr>
                  <w:tcW w:w="1937" w:type="dxa"/>
                  <w:vAlign w:val="center"/>
                  <w:hideMark/>
                </w:tcPr>
                <w:p w14:paraId="652AACAE" w14:textId="77777777" w:rsidR="00B573AD" w:rsidRPr="004A1C27" w:rsidRDefault="00B573AD" w:rsidP="007906A8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 w:rsidRPr="004A1C27"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  <w:t xml:space="preserve"> Description:</w:t>
                  </w:r>
                </w:p>
              </w:tc>
              <w:tc>
                <w:tcPr>
                  <w:tcW w:w="9101" w:type="dxa"/>
                  <w:vAlign w:val="center"/>
                  <w:hideMark/>
                </w:tcPr>
                <w:p w14:paraId="312F7770" w14:textId="64B1F16A" w:rsidR="00B573AD" w:rsidRPr="001621F9" w:rsidRDefault="00B573AD" w:rsidP="007906A8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7F7F7F" w:themeColor="text1" w:themeTint="80"/>
                      <w:sz w:val="22"/>
                      <w:szCs w:val="22"/>
                    </w:rPr>
                    <w:t xml:space="preserve"> decrease zoom by 1 step</w:t>
                  </w:r>
                  <w:r w:rsidRPr="001621F9">
                    <w:rPr>
                      <w:rFonts w:asciiTheme="minorHAnsi" w:hAnsiTheme="minorHAnsi" w:cstheme="minorHAnsi"/>
                      <w:color w:val="7F7F7F" w:themeColor="text1" w:themeTint="80"/>
                      <w:sz w:val="22"/>
                      <w:szCs w:val="22"/>
                    </w:rPr>
                    <w:t>.</w:t>
                  </w:r>
                </w:p>
              </w:tc>
            </w:tr>
            <w:tr w:rsidR="00B573AD" w:rsidRPr="004A1C27" w14:paraId="3E2003AC" w14:textId="77777777" w:rsidTr="0091395C">
              <w:trPr>
                <w:trHeight w:val="428"/>
                <w:tblCellSpacing w:w="15" w:type="dxa"/>
              </w:trPr>
              <w:tc>
                <w:tcPr>
                  <w:tcW w:w="1937" w:type="dxa"/>
                  <w:vAlign w:val="center"/>
                  <w:hideMark/>
                </w:tcPr>
                <w:p w14:paraId="4B1F0C16" w14:textId="77777777" w:rsidR="00B573AD" w:rsidRPr="004A1C27" w:rsidRDefault="00B573AD" w:rsidP="007906A8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 w:rsidRPr="004A1C27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 xml:space="preserve">    </w:t>
                  </w:r>
                </w:p>
                <w:p w14:paraId="011F97CA" w14:textId="77777777" w:rsidR="00B573AD" w:rsidRPr="004A1C27" w:rsidRDefault="00B573AD" w:rsidP="007906A8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 w:rsidRPr="004A1C27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 xml:space="preserve"> Syntax:</w:t>
                  </w:r>
                </w:p>
              </w:tc>
              <w:tc>
                <w:tcPr>
                  <w:tcW w:w="9101" w:type="dxa"/>
                  <w:vAlign w:val="center"/>
                  <w:hideMark/>
                </w:tcPr>
                <w:p w14:paraId="340ED429" w14:textId="77777777" w:rsidR="00B573AD" w:rsidRPr="004A1C27" w:rsidRDefault="00B573AD" w:rsidP="007906A8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</w:p>
                <w:p w14:paraId="37EDF014" w14:textId="45A804E3" w:rsidR="00B573AD" w:rsidRPr="004A1C27" w:rsidRDefault="00B573AD" w:rsidP="007906A8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zoomOut</w:t>
                  </w:r>
                  <w:proofErr w:type="spellEnd"/>
                  <w:r w:rsidRPr="004A1C27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()</w:t>
                  </w:r>
                </w:p>
              </w:tc>
            </w:tr>
            <w:tr w:rsidR="00B573AD" w:rsidRPr="004A1C27" w14:paraId="63AF19DB" w14:textId="77777777" w:rsidTr="0091395C">
              <w:trPr>
                <w:trHeight w:val="875"/>
                <w:tblCellSpacing w:w="15" w:type="dxa"/>
              </w:trPr>
              <w:tc>
                <w:tcPr>
                  <w:tcW w:w="1937" w:type="dxa"/>
                  <w:vAlign w:val="center"/>
                  <w:hideMark/>
                </w:tcPr>
                <w:p w14:paraId="6D39BBE4" w14:textId="77777777" w:rsidR="00B573AD" w:rsidRPr="004A1C27" w:rsidRDefault="00B573AD" w:rsidP="007906A8">
                  <w:pPr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</w:pPr>
                </w:p>
                <w:p w14:paraId="5AEA14EF" w14:textId="77777777" w:rsidR="00B573AD" w:rsidRPr="004A1C27" w:rsidRDefault="00B573AD" w:rsidP="007906A8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 w:rsidRPr="004A1C27"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  <w:t xml:space="preserve"> Parameters:</w:t>
                  </w:r>
                </w:p>
              </w:tc>
              <w:tc>
                <w:tcPr>
                  <w:tcW w:w="9101" w:type="dxa"/>
                  <w:vAlign w:val="center"/>
                  <w:hideMark/>
                </w:tcPr>
                <w:p w14:paraId="6131FF72" w14:textId="77777777" w:rsidR="00B573AD" w:rsidRPr="004A1C27" w:rsidRDefault="00B573AD" w:rsidP="007906A8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</w:p>
                <w:p w14:paraId="5621A476" w14:textId="77777777" w:rsidR="00B573AD" w:rsidRPr="004A1C27" w:rsidRDefault="00B573AD" w:rsidP="007906A8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 w:rsidRPr="004A1C27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None</w:t>
                  </w:r>
                </w:p>
              </w:tc>
            </w:tr>
            <w:tr w:rsidR="00B573AD" w:rsidRPr="004A1C27" w14:paraId="786C45DD" w14:textId="77777777" w:rsidTr="0091395C">
              <w:trPr>
                <w:trHeight w:val="658"/>
                <w:tblCellSpacing w:w="15" w:type="dxa"/>
              </w:trPr>
              <w:tc>
                <w:tcPr>
                  <w:tcW w:w="1937" w:type="dxa"/>
                  <w:vAlign w:val="center"/>
                  <w:hideMark/>
                </w:tcPr>
                <w:p w14:paraId="4F7FE257" w14:textId="77777777" w:rsidR="00B573AD" w:rsidRPr="004A1C27" w:rsidRDefault="00B573AD" w:rsidP="007906A8">
                  <w:pPr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</w:pPr>
                </w:p>
                <w:p w14:paraId="781B0024" w14:textId="77777777" w:rsidR="00B573AD" w:rsidRPr="004A1C27" w:rsidRDefault="00B573AD" w:rsidP="007906A8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 w:rsidRPr="004A1C27"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  <w:t xml:space="preserve"> Return Value:</w:t>
                  </w:r>
                </w:p>
              </w:tc>
              <w:tc>
                <w:tcPr>
                  <w:tcW w:w="9101" w:type="dxa"/>
                  <w:vAlign w:val="center"/>
                  <w:hideMark/>
                </w:tcPr>
                <w:p w14:paraId="3EE14B6E" w14:textId="77777777" w:rsidR="00B573AD" w:rsidRPr="004A1C27" w:rsidRDefault="00B573AD" w:rsidP="007906A8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</w:p>
                <w:p w14:paraId="64179998" w14:textId="77777777" w:rsidR="00B573AD" w:rsidRPr="004A1C27" w:rsidRDefault="00B573AD" w:rsidP="007906A8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 w:rsidRPr="004A1C27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 xml:space="preserve"> None</w:t>
                  </w:r>
                </w:p>
              </w:tc>
            </w:tr>
            <w:tr w:rsidR="00B573AD" w:rsidRPr="004A1C27" w14:paraId="34CBFCA0" w14:textId="77777777" w:rsidTr="0091395C">
              <w:trPr>
                <w:trHeight w:val="213"/>
                <w:tblCellSpacing w:w="15" w:type="dxa"/>
              </w:trPr>
              <w:tc>
                <w:tcPr>
                  <w:tcW w:w="1937" w:type="dxa"/>
                  <w:vAlign w:val="center"/>
                </w:tcPr>
                <w:p w14:paraId="6CC133D5" w14:textId="77777777" w:rsidR="00B573AD" w:rsidRPr="004A1C27" w:rsidRDefault="00B573AD" w:rsidP="007906A8">
                  <w:pPr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  <w:t>Remarks:</w:t>
                  </w:r>
                </w:p>
              </w:tc>
              <w:tc>
                <w:tcPr>
                  <w:tcW w:w="9101" w:type="dxa"/>
                  <w:vAlign w:val="center"/>
                </w:tcPr>
                <w:p w14:paraId="4AEE58A8" w14:textId="511FBE3A" w:rsidR="00B573AD" w:rsidRPr="004A1C27" w:rsidRDefault="00B573AD" w:rsidP="007906A8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Call this API to Zoom Out</w:t>
                  </w:r>
                </w:p>
              </w:tc>
            </w:tr>
            <w:tr w:rsidR="00B573AD" w:rsidRPr="004A1C27" w14:paraId="6BFE9600" w14:textId="77777777" w:rsidTr="0091395C">
              <w:trPr>
                <w:trHeight w:val="645"/>
                <w:tblCellSpacing w:w="15" w:type="dxa"/>
              </w:trPr>
              <w:tc>
                <w:tcPr>
                  <w:tcW w:w="1937" w:type="dxa"/>
                  <w:vAlign w:val="center"/>
                  <w:hideMark/>
                </w:tcPr>
                <w:p w14:paraId="10A74691" w14:textId="77777777" w:rsidR="00B573AD" w:rsidRPr="004A1C27" w:rsidRDefault="00B573AD" w:rsidP="007906A8">
                  <w:pPr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</w:pPr>
                </w:p>
                <w:p w14:paraId="7C4AE43E" w14:textId="77777777" w:rsidR="00B573AD" w:rsidRPr="004A1C27" w:rsidRDefault="00B573AD" w:rsidP="007906A8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 w:rsidRPr="004A1C27"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  <w:t xml:space="preserve"> Example:</w:t>
                  </w:r>
                </w:p>
              </w:tc>
              <w:tc>
                <w:tcPr>
                  <w:tcW w:w="9101" w:type="dxa"/>
                  <w:vAlign w:val="center"/>
                  <w:hideMark/>
                </w:tcPr>
                <w:p w14:paraId="602307DF" w14:textId="77777777" w:rsidR="00B573AD" w:rsidRPr="004A1C27" w:rsidRDefault="00B573AD" w:rsidP="007906A8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</w:p>
                <w:p w14:paraId="3AF1DED6" w14:textId="3259413F" w:rsidR="00B573AD" w:rsidRPr="004A1C27" w:rsidRDefault="00B573AD" w:rsidP="007906A8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proofErr w:type="spellStart"/>
                  <w:r w:rsidRPr="00E163EB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this.view</w:t>
                  </w:r>
                  <w:proofErr w:type="spellEnd"/>
                  <w:r w:rsidRPr="00E163EB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.</w:t>
                  </w:r>
                  <w:r w:rsidR="00777A2F" w:rsidRPr="003C24CE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777A2F" w:rsidRPr="003C24CE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AVBarCodeScanner</w:t>
                  </w:r>
                  <w:r w:rsidRPr="00E163EB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.</w:t>
                  </w:r>
                  <w: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zoomOut</w:t>
                  </w:r>
                  <w:proofErr w:type="spellEnd"/>
                  <w:r w:rsidRPr="00E163EB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();</w:t>
                  </w:r>
                </w:p>
              </w:tc>
            </w:tr>
          </w:tbl>
          <w:p w14:paraId="20CD6B2C" w14:textId="77777777" w:rsidR="00B573AD" w:rsidRPr="004A1C27" w:rsidRDefault="00B573AD" w:rsidP="007906A8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395437D" w14:textId="77777777" w:rsidR="00B573AD" w:rsidRPr="004A1C27" w:rsidRDefault="00B573AD" w:rsidP="007906A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</w:tc>
      </w:tr>
      <w:bookmarkEnd w:id="46"/>
      <w:bookmarkEnd w:id="47"/>
      <w:tr w:rsidR="00B573AD" w:rsidRPr="004A1C27" w14:paraId="2131A99C" w14:textId="77777777" w:rsidTr="00E82842">
        <w:trPr>
          <w:gridAfter w:val="4"/>
          <w:trHeight w:val="666"/>
          <w:tblCellSpacing w:w="15" w:type="dxa"/>
        </w:trPr>
        <w:tc>
          <w:tcPr>
            <w:tcW w:w="0" w:type="auto"/>
            <w:vAlign w:val="center"/>
          </w:tcPr>
          <w:p w14:paraId="27CDC018" w14:textId="77777777" w:rsidR="00B573AD" w:rsidRDefault="00B573AD" w:rsidP="00383C24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4373E1C0" w14:textId="77777777" w:rsidR="00B573AD" w:rsidRDefault="00B573AD" w:rsidP="00383C24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0B508C59" w14:textId="1B4F120B" w:rsidR="00B573AD" w:rsidRDefault="00B573AD" w:rsidP="00383C24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C24F758" w14:textId="77777777" w:rsidR="00B573AD" w:rsidRPr="004A1C27" w:rsidRDefault="00B573AD" w:rsidP="00383C2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</w:tc>
      </w:tr>
      <w:tr w:rsidR="00946BF2" w:rsidRPr="004A1C27" w14:paraId="5243851B" w14:textId="77777777" w:rsidTr="00E82842">
        <w:trPr>
          <w:trHeight w:val="3536"/>
          <w:tblCellSpacing w:w="15" w:type="dxa"/>
        </w:trPr>
        <w:tc>
          <w:tcPr>
            <w:tcW w:w="0" w:type="auto"/>
            <w:gridSpan w:val="5"/>
            <w:vAlign w:val="center"/>
          </w:tcPr>
          <w:p w14:paraId="5288E5EC" w14:textId="77777777" w:rsidR="00946BF2" w:rsidRDefault="00946BF2" w:rsidP="007906A8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  <w:bookmarkStart w:id="48" w:name="_Hlk97904440"/>
          </w:p>
          <w:p w14:paraId="68E975C2" w14:textId="77777777" w:rsidR="00946BF2" w:rsidRDefault="00946BF2" w:rsidP="007906A8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5F578A50" w14:textId="77777777" w:rsidR="00946BF2" w:rsidRDefault="00946BF2" w:rsidP="007906A8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3C61FC0D" w14:textId="77777777" w:rsidR="00946BF2" w:rsidRDefault="00946BF2" w:rsidP="007906A8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160F4229" w14:textId="2313577F" w:rsidR="00946BF2" w:rsidRPr="004A1C27" w:rsidRDefault="00A45B00" w:rsidP="007906A8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vi</w:t>
            </w:r>
            <w:r w:rsidR="00430D50">
              <w:rPr>
                <w:rFonts w:asciiTheme="minorHAnsi" w:hAnsiTheme="minorHAnsi"/>
                <w:sz w:val="22"/>
                <w:szCs w:val="22"/>
              </w:rPr>
              <w:t>i</w:t>
            </w:r>
            <w:r w:rsidR="00946BF2">
              <w:rPr>
                <w:rFonts w:asciiTheme="minorHAnsi" w:hAnsiTheme="minorHAnsi"/>
                <w:sz w:val="22"/>
                <w:szCs w:val="22"/>
              </w:rPr>
              <w:t>.</w:t>
            </w:r>
            <w:r w:rsidR="00946BF2">
              <w:t xml:space="preserve"> </w:t>
            </w:r>
            <w:bookmarkStart w:id="49" w:name="OLE_LINK17"/>
            <w:bookmarkStart w:id="50" w:name="OLE_LINK21"/>
            <w:bookmarkStart w:id="51" w:name="OLE_LINK22"/>
            <w:proofErr w:type="spellStart"/>
            <w:r w:rsidR="00946BF2" w:rsidRPr="00946BF2">
              <w:rPr>
                <w:rFonts w:asciiTheme="minorHAnsi" w:hAnsiTheme="minorHAnsi"/>
                <w:sz w:val="22"/>
                <w:szCs w:val="22"/>
              </w:rPr>
              <w:t>isFlashSupports</w:t>
            </w:r>
            <w:bookmarkEnd w:id="49"/>
            <w:bookmarkEnd w:id="50"/>
            <w:bookmarkEnd w:id="51"/>
            <w:proofErr w:type="spellEnd"/>
          </w:p>
          <w:p w14:paraId="6269E4A7" w14:textId="77777777" w:rsidR="00946BF2" w:rsidRPr="004A1C27" w:rsidRDefault="00946BF2" w:rsidP="007906A8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11128" w:type="dxa"/>
              <w:tblCellSpacing w:w="15" w:type="dxa"/>
              <w:tblInd w:w="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82"/>
              <w:gridCol w:w="9146"/>
            </w:tblGrid>
            <w:tr w:rsidR="00946BF2" w:rsidRPr="00FE6397" w14:paraId="6BA200EE" w14:textId="77777777" w:rsidTr="0091395C">
              <w:trPr>
                <w:trHeight w:val="658"/>
                <w:tblCellSpacing w:w="15" w:type="dxa"/>
              </w:trPr>
              <w:tc>
                <w:tcPr>
                  <w:tcW w:w="1937" w:type="dxa"/>
                  <w:vAlign w:val="center"/>
                  <w:hideMark/>
                </w:tcPr>
                <w:p w14:paraId="1375B8A2" w14:textId="77777777" w:rsidR="00946BF2" w:rsidRPr="004A1C27" w:rsidRDefault="00946BF2" w:rsidP="007906A8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 w:rsidRPr="004A1C27"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  <w:t xml:space="preserve"> Description:</w:t>
                  </w:r>
                </w:p>
              </w:tc>
              <w:tc>
                <w:tcPr>
                  <w:tcW w:w="9101" w:type="dxa"/>
                  <w:vAlign w:val="center"/>
                  <w:hideMark/>
                </w:tcPr>
                <w:p w14:paraId="2638C9CA" w14:textId="47C2683E" w:rsidR="00946BF2" w:rsidRPr="001621F9" w:rsidRDefault="00946BF2" w:rsidP="007906A8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7F7F7F" w:themeColor="text1" w:themeTint="80"/>
                      <w:sz w:val="22"/>
                      <w:szCs w:val="22"/>
                    </w:rPr>
                    <w:t xml:space="preserve"> Returns status about the Flash light support in the device</w:t>
                  </w:r>
                  <w:r w:rsidRPr="001621F9">
                    <w:rPr>
                      <w:rFonts w:asciiTheme="minorHAnsi" w:hAnsiTheme="minorHAnsi" w:cstheme="minorHAnsi"/>
                      <w:color w:val="7F7F7F" w:themeColor="text1" w:themeTint="80"/>
                      <w:sz w:val="22"/>
                      <w:szCs w:val="22"/>
                    </w:rPr>
                    <w:t>.</w:t>
                  </w:r>
                </w:p>
              </w:tc>
            </w:tr>
            <w:tr w:rsidR="00946BF2" w:rsidRPr="004A1C27" w14:paraId="7BF6910A" w14:textId="77777777" w:rsidTr="0091395C">
              <w:trPr>
                <w:trHeight w:val="428"/>
                <w:tblCellSpacing w:w="15" w:type="dxa"/>
              </w:trPr>
              <w:tc>
                <w:tcPr>
                  <w:tcW w:w="1937" w:type="dxa"/>
                  <w:vAlign w:val="center"/>
                  <w:hideMark/>
                </w:tcPr>
                <w:p w14:paraId="410A8D4B" w14:textId="77777777" w:rsidR="00946BF2" w:rsidRPr="004A1C27" w:rsidRDefault="00946BF2" w:rsidP="007906A8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 w:rsidRPr="004A1C27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 xml:space="preserve">    </w:t>
                  </w:r>
                </w:p>
                <w:p w14:paraId="4CDB4033" w14:textId="77777777" w:rsidR="00946BF2" w:rsidRPr="004A1C27" w:rsidRDefault="00946BF2" w:rsidP="007906A8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 w:rsidRPr="004A1C27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 xml:space="preserve"> Syntax:</w:t>
                  </w:r>
                </w:p>
              </w:tc>
              <w:tc>
                <w:tcPr>
                  <w:tcW w:w="9101" w:type="dxa"/>
                  <w:vAlign w:val="center"/>
                  <w:hideMark/>
                </w:tcPr>
                <w:p w14:paraId="123AC916" w14:textId="77777777" w:rsidR="00946BF2" w:rsidRPr="004A1C27" w:rsidRDefault="00946BF2" w:rsidP="007906A8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</w:p>
                <w:p w14:paraId="7440FB53" w14:textId="00224858" w:rsidR="00946BF2" w:rsidRPr="004A1C27" w:rsidRDefault="00946BF2" w:rsidP="007906A8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proofErr w:type="spellStart"/>
                  <w:r w:rsidRPr="00946BF2">
                    <w:rPr>
                      <w:rFonts w:asciiTheme="minorHAnsi" w:hAnsiTheme="minorHAnsi"/>
                      <w:sz w:val="22"/>
                      <w:szCs w:val="22"/>
                    </w:rPr>
                    <w:t>isFlashSupports</w:t>
                  </w:r>
                  <w:proofErr w:type="spellEnd"/>
                  <w:r w:rsidRPr="004A1C27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()</w:t>
                  </w:r>
                </w:p>
              </w:tc>
            </w:tr>
            <w:tr w:rsidR="00946BF2" w:rsidRPr="004A1C27" w14:paraId="278EB553" w14:textId="77777777" w:rsidTr="0091395C">
              <w:trPr>
                <w:trHeight w:val="875"/>
                <w:tblCellSpacing w:w="15" w:type="dxa"/>
              </w:trPr>
              <w:tc>
                <w:tcPr>
                  <w:tcW w:w="1937" w:type="dxa"/>
                  <w:vAlign w:val="center"/>
                  <w:hideMark/>
                </w:tcPr>
                <w:p w14:paraId="3D27306F" w14:textId="77777777" w:rsidR="00946BF2" w:rsidRPr="004A1C27" w:rsidRDefault="00946BF2" w:rsidP="007906A8">
                  <w:pPr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</w:pPr>
                </w:p>
                <w:p w14:paraId="2379D949" w14:textId="77777777" w:rsidR="00946BF2" w:rsidRPr="004A1C27" w:rsidRDefault="00946BF2" w:rsidP="007906A8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 w:rsidRPr="004A1C27"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  <w:t xml:space="preserve"> Parameters:</w:t>
                  </w:r>
                </w:p>
              </w:tc>
              <w:tc>
                <w:tcPr>
                  <w:tcW w:w="9101" w:type="dxa"/>
                  <w:vAlign w:val="center"/>
                </w:tcPr>
                <w:p w14:paraId="2BEFBF68" w14:textId="6F390400" w:rsidR="00946BF2" w:rsidRPr="004A1C27" w:rsidRDefault="00946BF2" w:rsidP="007906A8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None</w:t>
                  </w:r>
                </w:p>
              </w:tc>
            </w:tr>
            <w:tr w:rsidR="00946BF2" w:rsidRPr="004A1C27" w14:paraId="522385C9" w14:textId="77777777" w:rsidTr="0091395C">
              <w:trPr>
                <w:trHeight w:val="658"/>
                <w:tblCellSpacing w:w="15" w:type="dxa"/>
              </w:trPr>
              <w:tc>
                <w:tcPr>
                  <w:tcW w:w="1937" w:type="dxa"/>
                  <w:vAlign w:val="center"/>
                  <w:hideMark/>
                </w:tcPr>
                <w:p w14:paraId="28CF0200" w14:textId="77777777" w:rsidR="00946BF2" w:rsidRPr="004A1C27" w:rsidRDefault="00946BF2" w:rsidP="00946BF2">
                  <w:pPr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</w:pPr>
                </w:p>
                <w:p w14:paraId="288C9377" w14:textId="77777777" w:rsidR="00946BF2" w:rsidRPr="004A1C27" w:rsidRDefault="00946BF2" w:rsidP="00946BF2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 w:rsidRPr="004A1C27"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  <w:t xml:space="preserve"> Return Value:</w:t>
                  </w:r>
                </w:p>
              </w:tc>
              <w:tc>
                <w:tcPr>
                  <w:tcW w:w="9101" w:type="dxa"/>
                  <w:vAlign w:val="center"/>
                  <w:hideMark/>
                </w:tcPr>
                <w:p w14:paraId="05E86CCF" w14:textId="77777777" w:rsidR="00946BF2" w:rsidRPr="004A1C27" w:rsidRDefault="00946BF2" w:rsidP="00946BF2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</w:p>
                <w:p w14:paraId="4E634A3B" w14:textId="15996716" w:rsidR="00946BF2" w:rsidRPr="004A1C27" w:rsidRDefault="00946BF2" w:rsidP="00946BF2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Boole</w:t>
                  </w:r>
                  <w:r w:rsidR="0091395C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a</w:t>
                  </w:r>
                  <w: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n: True/False</w:t>
                  </w:r>
                </w:p>
              </w:tc>
            </w:tr>
            <w:tr w:rsidR="00946BF2" w:rsidRPr="004A1C27" w14:paraId="14F76779" w14:textId="77777777" w:rsidTr="0091395C">
              <w:trPr>
                <w:trHeight w:val="213"/>
                <w:tblCellSpacing w:w="15" w:type="dxa"/>
              </w:trPr>
              <w:tc>
                <w:tcPr>
                  <w:tcW w:w="1937" w:type="dxa"/>
                  <w:vAlign w:val="center"/>
                </w:tcPr>
                <w:p w14:paraId="37D04D62" w14:textId="77777777" w:rsidR="00946BF2" w:rsidRPr="004A1C27" w:rsidRDefault="00946BF2" w:rsidP="00946BF2">
                  <w:pPr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  <w:t>Remarks:</w:t>
                  </w:r>
                </w:p>
              </w:tc>
              <w:tc>
                <w:tcPr>
                  <w:tcW w:w="9101" w:type="dxa"/>
                  <w:vAlign w:val="center"/>
                </w:tcPr>
                <w:p w14:paraId="4D356884" w14:textId="0E623C7D" w:rsidR="00946BF2" w:rsidRPr="004A1C27" w:rsidRDefault="00946BF2" w:rsidP="00946BF2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Call this API to get the Flash light support status</w:t>
                  </w:r>
                </w:p>
              </w:tc>
            </w:tr>
            <w:tr w:rsidR="00946BF2" w:rsidRPr="004A1C27" w14:paraId="033EC203" w14:textId="77777777" w:rsidTr="0091395C">
              <w:trPr>
                <w:trHeight w:val="645"/>
                <w:tblCellSpacing w:w="15" w:type="dxa"/>
              </w:trPr>
              <w:tc>
                <w:tcPr>
                  <w:tcW w:w="1937" w:type="dxa"/>
                  <w:vAlign w:val="center"/>
                  <w:hideMark/>
                </w:tcPr>
                <w:p w14:paraId="7249466D" w14:textId="77777777" w:rsidR="00946BF2" w:rsidRPr="004A1C27" w:rsidRDefault="00946BF2" w:rsidP="00946BF2">
                  <w:pPr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</w:pPr>
                </w:p>
                <w:p w14:paraId="001FA9A7" w14:textId="77777777" w:rsidR="00946BF2" w:rsidRPr="004A1C27" w:rsidRDefault="00946BF2" w:rsidP="00946BF2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 w:rsidRPr="004A1C27"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  <w:t xml:space="preserve"> Example:</w:t>
                  </w:r>
                </w:p>
              </w:tc>
              <w:tc>
                <w:tcPr>
                  <w:tcW w:w="9101" w:type="dxa"/>
                  <w:vAlign w:val="center"/>
                  <w:hideMark/>
                </w:tcPr>
                <w:p w14:paraId="59BC2E6E" w14:textId="77777777" w:rsidR="00946BF2" w:rsidRPr="004A1C27" w:rsidRDefault="00946BF2" w:rsidP="00946BF2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</w:p>
                <w:p w14:paraId="234E05BC" w14:textId="5B6436C9" w:rsidR="00946BF2" w:rsidRPr="004A1C27" w:rsidRDefault="00946BF2" w:rsidP="00946BF2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proofErr w:type="spellStart"/>
                  <w:r w:rsidRPr="00E163EB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this.view</w:t>
                  </w:r>
                  <w:proofErr w:type="spellEnd"/>
                  <w:r w:rsidRPr="00E163EB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.</w:t>
                  </w:r>
                  <w:r w:rsidR="00E82842" w:rsidRPr="003C24CE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 xml:space="preserve"> </w:t>
                  </w:r>
                  <w:bookmarkStart w:id="52" w:name="OLE_LINK71"/>
                  <w:bookmarkStart w:id="53" w:name="OLE_LINK72"/>
                  <w:proofErr w:type="spellStart"/>
                  <w:r w:rsidR="00E82842" w:rsidRPr="003C24CE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AVBarCodeScanner</w:t>
                  </w:r>
                  <w:bookmarkEnd w:id="52"/>
                  <w:bookmarkEnd w:id="53"/>
                  <w:r w:rsidRPr="00E163EB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.</w:t>
                  </w:r>
                  <w:r w:rsidR="0091395C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isFlashSuuports</w:t>
                  </w:r>
                  <w:proofErr w:type="spellEnd"/>
                  <w:r w:rsidRPr="00E163EB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();</w:t>
                  </w:r>
                </w:p>
              </w:tc>
            </w:tr>
          </w:tbl>
          <w:p w14:paraId="19A58FDC" w14:textId="77777777" w:rsidR="00946BF2" w:rsidRPr="004A1C27" w:rsidRDefault="00946BF2" w:rsidP="007906A8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F8CA930" w14:textId="77777777" w:rsidR="00946BF2" w:rsidRPr="004A1C27" w:rsidRDefault="00946BF2" w:rsidP="007906A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</w:tc>
      </w:tr>
      <w:bookmarkEnd w:id="48"/>
      <w:tr w:rsidR="00946BF2" w:rsidRPr="004A1C27" w14:paraId="345B2B2C" w14:textId="77777777" w:rsidTr="00E82842">
        <w:trPr>
          <w:gridAfter w:val="4"/>
          <w:trHeight w:val="1115"/>
          <w:tblCellSpacing w:w="15" w:type="dxa"/>
        </w:trPr>
        <w:tc>
          <w:tcPr>
            <w:tcW w:w="0" w:type="auto"/>
            <w:vAlign w:val="center"/>
          </w:tcPr>
          <w:p w14:paraId="542816E2" w14:textId="77777777" w:rsidR="00946BF2" w:rsidRDefault="00946BF2" w:rsidP="00383C24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00E24687" w14:textId="77777777" w:rsidR="00946BF2" w:rsidRDefault="00946BF2" w:rsidP="00383C24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525D9084" w14:textId="77777777" w:rsidR="00946BF2" w:rsidRDefault="00946BF2" w:rsidP="00383C24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7CF80947" w14:textId="77777777" w:rsidR="00946BF2" w:rsidRDefault="00946BF2" w:rsidP="00383C24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27F0DF3A" w14:textId="6A7DF39F" w:rsidR="00946BF2" w:rsidRDefault="00946BF2" w:rsidP="00383C24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EB0813F" w14:textId="77777777" w:rsidR="00946BF2" w:rsidRPr="004A1C27" w:rsidRDefault="00946BF2" w:rsidP="00383C2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</w:tc>
      </w:tr>
      <w:bookmarkEnd w:id="38"/>
      <w:bookmarkEnd w:id="39"/>
      <w:bookmarkEnd w:id="44"/>
      <w:bookmarkEnd w:id="45"/>
    </w:tbl>
    <w:p w14:paraId="6421AF0A" w14:textId="435F0FC5" w:rsidR="00EE70C5" w:rsidRDefault="00EE70C5" w:rsidP="004A1C27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30ECCBBD" w14:textId="0750DCF8" w:rsidR="0091395C" w:rsidRDefault="0091395C" w:rsidP="004A1C27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4439B843" w14:textId="755EB595" w:rsidR="0091395C" w:rsidRDefault="0091395C" w:rsidP="004A1C27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4D690DC3" w14:textId="5241DCC3" w:rsidR="0091395C" w:rsidRDefault="0091395C" w:rsidP="004A1C27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43BF0666" w14:textId="12653D91" w:rsidR="0091395C" w:rsidRDefault="0091395C" w:rsidP="004A1C27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50F7943B" w14:textId="44FE69E2" w:rsidR="0091395C" w:rsidRDefault="0091395C" w:rsidP="004A1C27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W w:w="1009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6"/>
        <w:gridCol w:w="81"/>
      </w:tblGrid>
      <w:tr w:rsidR="0091395C" w:rsidRPr="004A1C27" w14:paraId="3CA4496C" w14:textId="77777777" w:rsidTr="007906A8">
        <w:trPr>
          <w:trHeight w:val="5222"/>
          <w:tblCellSpacing w:w="15" w:type="dxa"/>
        </w:trPr>
        <w:tc>
          <w:tcPr>
            <w:tcW w:w="0" w:type="auto"/>
            <w:vAlign w:val="center"/>
          </w:tcPr>
          <w:p w14:paraId="6BB505ED" w14:textId="77777777" w:rsidR="0091395C" w:rsidRDefault="0091395C" w:rsidP="007906A8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  <w:bookmarkStart w:id="54" w:name="OLE_LINK31"/>
            <w:bookmarkStart w:id="55" w:name="OLE_LINK34"/>
          </w:p>
          <w:p w14:paraId="1AB14259" w14:textId="77777777" w:rsidR="0091395C" w:rsidRDefault="0091395C" w:rsidP="007906A8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1D4AFD84" w14:textId="77777777" w:rsidR="0091395C" w:rsidRDefault="0091395C" w:rsidP="007906A8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60EC78BC" w14:textId="7D821B44" w:rsidR="0091395C" w:rsidRPr="004A1C27" w:rsidRDefault="00A45B00" w:rsidP="007906A8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</w:t>
            </w:r>
            <w:r w:rsidR="0091395C">
              <w:rPr>
                <w:rFonts w:asciiTheme="minorHAnsi" w:hAnsiTheme="minorHAnsi"/>
                <w:sz w:val="22"/>
                <w:szCs w:val="22"/>
              </w:rPr>
              <w:t>iii.</w:t>
            </w:r>
            <w:r w:rsidR="0091395C">
              <w:t xml:space="preserve"> </w:t>
            </w:r>
            <w:proofErr w:type="spellStart"/>
            <w:r w:rsidR="00E82842" w:rsidRPr="00E82842">
              <w:rPr>
                <w:rFonts w:asciiTheme="minorHAnsi" w:hAnsiTheme="minorHAnsi"/>
                <w:sz w:val="22"/>
                <w:szCs w:val="22"/>
              </w:rPr>
              <w:t>setupRectOfInterest</w:t>
            </w:r>
            <w:proofErr w:type="spellEnd"/>
          </w:p>
          <w:p w14:paraId="6AE09E95" w14:textId="77777777" w:rsidR="0091395C" w:rsidRPr="004A1C27" w:rsidRDefault="0091395C" w:rsidP="007906A8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11128" w:type="dxa"/>
              <w:tblCellSpacing w:w="15" w:type="dxa"/>
              <w:tblInd w:w="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82"/>
              <w:gridCol w:w="9146"/>
            </w:tblGrid>
            <w:tr w:rsidR="0091395C" w:rsidRPr="00FE6397" w14:paraId="76BE8B7F" w14:textId="77777777" w:rsidTr="007906A8">
              <w:trPr>
                <w:trHeight w:val="658"/>
                <w:tblCellSpacing w:w="15" w:type="dxa"/>
              </w:trPr>
              <w:tc>
                <w:tcPr>
                  <w:tcW w:w="1937" w:type="dxa"/>
                  <w:vAlign w:val="center"/>
                  <w:hideMark/>
                </w:tcPr>
                <w:p w14:paraId="4630B59C" w14:textId="77777777" w:rsidR="0091395C" w:rsidRPr="004A1C27" w:rsidRDefault="0091395C" w:rsidP="007906A8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 w:rsidRPr="004A1C27"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  <w:t xml:space="preserve"> Description:</w:t>
                  </w:r>
                </w:p>
              </w:tc>
              <w:tc>
                <w:tcPr>
                  <w:tcW w:w="9101" w:type="dxa"/>
                  <w:vAlign w:val="center"/>
                  <w:hideMark/>
                </w:tcPr>
                <w:p w14:paraId="55B408B3" w14:textId="2284A817" w:rsidR="0091395C" w:rsidRPr="001621F9" w:rsidRDefault="0091395C" w:rsidP="007906A8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7F7F7F" w:themeColor="text1" w:themeTint="80"/>
                      <w:sz w:val="22"/>
                      <w:szCs w:val="22"/>
                    </w:rPr>
                    <w:t xml:space="preserve"> </w:t>
                  </w:r>
                  <w:r w:rsidR="00843B5A">
                    <w:rPr>
                      <w:rFonts w:asciiTheme="minorHAnsi" w:hAnsiTheme="minorHAnsi" w:cstheme="minorHAnsi"/>
                      <w:color w:val="7F7F7F" w:themeColor="text1" w:themeTint="80"/>
                      <w:sz w:val="22"/>
                      <w:szCs w:val="22"/>
                    </w:rPr>
                    <w:t>Adds the Rectangle/Square image on top of the Camera Screen</w:t>
                  </w:r>
                  <w:r w:rsidRPr="001621F9">
                    <w:rPr>
                      <w:rFonts w:asciiTheme="minorHAnsi" w:hAnsiTheme="minorHAnsi" w:cstheme="minorHAnsi"/>
                      <w:color w:val="7F7F7F" w:themeColor="text1" w:themeTint="80"/>
                      <w:sz w:val="22"/>
                      <w:szCs w:val="22"/>
                    </w:rPr>
                    <w:t>.</w:t>
                  </w:r>
                </w:p>
              </w:tc>
            </w:tr>
            <w:tr w:rsidR="0091395C" w:rsidRPr="004A1C27" w14:paraId="7760736C" w14:textId="77777777" w:rsidTr="007906A8">
              <w:trPr>
                <w:trHeight w:val="428"/>
                <w:tblCellSpacing w:w="15" w:type="dxa"/>
              </w:trPr>
              <w:tc>
                <w:tcPr>
                  <w:tcW w:w="1937" w:type="dxa"/>
                  <w:vAlign w:val="center"/>
                  <w:hideMark/>
                </w:tcPr>
                <w:p w14:paraId="06FA8A7D" w14:textId="77777777" w:rsidR="0091395C" w:rsidRPr="004A1C27" w:rsidRDefault="0091395C" w:rsidP="007906A8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 w:rsidRPr="004A1C27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 xml:space="preserve">    </w:t>
                  </w:r>
                </w:p>
                <w:p w14:paraId="549FA0EB" w14:textId="77777777" w:rsidR="0091395C" w:rsidRPr="004A1C27" w:rsidRDefault="0091395C" w:rsidP="007906A8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 w:rsidRPr="004A1C27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 xml:space="preserve"> Syntax:</w:t>
                  </w:r>
                </w:p>
              </w:tc>
              <w:tc>
                <w:tcPr>
                  <w:tcW w:w="9101" w:type="dxa"/>
                  <w:vAlign w:val="center"/>
                  <w:hideMark/>
                </w:tcPr>
                <w:p w14:paraId="0AED4A77" w14:textId="77777777" w:rsidR="0091395C" w:rsidRPr="004A1C27" w:rsidRDefault="0091395C" w:rsidP="007906A8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</w:p>
                <w:p w14:paraId="4C4E6AB5" w14:textId="12B86375" w:rsidR="0091395C" w:rsidRPr="004A1C27" w:rsidRDefault="00843B5A" w:rsidP="007906A8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bookmarkStart w:id="56" w:name="OLE_LINK29"/>
                  <w:bookmarkStart w:id="57" w:name="OLE_LINK30"/>
                  <w:proofErr w:type="spellStart"/>
                  <w:r w:rsidRPr="00843B5A">
                    <w:rPr>
                      <w:rFonts w:asciiTheme="minorHAnsi" w:hAnsiTheme="minorHAnsi"/>
                      <w:sz w:val="22"/>
                      <w:szCs w:val="22"/>
                    </w:rPr>
                    <w:t>setupCustomRectOfInterest</w:t>
                  </w:r>
                  <w:bookmarkEnd w:id="56"/>
                  <w:bookmarkEnd w:id="57"/>
                  <w:proofErr w:type="spellEnd"/>
                  <w:r w:rsidRPr="004A1C27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 xml:space="preserve"> </w:t>
                  </w:r>
                  <w:r w:rsidR="0091395C" w:rsidRPr="004A1C27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()</w:t>
                  </w:r>
                </w:p>
              </w:tc>
            </w:tr>
            <w:tr w:rsidR="0091395C" w:rsidRPr="004A1C27" w14:paraId="029E1477" w14:textId="77777777" w:rsidTr="007906A8">
              <w:trPr>
                <w:trHeight w:val="875"/>
                <w:tblCellSpacing w:w="15" w:type="dxa"/>
              </w:trPr>
              <w:tc>
                <w:tcPr>
                  <w:tcW w:w="1937" w:type="dxa"/>
                  <w:vAlign w:val="center"/>
                  <w:hideMark/>
                </w:tcPr>
                <w:p w14:paraId="4A38F5FD" w14:textId="77777777" w:rsidR="0091395C" w:rsidRPr="004A1C27" w:rsidRDefault="0091395C" w:rsidP="007906A8">
                  <w:pPr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</w:pPr>
                </w:p>
                <w:p w14:paraId="0641B937" w14:textId="77777777" w:rsidR="0091395C" w:rsidRPr="004A1C27" w:rsidRDefault="0091395C" w:rsidP="007906A8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 w:rsidRPr="004A1C27"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  <w:t xml:space="preserve"> Parameters:</w:t>
                  </w:r>
                </w:p>
              </w:tc>
              <w:tc>
                <w:tcPr>
                  <w:tcW w:w="9101" w:type="dxa"/>
                  <w:vAlign w:val="center"/>
                </w:tcPr>
                <w:p w14:paraId="226B1F57" w14:textId="1EF385A8" w:rsidR="00843B5A" w:rsidRPr="004A1C27" w:rsidRDefault="00E82842" w:rsidP="00843B5A">
                  <w:pPr>
                    <w:pStyle w:val="Heading3"/>
                    <w:numPr>
                      <w:ilvl w:val="0"/>
                      <w:numId w:val="0"/>
                    </w:numPr>
                  </w:pPr>
                  <w:r>
                    <w:t>None</w:t>
                  </w:r>
                </w:p>
              </w:tc>
            </w:tr>
            <w:tr w:rsidR="0091395C" w:rsidRPr="004A1C27" w14:paraId="52471637" w14:textId="77777777" w:rsidTr="007906A8">
              <w:trPr>
                <w:trHeight w:val="658"/>
                <w:tblCellSpacing w:w="15" w:type="dxa"/>
              </w:trPr>
              <w:tc>
                <w:tcPr>
                  <w:tcW w:w="1937" w:type="dxa"/>
                  <w:vAlign w:val="center"/>
                  <w:hideMark/>
                </w:tcPr>
                <w:p w14:paraId="0583D421" w14:textId="77777777" w:rsidR="0091395C" w:rsidRPr="004A1C27" w:rsidRDefault="0091395C" w:rsidP="007906A8">
                  <w:pPr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</w:pPr>
                </w:p>
                <w:p w14:paraId="2D6DA0A0" w14:textId="77777777" w:rsidR="0091395C" w:rsidRPr="004A1C27" w:rsidRDefault="0091395C" w:rsidP="007906A8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 w:rsidRPr="004A1C27"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  <w:t xml:space="preserve"> Return Value:</w:t>
                  </w:r>
                </w:p>
              </w:tc>
              <w:tc>
                <w:tcPr>
                  <w:tcW w:w="9101" w:type="dxa"/>
                  <w:vAlign w:val="center"/>
                  <w:hideMark/>
                </w:tcPr>
                <w:p w14:paraId="61B7F228" w14:textId="77777777" w:rsidR="0091395C" w:rsidRPr="004A1C27" w:rsidRDefault="0091395C" w:rsidP="007906A8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</w:p>
                <w:p w14:paraId="68D1C388" w14:textId="3E692546" w:rsidR="0091395C" w:rsidRPr="004A1C27" w:rsidRDefault="00843B5A" w:rsidP="007906A8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None</w:t>
                  </w:r>
                </w:p>
              </w:tc>
            </w:tr>
            <w:tr w:rsidR="0091395C" w:rsidRPr="004A1C27" w14:paraId="248B6994" w14:textId="77777777" w:rsidTr="007906A8">
              <w:trPr>
                <w:trHeight w:val="213"/>
                <w:tblCellSpacing w:w="15" w:type="dxa"/>
              </w:trPr>
              <w:tc>
                <w:tcPr>
                  <w:tcW w:w="1937" w:type="dxa"/>
                  <w:vAlign w:val="center"/>
                </w:tcPr>
                <w:p w14:paraId="0C2C25B5" w14:textId="77777777" w:rsidR="0091395C" w:rsidRPr="004A1C27" w:rsidRDefault="0091395C" w:rsidP="007906A8">
                  <w:pPr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  <w:t>Remarks:</w:t>
                  </w:r>
                </w:p>
              </w:tc>
              <w:tc>
                <w:tcPr>
                  <w:tcW w:w="9101" w:type="dxa"/>
                  <w:vAlign w:val="center"/>
                </w:tcPr>
                <w:p w14:paraId="3FB9E4A9" w14:textId="77777777" w:rsidR="0091395C" w:rsidRDefault="0091395C" w:rsidP="007906A8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 xml:space="preserve">Call this API to </w:t>
                  </w:r>
                  <w:r w:rsidR="00843B5A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 xml:space="preserve">add Rectangle/Square image on top of the Camera. </w:t>
                  </w:r>
                  <w:r w:rsidR="00001BCE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 xml:space="preserve">And it should be </w:t>
                  </w:r>
                </w:p>
                <w:p w14:paraId="2A16C80B" w14:textId="46B7E4C4" w:rsidR="00E82842" w:rsidRPr="004A1C27" w:rsidRDefault="00001BCE" w:rsidP="00E82842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Called every time when session restarts.</w:t>
                  </w:r>
                  <w:r w:rsidR="006D752C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 xml:space="preserve"> </w:t>
                  </w:r>
                </w:p>
                <w:p w14:paraId="14AF4F8C" w14:textId="7F5B4C67" w:rsidR="006D752C" w:rsidRPr="004A1C27" w:rsidRDefault="006D752C" w:rsidP="007906A8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</w:p>
              </w:tc>
            </w:tr>
            <w:tr w:rsidR="0091395C" w:rsidRPr="004A1C27" w14:paraId="2844F955" w14:textId="77777777" w:rsidTr="007906A8">
              <w:trPr>
                <w:trHeight w:val="645"/>
                <w:tblCellSpacing w:w="15" w:type="dxa"/>
              </w:trPr>
              <w:tc>
                <w:tcPr>
                  <w:tcW w:w="1937" w:type="dxa"/>
                  <w:vAlign w:val="center"/>
                  <w:hideMark/>
                </w:tcPr>
                <w:p w14:paraId="135E23B1" w14:textId="77777777" w:rsidR="0091395C" w:rsidRPr="004A1C27" w:rsidRDefault="0091395C" w:rsidP="007906A8">
                  <w:pPr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</w:pPr>
                </w:p>
                <w:p w14:paraId="1D8BF75F" w14:textId="77777777" w:rsidR="0091395C" w:rsidRPr="004A1C27" w:rsidRDefault="0091395C" w:rsidP="007906A8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 w:rsidRPr="004A1C27"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  <w:t xml:space="preserve"> Example:</w:t>
                  </w:r>
                </w:p>
              </w:tc>
              <w:tc>
                <w:tcPr>
                  <w:tcW w:w="9101" w:type="dxa"/>
                  <w:vAlign w:val="center"/>
                  <w:hideMark/>
                </w:tcPr>
                <w:p w14:paraId="1D9DC896" w14:textId="77777777" w:rsidR="0091395C" w:rsidRPr="004A1C27" w:rsidRDefault="0091395C" w:rsidP="007906A8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</w:p>
                <w:p w14:paraId="4924EA7F" w14:textId="2218A532" w:rsidR="0091395C" w:rsidRPr="004A1C27" w:rsidRDefault="0091395C" w:rsidP="007906A8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proofErr w:type="spellStart"/>
                  <w:r w:rsidRPr="00E163EB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this.view</w:t>
                  </w:r>
                  <w:proofErr w:type="spellEnd"/>
                  <w:r w:rsidRPr="00E163EB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.</w:t>
                  </w:r>
                  <w:r w:rsidR="00E82842" w:rsidRPr="003C24CE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 xml:space="preserve"> </w:t>
                  </w:r>
                  <w:bookmarkStart w:id="58" w:name="OLE_LINK73"/>
                  <w:bookmarkStart w:id="59" w:name="OLE_LINK74"/>
                  <w:proofErr w:type="spellStart"/>
                  <w:r w:rsidR="00E82842" w:rsidRPr="003C24CE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AVBarCodeScanner</w:t>
                  </w:r>
                  <w:bookmarkEnd w:id="58"/>
                  <w:bookmarkEnd w:id="59"/>
                  <w:proofErr w:type="spellEnd"/>
                  <w:r w:rsidRPr="00E163EB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.</w:t>
                  </w:r>
                  <w:r w:rsidR="00843B5A" w:rsidRPr="00843B5A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82842" w:rsidRPr="00E82842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setupRectOfInterest</w:t>
                  </w:r>
                  <w:proofErr w:type="spellEnd"/>
                  <w:r w:rsidR="00E82842" w:rsidRPr="00E82842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 xml:space="preserve"> </w:t>
                  </w:r>
                  <w:r w:rsidRPr="00E163EB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();</w:t>
                  </w:r>
                </w:p>
              </w:tc>
            </w:tr>
          </w:tbl>
          <w:p w14:paraId="791DFAA2" w14:textId="77777777" w:rsidR="0091395C" w:rsidRDefault="0091395C" w:rsidP="007906A8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E250101" w14:textId="77777777" w:rsidR="0091395C" w:rsidRPr="004A1C27" w:rsidRDefault="0091395C" w:rsidP="007906A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</w:tc>
      </w:tr>
      <w:bookmarkEnd w:id="54"/>
      <w:bookmarkEnd w:id="55"/>
    </w:tbl>
    <w:p w14:paraId="6F30E3C2" w14:textId="419E6F74" w:rsidR="0091395C" w:rsidRDefault="0091395C" w:rsidP="004A1C27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76269738" w14:textId="2C7D953F" w:rsidR="0091395C" w:rsidRDefault="0091395C" w:rsidP="004A1C27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68D357A5" w14:textId="0ED632E8" w:rsidR="00001BCE" w:rsidRDefault="00001BCE" w:rsidP="004A1C27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4A6B9937" w14:textId="1CE1AFE5" w:rsidR="00001BCE" w:rsidRDefault="00001BCE" w:rsidP="004A1C27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1925A0A9" w14:textId="53913D46" w:rsidR="00001BCE" w:rsidRDefault="00001BCE" w:rsidP="004A1C27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05E88405" w14:textId="441D6246" w:rsidR="00001BCE" w:rsidRDefault="00001BCE" w:rsidP="004A1C27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364FE295" w14:textId="31B44F16" w:rsidR="00001BCE" w:rsidRDefault="00001BCE" w:rsidP="004A1C27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6D4ADA7A" w14:textId="77777777" w:rsidR="00001BCE" w:rsidRDefault="00001BCE" w:rsidP="004A1C27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38FB9A4E" w14:textId="6A487C56" w:rsidR="004B3F6E" w:rsidRDefault="004B3F6E" w:rsidP="004A1C27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C. Events</w:t>
      </w:r>
    </w:p>
    <w:p w14:paraId="79D6D43E" w14:textId="41994908" w:rsidR="004B3F6E" w:rsidRDefault="004B3F6E" w:rsidP="004A1C27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30939126" w14:textId="0D3DC805" w:rsidR="004B3F6E" w:rsidRDefault="004B3F6E" w:rsidP="004A1C27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  <w:bookmarkStart w:id="60" w:name="OLE_LINK82"/>
      <w:bookmarkStart w:id="61" w:name="OLE_LINK83"/>
      <w:bookmarkStart w:id="62" w:name="OLE_LINK39"/>
      <w:r>
        <w:rPr>
          <w:rFonts w:asciiTheme="minorHAnsi" w:hAnsiTheme="minorHAnsi"/>
          <w:color w:val="000000" w:themeColor="text1"/>
          <w:sz w:val="22"/>
          <w:szCs w:val="22"/>
        </w:rPr>
        <w:t xml:space="preserve">1. </w:t>
      </w:r>
      <w:proofErr w:type="spellStart"/>
      <w:r w:rsidR="000303F9" w:rsidRPr="000303F9">
        <w:rPr>
          <w:rFonts w:asciiTheme="minorHAnsi" w:hAnsiTheme="minorHAnsi"/>
          <w:color w:val="000000" w:themeColor="text1"/>
          <w:sz w:val="22"/>
          <w:szCs w:val="22"/>
        </w:rPr>
        <w:t>retrieveData</w:t>
      </w:r>
      <w:proofErr w:type="spellEnd"/>
    </w:p>
    <w:p w14:paraId="1EDFAA61" w14:textId="58AD3BC0" w:rsidR="004B3F6E" w:rsidRDefault="004B3F6E" w:rsidP="004A1C27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"/>
        <w:gridCol w:w="6984"/>
      </w:tblGrid>
      <w:tr w:rsidR="00CB47E6" w:rsidRPr="00FE6397" w14:paraId="7AF694D7" w14:textId="77777777" w:rsidTr="00383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014D71" w14:textId="77777777" w:rsidR="004D7A38" w:rsidRPr="004A1C27" w:rsidRDefault="004D7A38" w:rsidP="004D7A3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3D04C496" w14:textId="7B45FBD1" w:rsidR="004D7A38" w:rsidRPr="004D7A38" w:rsidRDefault="004D7A38" w:rsidP="004D7A3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D7A38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Invoked after the component scans and decodes a barcode or a QR code.</w:t>
            </w:r>
          </w:p>
        </w:tc>
      </w:tr>
      <w:tr w:rsidR="00CB47E6" w:rsidRPr="004A1C27" w14:paraId="3C7E8D46" w14:textId="77777777" w:rsidTr="00383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B900F4" w14:textId="77777777" w:rsidR="004D7A38" w:rsidRPr="004A1C27" w:rsidRDefault="004D7A38" w:rsidP="004D7A3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</w:t>
            </w:r>
          </w:p>
          <w:p w14:paraId="34666C6E" w14:textId="77777777" w:rsidR="004D7A38" w:rsidRPr="004A1C27" w:rsidRDefault="004D7A38" w:rsidP="004D7A3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Syntax:</w:t>
            </w:r>
          </w:p>
        </w:tc>
        <w:tc>
          <w:tcPr>
            <w:tcW w:w="0" w:type="auto"/>
            <w:vAlign w:val="center"/>
            <w:hideMark/>
          </w:tcPr>
          <w:p w14:paraId="585A7EFE" w14:textId="77777777" w:rsidR="004D7A38" w:rsidRPr="004A1C27" w:rsidRDefault="004D7A38" w:rsidP="004D7A3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22C6B79B" w14:textId="265A24FD" w:rsidR="004D7A38" w:rsidRPr="004A1C27" w:rsidRDefault="000303F9" w:rsidP="004D7A3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bookmarkStart w:id="63" w:name="OLE_LINK75"/>
            <w:bookmarkStart w:id="64" w:name="OLE_LINK76"/>
            <w:proofErr w:type="spellStart"/>
            <w:r w:rsidRPr="000303F9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retrieveData</w:t>
            </w:r>
            <w:bookmarkEnd w:id="63"/>
            <w:bookmarkEnd w:id="64"/>
            <w:proofErr w:type="spellEnd"/>
          </w:p>
        </w:tc>
      </w:tr>
      <w:tr w:rsidR="00CB47E6" w:rsidRPr="004A1C27" w14:paraId="270C2045" w14:textId="77777777" w:rsidTr="00383C24">
        <w:trPr>
          <w:tblCellSpacing w:w="15" w:type="dxa"/>
        </w:trPr>
        <w:tc>
          <w:tcPr>
            <w:tcW w:w="0" w:type="auto"/>
            <w:vAlign w:val="center"/>
          </w:tcPr>
          <w:p w14:paraId="280954EE" w14:textId="77777777" w:rsidR="00CB47E6" w:rsidRDefault="00CB47E6" w:rsidP="004D7A3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6EB088A0" w14:textId="3BE2C002" w:rsidR="00CB47E6" w:rsidRPr="004A1C27" w:rsidRDefault="00CB47E6" w:rsidP="004D7A3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6219BF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Parameters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:  </w:t>
            </w:r>
          </w:p>
        </w:tc>
        <w:tc>
          <w:tcPr>
            <w:tcW w:w="0" w:type="auto"/>
            <w:vAlign w:val="center"/>
          </w:tcPr>
          <w:p w14:paraId="6BBB2D66" w14:textId="77777777" w:rsidR="00CB47E6" w:rsidRDefault="00CB47E6" w:rsidP="004D7A3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000973A9" w14:textId="77777777" w:rsidR="00CB47E6" w:rsidRDefault="00CB47E6" w:rsidP="004D7A3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2DCD2A17" w14:textId="54433D8E" w:rsidR="00045F79" w:rsidRDefault="006219BF" w:rsidP="004D7A3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</w:t>
            </w:r>
            <w:r w:rsidR="00FC2B08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data[JSON] </w:t>
            </w:r>
            <w:r w:rsidR="003D2462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: The data that is decoded from the barcode or QR code.</w:t>
            </w:r>
          </w:p>
          <w:p w14:paraId="057650F3" w14:textId="319149E8" w:rsidR="00045F79" w:rsidRPr="004A1C27" w:rsidRDefault="00045F79" w:rsidP="004D7A3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</w:tc>
      </w:tr>
      <w:tr w:rsidR="00CB47E6" w:rsidRPr="004A1C27" w14:paraId="22F96245" w14:textId="77777777" w:rsidTr="00383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351F19" w14:textId="77777777" w:rsidR="00B05A9D" w:rsidRPr="004A1C27" w:rsidRDefault="00B05A9D" w:rsidP="00B05A9D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32F6C272" w14:textId="64FECF57" w:rsidR="00B05A9D" w:rsidRPr="004A1C27" w:rsidRDefault="00B05A9D" w:rsidP="00B05A9D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Re</w:t>
            </w:r>
            <w: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marks</w:t>
            </w: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5593D258" w14:textId="21F4558A" w:rsidR="00B05A9D" w:rsidRPr="00B05A9D" w:rsidRDefault="00B05A9D" w:rsidP="00B05A9D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B05A9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If you want the camera to scan codes continuously,</w:t>
            </w:r>
            <w:r w:rsidR="00E46BFF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do not call the </w:t>
            </w:r>
            <w:proofErr w:type="spellStart"/>
            <w:r w:rsidR="00E46BFF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stopSession</w:t>
            </w:r>
            <w:proofErr w:type="spellEnd"/>
            <w:r w:rsidR="00E46BFF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() in </w:t>
            </w:r>
            <w:proofErr w:type="spellStart"/>
            <w:r w:rsidR="000303F9" w:rsidRPr="000303F9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retrieveData</w:t>
            </w:r>
            <w:proofErr w:type="spellEnd"/>
            <w:r w:rsidR="00E46BFF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</w:t>
            </w:r>
          </w:p>
        </w:tc>
      </w:tr>
      <w:tr w:rsidR="00CB47E6" w:rsidRPr="004A1C27" w14:paraId="72850095" w14:textId="77777777" w:rsidTr="00383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3BC4E9" w14:textId="77777777" w:rsidR="00B05A9D" w:rsidRPr="004A1C27" w:rsidRDefault="00B05A9D" w:rsidP="00B05A9D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13FE024D" w14:textId="77777777" w:rsidR="00B05A9D" w:rsidRPr="004A1C27" w:rsidRDefault="00B05A9D" w:rsidP="00B05A9D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Example:</w:t>
            </w:r>
          </w:p>
        </w:tc>
        <w:tc>
          <w:tcPr>
            <w:tcW w:w="0" w:type="auto"/>
            <w:vAlign w:val="center"/>
            <w:hideMark/>
          </w:tcPr>
          <w:p w14:paraId="12AB0DC8" w14:textId="77777777" w:rsidR="00B05A9D" w:rsidRPr="004A1C27" w:rsidRDefault="00B05A9D" w:rsidP="00B05A9D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7426E2F8" w14:textId="4A04063A" w:rsidR="00DC35BD" w:rsidRPr="00DC35BD" w:rsidRDefault="00DC35BD" w:rsidP="00DC35BD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DC35B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onNavigate: function(context) 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{</w:t>
            </w:r>
          </w:p>
          <w:p w14:paraId="12DE2D39" w14:textId="40A8851F" w:rsidR="00DC35BD" w:rsidRPr="00DC35BD" w:rsidRDefault="00DC35BD" w:rsidP="00DC35BD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DC35B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</w:t>
            </w:r>
            <w:proofErr w:type="spellStart"/>
            <w:r w:rsidRPr="00DC35B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this.view</w:t>
            </w:r>
            <w:proofErr w:type="spellEnd"/>
            <w:r w:rsidRPr="00DC35B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</w:t>
            </w:r>
            <w:r w:rsidR="000303F9" w:rsidRPr="003C24C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  <w:bookmarkStart w:id="65" w:name="OLE_LINK77"/>
            <w:bookmarkStart w:id="66" w:name="OLE_LINK78"/>
            <w:proofErr w:type="spellStart"/>
            <w:r w:rsidR="000303F9" w:rsidRPr="003C24C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AVBarCodeScanner</w:t>
            </w:r>
            <w:bookmarkEnd w:id="65"/>
            <w:bookmarkEnd w:id="66"/>
            <w:proofErr w:type="spellEnd"/>
            <w:r w:rsidRPr="00DC35B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</w:t>
            </w:r>
            <w:r w:rsidR="00F120DE" w:rsidRPr="000303F9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  <w:proofErr w:type="spellStart"/>
            <w:r w:rsidR="00F120DE" w:rsidRPr="000303F9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retrieveData</w:t>
            </w:r>
            <w:proofErr w:type="spellEnd"/>
            <w:r w:rsidR="00F120DE" w:rsidRPr="00DC35B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  <w:r w:rsidRPr="00DC35B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(</w:t>
            </w:r>
            <w:proofErr w:type="spellStart"/>
            <w:r w:rsidRPr="00DC35B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this.callback</w:t>
            </w:r>
            <w:proofErr w:type="spellEnd"/>
            <w:r w:rsidRPr="00DC35B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);</w:t>
            </w:r>
          </w:p>
          <w:p w14:paraId="70799130" w14:textId="77777777" w:rsidR="00DC35BD" w:rsidRPr="00DC35BD" w:rsidRDefault="00DC35BD" w:rsidP="00DC35BD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DC35B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lastRenderedPageBreak/>
              <w:t xml:space="preserve">  },</w:t>
            </w:r>
          </w:p>
          <w:p w14:paraId="02C3C219" w14:textId="77777777" w:rsidR="00DC35BD" w:rsidRPr="00DC35BD" w:rsidRDefault="00DC35BD" w:rsidP="00DC35BD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2AF9DCAD" w14:textId="77777777" w:rsidR="00DC35BD" w:rsidRPr="00DC35BD" w:rsidRDefault="00DC35BD" w:rsidP="00DC35BD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DC35B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callback: function(data) {</w:t>
            </w:r>
          </w:p>
          <w:p w14:paraId="4E93970A" w14:textId="14AB73A2" w:rsidR="00430D50" w:rsidRPr="00DC35BD" w:rsidRDefault="00DC35BD" w:rsidP="00430D50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DC35B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</w:t>
            </w:r>
          </w:p>
          <w:p w14:paraId="4E6D77BF" w14:textId="107FD64F" w:rsidR="00DC35BD" w:rsidRPr="00DC35BD" w:rsidRDefault="00DC35BD" w:rsidP="00DC35BD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5897BEB7" w14:textId="77777777" w:rsidR="00DC35BD" w:rsidRPr="00DC35BD" w:rsidRDefault="00DC35BD" w:rsidP="00DC35BD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DC35B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  alert(JSON.stringify(data));</w:t>
            </w:r>
          </w:p>
          <w:p w14:paraId="507C54A3" w14:textId="77777777" w:rsidR="00DC35BD" w:rsidRPr="00DC35BD" w:rsidRDefault="00DC35BD" w:rsidP="00DC35BD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DC35B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}   </w:t>
            </w:r>
          </w:p>
          <w:p w14:paraId="4CC7C91B" w14:textId="3831772F" w:rsidR="00DC35BD" w:rsidRPr="00DC35BD" w:rsidRDefault="00DC35BD" w:rsidP="00DC35BD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DC35B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</w:t>
            </w:r>
            <w:proofErr w:type="spellStart"/>
            <w:r w:rsidRPr="00DC35B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this.view</w:t>
            </w:r>
            <w:proofErr w:type="spellEnd"/>
            <w:r w:rsidRPr="00DC35B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</w:t>
            </w:r>
            <w:r w:rsidR="0033328F" w:rsidRPr="003C24C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  <w:proofErr w:type="spellStart"/>
            <w:r w:rsidR="0033328F" w:rsidRPr="003C24C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AVBarCodeScanner</w:t>
            </w:r>
            <w:r w:rsidRPr="00DC35B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.stopSession</w:t>
            </w:r>
            <w:proofErr w:type="spellEnd"/>
            <w:r w:rsidRPr="00DC35B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();</w:t>
            </w:r>
          </w:p>
          <w:p w14:paraId="473C61E9" w14:textId="277AED1F" w:rsidR="00B743A0" w:rsidRPr="004A1C27" w:rsidRDefault="00DC35BD" w:rsidP="00DC35BD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DC35B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},</w:t>
            </w:r>
          </w:p>
        </w:tc>
      </w:tr>
      <w:bookmarkEnd w:id="60"/>
      <w:bookmarkEnd w:id="61"/>
      <w:bookmarkEnd w:id="62"/>
    </w:tbl>
    <w:p w14:paraId="08DA0BBF" w14:textId="701A8CDF" w:rsidR="004B3F6E" w:rsidRDefault="004B3F6E" w:rsidP="004A1C27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6AC80479" w14:textId="51390D33" w:rsidR="00E96AAB" w:rsidRDefault="001351EC" w:rsidP="004A1C2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11901EAD" w14:textId="77777777" w:rsidR="00E96AAB" w:rsidRDefault="00E96AAB" w:rsidP="004A1C27">
      <w:pPr>
        <w:rPr>
          <w:rFonts w:asciiTheme="minorHAnsi" w:hAnsiTheme="minorHAnsi"/>
          <w:sz w:val="22"/>
          <w:szCs w:val="22"/>
        </w:rPr>
      </w:pPr>
    </w:p>
    <w:p w14:paraId="49C3E692" w14:textId="77777777" w:rsidR="00E96AAB" w:rsidRDefault="00E96AAB" w:rsidP="004A1C27">
      <w:pPr>
        <w:rPr>
          <w:rFonts w:asciiTheme="minorHAnsi" w:hAnsiTheme="minorHAnsi"/>
          <w:sz w:val="22"/>
          <w:szCs w:val="22"/>
        </w:rPr>
      </w:pPr>
    </w:p>
    <w:p w14:paraId="426AA3E7" w14:textId="77777777" w:rsidR="00E96AAB" w:rsidRDefault="00E96AAB" w:rsidP="004A1C27">
      <w:pPr>
        <w:rPr>
          <w:rFonts w:asciiTheme="minorHAnsi" w:hAnsiTheme="minorHAnsi"/>
          <w:sz w:val="22"/>
          <w:szCs w:val="22"/>
        </w:rPr>
      </w:pPr>
    </w:p>
    <w:p w14:paraId="448A6E6D" w14:textId="34719D63" w:rsidR="002D0CCD" w:rsidRPr="004A1C27" w:rsidRDefault="001351EC" w:rsidP="004A1C2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2D0CCD" w:rsidRPr="004A1C27">
        <w:rPr>
          <w:rFonts w:asciiTheme="minorHAnsi" w:hAnsiTheme="minorHAnsi"/>
          <w:sz w:val="22"/>
          <w:szCs w:val="22"/>
        </w:rPr>
        <w:t xml:space="preserve">App version </w:t>
      </w:r>
      <w:r w:rsidR="005C31AE">
        <w:rPr>
          <w:rFonts w:asciiTheme="minorHAnsi" w:hAnsiTheme="minorHAnsi"/>
          <w:sz w:val="22"/>
          <w:szCs w:val="22"/>
        </w:rPr>
        <w:t>1.</w:t>
      </w:r>
      <w:r w:rsidR="00FC288E" w:rsidRPr="004A1C27">
        <w:rPr>
          <w:rFonts w:asciiTheme="minorHAnsi" w:hAnsiTheme="minorHAnsi"/>
          <w:sz w:val="22"/>
          <w:szCs w:val="22"/>
        </w:rPr>
        <w:t>0.</w:t>
      </w:r>
      <w:r w:rsidR="001435DF">
        <w:rPr>
          <w:rFonts w:asciiTheme="minorHAnsi" w:hAnsiTheme="minorHAnsi"/>
          <w:sz w:val="22"/>
          <w:szCs w:val="22"/>
        </w:rPr>
        <w:t>0</w:t>
      </w:r>
      <w:r w:rsidR="002D0CCD" w:rsidRPr="004A1C27">
        <w:rPr>
          <w:rFonts w:asciiTheme="minorHAnsi" w:hAnsiTheme="minorHAnsi"/>
          <w:sz w:val="22"/>
          <w:szCs w:val="22"/>
        </w:rPr>
        <w:t>:</w:t>
      </w:r>
    </w:p>
    <w:p w14:paraId="54CAAA64" w14:textId="77777777" w:rsidR="0062174C" w:rsidRPr="004A1C27" w:rsidRDefault="0062174C" w:rsidP="004A1C27">
      <w:pPr>
        <w:rPr>
          <w:rFonts w:asciiTheme="minorHAnsi" w:hAnsiTheme="minorHAnsi"/>
          <w:sz w:val="22"/>
          <w:szCs w:val="22"/>
        </w:rPr>
      </w:pPr>
    </w:p>
    <w:p w14:paraId="3A323A3E" w14:textId="58E1CE17" w:rsidR="00756204" w:rsidRPr="00531BB3" w:rsidRDefault="00756204" w:rsidP="00531BB3">
      <w:pPr>
        <w:pStyle w:val="Heading2"/>
        <w:numPr>
          <w:ilvl w:val="1"/>
          <w:numId w:val="49"/>
        </w:numPr>
        <w:rPr>
          <w:rFonts w:asciiTheme="minorHAnsi" w:hAnsiTheme="minorHAnsi"/>
          <w:sz w:val="22"/>
          <w:szCs w:val="22"/>
        </w:rPr>
      </w:pPr>
      <w:r w:rsidRPr="00531BB3">
        <w:rPr>
          <w:rFonts w:asciiTheme="minorHAnsi" w:hAnsiTheme="minorHAnsi"/>
          <w:sz w:val="22"/>
          <w:szCs w:val="22"/>
        </w:rPr>
        <w:t>Limitations</w:t>
      </w:r>
    </w:p>
    <w:p w14:paraId="1DD20417" w14:textId="77777777" w:rsidR="0062174C" w:rsidRPr="004A1C27" w:rsidRDefault="0062174C" w:rsidP="004A1C27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sz w:val="22"/>
          <w:szCs w:val="22"/>
        </w:rPr>
      </w:pPr>
    </w:p>
    <w:p w14:paraId="3C7861D7" w14:textId="714E3744" w:rsidR="00E0573C" w:rsidRDefault="00E0573C" w:rsidP="004A1C27">
      <w:pPr>
        <w:ind w:left="360"/>
        <w:rPr>
          <w:rFonts w:asciiTheme="minorHAnsi" w:hAnsiTheme="minorHAnsi"/>
          <w:color w:val="7F7F7F" w:themeColor="text1" w:themeTint="80"/>
          <w:sz w:val="22"/>
          <w:szCs w:val="22"/>
        </w:rPr>
      </w:pPr>
    </w:p>
    <w:p w14:paraId="60AB1474" w14:textId="41A420EA" w:rsidR="00E0573C" w:rsidRPr="00656637" w:rsidRDefault="00656637" w:rsidP="004A1C27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656637">
        <w:rPr>
          <w:rFonts w:asciiTheme="minorHAnsi" w:hAnsiTheme="minorHAnsi"/>
          <w:color w:val="000000" w:themeColor="text1"/>
          <w:sz w:val="22"/>
          <w:szCs w:val="22"/>
        </w:rPr>
        <w:t>B. Known Issue</w:t>
      </w:r>
    </w:p>
    <w:p w14:paraId="508F9230" w14:textId="2EE82BD5" w:rsidR="00656637" w:rsidRDefault="00656637" w:rsidP="004A1C27">
      <w:pPr>
        <w:ind w:left="360"/>
        <w:rPr>
          <w:color w:val="7F7F7F" w:themeColor="text1" w:themeTint="80"/>
        </w:rPr>
      </w:pPr>
    </w:p>
    <w:p w14:paraId="1BE64F8A" w14:textId="31EDFC3F" w:rsidR="00656637" w:rsidRPr="00656637" w:rsidRDefault="00656637" w:rsidP="00EF34DF">
      <w:pPr>
        <w:rPr>
          <w:rFonts w:asciiTheme="minorHAnsi" w:hAnsiTheme="minorHAnsi"/>
          <w:color w:val="7F7F7F" w:themeColor="text1" w:themeTint="80"/>
          <w:sz w:val="22"/>
          <w:szCs w:val="22"/>
        </w:rPr>
      </w:pPr>
    </w:p>
    <w:sectPr w:rsidR="00656637" w:rsidRPr="00656637">
      <w:footerReference w:type="default" r:id="rId20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596D8" w14:textId="77777777" w:rsidR="00553226" w:rsidRDefault="00553226">
      <w:r>
        <w:separator/>
      </w:r>
    </w:p>
    <w:p w14:paraId="1558A527" w14:textId="77777777" w:rsidR="00553226" w:rsidRDefault="00553226"/>
  </w:endnote>
  <w:endnote w:type="continuationSeparator" w:id="0">
    <w:p w14:paraId="02084AF2" w14:textId="77777777" w:rsidR="00553226" w:rsidRDefault="00553226">
      <w:r>
        <w:continuationSeparator/>
      </w:r>
    </w:p>
    <w:p w14:paraId="132FC4B6" w14:textId="77777777" w:rsidR="00553226" w:rsidRDefault="00553226"/>
  </w:endnote>
  <w:endnote w:type="continuationNotice" w:id="1">
    <w:p w14:paraId="7B96FD91" w14:textId="77777777" w:rsidR="00553226" w:rsidRDefault="005532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77777777" w:rsidR="001C09C1" w:rsidRDefault="008C237E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>
      <w:rPr>
        <w:noProof/>
        <w:lang w:val="en-GB" w:bidi="en-GB"/>
      </w:rPr>
      <w:t>0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C2968" w14:textId="77777777" w:rsidR="00553226" w:rsidRDefault="00553226">
      <w:r>
        <w:separator/>
      </w:r>
    </w:p>
    <w:p w14:paraId="1EFD371A" w14:textId="77777777" w:rsidR="00553226" w:rsidRDefault="00553226"/>
  </w:footnote>
  <w:footnote w:type="continuationSeparator" w:id="0">
    <w:p w14:paraId="377767CB" w14:textId="77777777" w:rsidR="00553226" w:rsidRDefault="00553226">
      <w:r>
        <w:continuationSeparator/>
      </w:r>
    </w:p>
    <w:p w14:paraId="7AD5AAE3" w14:textId="77777777" w:rsidR="00553226" w:rsidRDefault="00553226"/>
  </w:footnote>
  <w:footnote w:type="continuationNotice" w:id="1">
    <w:p w14:paraId="7BFD811A" w14:textId="77777777" w:rsidR="00553226" w:rsidRDefault="005532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BA0"/>
    <w:multiLevelType w:val="multilevel"/>
    <w:tmpl w:val="10B40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A344E"/>
    <w:multiLevelType w:val="multilevel"/>
    <w:tmpl w:val="9490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72C25"/>
    <w:multiLevelType w:val="multilevel"/>
    <w:tmpl w:val="76FC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451AB"/>
    <w:multiLevelType w:val="hybridMultilevel"/>
    <w:tmpl w:val="9DE87692"/>
    <w:lvl w:ilvl="0" w:tplc="08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170C4FF9"/>
    <w:multiLevelType w:val="multilevel"/>
    <w:tmpl w:val="B5B2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8D3670"/>
    <w:multiLevelType w:val="multilevel"/>
    <w:tmpl w:val="5EF0A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6000EB"/>
    <w:multiLevelType w:val="hybridMultilevel"/>
    <w:tmpl w:val="58869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87DC0"/>
    <w:multiLevelType w:val="hybridMultilevel"/>
    <w:tmpl w:val="03B48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B3A38"/>
    <w:multiLevelType w:val="hybridMultilevel"/>
    <w:tmpl w:val="8E42F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5625A"/>
    <w:multiLevelType w:val="multilevel"/>
    <w:tmpl w:val="B380E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3056DA"/>
    <w:multiLevelType w:val="multilevel"/>
    <w:tmpl w:val="793E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7066B8"/>
    <w:multiLevelType w:val="hybridMultilevel"/>
    <w:tmpl w:val="D668F080"/>
    <w:lvl w:ilvl="0" w:tplc="C4743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83838" w:themeColor="accent1" w:themeShade="80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A1598"/>
    <w:multiLevelType w:val="hybridMultilevel"/>
    <w:tmpl w:val="0809000F"/>
    <w:lvl w:ilvl="0" w:tplc="2250A14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99DAE234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6AF82E40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B44EA646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67F6DD1A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DE16A67A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0C880648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61E2784E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D34A6BD6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13" w15:restartNumberingAfterBreak="0">
    <w:nsid w:val="32691DA0"/>
    <w:multiLevelType w:val="hybridMultilevel"/>
    <w:tmpl w:val="51602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33555"/>
    <w:multiLevelType w:val="hybridMultilevel"/>
    <w:tmpl w:val="87F43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1686D"/>
    <w:multiLevelType w:val="hybridMultilevel"/>
    <w:tmpl w:val="C9902D5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7" w15:restartNumberingAfterBreak="0">
    <w:nsid w:val="49FB7310"/>
    <w:multiLevelType w:val="hybridMultilevel"/>
    <w:tmpl w:val="BFA83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66F9E"/>
    <w:multiLevelType w:val="multilevel"/>
    <w:tmpl w:val="84567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B448A8"/>
    <w:multiLevelType w:val="hybridMultilevel"/>
    <w:tmpl w:val="0C624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A6151"/>
    <w:multiLevelType w:val="multilevel"/>
    <w:tmpl w:val="5DB4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303981"/>
    <w:multiLevelType w:val="multilevel"/>
    <w:tmpl w:val="901AB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IN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AB5360"/>
    <w:multiLevelType w:val="multilevel"/>
    <w:tmpl w:val="C6A081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3" w15:restartNumberingAfterBreak="0">
    <w:nsid w:val="55BB2F7B"/>
    <w:multiLevelType w:val="multilevel"/>
    <w:tmpl w:val="6FAE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5" w15:restartNumberingAfterBreak="0">
    <w:nsid w:val="5EB64250"/>
    <w:multiLevelType w:val="multilevel"/>
    <w:tmpl w:val="10B40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07043D"/>
    <w:multiLevelType w:val="hybridMultilevel"/>
    <w:tmpl w:val="A94C47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7C7516"/>
    <w:multiLevelType w:val="multilevel"/>
    <w:tmpl w:val="3172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EA6E63"/>
    <w:multiLevelType w:val="hybridMultilevel"/>
    <w:tmpl w:val="35DE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E148D"/>
    <w:multiLevelType w:val="multilevel"/>
    <w:tmpl w:val="2B68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793C2B"/>
    <w:multiLevelType w:val="hybridMultilevel"/>
    <w:tmpl w:val="09C04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E37DF"/>
    <w:multiLevelType w:val="hybridMultilevel"/>
    <w:tmpl w:val="4BF44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E2458"/>
    <w:multiLevelType w:val="hybridMultilevel"/>
    <w:tmpl w:val="FEBC1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B684A"/>
    <w:multiLevelType w:val="multilevel"/>
    <w:tmpl w:val="66BA7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9462E8"/>
    <w:multiLevelType w:val="hybridMultilevel"/>
    <w:tmpl w:val="6E565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F50445"/>
    <w:multiLevelType w:val="hybridMultilevel"/>
    <w:tmpl w:val="0554B3F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6407324">
    <w:abstractNumId w:val="16"/>
  </w:num>
  <w:num w:numId="2" w16cid:durableId="1157693650">
    <w:abstractNumId w:val="28"/>
  </w:num>
  <w:num w:numId="3" w16cid:durableId="2092701442">
    <w:abstractNumId w:val="26"/>
  </w:num>
  <w:num w:numId="4" w16cid:durableId="702049091">
    <w:abstractNumId w:val="15"/>
  </w:num>
  <w:num w:numId="5" w16cid:durableId="1175533193">
    <w:abstractNumId w:val="16"/>
  </w:num>
  <w:num w:numId="6" w16cid:durableId="178206386">
    <w:abstractNumId w:val="16"/>
  </w:num>
  <w:num w:numId="7" w16cid:durableId="1909806800">
    <w:abstractNumId w:val="24"/>
  </w:num>
  <w:num w:numId="8" w16cid:durableId="4788087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3782048">
    <w:abstractNumId w:val="6"/>
  </w:num>
  <w:num w:numId="10" w16cid:durableId="488249015">
    <w:abstractNumId w:val="16"/>
  </w:num>
  <w:num w:numId="11" w16cid:durableId="612177125">
    <w:abstractNumId w:val="20"/>
  </w:num>
  <w:num w:numId="12" w16cid:durableId="1040975974">
    <w:abstractNumId w:val="22"/>
    <w:lvlOverride w:ilvl="0">
      <w:startOverride w:val="1"/>
    </w:lvlOverride>
  </w:num>
  <w:num w:numId="13" w16cid:durableId="1287735223">
    <w:abstractNumId w:val="18"/>
    <w:lvlOverride w:ilvl="0">
      <w:startOverride w:val="1"/>
    </w:lvlOverride>
  </w:num>
  <w:num w:numId="14" w16cid:durableId="1454129016">
    <w:abstractNumId w:val="9"/>
    <w:lvlOverride w:ilvl="0">
      <w:startOverride w:val="1"/>
    </w:lvlOverride>
  </w:num>
  <w:num w:numId="15" w16cid:durableId="675839799">
    <w:abstractNumId w:val="9"/>
    <w:lvlOverride w:ilvl="0">
      <w:startOverride w:val="2"/>
    </w:lvlOverride>
  </w:num>
  <w:num w:numId="16" w16cid:durableId="758020922">
    <w:abstractNumId w:val="9"/>
    <w:lvlOverride w:ilvl="0">
      <w:startOverride w:val="3"/>
    </w:lvlOverride>
  </w:num>
  <w:num w:numId="17" w16cid:durableId="1474369110">
    <w:abstractNumId w:val="9"/>
    <w:lvlOverride w:ilvl="0">
      <w:startOverride w:val="4"/>
    </w:lvlOverride>
  </w:num>
  <w:num w:numId="18" w16cid:durableId="1203635839">
    <w:abstractNumId w:val="33"/>
    <w:lvlOverride w:ilvl="0">
      <w:startOverride w:val="1"/>
    </w:lvlOverride>
  </w:num>
  <w:num w:numId="19" w16cid:durableId="40519916">
    <w:abstractNumId w:val="33"/>
    <w:lvlOverride w:ilvl="0">
      <w:startOverride w:val="2"/>
    </w:lvlOverride>
  </w:num>
  <w:num w:numId="20" w16cid:durableId="398939774">
    <w:abstractNumId w:val="33"/>
    <w:lvlOverride w:ilvl="0">
      <w:startOverride w:val="3"/>
    </w:lvlOverride>
  </w:num>
  <w:num w:numId="21" w16cid:durableId="665519028">
    <w:abstractNumId w:val="12"/>
  </w:num>
  <w:num w:numId="22" w16cid:durableId="846291614">
    <w:abstractNumId w:val="10"/>
    <w:lvlOverride w:ilvl="0">
      <w:startOverride w:val="1"/>
    </w:lvlOverride>
  </w:num>
  <w:num w:numId="23" w16cid:durableId="2064668872">
    <w:abstractNumId w:val="13"/>
  </w:num>
  <w:num w:numId="24" w16cid:durableId="1513834600">
    <w:abstractNumId w:val="14"/>
  </w:num>
  <w:num w:numId="25" w16cid:durableId="1751464670">
    <w:abstractNumId w:val="29"/>
    <w:lvlOverride w:ilvl="0">
      <w:startOverride w:val="1"/>
    </w:lvlOverride>
  </w:num>
  <w:num w:numId="26" w16cid:durableId="2113160867">
    <w:abstractNumId w:val="3"/>
  </w:num>
  <w:num w:numId="27" w16cid:durableId="832725731">
    <w:abstractNumId w:val="32"/>
  </w:num>
  <w:num w:numId="28" w16cid:durableId="1631941081">
    <w:abstractNumId w:val="1"/>
    <w:lvlOverride w:ilvl="0">
      <w:startOverride w:val="1"/>
    </w:lvlOverride>
  </w:num>
  <w:num w:numId="29" w16cid:durableId="436750931">
    <w:abstractNumId w:val="31"/>
  </w:num>
  <w:num w:numId="30" w16cid:durableId="1215000332">
    <w:abstractNumId w:val="7"/>
  </w:num>
  <w:num w:numId="31" w16cid:durableId="393314056">
    <w:abstractNumId w:val="2"/>
    <w:lvlOverride w:ilvl="0">
      <w:startOverride w:val="1"/>
    </w:lvlOverride>
  </w:num>
  <w:num w:numId="32" w16cid:durableId="1622298369">
    <w:abstractNumId w:val="8"/>
  </w:num>
  <w:num w:numId="33" w16cid:durableId="1997764544">
    <w:abstractNumId w:val="34"/>
  </w:num>
  <w:num w:numId="34" w16cid:durableId="287316629">
    <w:abstractNumId w:val="5"/>
    <w:lvlOverride w:ilvl="0">
      <w:startOverride w:val="1"/>
    </w:lvlOverride>
  </w:num>
  <w:num w:numId="35" w16cid:durableId="137455274">
    <w:abstractNumId w:val="5"/>
    <w:lvlOverride w:ilvl="0">
      <w:startOverride w:val="2"/>
    </w:lvlOverride>
  </w:num>
  <w:num w:numId="36" w16cid:durableId="1503006805">
    <w:abstractNumId w:val="5"/>
    <w:lvlOverride w:ilvl="0">
      <w:startOverride w:val="3"/>
    </w:lvlOverride>
  </w:num>
  <w:num w:numId="37" w16cid:durableId="1487014734">
    <w:abstractNumId w:val="35"/>
  </w:num>
  <w:num w:numId="38" w16cid:durableId="447626189">
    <w:abstractNumId w:val="30"/>
  </w:num>
  <w:num w:numId="39" w16cid:durableId="535241365">
    <w:abstractNumId w:val="0"/>
    <w:lvlOverride w:ilvl="0">
      <w:startOverride w:val="4"/>
    </w:lvlOverride>
  </w:num>
  <w:num w:numId="40" w16cid:durableId="2107194601">
    <w:abstractNumId w:val="0"/>
    <w:lvlOverride w:ilvl="0">
      <w:startOverride w:val="5"/>
    </w:lvlOverride>
  </w:num>
  <w:num w:numId="41" w16cid:durableId="1686903806">
    <w:abstractNumId w:val="25"/>
  </w:num>
  <w:num w:numId="42" w16cid:durableId="1137575719">
    <w:abstractNumId w:val="17"/>
  </w:num>
  <w:num w:numId="43" w16cid:durableId="1036546835">
    <w:abstractNumId w:val="19"/>
  </w:num>
  <w:num w:numId="44" w16cid:durableId="1189223798">
    <w:abstractNumId w:val="23"/>
    <w:lvlOverride w:ilvl="0">
      <w:startOverride w:val="1"/>
    </w:lvlOverride>
  </w:num>
  <w:num w:numId="45" w16cid:durableId="1005519651">
    <w:abstractNumId w:val="27"/>
    <w:lvlOverride w:ilvl="0">
      <w:startOverride w:val="1"/>
    </w:lvlOverride>
  </w:num>
  <w:num w:numId="46" w16cid:durableId="398556986">
    <w:abstractNumId w:val="11"/>
  </w:num>
  <w:num w:numId="47" w16cid:durableId="991520285">
    <w:abstractNumId w:val="4"/>
  </w:num>
  <w:num w:numId="48" w16cid:durableId="1667051861">
    <w:abstractNumId w:val="21"/>
    <w:lvlOverride w:ilvl="0">
      <w:startOverride w:val="5"/>
    </w:lvlOverride>
  </w:num>
  <w:num w:numId="49" w16cid:durableId="957029200">
    <w:abstractNumId w:val="16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5E"/>
    <w:rsid w:val="00000EC3"/>
    <w:rsid w:val="000013B1"/>
    <w:rsid w:val="00001BCE"/>
    <w:rsid w:val="000058B5"/>
    <w:rsid w:val="00017FF7"/>
    <w:rsid w:val="000303F9"/>
    <w:rsid w:val="00030DBD"/>
    <w:rsid w:val="00031263"/>
    <w:rsid w:val="0004397C"/>
    <w:rsid w:val="00045F79"/>
    <w:rsid w:val="00050B8B"/>
    <w:rsid w:val="00053310"/>
    <w:rsid w:val="00056012"/>
    <w:rsid w:val="00060150"/>
    <w:rsid w:val="000621A9"/>
    <w:rsid w:val="0006306D"/>
    <w:rsid w:val="00063572"/>
    <w:rsid w:val="0006736C"/>
    <w:rsid w:val="00075B20"/>
    <w:rsid w:val="00080EAD"/>
    <w:rsid w:val="0008249F"/>
    <w:rsid w:val="00083D31"/>
    <w:rsid w:val="00083EF7"/>
    <w:rsid w:val="00085E12"/>
    <w:rsid w:val="00092E07"/>
    <w:rsid w:val="00094631"/>
    <w:rsid w:val="00094AEE"/>
    <w:rsid w:val="00095562"/>
    <w:rsid w:val="000A187F"/>
    <w:rsid w:val="000A1F7C"/>
    <w:rsid w:val="000A5184"/>
    <w:rsid w:val="000A66BA"/>
    <w:rsid w:val="000B10F3"/>
    <w:rsid w:val="000B3912"/>
    <w:rsid w:val="000B45FD"/>
    <w:rsid w:val="000B625C"/>
    <w:rsid w:val="000C14EB"/>
    <w:rsid w:val="000C4FDF"/>
    <w:rsid w:val="000C71C0"/>
    <w:rsid w:val="000D3189"/>
    <w:rsid w:val="000E04F1"/>
    <w:rsid w:val="000E0CFC"/>
    <w:rsid w:val="000E4670"/>
    <w:rsid w:val="000F092D"/>
    <w:rsid w:val="000F37EC"/>
    <w:rsid w:val="000F39DE"/>
    <w:rsid w:val="000F672A"/>
    <w:rsid w:val="00101A9F"/>
    <w:rsid w:val="00104D06"/>
    <w:rsid w:val="00106488"/>
    <w:rsid w:val="001074AE"/>
    <w:rsid w:val="00111771"/>
    <w:rsid w:val="001129BF"/>
    <w:rsid w:val="00112D0F"/>
    <w:rsid w:val="001130BF"/>
    <w:rsid w:val="00116850"/>
    <w:rsid w:val="001234E2"/>
    <w:rsid w:val="00127C00"/>
    <w:rsid w:val="00131828"/>
    <w:rsid w:val="001320E4"/>
    <w:rsid w:val="001335A0"/>
    <w:rsid w:val="00134F7F"/>
    <w:rsid w:val="001351EC"/>
    <w:rsid w:val="00136659"/>
    <w:rsid w:val="001428E4"/>
    <w:rsid w:val="001435DF"/>
    <w:rsid w:val="00145052"/>
    <w:rsid w:val="0015128C"/>
    <w:rsid w:val="00151AA9"/>
    <w:rsid w:val="00154481"/>
    <w:rsid w:val="00161B6E"/>
    <w:rsid w:val="001621DB"/>
    <w:rsid w:val="001621F9"/>
    <w:rsid w:val="001624A9"/>
    <w:rsid w:val="00171CCF"/>
    <w:rsid w:val="00172D5F"/>
    <w:rsid w:val="00174666"/>
    <w:rsid w:val="00184929"/>
    <w:rsid w:val="0019171A"/>
    <w:rsid w:val="001A78EA"/>
    <w:rsid w:val="001A7C18"/>
    <w:rsid w:val="001B39BD"/>
    <w:rsid w:val="001C0767"/>
    <w:rsid w:val="001C09C1"/>
    <w:rsid w:val="001C38C0"/>
    <w:rsid w:val="001C63C0"/>
    <w:rsid w:val="001D0057"/>
    <w:rsid w:val="001D71F6"/>
    <w:rsid w:val="001E0475"/>
    <w:rsid w:val="001E531A"/>
    <w:rsid w:val="001E7009"/>
    <w:rsid w:val="001F0259"/>
    <w:rsid w:val="001F15E3"/>
    <w:rsid w:val="001F177C"/>
    <w:rsid w:val="001F39CC"/>
    <w:rsid w:val="001F50F9"/>
    <w:rsid w:val="001F7620"/>
    <w:rsid w:val="001F79A1"/>
    <w:rsid w:val="0020510E"/>
    <w:rsid w:val="002113D8"/>
    <w:rsid w:val="00211766"/>
    <w:rsid w:val="00212D9D"/>
    <w:rsid w:val="00220E3E"/>
    <w:rsid w:val="00221F4A"/>
    <w:rsid w:val="00232412"/>
    <w:rsid w:val="00233BFF"/>
    <w:rsid w:val="0023630D"/>
    <w:rsid w:val="00240436"/>
    <w:rsid w:val="00242CC1"/>
    <w:rsid w:val="0024746E"/>
    <w:rsid w:val="0025247D"/>
    <w:rsid w:val="00266A82"/>
    <w:rsid w:val="00271183"/>
    <w:rsid w:val="00272FDD"/>
    <w:rsid w:val="00275434"/>
    <w:rsid w:val="00275D9C"/>
    <w:rsid w:val="002838E4"/>
    <w:rsid w:val="00284821"/>
    <w:rsid w:val="00284B2C"/>
    <w:rsid w:val="00285B94"/>
    <w:rsid w:val="002870D2"/>
    <w:rsid w:val="00287160"/>
    <w:rsid w:val="0028718A"/>
    <w:rsid w:val="0029033D"/>
    <w:rsid w:val="00291ED8"/>
    <w:rsid w:val="0029264E"/>
    <w:rsid w:val="002956C0"/>
    <w:rsid w:val="0029648F"/>
    <w:rsid w:val="002B24F9"/>
    <w:rsid w:val="002B4349"/>
    <w:rsid w:val="002B582E"/>
    <w:rsid w:val="002C0FA0"/>
    <w:rsid w:val="002C3C0D"/>
    <w:rsid w:val="002C5BAD"/>
    <w:rsid w:val="002D05B8"/>
    <w:rsid w:val="002D0CCD"/>
    <w:rsid w:val="002D2253"/>
    <w:rsid w:val="002E1D11"/>
    <w:rsid w:val="002E37E3"/>
    <w:rsid w:val="002E5479"/>
    <w:rsid w:val="002E5E35"/>
    <w:rsid w:val="002E66CD"/>
    <w:rsid w:val="002F0B57"/>
    <w:rsid w:val="00300354"/>
    <w:rsid w:val="00306196"/>
    <w:rsid w:val="00307320"/>
    <w:rsid w:val="00307C92"/>
    <w:rsid w:val="00313D76"/>
    <w:rsid w:val="003144F8"/>
    <w:rsid w:val="0033328F"/>
    <w:rsid w:val="00336F7A"/>
    <w:rsid w:val="00337B36"/>
    <w:rsid w:val="00340F6A"/>
    <w:rsid w:val="003422B1"/>
    <w:rsid w:val="00343AAF"/>
    <w:rsid w:val="00345895"/>
    <w:rsid w:val="00351C38"/>
    <w:rsid w:val="00352646"/>
    <w:rsid w:val="003528CB"/>
    <w:rsid w:val="00353C03"/>
    <w:rsid w:val="00353D8F"/>
    <w:rsid w:val="00355E04"/>
    <w:rsid w:val="0036137F"/>
    <w:rsid w:val="00361BE0"/>
    <w:rsid w:val="003638ED"/>
    <w:rsid w:val="003675B2"/>
    <w:rsid w:val="00371BE1"/>
    <w:rsid w:val="00372413"/>
    <w:rsid w:val="00374617"/>
    <w:rsid w:val="003761F6"/>
    <w:rsid w:val="00376A30"/>
    <w:rsid w:val="003852BD"/>
    <w:rsid w:val="00391E5D"/>
    <w:rsid w:val="003A6338"/>
    <w:rsid w:val="003A6F58"/>
    <w:rsid w:val="003B4964"/>
    <w:rsid w:val="003B5411"/>
    <w:rsid w:val="003B5B81"/>
    <w:rsid w:val="003C24CE"/>
    <w:rsid w:val="003C6AF8"/>
    <w:rsid w:val="003D2462"/>
    <w:rsid w:val="003D7AA5"/>
    <w:rsid w:val="003E3009"/>
    <w:rsid w:val="003E4F78"/>
    <w:rsid w:val="003E5853"/>
    <w:rsid w:val="003E5CBB"/>
    <w:rsid w:val="003E628A"/>
    <w:rsid w:val="003F05C0"/>
    <w:rsid w:val="003F18AD"/>
    <w:rsid w:val="003F5FC1"/>
    <w:rsid w:val="003F64A5"/>
    <w:rsid w:val="00400962"/>
    <w:rsid w:val="004015C2"/>
    <w:rsid w:val="004015C6"/>
    <w:rsid w:val="00402A59"/>
    <w:rsid w:val="00402C83"/>
    <w:rsid w:val="004076AC"/>
    <w:rsid w:val="004104FC"/>
    <w:rsid w:val="004121DF"/>
    <w:rsid w:val="00412AF4"/>
    <w:rsid w:val="00415396"/>
    <w:rsid w:val="004158CE"/>
    <w:rsid w:val="004168CD"/>
    <w:rsid w:val="00422194"/>
    <w:rsid w:val="0042376C"/>
    <w:rsid w:val="00425167"/>
    <w:rsid w:val="004262C9"/>
    <w:rsid w:val="00430D50"/>
    <w:rsid w:val="0043173D"/>
    <w:rsid w:val="00431FC4"/>
    <w:rsid w:val="00436A87"/>
    <w:rsid w:val="0044177F"/>
    <w:rsid w:val="0044771A"/>
    <w:rsid w:val="004501C7"/>
    <w:rsid w:val="004549F1"/>
    <w:rsid w:val="00457350"/>
    <w:rsid w:val="00457DE0"/>
    <w:rsid w:val="00460C5F"/>
    <w:rsid w:val="004638D5"/>
    <w:rsid w:val="00464019"/>
    <w:rsid w:val="00464A36"/>
    <w:rsid w:val="00466EB6"/>
    <w:rsid w:val="00473480"/>
    <w:rsid w:val="0048296A"/>
    <w:rsid w:val="004849C4"/>
    <w:rsid w:val="00484DC5"/>
    <w:rsid w:val="004859A0"/>
    <w:rsid w:val="00485FEE"/>
    <w:rsid w:val="00490273"/>
    <w:rsid w:val="00494898"/>
    <w:rsid w:val="00495ACB"/>
    <w:rsid w:val="004A1C27"/>
    <w:rsid w:val="004A6D4D"/>
    <w:rsid w:val="004B0840"/>
    <w:rsid w:val="004B18E9"/>
    <w:rsid w:val="004B3F6E"/>
    <w:rsid w:val="004B4AC2"/>
    <w:rsid w:val="004B59BB"/>
    <w:rsid w:val="004C0A61"/>
    <w:rsid w:val="004C4324"/>
    <w:rsid w:val="004C4730"/>
    <w:rsid w:val="004D1296"/>
    <w:rsid w:val="004D771C"/>
    <w:rsid w:val="004D7A38"/>
    <w:rsid w:val="004E2BF4"/>
    <w:rsid w:val="004E6077"/>
    <w:rsid w:val="004E69E0"/>
    <w:rsid w:val="004E6E18"/>
    <w:rsid w:val="004F7178"/>
    <w:rsid w:val="0050491F"/>
    <w:rsid w:val="00511302"/>
    <w:rsid w:val="00521DBD"/>
    <w:rsid w:val="00524F54"/>
    <w:rsid w:val="0053135F"/>
    <w:rsid w:val="00531BB3"/>
    <w:rsid w:val="00531C7E"/>
    <w:rsid w:val="00532168"/>
    <w:rsid w:val="00532E6D"/>
    <w:rsid w:val="00534F48"/>
    <w:rsid w:val="00534F6B"/>
    <w:rsid w:val="005351EE"/>
    <w:rsid w:val="0053537D"/>
    <w:rsid w:val="00553226"/>
    <w:rsid w:val="00557CC5"/>
    <w:rsid w:val="005601D8"/>
    <w:rsid w:val="00560ADF"/>
    <w:rsid w:val="00565D34"/>
    <w:rsid w:val="005720BB"/>
    <w:rsid w:val="005744B6"/>
    <w:rsid w:val="00580A0D"/>
    <w:rsid w:val="005813CC"/>
    <w:rsid w:val="005878EA"/>
    <w:rsid w:val="005913D3"/>
    <w:rsid w:val="00593455"/>
    <w:rsid w:val="005A13A8"/>
    <w:rsid w:val="005A1584"/>
    <w:rsid w:val="005A4F49"/>
    <w:rsid w:val="005A62E5"/>
    <w:rsid w:val="005A65AD"/>
    <w:rsid w:val="005A6768"/>
    <w:rsid w:val="005B1619"/>
    <w:rsid w:val="005B2630"/>
    <w:rsid w:val="005B7C24"/>
    <w:rsid w:val="005C0F32"/>
    <w:rsid w:val="005C2CB0"/>
    <w:rsid w:val="005C31AE"/>
    <w:rsid w:val="005C5924"/>
    <w:rsid w:val="005D1F03"/>
    <w:rsid w:val="005E21BA"/>
    <w:rsid w:val="005E3EF2"/>
    <w:rsid w:val="005E6192"/>
    <w:rsid w:val="005F24A9"/>
    <w:rsid w:val="005F4DB2"/>
    <w:rsid w:val="005F593D"/>
    <w:rsid w:val="00600CE3"/>
    <w:rsid w:val="00605C5E"/>
    <w:rsid w:val="00606699"/>
    <w:rsid w:val="006130F2"/>
    <w:rsid w:val="00620701"/>
    <w:rsid w:val="006214FE"/>
    <w:rsid w:val="0062174C"/>
    <w:rsid w:val="006219BF"/>
    <w:rsid w:val="006226C3"/>
    <w:rsid w:val="006246A6"/>
    <w:rsid w:val="0063172D"/>
    <w:rsid w:val="00631BF7"/>
    <w:rsid w:val="0064105C"/>
    <w:rsid w:val="00645731"/>
    <w:rsid w:val="00656499"/>
    <w:rsid w:val="00656637"/>
    <w:rsid w:val="0065771C"/>
    <w:rsid w:val="00661999"/>
    <w:rsid w:val="00661E68"/>
    <w:rsid w:val="006648EA"/>
    <w:rsid w:val="00664CA6"/>
    <w:rsid w:val="00677536"/>
    <w:rsid w:val="006846B7"/>
    <w:rsid w:val="00691FF5"/>
    <w:rsid w:val="006A2D37"/>
    <w:rsid w:val="006A6645"/>
    <w:rsid w:val="006A76CC"/>
    <w:rsid w:val="006B6D49"/>
    <w:rsid w:val="006C3A77"/>
    <w:rsid w:val="006C3F54"/>
    <w:rsid w:val="006C6E28"/>
    <w:rsid w:val="006D752C"/>
    <w:rsid w:val="006E10F4"/>
    <w:rsid w:val="006E4460"/>
    <w:rsid w:val="006F0FB9"/>
    <w:rsid w:val="006F4703"/>
    <w:rsid w:val="006F7736"/>
    <w:rsid w:val="00701806"/>
    <w:rsid w:val="0070280E"/>
    <w:rsid w:val="00712212"/>
    <w:rsid w:val="007215BD"/>
    <w:rsid w:val="007222FE"/>
    <w:rsid w:val="0072340D"/>
    <w:rsid w:val="007252CF"/>
    <w:rsid w:val="00730477"/>
    <w:rsid w:val="00730622"/>
    <w:rsid w:val="00735F62"/>
    <w:rsid w:val="007377FC"/>
    <w:rsid w:val="00737C3D"/>
    <w:rsid w:val="0074154B"/>
    <w:rsid w:val="00741725"/>
    <w:rsid w:val="00745B46"/>
    <w:rsid w:val="007502A1"/>
    <w:rsid w:val="0075065B"/>
    <w:rsid w:val="00752174"/>
    <w:rsid w:val="0075238D"/>
    <w:rsid w:val="0075292D"/>
    <w:rsid w:val="007535A1"/>
    <w:rsid w:val="00754DD5"/>
    <w:rsid w:val="00755F50"/>
    <w:rsid w:val="00756204"/>
    <w:rsid w:val="00756821"/>
    <w:rsid w:val="00756CC1"/>
    <w:rsid w:val="00757DE5"/>
    <w:rsid w:val="00763763"/>
    <w:rsid w:val="00766D9E"/>
    <w:rsid w:val="00767262"/>
    <w:rsid w:val="00767CAC"/>
    <w:rsid w:val="00777732"/>
    <w:rsid w:val="00777A2F"/>
    <w:rsid w:val="0078078D"/>
    <w:rsid w:val="007834B7"/>
    <w:rsid w:val="00787862"/>
    <w:rsid w:val="00794E75"/>
    <w:rsid w:val="007A1BDD"/>
    <w:rsid w:val="007A235B"/>
    <w:rsid w:val="007A3546"/>
    <w:rsid w:val="007A4815"/>
    <w:rsid w:val="007A4928"/>
    <w:rsid w:val="007A4A69"/>
    <w:rsid w:val="007A4F6F"/>
    <w:rsid w:val="007A5949"/>
    <w:rsid w:val="007B2142"/>
    <w:rsid w:val="007B31A3"/>
    <w:rsid w:val="007B4851"/>
    <w:rsid w:val="007C2EC5"/>
    <w:rsid w:val="007C31FA"/>
    <w:rsid w:val="007C48F1"/>
    <w:rsid w:val="007D0764"/>
    <w:rsid w:val="007D0F7C"/>
    <w:rsid w:val="007D6489"/>
    <w:rsid w:val="007E5D16"/>
    <w:rsid w:val="007F1353"/>
    <w:rsid w:val="007F2654"/>
    <w:rsid w:val="007F29ED"/>
    <w:rsid w:val="007F33FC"/>
    <w:rsid w:val="007F3633"/>
    <w:rsid w:val="007F3AC7"/>
    <w:rsid w:val="008014E3"/>
    <w:rsid w:val="008052FB"/>
    <w:rsid w:val="008244B4"/>
    <w:rsid w:val="00830966"/>
    <w:rsid w:val="00830B93"/>
    <w:rsid w:val="00831A6C"/>
    <w:rsid w:val="0083257D"/>
    <w:rsid w:val="008327A6"/>
    <w:rsid w:val="00834308"/>
    <w:rsid w:val="008404BF"/>
    <w:rsid w:val="00843B5A"/>
    <w:rsid w:val="00843FFC"/>
    <w:rsid w:val="008443D8"/>
    <w:rsid w:val="0084545E"/>
    <w:rsid w:val="008465B0"/>
    <w:rsid w:val="00847916"/>
    <w:rsid w:val="0085660F"/>
    <w:rsid w:val="00856B81"/>
    <w:rsid w:val="00860F4F"/>
    <w:rsid w:val="00863BA7"/>
    <w:rsid w:val="008643B0"/>
    <w:rsid w:val="008712D2"/>
    <w:rsid w:val="00872B54"/>
    <w:rsid w:val="0087454B"/>
    <w:rsid w:val="00874850"/>
    <w:rsid w:val="00875EA1"/>
    <w:rsid w:val="0087691B"/>
    <w:rsid w:val="0087799B"/>
    <w:rsid w:val="00877E06"/>
    <w:rsid w:val="00883E4D"/>
    <w:rsid w:val="00885023"/>
    <w:rsid w:val="00886D64"/>
    <w:rsid w:val="00887AF4"/>
    <w:rsid w:val="008918E2"/>
    <w:rsid w:val="00892902"/>
    <w:rsid w:val="008964AA"/>
    <w:rsid w:val="00896842"/>
    <w:rsid w:val="008A1C26"/>
    <w:rsid w:val="008A2041"/>
    <w:rsid w:val="008A2787"/>
    <w:rsid w:val="008A4AE5"/>
    <w:rsid w:val="008A4B03"/>
    <w:rsid w:val="008A4F38"/>
    <w:rsid w:val="008A57DD"/>
    <w:rsid w:val="008B2C07"/>
    <w:rsid w:val="008B343E"/>
    <w:rsid w:val="008B35F5"/>
    <w:rsid w:val="008B3D0B"/>
    <w:rsid w:val="008B57CE"/>
    <w:rsid w:val="008B7630"/>
    <w:rsid w:val="008C237E"/>
    <w:rsid w:val="008C484A"/>
    <w:rsid w:val="008D0038"/>
    <w:rsid w:val="008D36F3"/>
    <w:rsid w:val="008D5F4B"/>
    <w:rsid w:val="008D6D0B"/>
    <w:rsid w:val="008D7E23"/>
    <w:rsid w:val="008E17C6"/>
    <w:rsid w:val="008E3B77"/>
    <w:rsid w:val="008E3CD4"/>
    <w:rsid w:val="008E7CD7"/>
    <w:rsid w:val="008F1903"/>
    <w:rsid w:val="008F1ADC"/>
    <w:rsid w:val="008F32E9"/>
    <w:rsid w:val="00904A0F"/>
    <w:rsid w:val="009071B8"/>
    <w:rsid w:val="009124FF"/>
    <w:rsid w:val="0091395C"/>
    <w:rsid w:val="0092036B"/>
    <w:rsid w:val="009266DE"/>
    <w:rsid w:val="009266FE"/>
    <w:rsid w:val="009278BF"/>
    <w:rsid w:val="00930E2F"/>
    <w:rsid w:val="00946BF2"/>
    <w:rsid w:val="00947BAE"/>
    <w:rsid w:val="00947D82"/>
    <w:rsid w:val="00950B29"/>
    <w:rsid w:val="00950CF4"/>
    <w:rsid w:val="00953A42"/>
    <w:rsid w:val="00957193"/>
    <w:rsid w:val="00964619"/>
    <w:rsid w:val="009703E2"/>
    <w:rsid w:val="009717C8"/>
    <w:rsid w:val="00973B13"/>
    <w:rsid w:val="00975636"/>
    <w:rsid w:val="009759A2"/>
    <w:rsid w:val="00984547"/>
    <w:rsid w:val="00985C45"/>
    <w:rsid w:val="00990D82"/>
    <w:rsid w:val="0099286C"/>
    <w:rsid w:val="009944BA"/>
    <w:rsid w:val="00996866"/>
    <w:rsid w:val="009A0638"/>
    <w:rsid w:val="009A1F20"/>
    <w:rsid w:val="009A2C34"/>
    <w:rsid w:val="009A2EC9"/>
    <w:rsid w:val="009A3212"/>
    <w:rsid w:val="009B2E13"/>
    <w:rsid w:val="009B496C"/>
    <w:rsid w:val="009B62A9"/>
    <w:rsid w:val="009C0E9C"/>
    <w:rsid w:val="009C13F5"/>
    <w:rsid w:val="009C1951"/>
    <w:rsid w:val="009C2B5E"/>
    <w:rsid w:val="009C2C98"/>
    <w:rsid w:val="009C3787"/>
    <w:rsid w:val="009D2022"/>
    <w:rsid w:val="009D29A4"/>
    <w:rsid w:val="009D4126"/>
    <w:rsid w:val="009E1DED"/>
    <w:rsid w:val="009E2AF4"/>
    <w:rsid w:val="009E3CCF"/>
    <w:rsid w:val="009E4FB9"/>
    <w:rsid w:val="009E5E5B"/>
    <w:rsid w:val="009E75EA"/>
    <w:rsid w:val="009F2DF5"/>
    <w:rsid w:val="009F46F8"/>
    <w:rsid w:val="009F5411"/>
    <w:rsid w:val="00A02A97"/>
    <w:rsid w:val="00A10BFC"/>
    <w:rsid w:val="00A11617"/>
    <w:rsid w:val="00A127E9"/>
    <w:rsid w:val="00A14EC7"/>
    <w:rsid w:val="00A17ADA"/>
    <w:rsid w:val="00A238FB"/>
    <w:rsid w:val="00A243BB"/>
    <w:rsid w:val="00A24806"/>
    <w:rsid w:val="00A252E9"/>
    <w:rsid w:val="00A25E38"/>
    <w:rsid w:val="00A313A7"/>
    <w:rsid w:val="00A32203"/>
    <w:rsid w:val="00A37E5B"/>
    <w:rsid w:val="00A416A9"/>
    <w:rsid w:val="00A4303F"/>
    <w:rsid w:val="00A45B00"/>
    <w:rsid w:val="00A50335"/>
    <w:rsid w:val="00A5057E"/>
    <w:rsid w:val="00A50863"/>
    <w:rsid w:val="00A51BA4"/>
    <w:rsid w:val="00A64A39"/>
    <w:rsid w:val="00A728EB"/>
    <w:rsid w:val="00A76605"/>
    <w:rsid w:val="00A81444"/>
    <w:rsid w:val="00A81715"/>
    <w:rsid w:val="00A83CD5"/>
    <w:rsid w:val="00A8790D"/>
    <w:rsid w:val="00A90C3D"/>
    <w:rsid w:val="00AA09AE"/>
    <w:rsid w:val="00AA1271"/>
    <w:rsid w:val="00AA7D35"/>
    <w:rsid w:val="00AB7700"/>
    <w:rsid w:val="00AC20E9"/>
    <w:rsid w:val="00AD144D"/>
    <w:rsid w:val="00AD78B7"/>
    <w:rsid w:val="00AE2996"/>
    <w:rsid w:val="00AE334B"/>
    <w:rsid w:val="00AE4CA5"/>
    <w:rsid w:val="00AE611A"/>
    <w:rsid w:val="00AE795E"/>
    <w:rsid w:val="00AF1BCF"/>
    <w:rsid w:val="00AF29FB"/>
    <w:rsid w:val="00AF4861"/>
    <w:rsid w:val="00AF5533"/>
    <w:rsid w:val="00AF65BD"/>
    <w:rsid w:val="00B031C6"/>
    <w:rsid w:val="00B03214"/>
    <w:rsid w:val="00B05A9D"/>
    <w:rsid w:val="00B061D2"/>
    <w:rsid w:val="00B06915"/>
    <w:rsid w:val="00B14971"/>
    <w:rsid w:val="00B17F4F"/>
    <w:rsid w:val="00B20287"/>
    <w:rsid w:val="00B234A3"/>
    <w:rsid w:val="00B3324E"/>
    <w:rsid w:val="00B34762"/>
    <w:rsid w:val="00B35558"/>
    <w:rsid w:val="00B366EF"/>
    <w:rsid w:val="00B423C5"/>
    <w:rsid w:val="00B456C0"/>
    <w:rsid w:val="00B45B72"/>
    <w:rsid w:val="00B46C74"/>
    <w:rsid w:val="00B4775C"/>
    <w:rsid w:val="00B504C1"/>
    <w:rsid w:val="00B5125F"/>
    <w:rsid w:val="00B525D4"/>
    <w:rsid w:val="00B53065"/>
    <w:rsid w:val="00B573AD"/>
    <w:rsid w:val="00B611D8"/>
    <w:rsid w:val="00B628F2"/>
    <w:rsid w:val="00B63BB9"/>
    <w:rsid w:val="00B743A0"/>
    <w:rsid w:val="00B82DB9"/>
    <w:rsid w:val="00B86E78"/>
    <w:rsid w:val="00B96BC1"/>
    <w:rsid w:val="00B97909"/>
    <w:rsid w:val="00BA0E95"/>
    <w:rsid w:val="00BA22EC"/>
    <w:rsid w:val="00BA30E5"/>
    <w:rsid w:val="00BA3DF2"/>
    <w:rsid w:val="00BA4EEB"/>
    <w:rsid w:val="00BA62A4"/>
    <w:rsid w:val="00BA7027"/>
    <w:rsid w:val="00BB15D4"/>
    <w:rsid w:val="00BB29C6"/>
    <w:rsid w:val="00BB354C"/>
    <w:rsid w:val="00BB6F9B"/>
    <w:rsid w:val="00BC0D25"/>
    <w:rsid w:val="00BC1778"/>
    <w:rsid w:val="00BC732B"/>
    <w:rsid w:val="00BC75FD"/>
    <w:rsid w:val="00BD506E"/>
    <w:rsid w:val="00BD6C27"/>
    <w:rsid w:val="00BD7253"/>
    <w:rsid w:val="00BD7255"/>
    <w:rsid w:val="00BE5E3D"/>
    <w:rsid w:val="00BE5F26"/>
    <w:rsid w:val="00BE74F5"/>
    <w:rsid w:val="00BF44A9"/>
    <w:rsid w:val="00BF569A"/>
    <w:rsid w:val="00BF6BF2"/>
    <w:rsid w:val="00BF770C"/>
    <w:rsid w:val="00BF7980"/>
    <w:rsid w:val="00BF79CA"/>
    <w:rsid w:val="00BF7CAC"/>
    <w:rsid w:val="00C025AD"/>
    <w:rsid w:val="00C044D8"/>
    <w:rsid w:val="00C158CC"/>
    <w:rsid w:val="00C15E03"/>
    <w:rsid w:val="00C20980"/>
    <w:rsid w:val="00C22542"/>
    <w:rsid w:val="00C2360F"/>
    <w:rsid w:val="00C23721"/>
    <w:rsid w:val="00C25941"/>
    <w:rsid w:val="00C277A5"/>
    <w:rsid w:val="00C279DA"/>
    <w:rsid w:val="00C30790"/>
    <w:rsid w:val="00C32B13"/>
    <w:rsid w:val="00C33225"/>
    <w:rsid w:val="00C36BD6"/>
    <w:rsid w:val="00C37E5B"/>
    <w:rsid w:val="00C4554D"/>
    <w:rsid w:val="00C46209"/>
    <w:rsid w:val="00C47908"/>
    <w:rsid w:val="00C50848"/>
    <w:rsid w:val="00C522C8"/>
    <w:rsid w:val="00C60E61"/>
    <w:rsid w:val="00C62701"/>
    <w:rsid w:val="00C63608"/>
    <w:rsid w:val="00C70E9B"/>
    <w:rsid w:val="00C713AD"/>
    <w:rsid w:val="00C7341E"/>
    <w:rsid w:val="00C73939"/>
    <w:rsid w:val="00C7730D"/>
    <w:rsid w:val="00C81007"/>
    <w:rsid w:val="00C84C83"/>
    <w:rsid w:val="00C86573"/>
    <w:rsid w:val="00C90597"/>
    <w:rsid w:val="00C907A1"/>
    <w:rsid w:val="00C91329"/>
    <w:rsid w:val="00C93141"/>
    <w:rsid w:val="00C96165"/>
    <w:rsid w:val="00CA1BC4"/>
    <w:rsid w:val="00CA3176"/>
    <w:rsid w:val="00CA77C6"/>
    <w:rsid w:val="00CB0432"/>
    <w:rsid w:val="00CB1CE7"/>
    <w:rsid w:val="00CB47E6"/>
    <w:rsid w:val="00CB53F6"/>
    <w:rsid w:val="00CB7A68"/>
    <w:rsid w:val="00CC143F"/>
    <w:rsid w:val="00CC505C"/>
    <w:rsid w:val="00CD32F6"/>
    <w:rsid w:val="00CD415B"/>
    <w:rsid w:val="00CD4855"/>
    <w:rsid w:val="00CD4A36"/>
    <w:rsid w:val="00CD531B"/>
    <w:rsid w:val="00CD55A0"/>
    <w:rsid w:val="00CD6585"/>
    <w:rsid w:val="00CE02B3"/>
    <w:rsid w:val="00CE3864"/>
    <w:rsid w:val="00CF3F9E"/>
    <w:rsid w:val="00CF615D"/>
    <w:rsid w:val="00D059CB"/>
    <w:rsid w:val="00D1320D"/>
    <w:rsid w:val="00D1551F"/>
    <w:rsid w:val="00D17B4C"/>
    <w:rsid w:val="00D219A3"/>
    <w:rsid w:val="00D26F92"/>
    <w:rsid w:val="00D27363"/>
    <w:rsid w:val="00D32A3E"/>
    <w:rsid w:val="00D362B1"/>
    <w:rsid w:val="00D37FC8"/>
    <w:rsid w:val="00D44D6A"/>
    <w:rsid w:val="00D532A6"/>
    <w:rsid w:val="00D54BFD"/>
    <w:rsid w:val="00D55C7A"/>
    <w:rsid w:val="00D56E78"/>
    <w:rsid w:val="00D574DE"/>
    <w:rsid w:val="00D66A51"/>
    <w:rsid w:val="00D66F08"/>
    <w:rsid w:val="00D6784A"/>
    <w:rsid w:val="00D71351"/>
    <w:rsid w:val="00D7147C"/>
    <w:rsid w:val="00D7205A"/>
    <w:rsid w:val="00D72602"/>
    <w:rsid w:val="00D836C6"/>
    <w:rsid w:val="00D8412A"/>
    <w:rsid w:val="00D85891"/>
    <w:rsid w:val="00D92555"/>
    <w:rsid w:val="00D94161"/>
    <w:rsid w:val="00D94C50"/>
    <w:rsid w:val="00D96EFE"/>
    <w:rsid w:val="00DB0C43"/>
    <w:rsid w:val="00DB2045"/>
    <w:rsid w:val="00DB2A51"/>
    <w:rsid w:val="00DB652E"/>
    <w:rsid w:val="00DC2F1C"/>
    <w:rsid w:val="00DC35BD"/>
    <w:rsid w:val="00DC7709"/>
    <w:rsid w:val="00DD226C"/>
    <w:rsid w:val="00DD4BBE"/>
    <w:rsid w:val="00DD502D"/>
    <w:rsid w:val="00DD524F"/>
    <w:rsid w:val="00DD5BFC"/>
    <w:rsid w:val="00DD76C8"/>
    <w:rsid w:val="00DE27AE"/>
    <w:rsid w:val="00DF21A7"/>
    <w:rsid w:val="00DF2CD0"/>
    <w:rsid w:val="00DF2F10"/>
    <w:rsid w:val="00DF6993"/>
    <w:rsid w:val="00E00503"/>
    <w:rsid w:val="00E0116B"/>
    <w:rsid w:val="00E0309D"/>
    <w:rsid w:val="00E0573C"/>
    <w:rsid w:val="00E163EB"/>
    <w:rsid w:val="00E168CC"/>
    <w:rsid w:val="00E2294F"/>
    <w:rsid w:val="00E26224"/>
    <w:rsid w:val="00E303B2"/>
    <w:rsid w:val="00E319B6"/>
    <w:rsid w:val="00E34940"/>
    <w:rsid w:val="00E34C0B"/>
    <w:rsid w:val="00E35E74"/>
    <w:rsid w:val="00E444C9"/>
    <w:rsid w:val="00E46BFF"/>
    <w:rsid w:val="00E50EEC"/>
    <w:rsid w:val="00E5444A"/>
    <w:rsid w:val="00E56D32"/>
    <w:rsid w:val="00E70FEE"/>
    <w:rsid w:val="00E808A7"/>
    <w:rsid w:val="00E81399"/>
    <w:rsid w:val="00E81671"/>
    <w:rsid w:val="00E82842"/>
    <w:rsid w:val="00E833A8"/>
    <w:rsid w:val="00E8788E"/>
    <w:rsid w:val="00E90752"/>
    <w:rsid w:val="00E91F49"/>
    <w:rsid w:val="00E96AAB"/>
    <w:rsid w:val="00EA285B"/>
    <w:rsid w:val="00EC2F5D"/>
    <w:rsid w:val="00EC57A3"/>
    <w:rsid w:val="00EC57EC"/>
    <w:rsid w:val="00EC5AB0"/>
    <w:rsid w:val="00ED6E1E"/>
    <w:rsid w:val="00ED763B"/>
    <w:rsid w:val="00EE24F9"/>
    <w:rsid w:val="00EE6B8D"/>
    <w:rsid w:val="00EE6D18"/>
    <w:rsid w:val="00EE70C5"/>
    <w:rsid w:val="00EF01EF"/>
    <w:rsid w:val="00EF34DF"/>
    <w:rsid w:val="00F01511"/>
    <w:rsid w:val="00F0291E"/>
    <w:rsid w:val="00F120DE"/>
    <w:rsid w:val="00F1567E"/>
    <w:rsid w:val="00F1577C"/>
    <w:rsid w:val="00F161C9"/>
    <w:rsid w:val="00F25200"/>
    <w:rsid w:val="00F258AD"/>
    <w:rsid w:val="00F27ED7"/>
    <w:rsid w:val="00F30FDA"/>
    <w:rsid w:val="00F32BF4"/>
    <w:rsid w:val="00F33C21"/>
    <w:rsid w:val="00F33C43"/>
    <w:rsid w:val="00F3647C"/>
    <w:rsid w:val="00F36A3B"/>
    <w:rsid w:val="00F418E7"/>
    <w:rsid w:val="00F43699"/>
    <w:rsid w:val="00F4645E"/>
    <w:rsid w:val="00F50E75"/>
    <w:rsid w:val="00F521C8"/>
    <w:rsid w:val="00F52D43"/>
    <w:rsid w:val="00F53903"/>
    <w:rsid w:val="00F54395"/>
    <w:rsid w:val="00F55A6C"/>
    <w:rsid w:val="00F61F78"/>
    <w:rsid w:val="00F64E1C"/>
    <w:rsid w:val="00F653B1"/>
    <w:rsid w:val="00F67B07"/>
    <w:rsid w:val="00F67C8E"/>
    <w:rsid w:val="00F67CE1"/>
    <w:rsid w:val="00F731F6"/>
    <w:rsid w:val="00F7484A"/>
    <w:rsid w:val="00F75CE5"/>
    <w:rsid w:val="00F81FB4"/>
    <w:rsid w:val="00F84E38"/>
    <w:rsid w:val="00F94A4C"/>
    <w:rsid w:val="00F9636E"/>
    <w:rsid w:val="00F96993"/>
    <w:rsid w:val="00FA21C7"/>
    <w:rsid w:val="00FA41D1"/>
    <w:rsid w:val="00FA5DDD"/>
    <w:rsid w:val="00FA66DA"/>
    <w:rsid w:val="00FB4A52"/>
    <w:rsid w:val="00FB56E4"/>
    <w:rsid w:val="00FB5B6D"/>
    <w:rsid w:val="00FC288E"/>
    <w:rsid w:val="00FC2B08"/>
    <w:rsid w:val="00FC2CD5"/>
    <w:rsid w:val="00FC441F"/>
    <w:rsid w:val="00FD04FA"/>
    <w:rsid w:val="00FD1B66"/>
    <w:rsid w:val="00FD646C"/>
    <w:rsid w:val="00FD65F8"/>
    <w:rsid w:val="00FE3590"/>
    <w:rsid w:val="00FE56F9"/>
    <w:rsid w:val="00FE6397"/>
    <w:rsid w:val="00FE722B"/>
    <w:rsid w:val="00FE74BD"/>
    <w:rsid w:val="00FE790B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6F773EC7-0CA6-254D-9967-887123EE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60F"/>
    <w:pPr>
      <w:spacing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7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6D4D"/>
    <w:rPr>
      <w:color w:val="58A8AD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4775C"/>
  </w:style>
  <w:style w:type="paragraph" w:styleId="HTMLPreformatted">
    <w:name w:val="HTML Preformatted"/>
    <w:basedOn w:val="Normal"/>
    <w:link w:val="HTMLPreformattedChar"/>
    <w:uiPriority w:val="99"/>
    <w:unhideWhenUsed/>
    <w:rsid w:val="00E70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70FEE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com">
    <w:name w:val="com"/>
    <w:basedOn w:val="DefaultParagraphFont"/>
    <w:rsid w:val="00E70FEE"/>
  </w:style>
  <w:style w:type="character" w:customStyle="1" w:styleId="pln">
    <w:name w:val="pln"/>
    <w:basedOn w:val="DefaultParagraphFont"/>
    <w:rsid w:val="00E70FEE"/>
  </w:style>
  <w:style w:type="character" w:styleId="FollowedHyperlink">
    <w:name w:val="FollowedHyperlink"/>
    <w:basedOn w:val="DefaultParagraphFont"/>
    <w:uiPriority w:val="99"/>
    <w:semiHidden/>
    <w:unhideWhenUsed/>
    <w:rsid w:val="00030DBD"/>
    <w:rPr>
      <w:color w:val="2B8073" w:themeColor="followedHyperlink"/>
      <w:u w:val="single"/>
    </w:rPr>
  </w:style>
  <w:style w:type="character" w:customStyle="1" w:styleId="str">
    <w:name w:val="str"/>
    <w:basedOn w:val="DefaultParagraphFont"/>
    <w:rsid w:val="00745B46"/>
  </w:style>
  <w:style w:type="character" w:customStyle="1" w:styleId="pun">
    <w:name w:val="pun"/>
    <w:basedOn w:val="DefaultParagraphFont"/>
    <w:rsid w:val="00745B46"/>
  </w:style>
  <w:style w:type="character" w:styleId="UnresolvedMention">
    <w:name w:val="Unresolved Mention"/>
    <w:basedOn w:val="DefaultParagraphFont"/>
    <w:uiPriority w:val="99"/>
    <w:semiHidden/>
    <w:unhideWhenUsed/>
    <w:rsid w:val="00240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age.hclvoltmx.com/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eveloper.apple.com/documentation/avfoundation/avmetadatamachinereadablecodeobject/machine-readable_object_types" TargetMode="External"/><Relationship Id="rId12" Type="http://schemas.openxmlformats.org/officeDocument/2006/relationships/customXml" Target="ink/ink1.xml"/><Relationship Id="rId17" Type="http://schemas.openxmlformats.org/officeDocument/2006/relationships/image" Target="media/image5.png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pensource.hcltechsw.com/volt-mx-docs/docs/documentation/Iris/iris_user_guide/Content/Cloud_Build_in_VoltMX_Iris.html" TargetMode="Externa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customXml" Target="../customXml/item1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ranavireddy/Library/Containers/com.microsoft.Word/Data/Library/Application%20Support/Microsoft/Office/16.0/DTS/en-GB%7bD7C77CCA-5730-CA4E-8751-77A155D6A7A7%7d/%7b14A62B1A-6493-A444-B717-A1AE5BAEA087%7dtf10002082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25T13:15:08.74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A7FE9F7FDEE478CA208EBAEA2A30F" ma:contentTypeVersion="16" ma:contentTypeDescription="Create a new document." ma:contentTypeScope="" ma:versionID="53dcacbb1f1cbf57c3f95f8a70ca2cfb">
  <xsd:schema xmlns:xsd="http://www.w3.org/2001/XMLSchema" xmlns:xs="http://www.w3.org/2001/XMLSchema" xmlns:p="http://schemas.microsoft.com/office/2006/metadata/properties" xmlns:ns2="eed6642e-6e05-423f-83ec-b7007a4a6bf8" xmlns:ns3="3ed22b00-24a3-4ad5-9e9f-217a330192a7" xmlns:ns4="6e410b57-4e18-499d-a73b-778ad125d0c6" targetNamespace="http://schemas.microsoft.com/office/2006/metadata/properties" ma:root="true" ma:fieldsID="26a83f546f97aaa74398174946956300" ns2:_="" ns3:_="" ns4:_="">
    <xsd:import namespace="eed6642e-6e05-423f-83ec-b7007a4a6bf8"/>
    <xsd:import namespace="3ed22b00-24a3-4ad5-9e9f-217a330192a7"/>
    <xsd:import namespace="6e410b57-4e18-499d-a73b-778ad125d0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Details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6642e-6e05-423f-83ec-b7007a4a6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tails" ma:index="14" ma:displayName="Details" ma:format="Dropdown" ma:internalName="Detail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b31ed30-7e58-4985-b8c2-d455a920e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22b00-24a3-4ad5-9e9f-217a330192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10b57-4e18-499d-a73b-778ad125d0c6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fa97005-9819-410e-bd56-1bf04e46b3fd}" ma:internalName="TaxCatchAll" ma:showField="CatchAllData" ma:web="3ed22b00-24a3-4ad5-9e9f-217a330192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410b57-4e18-499d-a73b-778ad125d0c6" xsi:nil="true"/>
    <lcf76f155ced4ddcb4097134ff3c332f xmlns="eed6642e-6e05-423f-83ec-b7007a4a6bf8">
      <Terms xmlns="http://schemas.microsoft.com/office/infopath/2007/PartnerControls"/>
    </lcf76f155ced4ddcb4097134ff3c332f>
    <Details xmlns="eed6642e-6e05-423f-83ec-b7007a4a6bf8"/>
  </documentManagement>
</p:properties>
</file>

<file path=customXml/itemProps1.xml><?xml version="1.0" encoding="utf-8"?>
<ds:datastoreItem xmlns:ds="http://schemas.openxmlformats.org/officeDocument/2006/customXml" ds:itemID="{503EF887-DE07-4D31-97E6-A6F7836889E3}"/>
</file>

<file path=customXml/itemProps2.xml><?xml version="1.0" encoding="utf-8"?>
<ds:datastoreItem xmlns:ds="http://schemas.openxmlformats.org/officeDocument/2006/customXml" ds:itemID="{DFEC6111-8857-4CAD-8875-AB86555AFBAF}"/>
</file>

<file path=customXml/itemProps3.xml><?xml version="1.0" encoding="utf-8"?>
<ds:datastoreItem xmlns:ds="http://schemas.openxmlformats.org/officeDocument/2006/customXml" ds:itemID="{320326E8-1636-4723-9110-2A0187706524}"/>
</file>

<file path=docProps/app.xml><?xml version="1.0" encoding="utf-8"?>
<Properties xmlns="http://schemas.openxmlformats.org/officeDocument/2006/extended-properties" xmlns:vt="http://schemas.openxmlformats.org/officeDocument/2006/docPropsVTypes">
  <Template>{14A62B1A-6493-A444-B717-A1AE5BAEA087}tf10002082.dotx</Template>
  <TotalTime>65</TotalTime>
  <Pages>10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Vishnuvardhan Nasina</cp:lastModifiedBy>
  <cp:revision>32</cp:revision>
  <dcterms:created xsi:type="dcterms:W3CDTF">2021-12-12T09:57:00Z</dcterms:created>
  <dcterms:modified xsi:type="dcterms:W3CDTF">2023-05-02T13:19:00Z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HCLClassification">
    <vt:lpwstr>HCL_Cla5s_C0nf1dent1al</vt:lpwstr>
  </property>
  <property fmtid="{D5CDD505-2E9C-101B-9397-08002B2CF9AE}" pid="4" name="TitusGUID">
    <vt:lpwstr>726d4063-314b-4f0e-996f-6331819039a0</vt:lpwstr>
  </property>
  <property fmtid="{D5CDD505-2E9C-101B-9397-08002B2CF9AE}" pid="5" name="ContentTypeId">
    <vt:lpwstr>0x010100589A7FE9F7FDEE478CA208EBAEA2A30F</vt:lpwstr>
  </property>
</Properties>
</file>